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F4B" w:rsidRPr="000B2B6B" w:rsidRDefault="00AA5F4B" w:rsidP="00AA5F4B">
      <w:pPr>
        <w:spacing w:line="240" w:lineRule="auto"/>
        <w:ind w:left="-709" w:right="-360"/>
        <w:jc w:val="both"/>
        <w:rPr>
          <w:rFonts w:ascii="Garamond" w:hAnsi="Garamond" w:cs="Garamond"/>
          <w:sz w:val="20"/>
        </w:rPr>
      </w:pPr>
      <w:r w:rsidRPr="002D451C">
        <w:rPr>
          <w:rFonts w:ascii="Garamond" w:hAnsi="Garamond" w:cs="Garamond"/>
          <w:b/>
          <w:bCs/>
          <w:sz w:val="20"/>
        </w:rPr>
        <w:t>Instructions</w:t>
      </w:r>
      <w:r w:rsidRPr="002D451C">
        <w:rPr>
          <w:rFonts w:ascii="Garamond" w:hAnsi="Garamond" w:cs="Garamond"/>
          <w:sz w:val="20"/>
        </w:rPr>
        <w:t>: Candidates who wish to be considered as seconded should submit t</w:t>
      </w:r>
      <w:r>
        <w:rPr>
          <w:rFonts w:ascii="Garamond" w:hAnsi="Garamond" w:cs="Garamond"/>
          <w:sz w:val="20"/>
        </w:rPr>
        <w:t xml:space="preserve">heir application forms to their </w:t>
      </w:r>
      <w:r w:rsidRPr="002D451C">
        <w:rPr>
          <w:rFonts w:ascii="Garamond" w:hAnsi="Garamond" w:cs="Garamond"/>
          <w:sz w:val="20"/>
        </w:rPr>
        <w:t xml:space="preserve">respective national authorities for their approval. All applications sent directly by e-mail to </w:t>
      </w:r>
      <w:hyperlink r:id="rId8" w:history="1">
        <w:r w:rsidRPr="002D451C">
          <w:rPr>
            <w:rStyle w:val="Hyperlink"/>
            <w:rFonts w:ascii="Garamond" w:hAnsi="Garamond"/>
            <w:sz w:val="20"/>
          </w:rPr>
          <w:t>cpcc.eulexkosovo@eeas.europa.eu</w:t>
        </w:r>
      </w:hyperlink>
      <w:r w:rsidRPr="002D451C">
        <w:rPr>
          <w:rFonts w:ascii="Garamond" w:hAnsi="Garamond" w:cs="Garamond"/>
          <w:sz w:val="20"/>
        </w:rPr>
        <w:t xml:space="preserve"> will be considered as to be applying under the contract regime. Please fill in the application completely electronically and rename the file "SURNAME, Firstname.docx" before sending it.</w:t>
      </w:r>
    </w:p>
    <w:p w:rsidR="00AA5F4B" w:rsidRDefault="00AA5F4B" w:rsidP="003C717F">
      <w:pPr>
        <w:spacing w:line="240" w:lineRule="auto"/>
        <w:jc w:val="center"/>
        <w:outlineLvl w:val="0"/>
        <w:rPr>
          <w:rFonts w:ascii="Garamond" w:hAnsi="Garamond"/>
          <w:b/>
          <w:szCs w:val="24"/>
        </w:rPr>
      </w:pPr>
    </w:p>
    <w:p w:rsidR="00AA5F4B" w:rsidRDefault="00AA5F4B" w:rsidP="00AA5F4B">
      <w:pPr>
        <w:spacing w:line="240" w:lineRule="auto"/>
        <w:jc w:val="center"/>
        <w:outlineLvl w:val="0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Application form for (EULEX KOSOVO)</w:t>
      </w:r>
    </w:p>
    <w:p w:rsidR="00AA5F4B" w:rsidRPr="002D451C" w:rsidRDefault="00AA5F4B" w:rsidP="00AA5F4B">
      <w:pPr>
        <w:spacing w:line="240" w:lineRule="auto"/>
        <w:jc w:val="center"/>
        <w:outlineLvl w:val="0"/>
        <w:rPr>
          <w:rFonts w:ascii="Garamond" w:hAnsi="Garamond" w:cs="Garamond"/>
          <w:sz w:val="22"/>
          <w:szCs w:val="22"/>
        </w:rPr>
      </w:pPr>
      <w:r w:rsidRPr="002D451C">
        <w:rPr>
          <w:rFonts w:ascii="Garamond" w:hAnsi="Garamond" w:cs="Garamond"/>
          <w:sz w:val="22"/>
          <w:szCs w:val="22"/>
        </w:rPr>
        <w:t>(</w:t>
      </w:r>
      <w:proofErr w:type="gramStart"/>
      <w:r w:rsidRPr="002D451C">
        <w:rPr>
          <w:rFonts w:ascii="Garamond" w:hAnsi="Garamond" w:cs="Garamond"/>
          <w:sz w:val="22"/>
          <w:szCs w:val="22"/>
        </w:rPr>
        <w:t>to</w:t>
      </w:r>
      <w:proofErr w:type="gramEnd"/>
      <w:r w:rsidRPr="002D451C">
        <w:rPr>
          <w:rFonts w:ascii="Garamond" w:hAnsi="Garamond" w:cs="Garamond"/>
          <w:sz w:val="22"/>
          <w:szCs w:val="22"/>
        </w:rPr>
        <w:t xml:space="preserve"> be sent by e-mail to </w:t>
      </w:r>
      <w:hyperlink r:id="rId9" w:history="1">
        <w:r w:rsidRPr="002D451C">
          <w:rPr>
            <w:rStyle w:val="Hyperlink"/>
            <w:rFonts w:ascii="Garamond" w:hAnsi="Garamond"/>
            <w:sz w:val="22"/>
            <w:szCs w:val="22"/>
          </w:rPr>
          <w:t>cpcc.eulexkosovo@eeas.europa.eu</w:t>
        </w:r>
      </w:hyperlink>
      <w:r w:rsidRPr="002D451C">
        <w:rPr>
          <w:rFonts w:ascii="Garamond" w:hAnsi="Garamond"/>
          <w:sz w:val="22"/>
          <w:szCs w:val="22"/>
        </w:rPr>
        <w:t>)</w:t>
      </w:r>
    </w:p>
    <w:p w:rsidR="00AA5F4B" w:rsidRPr="00AA67C7" w:rsidRDefault="00AA5F4B" w:rsidP="00AA5F4B">
      <w:pPr>
        <w:spacing w:line="240" w:lineRule="auto"/>
        <w:jc w:val="center"/>
        <w:outlineLvl w:val="0"/>
        <w:rPr>
          <w:rFonts w:ascii="Garamond" w:hAnsi="Garamond"/>
          <w:b/>
          <w:sz w:val="22"/>
          <w:szCs w:val="22"/>
          <w:u w:val="single"/>
        </w:rPr>
      </w:pPr>
      <w:r w:rsidRPr="002D451C">
        <w:rPr>
          <w:rFonts w:ascii="Garamond" w:hAnsi="Garamond"/>
          <w:b/>
          <w:sz w:val="22"/>
          <w:szCs w:val="22"/>
          <w:u w:val="single"/>
        </w:rPr>
        <w:t>Annex 2</w:t>
      </w:r>
    </w:p>
    <w:p w:rsidR="003C717F" w:rsidRPr="002F28C6" w:rsidRDefault="003C717F" w:rsidP="00AA5F4B">
      <w:pPr>
        <w:spacing w:line="240" w:lineRule="auto"/>
        <w:jc w:val="center"/>
        <w:outlineLvl w:val="0"/>
        <w:rPr>
          <w:rFonts w:ascii="Garamond" w:hAnsi="Garamond"/>
          <w:b/>
          <w:sz w:val="20"/>
          <w:u w:val="single"/>
        </w:rPr>
      </w:pPr>
    </w:p>
    <w:p w:rsidR="00360F93" w:rsidRPr="003C717F" w:rsidRDefault="00360F93" w:rsidP="00360F93">
      <w:pPr>
        <w:spacing w:line="240" w:lineRule="auto"/>
        <w:jc w:val="center"/>
        <w:outlineLvl w:val="0"/>
        <w:rPr>
          <w:rFonts w:ascii="Garamond" w:hAnsi="Garamond"/>
          <w:b/>
          <w:sz w:val="10"/>
          <w:szCs w:val="10"/>
          <w:u w:val="single"/>
        </w:rPr>
      </w:pPr>
    </w:p>
    <w:tbl>
      <w:tblPr>
        <w:tblW w:w="10126" w:type="dxa"/>
        <w:tblInd w:w="-781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126"/>
      </w:tblGrid>
      <w:tr w:rsidR="009527A1" w:rsidRPr="00D3488E">
        <w:tc>
          <w:tcPr>
            <w:tcW w:w="10126" w:type="dxa"/>
          </w:tcPr>
          <w:p w:rsidR="00683FB9" w:rsidRPr="00D3488E" w:rsidRDefault="00683FB9" w:rsidP="00683FB9">
            <w:pPr>
              <w:outlineLvl w:val="0"/>
              <w:rPr>
                <w:rFonts w:ascii="Garamond" w:hAnsi="Garamond"/>
                <w:b/>
                <w:szCs w:val="24"/>
              </w:rPr>
            </w:pPr>
            <w:r w:rsidRPr="00D3488E">
              <w:rPr>
                <w:rFonts w:ascii="Garamond" w:hAnsi="Garamond"/>
                <w:b/>
                <w:szCs w:val="24"/>
              </w:rPr>
              <w:t xml:space="preserve">1. NOMINATION DETAILS (indicate positions and status regime applied for)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936"/>
              <w:gridCol w:w="6020"/>
            </w:tblGrid>
            <w:tr w:rsidR="00683FB9" w:rsidRPr="00D3488E">
              <w:trPr>
                <w:trHeight w:val="394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FB9" w:rsidRPr="00D3488E" w:rsidRDefault="0053600E" w:rsidP="002F28C6">
                  <w:pPr>
                    <w:tabs>
                      <w:tab w:val="left" w:pos="-2944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t>Post no/t</w:t>
                  </w:r>
                  <w:r w:rsidR="00683FB9"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t>itle (specify the vacancy reference, compulsory)</w:t>
                  </w:r>
                </w:p>
              </w:tc>
              <w:tc>
                <w:tcPr>
                  <w:tcW w:w="6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FB9" w:rsidRPr="00D3488E" w:rsidRDefault="00683FB9" w:rsidP="00683FB9">
                  <w:pPr>
                    <w:tabs>
                      <w:tab w:val="left" w:pos="1026"/>
                      <w:tab w:val="left" w:pos="5812"/>
                      <w:tab w:val="left" w:pos="7371"/>
                    </w:tabs>
                    <w:snapToGrid w:val="0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t>Applicable status regime</w:t>
                  </w:r>
                </w:p>
              </w:tc>
            </w:tr>
            <w:tr w:rsidR="00683FB9" w:rsidRPr="00D3488E">
              <w:trPr>
                <w:trHeight w:val="56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FB9" w:rsidRPr="00D3488E" w:rsidRDefault="00683FB9" w:rsidP="009C76C1">
                  <w:pPr>
                    <w:tabs>
                      <w:tab w:val="left" w:pos="1026"/>
                    </w:tabs>
                    <w:snapToGrid w:val="0"/>
                    <w:spacing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First priority: 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br/>
                  </w:r>
                  <w:bookmarkStart w:id="0" w:name="FirstPriority"/>
                  <w:r w:rsidR="00922F80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FirstPriority"/>
                        <w:enabled/>
                        <w:calcOnExit w:val="0"/>
                        <w:textInput/>
                      </w:ffData>
                    </w:fldChar>
                  </w:r>
                  <w:r w:rsidR="00922F80"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 w:rsidR="00922F80">
                    <w:rPr>
                      <w:rFonts w:ascii="Garamond" w:hAnsi="Garamond"/>
                      <w:sz w:val="22"/>
                      <w:szCs w:val="22"/>
                    </w:rPr>
                  </w:r>
                  <w:r w:rsidR="00922F80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bookmarkStart w:id="1" w:name="_GoBack"/>
                  <w:bookmarkEnd w:id="1"/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22F80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0"/>
                </w:p>
              </w:tc>
              <w:tc>
                <w:tcPr>
                  <w:tcW w:w="6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FB9" w:rsidRPr="00D3488E" w:rsidRDefault="00683FB9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t xml:space="preserve">Seconded 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status:  </w:t>
                  </w:r>
                  <w:bookmarkStart w:id="2" w:name="SecondedStatusYes"/>
                  <w:r w:rsidR="00DE0506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SecondedStatusYes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E0506"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AA5F4B">
                    <w:rPr>
                      <w:rFonts w:ascii="Garamond" w:hAnsi="Garamond"/>
                      <w:sz w:val="22"/>
                      <w:szCs w:val="22"/>
                    </w:rPr>
                  </w:r>
                  <w:r w:rsidR="00AA5F4B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DE0506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"/>
                </w:p>
                <w:p w:rsidR="00683FB9" w:rsidRPr="00D3488E" w:rsidRDefault="00683FB9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Do you have any objections to our providing feedback to your national authorities in case of non-selection? </w:t>
                  </w:r>
                </w:p>
                <w:bookmarkStart w:id="3" w:name="ObjScndtInformYes"/>
                <w:p w:rsidR="00683FB9" w:rsidRPr="00D3488E" w:rsidRDefault="00C74D28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ObjScndtInformYes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AA5F4B">
                    <w:rPr>
                      <w:rFonts w:ascii="Garamond" w:hAnsi="Garamond"/>
                      <w:sz w:val="22"/>
                      <w:szCs w:val="22"/>
                    </w:rPr>
                  </w:r>
                  <w:r w:rsidR="00AA5F4B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"/>
                  <w:r w:rsidR="00683FB9"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Yes,    </w:t>
                  </w:r>
                  <w:bookmarkStart w:id="4" w:name="ObjScndtInformNo"/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ObjScndtInformNo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AA5F4B">
                    <w:rPr>
                      <w:rFonts w:ascii="Garamond" w:hAnsi="Garamond"/>
                      <w:sz w:val="22"/>
                      <w:szCs w:val="22"/>
                    </w:rPr>
                  </w:r>
                  <w:r w:rsidR="00AA5F4B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4"/>
                  <w:r w:rsidR="00683FB9"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683FB9" w:rsidRPr="00D3488E">
              <w:trPr>
                <w:trHeight w:val="56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FB9" w:rsidRPr="00D3488E" w:rsidRDefault="00683FB9" w:rsidP="009C76C1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Second priority: 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br/>
                  </w:r>
                  <w:bookmarkStart w:id="5" w:name="SecondPriority"/>
                  <w:r w:rsidR="00DE0506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SecondPriority"/>
                        <w:enabled/>
                        <w:calcOnExit w:val="0"/>
                        <w:textInput/>
                      </w:ffData>
                    </w:fldChar>
                  </w:r>
                  <w:r w:rsidR="00DE0506"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 w:rsidR="00DE0506">
                    <w:rPr>
                      <w:rFonts w:ascii="Garamond" w:hAnsi="Garamond"/>
                      <w:sz w:val="22"/>
                      <w:szCs w:val="22"/>
                    </w:rPr>
                  </w:r>
                  <w:r w:rsidR="00DE0506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DE0506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5"/>
                </w:p>
              </w:tc>
              <w:tc>
                <w:tcPr>
                  <w:tcW w:w="6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FB9" w:rsidRPr="00D3488E" w:rsidRDefault="00683FB9" w:rsidP="00683FB9">
                  <w:pPr>
                    <w:tabs>
                      <w:tab w:val="left" w:pos="1026"/>
                      <w:tab w:val="left" w:pos="7371"/>
                    </w:tabs>
                    <w:snapToGrid w:val="0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</w:tr>
            <w:tr w:rsidR="00447101" w:rsidRPr="00D3488E" w:rsidTr="00AA5F4B">
              <w:trPr>
                <w:trHeight w:val="56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7101" w:rsidRPr="00D3488E" w:rsidRDefault="00447101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Third priority: 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br/>
                  </w:r>
                  <w:bookmarkStart w:id="6" w:name="ThirdPriority"/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hirdPriority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6"/>
                </w:p>
              </w:tc>
              <w:tc>
                <w:tcPr>
                  <w:tcW w:w="6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47101" w:rsidRPr="00D3488E" w:rsidRDefault="00447101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t xml:space="preserve">Contracted 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status:  </w:t>
                  </w:r>
                  <w:bookmarkStart w:id="7" w:name="ContractedStatusYes"/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ContractedStatusYes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AA5F4B">
                    <w:rPr>
                      <w:rFonts w:ascii="Garamond" w:hAnsi="Garamond"/>
                      <w:sz w:val="22"/>
                      <w:szCs w:val="22"/>
                    </w:rPr>
                  </w:r>
                  <w:r w:rsidR="00AA5F4B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7"/>
                </w:p>
                <w:p w:rsidR="00447101" w:rsidRPr="00D3488E" w:rsidRDefault="00447101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br/>
                    <w:t xml:space="preserve">Would you accept a contract of employment for less than six (6) months:   </w:t>
                  </w:r>
                  <w:bookmarkStart w:id="8" w:name="ContractLess6MtsYes"/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ContractLess6MtsYes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AA5F4B">
                    <w:rPr>
                      <w:rFonts w:ascii="Garamond" w:hAnsi="Garamond"/>
                      <w:sz w:val="22"/>
                      <w:szCs w:val="22"/>
                    </w:rPr>
                  </w:r>
                  <w:r w:rsidR="00AA5F4B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8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Yes,    </w:t>
                  </w:r>
                  <w:bookmarkStart w:id="9" w:name="ContractLess6MtsNo"/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ContractLess6MtsNo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AA5F4B">
                    <w:rPr>
                      <w:rFonts w:ascii="Garamond" w:hAnsi="Garamond"/>
                      <w:sz w:val="22"/>
                      <w:szCs w:val="22"/>
                    </w:rPr>
                  </w:r>
                  <w:r w:rsidR="00AA5F4B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9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 No</w:t>
                  </w:r>
                </w:p>
                <w:p w:rsidR="00447101" w:rsidRDefault="00447101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br/>
                    <w:t>If selected under contracted status, do you allow the country of your nationality to be informed of your selection notably in order to facilitate the issuance of security clearance</w:t>
                  </w:r>
                  <w:r w:rsidR="001C7171">
                    <w:rPr>
                      <w:rFonts w:ascii="Garamond" w:hAnsi="Garamond"/>
                      <w:sz w:val="22"/>
                      <w:szCs w:val="22"/>
                    </w:rPr>
                    <w:t>?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 </w:t>
                  </w:r>
                </w:p>
                <w:p w:rsidR="00447101" w:rsidRPr="00D3488E" w:rsidRDefault="00447101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bookmarkStart w:id="10" w:name="ContractInformYes"/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ContractInformYes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AA5F4B">
                    <w:rPr>
                      <w:rFonts w:ascii="Garamond" w:hAnsi="Garamond"/>
                      <w:sz w:val="22"/>
                      <w:szCs w:val="22"/>
                    </w:rPr>
                  </w:r>
                  <w:r w:rsidR="00AA5F4B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0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Yes,    </w:t>
                  </w:r>
                  <w:bookmarkStart w:id="11" w:name="ContractInformNo"/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ContractInformNo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AA5F4B">
                    <w:rPr>
                      <w:rFonts w:ascii="Garamond" w:hAnsi="Garamond"/>
                      <w:sz w:val="22"/>
                      <w:szCs w:val="22"/>
                    </w:rPr>
                  </w:r>
                  <w:r w:rsidR="00AA5F4B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1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447101" w:rsidRPr="00D3488E" w:rsidTr="00AA5F4B">
              <w:trPr>
                <w:trHeight w:val="1830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7101" w:rsidRPr="00D3488E" w:rsidRDefault="00447101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Are you willing to serve in the </w:t>
                  </w:r>
                  <w:smartTag w:uri="urn:schemas-microsoft-com:office:smarttags" w:element="City">
                    <w:smartTag w:uri="urn:schemas-microsoft-com:office:smarttags" w:element="place">
                      <w:r w:rsidRPr="00D3488E">
                        <w:rPr>
                          <w:rFonts w:ascii="Garamond" w:hAnsi="Garamond"/>
                          <w:sz w:val="22"/>
                          <w:szCs w:val="22"/>
                        </w:rPr>
                        <w:t>Mission</w:t>
                      </w:r>
                    </w:smartTag>
                  </w:smartTag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in a position other than those specified above? </w:t>
                  </w:r>
                </w:p>
                <w:bookmarkStart w:id="12" w:name="OtherPositionYes"/>
                <w:p w:rsidR="00447101" w:rsidRPr="00D3488E" w:rsidRDefault="00447101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OtherPositionYes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AA5F4B">
                    <w:rPr>
                      <w:rFonts w:ascii="Garamond" w:hAnsi="Garamond"/>
                      <w:sz w:val="22"/>
                      <w:szCs w:val="22"/>
                    </w:rPr>
                  </w:r>
                  <w:r w:rsidR="00AA5F4B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2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Yes,   </w:t>
                  </w:r>
                  <w:bookmarkStart w:id="13" w:name="OtherPositionNo"/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OtherPositionNo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AA5F4B">
                    <w:rPr>
                      <w:rFonts w:ascii="Garamond" w:hAnsi="Garamond"/>
                      <w:sz w:val="22"/>
                      <w:szCs w:val="22"/>
                    </w:rPr>
                  </w:r>
                  <w:r w:rsidR="00AA5F4B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3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  <w:p w:rsidR="00447101" w:rsidRPr="00D3488E" w:rsidRDefault="00447101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  <w:p w:rsidR="00447101" w:rsidRPr="00D3488E" w:rsidRDefault="00447101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Are you willing to serve in another </w:t>
                  </w:r>
                  <w:smartTag w:uri="urn:schemas-microsoft-com:office:smarttags" w:element="City">
                    <w:smartTag w:uri="urn:schemas-microsoft-com:office:smarttags" w:element="place">
                      <w:r w:rsidRPr="00D3488E">
                        <w:rPr>
                          <w:rFonts w:ascii="Garamond" w:hAnsi="Garamond"/>
                          <w:sz w:val="22"/>
                          <w:szCs w:val="22"/>
                        </w:rPr>
                        <w:t>Mission</w:t>
                      </w:r>
                    </w:smartTag>
                  </w:smartTag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than the one you are now applying for? </w:t>
                  </w:r>
                </w:p>
                <w:bookmarkStart w:id="14" w:name="OtherMissionYes"/>
                <w:p w:rsidR="00447101" w:rsidRPr="00360F93" w:rsidRDefault="00447101" w:rsidP="00447101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OtherMissionYes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AA5F4B">
                    <w:rPr>
                      <w:rFonts w:ascii="Garamond" w:hAnsi="Garamond"/>
                      <w:sz w:val="22"/>
                      <w:szCs w:val="22"/>
                    </w:rPr>
                  </w:r>
                  <w:r w:rsidR="00AA5F4B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4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Yes,   </w:t>
                  </w:r>
                  <w:bookmarkStart w:id="15" w:name="OtherMissionNo"/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OtherMissionNo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AA5F4B">
                    <w:rPr>
                      <w:rFonts w:ascii="Garamond" w:hAnsi="Garamond"/>
                      <w:sz w:val="22"/>
                      <w:szCs w:val="22"/>
                    </w:rPr>
                  </w:r>
                  <w:r w:rsidR="00AA5F4B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5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60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47101" w:rsidRPr="00D3488E" w:rsidRDefault="00447101" w:rsidP="00683FB9">
                  <w:pPr>
                    <w:tabs>
                      <w:tab w:val="left" w:pos="1026"/>
                      <w:tab w:val="left" w:pos="7371"/>
                    </w:tabs>
                    <w:snapToGrid w:val="0"/>
                    <w:rPr>
                      <w:sz w:val="20"/>
                    </w:rPr>
                  </w:pPr>
                </w:p>
              </w:tc>
            </w:tr>
            <w:tr w:rsidR="00447101" w:rsidRPr="00D3488E" w:rsidTr="00AA5F4B">
              <w:trPr>
                <w:trHeight w:val="878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7101" w:rsidRPr="00D3488E" w:rsidRDefault="0012246F" w:rsidP="00447101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12246F">
                    <w:rPr>
                      <w:rFonts w:ascii="Garamond" w:hAnsi="Garamond"/>
                      <w:sz w:val="22"/>
                      <w:szCs w:val="22"/>
                    </w:rPr>
                    <w:t>Please indicate here if you are a member of the European Gendarmerie Force (EGF)</w:t>
                  </w:r>
                  <w:r w:rsidR="00447101"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</w:p>
                <w:p w:rsidR="00447101" w:rsidRPr="00D3488E" w:rsidRDefault="00447101" w:rsidP="00447101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GendarmerieForceYes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6" w:name="GendarmerieForceYes"/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AA5F4B">
                    <w:rPr>
                      <w:rFonts w:ascii="Garamond" w:hAnsi="Garamond"/>
                      <w:sz w:val="22"/>
                      <w:szCs w:val="22"/>
                    </w:rPr>
                  </w:r>
                  <w:r w:rsidR="00AA5F4B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6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Yes,   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GendarmerieForceNo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7" w:name="GendarmerieForceNo"/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AA5F4B">
                    <w:rPr>
                      <w:rFonts w:ascii="Garamond" w:hAnsi="Garamond"/>
                      <w:sz w:val="22"/>
                      <w:szCs w:val="22"/>
                    </w:rPr>
                  </w:r>
                  <w:r w:rsidR="00AA5F4B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7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60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7101" w:rsidRPr="00D3488E" w:rsidRDefault="00447101" w:rsidP="00683FB9">
                  <w:pPr>
                    <w:tabs>
                      <w:tab w:val="left" w:pos="1026"/>
                      <w:tab w:val="left" w:pos="7371"/>
                    </w:tabs>
                    <w:snapToGrid w:val="0"/>
                    <w:rPr>
                      <w:sz w:val="20"/>
                    </w:rPr>
                  </w:pPr>
                </w:p>
              </w:tc>
            </w:tr>
          </w:tbl>
          <w:p w:rsidR="00683FB9" w:rsidRPr="00D3488E" w:rsidRDefault="00683FB9" w:rsidP="004F0DCF">
            <w:pPr>
              <w:spacing w:line="240" w:lineRule="auto"/>
              <w:jc w:val="both"/>
              <w:rPr>
                <w:rFonts w:ascii="Garamond" w:hAnsi="Garamond"/>
                <w:b/>
              </w:rPr>
            </w:pPr>
          </w:p>
          <w:p w:rsidR="009527A1" w:rsidRPr="00D3488E" w:rsidRDefault="00683FB9" w:rsidP="004F0DCF">
            <w:pPr>
              <w:spacing w:line="240" w:lineRule="auto"/>
              <w:jc w:val="both"/>
              <w:rPr>
                <w:rFonts w:ascii="Garamond" w:hAnsi="Garamond"/>
                <w:b/>
              </w:rPr>
            </w:pPr>
            <w:r w:rsidRPr="00D3488E">
              <w:rPr>
                <w:rFonts w:ascii="Garamond" w:hAnsi="Garamond"/>
                <w:b/>
              </w:rPr>
              <w:t>2</w:t>
            </w:r>
            <w:r w:rsidR="000B2B6B" w:rsidRPr="00D3488E">
              <w:rPr>
                <w:rFonts w:ascii="Garamond" w:hAnsi="Garamond"/>
                <w:b/>
              </w:rPr>
              <w:t xml:space="preserve">. </w:t>
            </w:r>
            <w:r w:rsidR="009527A1" w:rsidRPr="00D3488E">
              <w:rPr>
                <w:rFonts w:ascii="Garamond" w:hAnsi="Garamond"/>
                <w:b/>
              </w:rPr>
              <w:t>PERSONAL DATA</w:t>
            </w: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751"/>
              <w:gridCol w:w="2133"/>
              <w:gridCol w:w="2545"/>
              <w:gridCol w:w="2527"/>
            </w:tblGrid>
            <w:tr w:rsidR="009527A1" w:rsidRPr="00D3488E" w:rsidTr="00360F93">
              <w:trPr>
                <w:trHeight w:val="227"/>
              </w:trPr>
              <w:tc>
                <w:tcPr>
                  <w:tcW w:w="2751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27A1" w:rsidRPr="00D3488E" w:rsidRDefault="0053600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Last n</w:t>
                  </w:r>
                  <w:r w:rsidR="009527A1" w:rsidRPr="00D3488E">
                    <w:rPr>
                      <w:rFonts w:ascii="Garamond" w:hAnsi="Garamond"/>
                      <w:sz w:val="22"/>
                      <w:szCs w:val="22"/>
                    </w:rPr>
                    <w:t>ame</w:t>
                  </w:r>
                </w:p>
              </w:tc>
              <w:bookmarkStart w:id="18" w:name="FamilyName"/>
              <w:tc>
                <w:tcPr>
                  <w:tcW w:w="2133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27A1" w:rsidRPr="00D3488E" w:rsidRDefault="00315DFA" w:rsidP="009C76C1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FamilyName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  <w:tc>
                <w:tcPr>
                  <w:tcW w:w="2545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27A1" w:rsidRPr="00D3488E" w:rsidRDefault="0053600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First n</w:t>
                  </w:r>
                  <w:r w:rsidR="009527A1" w:rsidRPr="00D3488E">
                    <w:rPr>
                      <w:rFonts w:ascii="Garamond" w:hAnsi="Garamond"/>
                      <w:sz w:val="22"/>
                      <w:szCs w:val="22"/>
                    </w:rPr>
                    <w:t>ame</w:t>
                  </w:r>
                </w:p>
              </w:tc>
              <w:bookmarkStart w:id="19" w:name="FirstName"/>
              <w:tc>
                <w:tcPr>
                  <w:tcW w:w="252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9527A1" w:rsidRPr="00D3488E" w:rsidRDefault="001F7B64" w:rsidP="009C76C1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FirstName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</w:tr>
            <w:tr w:rsidR="009527A1" w:rsidRPr="00D3488E" w:rsidTr="00360F93">
              <w:trPr>
                <w:trHeight w:val="227"/>
              </w:trPr>
              <w:tc>
                <w:tcPr>
                  <w:tcW w:w="2751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27A1" w:rsidRPr="00D3488E" w:rsidRDefault="0053600E" w:rsidP="0053600E">
                  <w:pPr>
                    <w:spacing w:before="120" w:after="120"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Birth </w:t>
                  </w:r>
                  <w:r w:rsidR="000B2B6B"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date </w:t>
                  </w:r>
                </w:p>
              </w:tc>
              <w:tc>
                <w:tcPr>
                  <w:tcW w:w="2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27A1" w:rsidRPr="00D3488E" w:rsidRDefault="0053600E" w:rsidP="009C76C1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(dd/mm/yyyy)</w:t>
                  </w:r>
                  <w:r w:rsidR="006F192D"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bookmarkStart w:id="20" w:name="DateOfBirth"/>
                  <w:r w:rsidR="00315DFA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DateOfBirth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 w:rsidR="00315DFA"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 w:rsidR="00315DFA">
                    <w:rPr>
                      <w:rFonts w:ascii="Garamond" w:hAnsi="Garamond"/>
                      <w:sz w:val="22"/>
                      <w:szCs w:val="22"/>
                    </w:rPr>
                  </w:r>
                  <w:r w:rsidR="00315DFA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315DFA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  <w:tc>
                <w:tcPr>
                  <w:tcW w:w="2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27A1" w:rsidRPr="00D3488E" w:rsidRDefault="0053600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Country of b</w:t>
                  </w:r>
                  <w:r w:rsidR="009527A1" w:rsidRPr="00D3488E">
                    <w:rPr>
                      <w:rFonts w:ascii="Garamond" w:hAnsi="Garamond"/>
                      <w:sz w:val="22"/>
                      <w:szCs w:val="22"/>
                    </w:rPr>
                    <w:t>irth</w:t>
                  </w:r>
                </w:p>
              </w:tc>
              <w:bookmarkStart w:id="21" w:name="CountryOfBirth"/>
              <w:tc>
                <w:tcPr>
                  <w:tcW w:w="2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9527A1" w:rsidRPr="00D3488E" w:rsidRDefault="001F7B64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CountryOfBirth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</w:tr>
            <w:tr w:rsidR="009527A1" w:rsidRPr="00D3488E" w:rsidTr="00360F93">
              <w:trPr>
                <w:trHeight w:val="227"/>
              </w:trPr>
              <w:tc>
                <w:tcPr>
                  <w:tcW w:w="2751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27A1" w:rsidRPr="00D3488E" w:rsidRDefault="0053600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Passport </w:t>
                  </w:r>
                  <w:r w:rsidR="001C7171" w:rsidRPr="00D3488E">
                    <w:rPr>
                      <w:rFonts w:ascii="Garamond" w:hAnsi="Garamond"/>
                      <w:sz w:val="22"/>
                      <w:szCs w:val="22"/>
                    </w:rPr>
                    <w:t>N</w:t>
                  </w:r>
                  <w:r w:rsidR="001C7171">
                    <w:rPr>
                      <w:rFonts w:ascii="Garamond" w:hAnsi="Garamond"/>
                      <w:sz w:val="22"/>
                      <w:szCs w:val="22"/>
                    </w:rPr>
                    <w:t>°</w:t>
                  </w:r>
                </w:p>
              </w:tc>
              <w:bookmarkStart w:id="22" w:name="PassportIdNumber"/>
              <w:tc>
                <w:tcPr>
                  <w:tcW w:w="2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27A1" w:rsidRPr="00D3488E" w:rsidRDefault="00315DFA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PassportIdNumber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tc>
                <w:tcPr>
                  <w:tcW w:w="2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27A1" w:rsidRPr="00D3488E" w:rsidRDefault="009527A1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Gender</w:t>
                  </w:r>
                </w:p>
              </w:tc>
              <w:tc>
                <w:tcPr>
                  <w:tcW w:w="2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9527A1" w:rsidRPr="00D3488E" w:rsidRDefault="0053600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Male 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bookmarkStart w:id="23" w:name="GenderMale"/>
                  <w:r w:rsidR="001F7B64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GenderMale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F7B64"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AA5F4B">
                    <w:rPr>
                      <w:rFonts w:ascii="Garamond" w:hAnsi="Garamond"/>
                      <w:sz w:val="22"/>
                      <w:szCs w:val="22"/>
                    </w:rPr>
                  </w:r>
                  <w:r w:rsidR="00AA5F4B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1F7B64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3"/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Female 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bookmarkStart w:id="24" w:name="GenderFemale"/>
                  <w:r w:rsidR="001F7B64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GenderFemale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F7B64"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AA5F4B">
                    <w:rPr>
                      <w:rFonts w:ascii="Garamond" w:hAnsi="Garamond"/>
                      <w:sz w:val="22"/>
                      <w:szCs w:val="22"/>
                    </w:rPr>
                  </w:r>
                  <w:r w:rsidR="00AA5F4B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1F7B64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4"/>
                </w:p>
              </w:tc>
            </w:tr>
            <w:tr w:rsidR="009527A1" w:rsidRPr="00D3488E" w:rsidTr="00360F93">
              <w:trPr>
                <w:trHeight w:val="227"/>
              </w:trPr>
              <w:tc>
                <w:tcPr>
                  <w:tcW w:w="2751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27A1" w:rsidRPr="00D3488E" w:rsidRDefault="0053600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Present n</w:t>
                  </w:r>
                  <w:r w:rsidR="009527A1" w:rsidRPr="00D3488E">
                    <w:rPr>
                      <w:rFonts w:ascii="Garamond" w:hAnsi="Garamond"/>
                      <w:sz w:val="22"/>
                      <w:szCs w:val="22"/>
                    </w:rPr>
                    <w:t>ationality</w:t>
                  </w:r>
                </w:p>
              </w:tc>
              <w:bookmarkStart w:id="25" w:name="PresentNationality"/>
              <w:tc>
                <w:tcPr>
                  <w:tcW w:w="2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27A1" w:rsidRPr="00D3488E" w:rsidRDefault="00315DFA" w:rsidP="009C76C1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PresentNationality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  <w:tc>
                <w:tcPr>
                  <w:tcW w:w="2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27A1" w:rsidRPr="00D3488E" w:rsidRDefault="006F192D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Other nationality</w:t>
                  </w:r>
                </w:p>
              </w:tc>
              <w:bookmarkStart w:id="26" w:name="OtherNationality"/>
              <w:tc>
                <w:tcPr>
                  <w:tcW w:w="2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9527A1" w:rsidRPr="00D3488E" w:rsidRDefault="001F7B64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OtherNationality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</w:tr>
            <w:tr w:rsidR="00ED3356" w:rsidRPr="00D3488E" w:rsidTr="00360F93">
              <w:trPr>
                <w:trHeight w:val="227"/>
              </w:trPr>
              <w:tc>
                <w:tcPr>
                  <w:tcW w:w="2751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3356" w:rsidRPr="00D3488E" w:rsidRDefault="00ED3356" w:rsidP="00ED335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Police Officer</w:t>
                  </w:r>
                </w:p>
              </w:tc>
              <w:tc>
                <w:tcPr>
                  <w:tcW w:w="2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3356" w:rsidRPr="00D3488E" w:rsidRDefault="00ED3356" w:rsidP="006F192D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Yes  </w:t>
                  </w:r>
                  <w:bookmarkStart w:id="27" w:name="PoliceOfficerYes"/>
                  <w:r w:rsidR="00315DFA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PoliceOfficerYes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15DFA"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AA5F4B">
                    <w:rPr>
                      <w:rFonts w:ascii="Garamond" w:hAnsi="Garamond"/>
                      <w:sz w:val="22"/>
                      <w:szCs w:val="22"/>
                    </w:rPr>
                  </w:r>
                  <w:r w:rsidR="00AA5F4B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315DFA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7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    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No  </w:t>
                  </w:r>
                  <w:bookmarkStart w:id="28" w:name="PoliceOfficerNo"/>
                  <w:r w:rsidR="00315DFA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PoliceOfficerNo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15DFA"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AA5F4B">
                    <w:rPr>
                      <w:rFonts w:ascii="Garamond" w:hAnsi="Garamond"/>
                      <w:sz w:val="22"/>
                      <w:szCs w:val="22"/>
                    </w:rPr>
                  </w:r>
                  <w:r w:rsidR="00AA5F4B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315DFA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  <w:tc>
                <w:tcPr>
                  <w:tcW w:w="2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3356" w:rsidRPr="00D3488E" w:rsidRDefault="00ED3356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If yes, current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ra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nk</w:t>
                  </w:r>
                </w:p>
              </w:tc>
              <w:bookmarkStart w:id="29" w:name="PoliceOfficerRank"/>
              <w:tc>
                <w:tcPr>
                  <w:tcW w:w="2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ED3356" w:rsidRPr="00D3488E" w:rsidRDefault="001F7B64" w:rsidP="00ED335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PoliceOfficerRank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9"/>
                </w:p>
              </w:tc>
            </w:tr>
            <w:tr w:rsidR="00ED3356" w:rsidRPr="00D3488E" w:rsidTr="00360F93">
              <w:trPr>
                <w:trHeight w:val="227"/>
              </w:trPr>
              <w:tc>
                <w:tcPr>
                  <w:tcW w:w="2751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3356" w:rsidRPr="00D3488E" w:rsidRDefault="00ED3356" w:rsidP="00ED335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Military Officer</w:t>
                  </w:r>
                </w:p>
              </w:tc>
              <w:tc>
                <w:tcPr>
                  <w:tcW w:w="2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3356" w:rsidRPr="00D3488E" w:rsidRDefault="00ED3356" w:rsidP="006F192D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Yes  </w:t>
                  </w:r>
                  <w:bookmarkStart w:id="30" w:name="MilitaryOfficerYes"/>
                  <w:r w:rsidR="00315DFA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MilitaryOfficerYes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15DFA"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AA5F4B">
                    <w:rPr>
                      <w:rFonts w:ascii="Garamond" w:hAnsi="Garamond"/>
                      <w:sz w:val="22"/>
                      <w:szCs w:val="22"/>
                    </w:rPr>
                  </w:r>
                  <w:r w:rsidR="00AA5F4B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315DFA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0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    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No  </w:t>
                  </w:r>
                  <w:bookmarkStart w:id="31" w:name="MilitaryOfficerNo"/>
                  <w:r w:rsidR="00315DFA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MilitaryOfficerNo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15DFA"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AA5F4B">
                    <w:rPr>
                      <w:rFonts w:ascii="Garamond" w:hAnsi="Garamond"/>
                      <w:sz w:val="22"/>
                      <w:szCs w:val="22"/>
                    </w:rPr>
                  </w:r>
                  <w:r w:rsidR="00AA5F4B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315DFA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tc>
                <w:tcPr>
                  <w:tcW w:w="2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3356" w:rsidRPr="00D3488E" w:rsidRDefault="00ED3356" w:rsidP="006F192D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If yes, current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ra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nk</w:t>
                  </w:r>
                </w:p>
              </w:tc>
              <w:bookmarkStart w:id="32" w:name="MilitaryOfficerRank"/>
              <w:tc>
                <w:tcPr>
                  <w:tcW w:w="2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ED3356" w:rsidRPr="00D3488E" w:rsidRDefault="001F7B64" w:rsidP="006F192D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MilitaryOfficerRank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</w:tr>
            <w:tr w:rsidR="00ED3356" w:rsidRPr="00D3488E" w:rsidTr="00360F93">
              <w:trPr>
                <w:trHeight w:val="227"/>
              </w:trPr>
              <w:tc>
                <w:tcPr>
                  <w:tcW w:w="2751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3356" w:rsidRPr="00D3488E" w:rsidRDefault="00ED3356" w:rsidP="00ED335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Civilian</w:t>
                  </w:r>
                </w:p>
              </w:tc>
              <w:tc>
                <w:tcPr>
                  <w:tcW w:w="2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3356" w:rsidRPr="00D3488E" w:rsidRDefault="00ED3356" w:rsidP="00ED335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Yes  </w:t>
                  </w:r>
                  <w:bookmarkStart w:id="33" w:name="CivilianYes"/>
                  <w:r w:rsidR="00B97021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CivilianYes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97021"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AA5F4B">
                    <w:rPr>
                      <w:rFonts w:ascii="Garamond" w:hAnsi="Garamond"/>
                      <w:sz w:val="22"/>
                      <w:szCs w:val="22"/>
                    </w:rPr>
                  </w:r>
                  <w:r w:rsidR="00AA5F4B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B97021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3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    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No  </w:t>
                  </w:r>
                  <w:bookmarkStart w:id="34" w:name="CivilianNo"/>
                  <w:r w:rsidR="00B97021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CivilianNo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97021"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AA5F4B">
                    <w:rPr>
                      <w:rFonts w:ascii="Garamond" w:hAnsi="Garamond"/>
                      <w:sz w:val="22"/>
                      <w:szCs w:val="22"/>
                    </w:rPr>
                  </w:r>
                  <w:r w:rsidR="00AA5F4B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B97021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4"/>
                </w:p>
              </w:tc>
              <w:tc>
                <w:tcPr>
                  <w:tcW w:w="2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3356" w:rsidRPr="00D3488E" w:rsidRDefault="00ED3356" w:rsidP="006F192D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Profession</w:t>
                  </w:r>
                </w:p>
              </w:tc>
              <w:bookmarkStart w:id="35" w:name="CivilianProfession"/>
              <w:tc>
                <w:tcPr>
                  <w:tcW w:w="2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ED3356" w:rsidRPr="00D3488E" w:rsidRDefault="001F7B64" w:rsidP="00ED335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CivilianProfession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5"/>
                </w:p>
              </w:tc>
            </w:tr>
            <w:tr w:rsidR="006F192D" w:rsidRPr="00D3488E" w:rsidTr="00360F93">
              <w:trPr>
                <w:trHeight w:val="227"/>
              </w:trPr>
              <w:tc>
                <w:tcPr>
                  <w:tcW w:w="2751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192D" w:rsidRPr="00D3488E" w:rsidRDefault="006F192D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Security clearance</w:t>
                  </w:r>
                </w:p>
              </w:tc>
              <w:tc>
                <w:tcPr>
                  <w:tcW w:w="2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192D" w:rsidRPr="00D3488E" w:rsidRDefault="006F192D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Yes  </w:t>
                  </w:r>
                  <w:bookmarkStart w:id="36" w:name="SecClrncYes"/>
                  <w:r w:rsidR="001F7B64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SecClrncYes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F7B64"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AA5F4B">
                    <w:rPr>
                      <w:rFonts w:ascii="Garamond" w:hAnsi="Garamond"/>
                      <w:sz w:val="22"/>
                      <w:szCs w:val="22"/>
                    </w:rPr>
                  </w:r>
                  <w:r w:rsidR="00AA5F4B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1F7B64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6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      No  </w:t>
                  </w:r>
                  <w:bookmarkStart w:id="37" w:name="SecClrncNo"/>
                  <w:r w:rsidR="001F7B64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SecClrncNo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F7B64"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AA5F4B">
                    <w:rPr>
                      <w:rFonts w:ascii="Garamond" w:hAnsi="Garamond"/>
                      <w:sz w:val="22"/>
                      <w:szCs w:val="22"/>
                    </w:rPr>
                  </w:r>
                  <w:r w:rsidR="00AA5F4B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1F7B64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tc>
                <w:tcPr>
                  <w:tcW w:w="2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192D" w:rsidRPr="00D3488E" w:rsidRDefault="006F192D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If yes, at what level</w:t>
                  </w:r>
                </w:p>
              </w:tc>
              <w:bookmarkStart w:id="38" w:name="SecClrncLevel"/>
              <w:tc>
                <w:tcPr>
                  <w:tcW w:w="2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6F192D" w:rsidRPr="00D3488E" w:rsidRDefault="001F7B64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SecClrncLevel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</w:tr>
            <w:tr w:rsidR="006F192D" w:rsidRPr="00D3488E" w:rsidTr="00360F93">
              <w:trPr>
                <w:trHeight w:val="227"/>
              </w:trPr>
              <w:tc>
                <w:tcPr>
                  <w:tcW w:w="2751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192D" w:rsidRPr="00D3488E" w:rsidRDefault="006F192D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lastRenderedPageBreak/>
                    <w:t>Driving l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icense</w:t>
                  </w:r>
                </w:p>
              </w:tc>
              <w:tc>
                <w:tcPr>
                  <w:tcW w:w="2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192D" w:rsidRPr="00D3488E" w:rsidRDefault="006F192D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Yes  </w:t>
                  </w:r>
                  <w:bookmarkStart w:id="39" w:name="DrivingLicenseYes"/>
                  <w:r w:rsidR="001F7B64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DrivingLicenseYes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1F7B64"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AA5F4B">
                    <w:rPr>
                      <w:rFonts w:ascii="Garamond" w:hAnsi="Garamond"/>
                      <w:sz w:val="22"/>
                      <w:szCs w:val="22"/>
                    </w:rPr>
                  </w:r>
                  <w:r w:rsidR="00AA5F4B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1F7B64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9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      No  </w:t>
                  </w:r>
                  <w:bookmarkStart w:id="40" w:name="DrivingLicenseNo"/>
                  <w:r w:rsidR="001F7B64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DrivingLicenseNo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F7B64"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AA5F4B">
                    <w:rPr>
                      <w:rFonts w:ascii="Garamond" w:hAnsi="Garamond"/>
                      <w:sz w:val="22"/>
                      <w:szCs w:val="22"/>
                    </w:rPr>
                  </w:r>
                  <w:r w:rsidR="00AA5F4B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1F7B64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40"/>
                </w:p>
              </w:tc>
              <w:tc>
                <w:tcPr>
                  <w:tcW w:w="2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192D" w:rsidRPr="00D3488E" w:rsidRDefault="006F192D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If yes, category</w:t>
                  </w:r>
                </w:p>
              </w:tc>
              <w:bookmarkStart w:id="41" w:name="DrivingLicenseCat"/>
              <w:tc>
                <w:tcPr>
                  <w:tcW w:w="2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6F192D" w:rsidRPr="00D3488E" w:rsidRDefault="001F7B64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DrivingLicenseCat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</w:tr>
            <w:tr w:rsidR="001F0C4B" w:rsidRPr="00D3488E" w:rsidTr="00360F93">
              <w:trPr>
                <w:trHeight w:val="350"/>
              </w:trPr>
              <w:tc>
                <w:tcPr>
                  <w:tcW w:w="2751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F0C4B" w:rsidRDefault="001C7171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Do you work in a CSDP Mission?</w:t>
                  </w:r>
                </w:p>
              </w:tc>
              <w:tc>
                <w:tcPr>
                  <w:tcW w:w="2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F0C4B" w:rsidRPr="00D3488E" w:rsidRDefault="001F0C4B" w:rsidP="006E7ECB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Yes  </w:t>
                  </w:r>
                  <w:bookmarkStart w:id="42" w:name="OtherCsdpYes"/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OtherCsdpYes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AA5F4B">
                    <w:rPr>
                      <w:rFonts w:ascii="Garamond" w:hAnsi="Garamond"/>
                      <w:sz w:val="22"/>
                      <w:szCs w:val="22"/>
                    </w:rPr>
                  </w:r>
                  <w:r w:rsidR="00AA5F4B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42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      No  </w:t>
                  </w:r>
                  <w:r w:rsidR="006E7ECB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OtherCsdpNo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3" w:name="OtherCsdpNo"/>
                  <w:r w:rsidR="006E7ECB"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AA5F4B">
                    <w:rPr>
                      <w:rFonts w:ascii="Garamond" w:hAnsi="Garamond"/>
                      <w:sz w:val="22"/>
                      <w:szCs w:val="22"/>
                    </w:rPr>
                  </w:r>
                  <w:r w:rsidR="00AA5F4B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6E7ECB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43"/>
                </w:p>
              </w:tc>
              <w:tc>
                <w:tcPr>
                  <w:tcW w:w="2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F0C4B" w:rsidRPr="00D3488E" w:rsidRDefault="001C7171" w:rsidP="001F0C4B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If yes, 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>please specify</w:t>
                  </w:r>
                </w:p>
              </w:tc>
              <w:tc>
                <w:tcPr>
                  <w:tcW w:w="2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1F0C4B" w:rsidRDefault="006E7EC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OtherCsdpMissionName"/>
                        <w:enabled/>
                        <w:calcOnExit w:val="0"/>
                        <w:textInput/>
                      </w:ffData>
                    </w:fldChar>
                  </w:r>
                  <w:bookmarkStart w:id="44" w:name="OtherCsdpMissionName"/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44"/>
                </w:p>
              </w:tc>
            </w:tr>
            <w:tr w:rsidR="00360F93" w:rsidRPr="00D3488E" w:rsidTr="00360F93">
              <w:trPr>
                <w:trHeight w:val="350"/>
              </w:trPr>
              <w:tc>
                <w:tcPr>
                  <w:tcW w:w="2751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360F93" w:rsidRDefault="001C7171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Did you previously work in a CSDP Mission?</w:t>
                  </w:r>
                </w:p>
              </w:tc>
              <w:tc>
                <w:tcPr>
                  <w:tcW w:w="2133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360F93" w:rsidRPr="00D3488E" w:rsidRDefault="00360F93" w:rsidP="006E7ECB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Yes  </w:t>
                  </w:r>
                  <w:r w:rsidR="006E7ECB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PreviousCSDPYes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5" w:name="PreviousCSDPYes"/>
                  <w:r w:rsidR="006E7ECB"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AA5F4B">
                    <w:rPr>
                      <w:rFonts w:ascii="Garamond" w:hAnsi="Garamond"/>
                      <w:sz w:val="22"/>
                      <w:szCs w:val="22"/>
                    </w:rPr>
                  </w:r>
                  <w:r w:rsidR="00AA5F4B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6E7ECB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45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      No  </w:t>
                  </w:r>
                  <w:r w:rsidR="006E7ECB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PreviousCSDPNo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6" w:name="PreviousCSDPNo"/>
                  <w:r w:rsidR="006E7ECB"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AA5F4B">
                    <w:rPr>
                      <w:rFonts w:ascii="Garamond" w:hAnsi="Garamond"/>
                      <w:sz w:val="22"/>
                      <w:szCs w:val="22"/>
                    </w:rPr>
                  </w:r>
                  <w:r w:rsidR="00AA5F4B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6E7ECB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  <w:tc>
                <w:tcPr>
                  <w:tcW w:w="2545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360F93" w:rsidRPr="00D3488E" w:rsidRDefault="001C7171" w:rsidP="001F0C4B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If yes, 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>please specify</w:t>
                  </w:r>
                </w:p>
              </w:tc>
              <w:tc>
                <w:tcPr>
                  <w:tcW w:w="252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360F93" w:rsidRDefault="006E7EC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PreviousMissionName"/>
                        <w:enabled/>
                        <w:calcOnExit w:val="0"/>
                        <w:textInput/>
                      </w:ffData>
                    </w:fldChar>
                  </w:r>
                  <w:bookmarkStart w:id="47" w:name="PreviousMissionName"/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</w:tr>
          </w:tbl>
          <w:p w:rsidR="009E0917" w:rsidRDefault="009E0917" w:rsidP="004F0DCF">
            <w:pPr>
              <w:spacing w:line="240" w:lineRule="auto"/>
              <w:jc w:val="both"/>
              <w:rPr>
                <w:rFonts w:ascii="Garamond" w:hAnsi="Garamond"/>
                <w:b/>
              </w:rPr>
            </w:pPr>
          </w:p>
          <w:p w:rsidR="000A12CC" w:rsidRPr="00D3488E" w:rsidRDefault="000B2B6B" w:rsidP="004F0DCF">
            <w:pPr>
              <w:spacing w:line="240" w:lineRule="auto"/>
              <w:jc w:val="both"/>
              <w:rPr>
                <w:rFonts w:ascii="Garamond" w:hAnsi="Garamond"/>
                <w:b/>
              </w:rPr>
            </w:pPr>
            <w:r w:rsidRPr="00D3488E">
              <w:rPr>
                <w:rFonts w:ascii="Garamond" w:hAnsi="Garamond"/>
                <w:b/>
              </w:rPr>
              <w:t xml:space="preserve">3. </w:t>
            </w:r>
            <w:r w:rsidR="005A76BF" w:rsidRPr="00D3488E">
              <w:rPr>
                <w:rFonts w:ascii="Garamond" w:hAnsi="Garamond"/>
                <w:b/>
              </w:rPr>
              <w:t>CONTACT DETAILS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54"/>
              <w:gridCol w:w="2912"/>
              <w:gridCol w:w="1103"/>
              <w:gridCol w:w="2687"/>
            </w:tblGrid>
            <w:tr w:rsidR="000B2B6B" w:rsidRPr="00D3488E">
              <w:trPr>
                <w:trHeight w:val="25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0B2B6B" w:rsidRPr="00D3488E" w:rsidRDefault="0053600E" w:rsidP="000B2B6B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color w:val="000000"/>
                    </w:rPr>
                  </w:pPr>
                  <w:r>
                    <w:rPr>
                      <w:rFonts w:ascii="Garamond" w:hAnsi="Garamond"/>
                      <w:b/>
                    </w:rPr>
                    <w:t>Home c</w:t>
                  </w:r>
                  <w:r w:rsidR="00683FB9" w:rsidRPr="00D3488E">
                    <w:rPr>
                      <w:rFonts w:ascii="Garamond" w:hAnsi="Garamond"/>
                      <w:b/>
                    </w:rPr>
                    <w:t>ountry</w:t>
                  </w:r>
                  <w:r>
                    <w:rPr>
                      <w:rFonts w:ascii="Garamond" w:hAnsi="Garamond"/>
                      <w:b/>
                      <w:shd w:val="clear" w:color="auto" w:fill="CCCCCC"/>
                    </w:rPr>
                    <w:t xml:space="preserve"> a</w:t>
                  </w:r>
                  <w:r w:rsidR="000B2B6B" w:rsidRPr="00D3488E">
                    <w:rPr>
                      <w:rFonts w:ascii="Garamond" w:hAnsi="Garamond"/>
                      <w:b/>
                      <w:shd w:val="clear" w:color="auto" w:fill="CCCCCC"/>
                    </w:rPr>
                    <w:t>ddress</w:t>
                  </w:r>
                </w:p>
              </w:tc>
            </w:tr>
            <w:tr w:rsidR="005A76BF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76BF" w:rsidRPr="00D3488E" w:rsidRDefault="005A76BF" w:rsidP="005A76BF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Street  </w:t>
                  </w:r>
                  <w:bookmarkStart w:id="48" w:name="StreetAddress"/>
                  <w:r w:rsidR="006D62AF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StreetAddress"/>
                        <w:enabled/>
                        <w:calcOnExit w:val="0"/>
                        <w:textInput/>
                      </w:ffData>
                    </w:fldChar>
                  </w:r>
                  <w:r w:rsidR="006D62AF"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 w:rsidR="006D62AF">
                    <w:rPr>
                      <w:rFonts w:ascii="Garamond" w:hAnsi="Garamond"/>
                      <w:sz w:val="22"/>
                      <w:szCs w:val="22"/>
                    </w:rPr>
                  </w:r>
                  <w:r w:rsidR="006D62AF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6D62AF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5A76BF" w:rsidRPr="00D3488E" w:rsidRDefault="0053600E" w:rsidP="005A76BF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Zip/p</w:t>
                  </w:r>
                  <w:r w:rsidR="005A76BF"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 xml:space="preserve">ostal Code </w:t>
                  </w:r>
                  <w:bookmarkStart w:id="49" w:name="PostCode"/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PostCode"/>
                        <w:enabled/>
                        <w:calcOnExit w:val="0"/>
                        <w:textInput/>
                      </w:ffData>
                    </w:fldChar>
                  </w:r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</w:r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6D62AF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49"/>
                </w:p>
              </w:tc>
            </w:tr>
            <w:tr w:rsidR="00240EAF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0EAF" w:rsidRPr="00D3488E" w:rsidRDefault="0053600E" w:rsidP="009D3483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Town/c</w:t>
                  </w:r>
                  <w:r w:rsidR="00240EAF"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ity </w:t>
                  </w:r>
                  <w:bookmarkStart w:id="50" w:name="City"/>
                  <w:r w:rsidR="006D62AF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City"/>
                        <w:enabled/>
                        <w:calcOnExit w:val="0"/>
                        <w:textInput/>
                      </w:ffData>
                    </w:fldChar>
                  </w:r>
                  <w:r w:rsidR="006D62AF"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 w:rsidR="006D62AF">
                    <w:rPr>
                      <w:rFonts w:ascii="Garamond" w:hAnsi="Garamond"/>
                      <w:sz w:val="22"/>
                      <w:szCs w:val="22"/>
                    </w:rPr>
                  </w:r>
                  <w:r w:rsidR="006D62AF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6D62AF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0EAF" w:rsidRPr="00D3488E" w:rsidRDefault="0053600E" w:rsidP="009D3483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County/state/p</w:t>
                  </w:r>
                  <w:r w:rsidR="00240EAF"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rovince </w:t>
                  </w:r>
                  <w:bookmarkStart w:id="51" w:name="State"/>
                  <w:r w:rsidR="006D62AF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State"/>
                        <w:enabled/>
                        <w:calcOnExit w:val="0"/>
                        <w:textInput/>
                      </w:ffData>
                    </w:fldChar>
                  </w:r>
                  <w:r w:rsidR="006D62AF"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 w:rsidR="006D62AF">
                    <w:rPr>
                      <w:rFonts w:ascii="Garamond" w:hAnsi="Garamond"/>
                      <w:sz w:val="22"/>
                      <w:szCs w:val="22"/>
                    </w:rPr>
                  </w:r>
                  <w:r w:rsidR="006D62AF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6D62AF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40EAF" w:rsidRPr="00D3488E" w:rsidRDefault="00240EAF" w:rsidP="009D3483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bookmarkStart w:id="52" w:name="Country"/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Country"/>
                        <w:enabled/>
                        <w:calcOnExit w:val="0"/>
                        <w:textInput/>
                      </w:ffData>
                    </w:fldChar>
                  </w:r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</w:r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6D62AF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</w:tr>
            <w:tr w:rsidR="00C7763B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C7763B" w:rsidRPr="00D3488E" w:rsidRDefault="0053600E" w:rsidP="009C76C1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Telephone </w:t>
                  </w:r>
                  <w:r w:rsidR="001C7171" w:rsidRPr="00D3488E">
                    <w:rPr>
                      <w:rFonts w:ascii="Garamond" w:hAnsi="Garamond"/>
                      <w:sz w:val="22"/>
                      <w:szCs w:val="22"/>
                    </w:rPr>
                    <w:t>N</w:t>
                  </w:r>
                  <w:r w:rsidR="001C7171">
                    <w:rPr>
                      <w:rFonts w:ascii="Garamond" w:hAnsi="Garamond"/>
                      <w:sz w:val="22"/>
                      <w:szCs w:val="22"/>
                    </w:rPr>
                    <w:t>°</w:t>
                  </w:r>
                  <w:r w:rsidR="00C7763B"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bookmarkStart w:id="53" w:name="TelephoneNumber"/>
                  <w:r w:rsidR="006D62AF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lephoneNumber"/>
                        <w:enabled/>
                        <w:calcOnExit w:val="0"/>
                        <w:textInput/>
                      </w:ffData>
                    </w:fldChar>
                  </w:r>
                  <w:r w:rsidR="006D62AF"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 w:rsidR="006D62AF">
                    <w:rPr>
                      <w:rFonts w:ascii="Garamond" w:hAnsi="Garamond"/>
                      <w:sz w:val="22"/>
                      <w:szCs w:val="22"/>
                    </w:rPr>
                  </w:r>
                  <w:r w:rsidR="006D62AF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53"/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C7763B" w:rsidRPr="00D3488E" w:rsidRDefault="0053600E" w:rsidP="001C7171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 xml:space="preserve">Mobile </w:t>
                  </w:r>
                  <w:r w:rsidR="001C7171" w:rsidRPr="00D3488E">
                    <w:rPr>
                      <w:rFonts w:ascii="Garamond" w:hAnsi="Garamond"/>
                      <w:sz w:val="22"/>
                      <w:szCs w:val="22"/>
                    </w:rPr>
                    <w:t>N</w:t>
                  </w:r>
                  <w:r w:rsidR="001C7171">
                    <w:rPr>
                      <w:rFonts w:ascii="Garamond" w:hAnsi="Garamond"/>
                      <w:sz w:val="22"/>
                      <w:szCs w:val="22"/>
                    </w:rPr>
                    <w:t>°</w:t>
                  </w:r>
                  <w:bookmarkStart w:id="54" w:name="MobileNumber"/>
                  <w:r w:rsidR="001C7171"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MobileNumber"/>
                        <w:enabled/>
                        <w:calcOnExit w:val="0"/>
                        <w:textInput/>
                      </w:ffData>
                    </w:fldChar>
                  </w:r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</w:r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9C76C1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54"/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C7763B" w:rsidRPr="00D3488E" w:rsidRDefault="0053600E" w:rsidP="009C76C1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E</w:t>
                  </w:r>
                  <w:r w:rsidR="001C7171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mail a</w:t>
                  </w:r>
                  <w:r w:rsidR="00C7763B"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bookmarkStart w:id="55" w:name="EmailAddress"/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EmailAddress"/>
                        <w:enabled/>
                        <w:calcOnExit w:val="0"/>
                        <w:textInput/>
                      </w:ffData>
                    </w:fldChar>
                  </w:r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</w:r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9C76C1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55"/>
                </w:p>
              </w:tc>
            </w:tr>
            <w:tr w:rsidR="00C7763B" w:rsidRPr="00D3488E">
              <w:trPr>
                <w:trHeight w:val="31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C7763B" w:rsidRPr="00D3488E" w:rsidRDefault="0053600E" w:rsidP="000B2B6B">
                  <w:pPr>
                    <w:spacing w:line="240" w:lineRule="auto"/>
                    <w:jc w:val="both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  <w:b/>
                    </w:rPr>
                    <w:t>Alternative/current contact d</w:t>
                  </w:r>
                  <w:r w:rsidR="00C7763B" w:rsidRPr="00D3488E">
                    <w:rPr>
                      <w:rFonts w:ascii="Garamond" w:hAnsi="Garamond"/>
                      <w:b/>
                    </w:rPr>
                    <w:t xml:space="preserve">etails </w:t>
                  </w:r>
                </w:p>
              </w:tc>
            </w:tr>
            <w:tr w:rsidR="00C7763B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763B" w:rsidRPr="00D3488E" w:rsidRDefault="00C7763B" w:rsidP="004F0DCF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Street  </w:t>
                  </w:r>
                  <w:bookmarkStart w:id="56" w:name="StreetAddressAlt"/>
                  <w:r w:rsidR="00391A32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StreetAddressAlt"/>
                        <w:enabled/>
                        <w:calcOnExit w:val="0"/>
                        <w:textInput/>
                      </w:ffData>
                    </w:fldChar>
                  </w:r>
                  <w:r w:rsidR="00391A32"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 w:rsidR="00391A32">
                    <w:rPr>
                      <w:rFonts w:ascii="Garamond" w:hAnsi="Garamond"/>
                      <w:sz w:val="22"/>
                      <w:szCs w:val="22"/>
                    </w:rPr>
                  </w:r>
                  <w:r w:rsidR="00391A32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56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C7763B" w:rsidRPr="00D3488E" w:rsidRDefault="0053600E" w:rsidP="00D0359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Zip/postal c</w:t>
                  </w:r>
                  <w:r w:rsidR="00C7763B"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 xml:space="preserve">ode </w:t>
                  </w:r>
                  <w:bookmarkStart w:id="57" w:name="PostCodeAlt"/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PostCodeAlt"/>
                        <w:enabled/>
                        <w:calcOnExit w:val="0"/>
                        <w:textInput/>
                      </w:ffData>
                    </w:fldChar>
                  </w:r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</w:r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57"/>
                </w:p>
              </w:tc>
            </w:tr>
            <w:tr w:rsidR="00C7763B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763B" w:rsidRPr="00D3488E" w:rsidRDefault="0053600E" w:rsidP="004F0DCF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Town/c</w:t>
                  </w:r>
                  <w:r w:rsidR="00C7763B"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ity </w:t>
                  </w:r>
                  <w:bookmarkStart w:id="58" w:name="CityAlt"/>
                  <w:r w:rsidR="00391A32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CityAlt"/>
                        <w:enabled/>
                        <w:calcOnExit w:val="0"/>
                        <w:textInput/>
                      </w:ffData>
                    </w:fldChar>
                  </w:r>
                  <w:r w:rsidR="00391A32"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 w:rsidR="00391A32">
                    <w:rPr>
                      <w:rFonts w:ascii="Garamond" w:hAnsi="Garamond"/>
                      <w:sz w:val="22"/>
                      <w:szCs w:val="22"/>
                    </w:rPr>
                  </w:r>
                  <w:r w:rsidR="00391A32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58"/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763B" w:rsidRPr="00D3488E" w:rsidRDefault="0053600E" w:rsidP="004F0DCF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County/state/p</w:t>
                  </w:r>
                  <w:r w:rsidR="00C7763B"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rovince </w:t>
                  </w:r>
                  <w:bookmarkStart w:id="59" w:name="StateAlt"/>
                  <w:r w:rsidR="00391A32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StateAlt"/>
                        <w:enabled/>
                        <w:calcOnExit w:val="0"/>
                        <w:textInput/>
                      </w:ffData>
                    </w:fldChar>
                  </w:r>
                  <w:r w:rsidR="00391A32"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 w:rsidR="00391A32">
                    <w:rPr>
                      <w:rFonts w:ascii="Garamond" w:hAnsi="Garamond"/>
                      <w:sz w:val="22"/>
                      <w:szCs w:val="22"/>
                    </w:rPr>
                  </w:r>
                  <w:r w:rsidR="00391A32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59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C7763B" w:rsidRPr="00D3488E" w:rsidRDefault="00C7763B" w:rsidP="004F0DCF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bookmarkStart w:id="60" w:name="CountryAlt"/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CountryAlt"/>
                        <w:enabled/>
                        <w:calcOnExit w:val="0"/>
                        <w:textInput/>
                      </w:ffData>
                    </w:fldChar>
                  </w:r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</w:r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60"/>
                </w:p>
              </w:tc>
            </w:tr>
            <w:tr w:rsidR="00C7763B" w:rsidRPr="00D3488E">
              <w:trPr>
                <w:trHeight w:val="31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C7763B" w:rsidRPr="00D3488E" w:rsidRDefault="0053600E" w:rsidP="00683FB9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Telephone </w:t>
                  </w:r>
                  <w:r w:rsidR="001C7171" w:rsidRPr="00D3488E">
                    <w:rPr>
                      <w:rFonts w:ascii="Garamond" w:hAnsi="Garamond"/>
                      <w:sz w:val="22"/>
                      <w:szCs w:val="22"/>
                    </w:rPr>
                    <w:t>N</w:t>
                  </w:r>
                  <w:r w:rsidR="001C7171">
                    <w:rPr>
                      <w:rFonts w:ascii="Garamond" w:hAnsi="Garamond"/>
                      <w:sz w:val="22"/>
                      <w:szCs w:val="22"/>
                    </w:rPr>
                    <w:t>°</w:t>
                  </w:r>
                  <w:r w:rsidR="00C7763B"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bookmarkStart w:id="61" w:name="TelephoneNumberAlt"/>
                  <w:r w:rsidR="00391A32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lephoneNumberAlt"/>
                        <w:enabled/>
                        <w:calcOnExit w:val="0"/>
                        <w:textInput/>
                      </w:ffData>
                    </w:fldChar>
                  </w:r>
                  <w:r w:rsidR="00391A32"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 w:rsidR="00391A32">
                    <w:rPr>
                      <w:rFonts w:ascii="Garamond" w:hAnsi="Garamond"/>
                      <w:sz w:val="22"/>
                      <w:szCs w:val="22"/>
                    </w:rPr>
                  </w:r>
                  <w:r w:rsidR="00391A32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61"/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C7763B" w:rsidRPr="00D3488E" w:rsidRDefault="0053600E" w:rsidP="001C7171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 xml:space="preserve">Mobile </w:t>
                  </w:r>
                  <w:r w:rsidR="001C7171" w:rsidRPr="00D3488E">
                    <w:rPr>
                      <w:rFonts w:ascii="Garamond" w:hAnsi="Garamond"/>
                      <w:sz w:val="22"/>
                      <w:szCs w:val="22"/>
                    </w:rPr>
                    <w:t>N</w:t>
                  </w:r>
                  <w:r w:rsidR="001C7171">
                    <w:rPr>
                      <w:rFonts w:ascii="Garamond" w:hAnsi="Garamond"/>
                      <w:sz w:val="22"/>
                      <w:szCs w:val="22"/>
                    </w:rPr>
                    <w:t>°</w:t>
                  </w:r>
                  <w:r w:rsidR="00C7763B"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 xml:space="preserve"> </w:t>
                  </w:r>
                  <w:bookmarkStart w:id="62" w:name="MobileNumberAlt"/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MobileNumberAlt"/>
                        <w:enabled/>
                        <w:calcOnExit w:val="0"/>
                        <w:textInput/>
                      </w:ffData>
                    </w:fldChar>
                  </w:r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</w:r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62"/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C7763B" w:rsidRPr="00D3488E" w:rsidRDefault="0053600E" w:rsidP="004F0DCF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E</w:t>
                  </w:r>
                  <w:r w:rsidR="001C7171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mail a</w:t>
                  </w:r>
                  <w:r w:rsidR="00C7763B"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bookmarkStart w:id="63" w:name="EmailAddressAlt"/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EmailAddressAlt"/>
                        <w:enabled/>
                        <w:calcOnExit w:val="0"/>
                        <w:textInput/>
                      </w:ffData>
                    </w:fldChar>
                  </w:r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</w:r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63"/>
                </w:p>
              </w:tc>
            </w:tr>
          </w:tbl>
          <w:p w:rsidR="009D3483" w:rsidRPr="00D3488E" w:rsidRDefault="009D3483" w:rsidP="005A76BF">
            <w:pPr>
              <w:spacing w:line="240" w:lineRule="auto"/>
              <w:jc w:val="both"/>
              <w:rPr>
                <w:rFonts w:ascii="Garamond" w:hAnsi="Garamond"/>
                <w:b/>
              </w:rPr>
            </w:pPr>
          </w:p>
          <w:p w:rsidR="005A76BF" w:rsidRPr="00D3488E" w:rsidRDefault="000B2B6B" w:rsidP="005A76BF">
            <w:pPr>
              <w:spacing w:line="240" w:lineRule="auto"/>
              <w:jc w:val="both"/>
              <w:rPr>
                <w:rFonts w:ascii="Garamond" w:hAnsi="Garamond"/>
                <w:b/>
              </w:rPr>
            </w:pPr>
            <w:r w:rsidRPr="00D3488E">
              <w:rPr>
                <w:rFonts w:ascii="Garamond" w:hAnsi="Garamond"/>
                <w:b/>
              </w:rPr>
              <w:t>4. EDUCATION AND PROFESSIONAL TRAINING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7D384C" w:rsidRPr="00D3488E">
              <w:trPr>
                <w:trHeight w:val="256"/>
              </w:trPr>
              <w:tc>
                <w:tcPr>
                  <w:tcW w:w="778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</w:tcPr>
                <w:p w:rsidR="007D384C" w:rsidRPr="00D3488E" w:rsidRDefault="007D384C" w:rsidP="004F0DCF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color w:val="000000"/>
                    </w:rPr>
                  </w:pPr>
                  <w:r>
                    <w:rPr>
                      <w:rFonts w:ascii="Garamond" w:hAnsi="Garamond"/>
                      <w:b/>
                    </w:rPr>
                    <w:t>University e</w:t>
                  </w:r>
                  <w:r w:rsidRPr="00D3488E">
                    <w:rPr>
                      <w:rFonts w:ascii="Garamond" w:hAnsi="Garamond"/>
                      <w:b/>
                    </w:rPr>
                    <w:t>ducation or equivalent</w:t>
                  </w:r>
                </w:p>
              </w:tc>
              <w:tc>
                <w:tcPr>
                  <w:tcW w:w="2171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7D384C" w:rsidRPr="00D3488E" w:rsidRDefault="007D384C" w:rsidP="00DC0E42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Attended (mm/yyyy)</w:t>
                  </w:r>
                </w:p>
              </w:tc>
            </w:tr>
            <w:tr w:rsidR="007D384C" w:rsidRPr="00D348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7D384C" w:rsidP="00B50C12">
                  <w:pPr>
                    <w:spacing w:before="20" w:after="20" w:line="240" w:lineRule="auto"/>
                    <w:rPr>
                      <w:rFonts w:ascii="Garamond" w:hAnsi="Garamond"/>
                      <w:b/>
                    </w:rPr>
                  </w:pPr>
                  <w:r>
                    <w:rPr>
                      <w:rFonts w:ascii="Garamond" w:hAnsi="Garamond"/>
                      <w:sz w:val="20"/>
                    </w:rPr>
                    <w:t>Name institution / u</w:t>
                  </w:r>
                  <w:r w:rsidRPr="00D3488E">
                    <w:rPr>
                      <w:rFonts w:ascii="Garamond" w:hAnsi="Garamond"/>
                      <w:sz w:val="20"/>
                    </w:rPr>
                    <w:t>niversity,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7D384C" w:rsidP="00B50C12">
                  <w:pPr>
                    <w:spacing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>
                    <w:rPr>
                      <w:rFonts w:ascii="Garamond" w:hAnsi="Garamond"/>
                      <w:sz w:val="20"/>
                    </w:rPr>
                    <w:t>Degrees/qualifications o</w:t>
                  </w:r>
                  <w:r w:rsidRPr="00D3488E">
                    <w:rPr>
                      <w:rFonts w:ascii="Garamond" w:hAnsi="Garamond"/>
                      <w:sz w:val="20"/>
                    </w:rPr>
                    <w:t xml:space="preserve">btained </w:t>
                  </w:r>
                </w:p>
                <w:p w:rsidR="007D384C" w:rsidRPr="00D3488E" w:rsidRDefault="007D384C" w:rsidP="00B50C12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7D384C" w:rsidP="004F0DCF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b/>
                    </w:rPr>
                  </w:pPr>
                  <w:r>
                    <w:rPr>
                      <w:rFonts w:ascii="Garamond" w:hAnsi="Garamond"/>
                      <w:sz w:val="20"/>
                    </w:rPr>
                    <w:t>Main course/field of s</w:t>
                  </w:r>
                  <w:r w:rsidRPr="00D3488E">
                    <w:rPr>
                      <w:rFonts w:ascii="Garamond" w:hAnsi="Garamond"/>
                      <w:sz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384C" w:rsidRPr="00D3488E" w:rsidRDefault="007D384C" w:rsidP="007D384C">
                  <w:pPr>
                    <w:spacing w:before="20" w:after="20" w:line="240" w:lineRule="auto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7D384C" w:rsidRPr="00D3488E" w:rsidRDefault="007D384C" w:rsidP="007D384C">
                  <w:pPr>
                    <w:spacing w:before="20" w:after="20" w:line="240" w:lineRule="auto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To:</w:t>
                  </w:r>
                </w:p>
              </w:tc>
            </w:tr>
            <w:bookmarkStart w:id="64" w:name="EduUni1NameLocation"/>
            <w:tr w:rsidR="007D38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D2641A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EduUni1NameLocation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64"/>
                </w:p>
              </w:tc>
              <w:bookmarkStart w:id="65" w:name="EduUni1Degree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D2641A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EduUni1Degre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65"/>
                </w:p>
              </w:tc>
              <w:bookmarkStart w:id="66" w:name="EduUni1MainCourse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D2641A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EduUni1MainCours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66"/>
                </w:p>
              </w:tc>
              <w:bookmarkStart w:id="67" w:name="EduUni1AttendedFrom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D2641A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0"/>
                    </w:rPr>
                  </w:pPr>
                  <w:r>
                    <w:rPr>
                      <w:rFonts w:ascii="Garamond" w:hAnsi="Garamond"/>
                      <w:b/>
                      <w:sz w:val="20"/>
                    </w:rPr>
                    <w:fldChar w:fldCharType="begin">
                      <w:ffData>
                        <w:name w:val="EduUni1AttendedFrom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0"/>
                    </w:rPr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end"/>
                  </w:r>
                  <w:bookmarkEnd w:id="67"/>
                </w:p>
              </w:tc>
              <w:bookmarkStart w:id="68" w:name="EduUni1AttendedTo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D384C" w:rsidRPr="00D3488E" w:rsidRDefault="00D2641A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0"/>
                    </w:rPr>
                  </w:pPr>
                  <w:r>
                    <w:rPr>
                      <w:rFonts w:ascii="Garamond" w:hAnsi="Garamond"/>
                      <w:b/>
                      <w:sz w:val="20"/>
                    </w:rPr>
                    <w:fldChar w:fldCharType="begin">
                      <w:ffData>
                        <w:name w:val="EduUni1AttendedTo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0"/>
                    </w:rPr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end"/>
                  </w:r>
                  <w:bookmarkEnd w:id="68"/>
                </w:p>
              </w:tc>
            </w:tr>
            <w:bookmarkStart w:id="69" w:name="EduUni2NameLocation"/>
            <w:tr w:rsidR="007D38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D2641A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EduUni2NameLocation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69"/>
                </w:p>
              </w:tc>
              <w:bookmarkStart w:id="70" w:name="EduUni2Degree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D2641A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EduUni2Degre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70"/>
                </w:p>
              </w:tc>
              <w:bookmarkStart w:id="71" w:name="EduUni2MainCourse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D2641A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EduUni2MainCours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71"/>
                </w:p>
              </w:tc>
              <w:bookmarkStart w:id="72" w:name="EduUni2AttendedFrom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D2641A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0"/>
                    </w:rPr>
                  </w:pPr>
                  <w:r>
                    <w:rPr>
                      <w:rFonts w:ascii="Garamond" w:hAnsi="Garamond"/>
                      <w:b/>
                      <w:sz w:val="20"/>
                    </w:rPr>
                    <w:fldChar w:fldCharType="begin">
                      <w:ffData>
                        <w:name w:val="EduUni2AttendedFrom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0"/>
                    </w:rPr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end"/>
                  </w:r>
                  <w:bookmarkEnd w:id="72"/>
                </w:p>
              </w:tc>
              <w:bookmarkStart w:id="73" w:name="EduUni2AttendedTo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D384C" w:rsidRPr="00D3488E" w:rsidRDefault="00D2641A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0"/>
                    </w:rPr>
                  </w:pPr>
                  <w:r>
                    <w:rPr>
                      <w:rFonts w:ascii="Garamond" w:hAnsi="Garamond"/>
                      <w:b/>
                      <w:sz w:val="20"/>
                    </w:rPr>
                    <w:fldChar w:fldCharType="begin">
                      <w:ffData>
                        <w:name w:val="EduUni2AttendedTo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0"/>
                    </w:rPr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end"/>
                  </w:r>
                  <w:bookmarkEnd w:id="73"/>
                </w:p>
              </w:tc>
            </w:tr>
            <w:bookmarkStart w:id="74" w:name="EduUni3NameLocation"/>
            <w:tr w:rsidR="007D38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D2641A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EduUni3NameLocation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74"/>
                </w:p>
              </w:tc>
              <w:bookmarkStart w:id="75" w:name="EduUni3Degree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D2641A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EduUni3Degre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75"/>
                </w:p>
              </w:tc>
              <w:bookmarkStart w:id="76" w:name="EduUni3MainCourse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D2641A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EduUni3MainCours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76"/>
                </w:p>
              </w:tc>
              <w:bookmarkStart w:id="77" w:name="EduUni3AttendedFrom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D2641A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0"/>
                    </w:rPr>
                  </w:pPr>
                  <w:r>
                    <w:rPr>
                      <w:rFonts w:ascii="Garamond" w:hAnsi="Garamond"/>
                      <w:b/>
                      <w:sz w:val="20"/>
                    </w:rPr>
                    <w:fldChar w:fldCharType="begin">
                      <w:ffData>
                        <w:name w:val="EduUni3AttendedFrom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0"/>
                    </w:rPr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end"/>
                  </w:r>
                  <w:bookmarkEnd w:id="77"/>
                </w:p>
              </w:tc>
              <w:bookmarkStart w:id="78" w:name="EduUni3AttendedTo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D384C" w:rsidRPr="00D3488E" w:rsidRDefault="00D2641A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0"/>
                    </w:rPr>
                  </w:pPr>
                  <w:r>
                    <w:rPr>
                      <w:rFonts w:ascii="Garamond" w:hAnsi="Garamond"/>
                      <w:b/>
                      <w:sz w:val="20"/>
                    </w:rPr>
                    <w:fldChar w:fldCharType="begin">
                      <w:ffData>
                        <w:name w:val="EduUni3AttendedTo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0"/>
                    </w:rPr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end"/>
                  </w:r>
                  <w:bookmarkEnd w:id="78"/>
                </w:p>
              </w:tc>
            </w:tr>
            <w:tr w:rsidR="007D38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7D384C" w:rsidRPr="00D3488E" w:rsidRDefault="007D384C" w:rsidP="004F0DCF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color w:val="000000"/>
                    </w:rPr>
                  </w:pPr>
                  <w:r>
                    <w:rPr>
                      <w:rFonts w:ascii="Garamond" w:hAnsi="Garamond"/>
                      <w:b/>
                    </w:rPr>
                    <w:t>Secondary education and/or formal vocational education/t</w:t>
                  </w:r>
                  <w:r w:rsidRPr="00D3488E">
                    <w:rPr>
                      <w:rFonts w:ascii="Garamond" w:hAnsi="Garamond"/>
                      <w:b/>
                    </w:rPr>
                    <w:t xml:space="preserve">raining </w:t>
                  </w:r>
                </w:p>
              </w:tc>
            </w:tr>
            <w:tr w:rsidR="007D384C" w:rsidRPr="00D348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7D384C" w:rsidP="004F0DCF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b/>
                    </w:rPr>
                  </w:pPr>
                  <w:r>
                    <w:rPr>
                      <w:rFonts w:ascii="Garamond" w:hAnsi="Garamond"/>
                      <w:sz w:val="20"/>
                    </w:rPr>
                    <w:t>Name i</w:t>
                  </w:r>
                  <w:r w:rsidRPr="00D3488E">
                    <w:rPr>
                      <w:rFonts w:ascii="Garamond" w:hAnsi="Garamond"/>
                      <w:sz w:val="20"/>
                    </w:rPr>
                    <w:t>nstitution /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7D384C" w:rsidP="004F0DCF">
                  <w:pPr>
                    <w:spacing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>
                    <w:rPr>
                      <w:rFonts w:ascii="Garamond" w:hAnsi="Garamond"/>
                      <w:sz w:val="20"/>
                    </w:rPr>
                    <w:t>Degrees/qualifications o</w:t>
                  </w:r>
                  <w:r w:rsidRPr="00D3488E">
                    <w:rPr>
                      <w:rFonts w:ascii="Garamond" w:hAnsi="Garamond"/>
                      <w:sz w:val="20"/>
                    </w:rPr>
                    <w:t xml:space="preserve">btained </w:t>
                  </w:r>
                </w:p>
                <w:p w:rsidR="007D384C" w:rsidRPr="00D3488E" w:rsidRDefault="007D384C" w:rsidP="004F0DCF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7D384C" w:rsidP="004F0DCF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b/>
                    </w:rPr>
                  </w:pPr>
                  <w:r>
                    <w:rPr>
                      <w:rFonts w:ascii="Garamond" w:hAnsi="Garamond"/>
                      <w:sz w:val="20"/>
                    </w:rPr>
                    <w:t>Main c</w:t>
                  </w:r>
                  <w:r w:rsidRPr="00D3488E">
                    <w:rPr>
                      <w:rFonts w:ascii="Garamond" w:hAnsi="Garamond"/>
                      <w:sz w:val="20"/>
                    </w:rPr>
                    <w:t>ourse/</w:t>
                  </w:r>
                  <w:r>
                    <w:rPr>
                      <w:rFonts w:ascii="Garamond" w:hAnsi="Garamond"/>
                      <w:sz w:val="20"/>
                    </w:rPr>
                    <w:t>field of s</w:t>
                  </w:r>
                  <w:r w:rsidRPr="00D3488E">
                    <w:rPr>
                      <w:rFonts w:ascii="Garamond" w:hAnsi="Garamond"/>
                      <w:sz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384C" w:rsidRPr="00D3488E" w:rsidRDefault="007D384C" w:rsidP="007D384C">
                  <w:pPr>
                    <w:spacing w:before="20" w:after="20" w:line="240" w:lineRule="auto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7D384C" w:rsidRPr="00D3488E" w:rsidRDefault="007D384C" w:rsidP="007D384C">
                  <w:pPr>
                    <w:spacing w:before="20" w:after="20" w:line="240" w:lineRule="auto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To:</w:t>
                  </w:r>
                </w:p>
              </w:tc>
            </w:tr>
            <w:bookmarkStart w:id="79" w:name="EduSec1NameLocation"/>
            <w:tr w:rsidR="007D38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BA41C0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EduSec1NameLocation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79"/>
                </w:p>
              </w:tc>
              <w:bookmarkStart w:id="80" w:name="EduSec1Degree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BA41C0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EduSec1Degre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80"/>
                </w:p>
              </w:tc>
              <w:bookmarkStart w:id="81" w:name="EduSec1MainCourse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BA41C0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EduSec1MainCours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81"/>
                </w:p>
              </w:tc>
              <w:bookmarkStart w:id="82" w:name="EduSec1AttendedFrom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BA41C0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0"/>
                    </w:rPr>
                  </w:pPr>
                  <w:r>
                    <w:rPr>
                      <w:rFonts w:ascii="Garamond" w:hAnsi="Garamond"/>
                      <w:b/>
                      <w:sz w:val="20"/>
                    </w:rPr>
                    <w:fldChar w:fldCharType="begin">
                      <w:ffData>
                        <w:name w:val="EduSec1AttendedFrom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0"/>
                    </w:rPr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end"/>
                  </w:r>
                  <w:bookmarkEnd w:id="82"/>
                </w:p>
              </w:tc>
              <w:bookmarkStart w:id="83" w:name="EduSec1AttendedTo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D384C" w:rsidRPr="00D3488E" w:rsidRDefault="00BA41C0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0"/>
                    </w:rPr>
                  </w:pPr>
                  <w:r>
                    <w:rPr>
                      <w:rFonts w:ascii="Garamond" w:hAnsi="Garamond"/>
                      <w:b/>
                      <w:sz w:val="20"/>
                    </w:rPr>
                    <w:fldChar w:fldCharType="begin">
                      <w:ffData>
                        <w:name w:val="EduSec1AttendedTo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0"/>
                    </w:rPr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end"/>
                  </w:r>
                  <w:bookmarkEnd w:id="83"/>
                </w:p>
              </w:tc>
            </w:tr>
            <w:bookmarkStart w:id="84" w:name="EduSec2NameLocation"/>
            <w:tr w:rsidR="007D38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BA41C0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EduSec2NameLocation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84"/>
                </w:p>
              </w:tc>
              <w:bookmarkStart w:id="85" w:name="EduSec2Degree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BA41C0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EduSec2Degre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85"/>
                </w:p>
              </w:tc>
              <w:bookmarkStart w:id="86" w:name="EduSec2MainCourse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BA41C0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EduSec2MainCours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86"/>
                </w:p>
              </w:tc>
              <w:bookmarkStart w:id="87" w:name="EduSec2AttendedFrom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BA41C0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0"/>
                    </w:rPr>
                  </w:pPr>
                  <w:r>
                    <w:rPr>
                      <w:rFonts w:ascii="Garamond" w:hAnsi="Garamond"/>
                      <w:b/>
                      <w:sz w:val="20"/>
                    </w:rPr>
                    <w:fldChar w:fldCharType="begin">
                      <w:ffData>
                        <w:name w:val="EduSec2AttendedFrom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0"/>
                    </w:rPr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end"/>
                  </w:r>
                  <w:bookmarkEnd w:id="87"/>
                </w:p>
              </w:tc>
              <w:bookmarkStart w:id="88" w:name="EduSec2AttendedTo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D384C" w:rsidRPr="00D3488E" w:rsidRDefault="00BA41C0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0"/>
                    </w:rPr>
                  </w:pPr>
                  <w:r>
                    <w:rPr>
                      <w:rFonts w:ascii="Garamond" w:hAnsi="Garamond"/>
                      <w:b/>
                      <w:sz w:val="20"/>
                    </w:rPr>
                    <w:fldChar w:fldCharType="begin">
                      <w:ffData>
                        <w:name w:val="EduSec2AttendedTo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0"/>
                    </w:rPr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end"/>
                  </w:r>
                  <w:bookmarkEnd w:id="88"/>
                </w:p>
              </w:tc>
            </w:tr>
            <w:bookmarkStart w:id="89" w:name="EduSec3NameLocation"/>
            <w:tr w:rsidR="007D38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BA41C0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EduSec3NameLocation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89"/>
                </w:p>
              </w:tc>
              <w:bookmarkStart w:id="90" w:name="EduSec3Degree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BA41C0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EduSec3Degre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90"/>
                </w:p>
              </w:tc>
              <w:bookmarkStart w:id="91" w:name="EduSec3MainCourse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BA41C0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EduSec3MainCours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91"/>
                </w:p>
              </w:tc>
              <w:bookmarkStart w:id="92" w:name="EduSec3AttendedFrom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BA41C0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0"/>
                    </w:rPr>
                  </w:pPr>
                  <w:r>
                    <w:rPr>
                      <w:rFonts w:ascii="Garamond" w:hAnsi="Garamond"/>
                      <w:b/>
                      <w:sz w:val="20"/>
                    </w:rPr>
                    <w:fldChar w:fldCharType="begin">
                      <w:ffData>
                        <w:name w:val="EduSec3AttendedFrom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0"/>
                    </w:rPr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end"/>
                  </w:r>
                  <w:bookmarkEnd w:id="92"/>
                </w:p>
              </w:tc>
              <w:bookmarkStart w:id="93" w:name="EduSec3AttendedTo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D384C" w:rsidRPr="00D3488E" w:rsidRDefault="00BA41C0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0"/>
                    </w:rPr>
                  </w:pPr>
                  <w:r>
                    <w:rPr>
                      <w:rFonts w:ascii="Garamond" w:hAnsi="Garamond"/>
                      <w:b/>
                      <w:sz w:val="20"/>
                    </w:rPr>
                    <w:fldChar w:fldCharType="begin">
                      <w:ffData>
                        <w:name w:val="EduSec3AttendedTo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0"/>
                    </w:rPr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end"/>
                  </w:r>
                  <w:bookmarkEnd w:id="93"/>
                </w:p>
              </w:tc>
            </w:tr>
            <w:tr w:rsidR="007D38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7D384C" w:rsidRPr="00D3488E" w:rsidRDefault="007D384C" w:rsidP="004F0DCF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color w:val="000000"/>
                    </w:rPr>
                  </w:pPr>
                  <w:r>
                    <w:rPr>
                      <w:rFonts w:ascii="Garamond" w:hAnsi="Garamond"/>
                      <w:b/>
                    </w:rPr>
                    <w:t>Civilian crisis management c</w:t>
                  </w:r>
                  <w:r w:rsidRPr="00D3488E">
                    <w:rPr>
                      <w:rFonts w:ascii="Garamond" w:hAnsi="Garamond"/>
                      <w:b/>
                    </w:rPr>
                    <w:t>ourses</w:t>
                  </w:r>
                </w:p>
              </w:tc>
            </w:tr>
            <w:tr w:rsidR="007D38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7D384C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 xml:space="preserve">Name </w:t>
                  </w:r>
                  <w:r>
                    <w:rPr>
                      <w:rFonts w:ascii="Garamond" w:hAnsi="Garamond"/>
                      <w:sz w:val="20"/>
                    </w:rPr>
                    <w:t>i</w:t>
                  </w:r>
                  <w:r w:rsidRPr="00D3488E">
                    <w:rPr>
                      <w:rFonts w:ascii="Garamond" w:hAnsi="Garamond"/>
                      <w:sz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7D384C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7D384C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384C" w:rsidRPr="00D3488E" w:rsidRDefault="007D384C" w:rsidP="007D384C">
                  <w:pPr>
                    <w:spacing w:before="20" w:after="20" w:line="240" w:lineRule="auto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7D384C" w:rsidRPr="00D3488E" w:rsidRDefault="007D384C" w:rsidP="007D384C">
                  <w:pPr>
                    <w:spacing w:before="20" w:after="20" w:line="240" w:lineRule="auto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To:</w:t>
                  </w:r>
                </w:p>
              </w:tc>
            </w:tr>
            <w:bookmarkStart w:id="94" w:name="EduCcm1Name"/>
            <w:tr w:rsidR="007D38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6E6ADB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EduCcm1Nam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94"/>
                </w:p>
              </w:tc>
              <w:bookmarkStart w:id="95" w:name="EduCcm1Location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A62FEB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EduCcm1Location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95"/>
                </w:p>
              </w:tc>
              <w:bookmarkStart w:id="96" w:name="EduCcm1MainCourse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A62FEB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EduCcm1MainCours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96"/>
                </w:p>
              </w:tc>
              <w:bookmarkStart w:id="97" w:name="EduCcm1AttendedFrom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A62FEB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>
                    <w:rPr>
                      <w:rFonts w:ascii="Garamond" w:hAnsi="Garamond"/>
                      <w:sz w:val="20"/>
                    </w:rPr>
                    <w:fldChar w:fldCharType="begin">
                      <w:ffData>
                        <w:name w:val="EduCcm1AttendedFrom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0"/>
                    </w:rPr>
                  </w:r>
                  <w:r>
                    <w:rPr>
                      <w:rFonts w:ascii="Garamond" w:hAnsi="Garamond"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sz w:val="20"/>
                    </w:rPr>
                    <w:fldChar w:fldCharType="end"/>
                  </w:r>
                  <w:bookmarkEnd w:id="97"/>
                </w:p>
              </w:tc>
              <w:bookmarkStart w:id="98" w:name="EduCcm1AttendedTo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D384C" w:rsidRPr="00D3488E" w:rsidRDefault="00A62FEB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>
                    <w:rPr>
                      <w:rFonts w:ascii="Garamond" w:hAnsi="Garamond"/>
                      <w:sz w:val="20"/>
                    </w:rPr>
                    <w:fldChar w:fldCharType="begin">
                      <w:ffData>
                        <w:name w:val="EduCcm1AttendedTo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0"/>
                    </w:rPr>
                  </w:r>
                  <w:r>
                    <w:rPr>
                      <w:rFonts w:ascii="Garamond" w:hAnsi="Garamond"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sz w:val="20"/>
                    </w:rPr>
                    <w:fldChar w:fldCharType="end"/>
                  </w:r>
                  <w:bookmarkEnd w:id="98"/>
                </w:p>
              </w:tc>
            </w:tr>
            <w:bookmarkStart w:id="99" w:name="EduCcm2Name"/>
            <w:tr w:rsidR="007D38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6E6ADB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EduCcm2Nam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99"/>
                </w:p>
              </w:tc>
              <w:bookmarkStart w:id="100" w:name="EduCcm2Location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A62FEB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EduCcm2Location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00"/>
                </w:p>
              </w:tc>
              <w:bookmarkStart w:id="101" w:name="EduCcm2MainCourse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A62FEB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EduCcm2MainCours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01"/>
                </w:p>
              </w:tc>
              <w:bookmarkStart w:id="102" w:name="EduCcm2AttendedFrom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A62FEB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>
                    <w:rPr>
                      <w:rFonts w:ascii="Garamond" w:hAnsi="Garamond"/>
                      <w:sz w:val="20"/>
                    </w:rPr>
                    <w:fldChar w:fldCharType="begin">
                      <w:ffData>
                        <w:name w:val="EduCcm2AttendedFrom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0"/>
                    </w:rPr>
                  </w:r>
                  <w:r>
                    <w:rPr>
                      <w:rFonts w:ascii="Garamond" w:hAnsi="Garamond"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sz w:val="20"/>
                    </w:rPr>
                    <w:fldChar w:fldCharType="end"/>
                  </w:r>
                  <w:bookmarkEnd w:id="102"/>
                </w:p>
              </w:tc>
              <w:bookmarkStart w:id="103" w:name="EduCcm2AttendedTo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D384C" w:rsidRPr="00D3488E" w:rsidRDefault="00A62FEB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>
                    <w:rPr>
                      <w:rFonts w:ascii="Garamond" w:hAnsi="Garamond"/>
                      <w:sz w:val="20"/>
                    </w:rPr>
                    <w:fldChar w:fldCharType="begin">
                      <w:ffData>
                        <w:name w:val="EduCcm2AttendedTo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0"/>
                    </w:rPr>
                  </w:r>
                  <w:r>
                    <w:rPr>
                      <w:rFonts w:ascii="Garamond" w:hAnsi="Garamond"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sz w:val="20"/>
                    </w:rPr>
                    <w:fldChar w:fldCharType="end"/>
                  </w:r>
                  <w:bookmarkEnd w:id="103"/>
                </w:p>
              </w:tc>
            </w:tr>
            <w:bookmarkStart w:id="104" w:name="EduCcm3Name"/>
            <w:tr w:rsidR="007D38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6E6ADB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EduCcm3Nam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04"/>
                </w:p>
              </w:tc>
              <w:bookmarkStart w:id="105" w:name="EduCcm3Location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A62FEB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EduCcm3Location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05"/>
                </w:p>
              </w:tc>
              <w:bookmarkStart w:id="106" w:name="EduCcm3MainCourse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A62FEB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EduCcm3MainCours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06"/>
                </w:p>
              </w:tc>
              <w:bookmarkStart w:id="107" w:name="EduCcm3AttendedFrom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A62FEB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>
                    <w:rPr>
                      <w:rFonts w:ascii="Garamond" w:hAnsi="Garamond"/>
                      <w:sz w:val="20"/>
                    </w:rPr>
                    <w:fldChar w:fldCharType="begin">
                      <w:ffData>
                        <w:name w:val="EduCcm3AttendedFrom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0"/>
                    </w:rPr>
                  </w:r>
                  <w:r>
                    <w:rPr>
                      <w:rFonts w:ascii="Garamond" w:hAnsi="Garamond"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sz w:val="20"/>
                    </w:rPr>
                    <w:fldChar w:fldCharType="end"/>
                  </w:r>
                  <w:bookmarkEnd w:id="107"/>
                </w:p>
              </w:tc>
              <w:bookmarkStart w:id="108" w:name="EduCcm3AttendedTo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D384C" w:rsidRPr="00D3488E" w:rsidRDefault="00A62FEB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>
                    <w:rPr>
                      <w:rFonts w:ascii="Garamond" w:hAnsi="Garamond"/>
                      <w:sz w:val="20"/>
                    </w:rPr>
                    <w:fldChar w:fldCharType="begin">
                      <w:ffData>
                        <w:name w:val="EduCcm3AttendedTo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0"/>
                    </w:rPr>
                  </w:r>
                  <w:r>
                    <w:rPr>
                      <w:rFonts w:ascii="Garamond" w:hAnsi="Garamond"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sz w:val="20"/>
                    </w:rPr>
                    <w:fldChar w:fldCharType="end"/>
                  </w:r>
                  <w:bookmarkEnd w:id="108"/>
                </w:p>
              </w:tc>
            </w:tr>
            <w:tr w:rsidR="007D38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0C0C0"/>
                </w:tcPr>
                <w:p w:rsidR="007D384C" w:rsidRPr="00D3488E" w:rsidRDefault="007D384C" w:rsidP="002E1A32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color w:val="000000"/>
                    </w:rPr>
                  </w:pPr>
                  <w:r>
                    <w:rPr>
                      <w:rFonts w:ascii="Garamond" w:hAnsi="Garamond"/>
                      <w:b/>
                    </w:rPr>
                    <w:t>Hostile Environment Security Training or e-Hest</w:t>
                  </w:r>
                </w:p>
              </w:tc>
            </w:tr>
            <w:tr w:rsidR="007D38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7D384C" w:rsidP="002E1A3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 xml:space="preserve">Name </w:t>
                  </w:r>
                  <w:r>
                    <w:rPr>
                      <w:rFonts w:ascii="Garamond" w:hAnsi="Garamond"/>
                      <w:sz w:val="20"/>
                    </w:rPr>
                    <w:t>i</w:t>
                  </w:r>
                  <w:r w:rsidRPr="00D3488E">
                    <w:rPr>
                      <w:rFonts w:ascii="Garamond" w:hAnsi="Garamond"/>
                      <w:sz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7D384C" w:rsidP="002E1A3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7D384C" w:rsidP="002E1A3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384C" w:rsidRPr="00D3488E" w:rsidRDefault="007D384C" w:rsidP="007D384C">
                  <w:pPr>
                    <w:spacing w:before="20" w:after="20" w:line="240" w:lineRule="auto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7D384C" w:rsidRPr="00D3488E" w:rsidRDefault="007D384C" w:rsidP="007D384C">
                  <w:pPr>
                    <w:spacing w:before="20" w:after="20" w:line="240" w:lineRule="auto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To:</w:t>
                  </w:r>
                </w:p>
              </w:tc>
            </w:tr>
            <w:bookmarkStart w:id="109" w:name="EduHest1Name"/>
            <w:tr w:rsidR="007D38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512696" w:rsidP="002E1A3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EduHest1Nam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09"/>
                </w:p>
              </w:tc>
              <w:bookmarkStart w:id="110" w:name="EduHest1Location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512696" w:rsidP="002E1A3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EduHest1Location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10"/>
                </w:p>
              </w:tc>
              <w:bookmarkStart w:id="111" w:name="EduHest1MainCourse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512696" w:rsidP="002E1A3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EduHest1MainCours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11"/>
                </w:p>
              </w:tc>
              <w:bookmarkStart w:id="112" w:name="EduHest1AttendedFrom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512696" w:rsidP="002E1A3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>
                    <w:rPr>
                      <w:rFonts w:ascii="Garamond" w:hAnsi="Garamond"/>
                      <w:sz w:val="20"/>
                    </w:rPr>
                    <w:fldChar w:fldCharType="begin">
                      <w:ffData>
                        <w:name w:val="EduHest1AttendedFrom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0"/>
                    </w:rPr>
                  </w:r>
                  <w:r>
                    <w:rPr>
                      <w:rFonts w:ascii="Garamond" w:hAnsi="Garamond"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sz w:val="20"/>
                    </w:rPr>
                    <w:fldChar w:fldCharType="end"/>
                  </w:r>
                  <w:bookmarkEnd w:id="112"/>
                </w:p>
              </w:tc>
              <w:bookmarkStart w:id="113" w:name="EduHest1AttendedTo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D384C" w:rsidRPr="00D3488E" w:rsidRDefault="00512696" w:rsidP="002E1A3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>
                    <w:rPr>
                      <w:rFonts w:ascii="Garamond" w:hAnsi="Garamond"/>
                      <w:sz w:val="20"/>
                    </w:rPr>
                    <w:fldChar w:fldCharType="begin">
                      <w:ffData>
                        <w:name w:val="EduHest1AttendedTo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0"/>
                    </w:rPr>
                  </w:r>
                  <w:r>
                    <w:rPr>
                      <w:rFonts w:ascii="Garamond" w:hAnsi="Garamond"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sz w:val="20"/>
                    </w:rPr>
                    <w:fldChar w:fldCharType="end"/>
                  </w:r>
                  <w:bookmarkEnd w:id="113"/>
                </w:p>
              </w:tc>
            </w:tr>
            <w:bookmarkStart w:id="114" w:name="EduHest2Name"/>
            <w:tr w:rsidR="007D38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7D384C" w:rsidRPr="00D3488E" w:rsidRDefault="00512696" w:rsidP="002E1A3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lastRenderedPageBreak/>
                    <w:fldChar w:fldCharType="begin">
                      <w:ffData>
                        <w:name w:val="EduHest2Nam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14"/>
                </w:p>
              </w:tc>
              <w:bookmarkStart w:id="115" w:name="EduHest2Location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7D384C" w:rsidRPr="00D3488E" w:rsidRDefault="00512696" w:rsidP="002E1A3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EduHest2Location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15"/>
                </w:p>
              </w:tc>
              <w:bookmarkStart w:id="116" w:name="EduHest2MainCourse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7D384C" w:rsidRPr="00D3488E" w:rsidRDefault="00512696" w:rsidP="002E1A3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EduHest2MainCours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16"/>
                </w:p>
              </w:tc>
              <w:bookmarkStart w:id="117" w:name="EduHest2AttendedFrom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7D384C" w:rsidRPr="00D3488E" w:rsidRDefault="00512696" w:rsidP="002E1A3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>
                    <w:rPr>
                      <w:rFonts w:ascii="Garamond" w:hAnsi="Garamond"/>
                      <w:sz w:val="20"/>
                    </w:rPr>
                    <w:fldChar w:fldCharType="begin">
                      <w:ffData>
                        <w:name w:val="EduHest2AttendedFrom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0"/>
                    </w:rPr>
                  </w:r>
                  <w:r>
                    <w:rPr>
                      <w:rFonts w:ascii="Garamond" w:hAnsi="Garamond"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sz w:val="20"/>
                    </w:rPr>
                    <w:fldChar w:fldCharType="end"/>
                  </w:r>
                  <w:bookmarkEnd w:id="117"/>
                </w:p>
              </w:tc>
              <w:bookmarkStart w:id="118" w:name="EduHest2AttendedTo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D384C" w:rsidRPr="00D3488E" w:rsidRDefault="00512696" w:rsidP="002E1A3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>
                    <w:rPr>
                      <w:rFonts w:ascii="Garamond" w:hAnsi="Garamond"/>
                      <w:sz w:val="20"/>
                    </w:rPr>
                    <w:fldChar w:fldCharType="begin">
                      <w:ffData>
                        <w:name w:val="EduHest2AttendedTo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0"/>
                    </w:rPr>
                  </w:r>
                  <w:r>
                    <w:rPr>
                      <w:rFonts w:ascii="Garamond" w:hAnsi="Garamond"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sz w:val="20"/>
                    </w:rPr>
                    <w:fldChar w:fldCharType="end"/>
                  </w:r>
                  <w:bookmarkEnd w:id="118"/>
                </w:p>
              </w:tc>
            </w:tr>
          </w:tbl>
          <w:p w:rsidR="000B2B6B" w:rsidRPr="00D3488E" w:rsidRDefault="000B2B6B" w:rsidP="004F0DCF">
            <w:pPr>
              <w:spacing w:line="240" w:lineRule="auto"/>
              <w:jc w:val="both"/>
              <w:rPr>
                <w:rFonts w:ascii="Garamond" w:hAnsi="Garamond"/>
                <w:b/>
              </w:rPr>
            </w:pPr>
          </w:p>
        </w:tc>
      </w:tr>
      <w:tr w:rsidR="00360F93" w:rsidRPr="00D3488E">
        <w:tc>
          <w:tcPr>
            <w:tcW w:w="10126" w:type="dxa"/>
          </w:tcPr>
          <w:p w:rsidR="00360F93" w:rsidRPr="00D3488E" w:rsidRDefault="00360F93" w:rsidP="00683FB9">
            <w:pPr>
              <w:outlineLvl w:val="0"/>
              <w:rPr>
                <w:rFonts w:ascii="Garamond" w:hAnsi="Garamond"/>
                <w:b/>
                <w:szCs w:val="24"/>
              </w:rPr>
            </w:pPr>
          </w:p>
        </w:tc>
      </w:tr>
    </w:tbl>
    <w:p w:rsidR="00543C7D" w:rsidRDefault="00543C7D">
      <w:pPr>
        <w:rPr>
          <w:rFonts w:ascii="Garamond" w:hAnsi="Garamond"/>
        </w:rPr>
      </w:pPr>
    </w:p>
    <w:p w:rsidR="00F608FF" w:rsidRPr="00F608FF" w:rsidRDefault="00F608FF" w:rsidP="004F0DCF">
      <w:pPr>
        <w:spacing w:line="240" w:lineRule="auto"/>
        <w:ind w:left="-720"/>
        <w:rPr>
          <w:rFonts w:ascii="Garamond" w:hAnsi="Garamond"/>
          <w:b/>
        </w:rPr>
      </w:pPr>
      <w:r w:rsidRPr="00F608FF">
        <w:rPr>
          <w:rFonts w:ascii="Garamond" w:hAnsi="Garamond"/>
          <w:b/>
        </w:rPr>
        <w:t>5.</w:t>
      </w:r>
      <w:r w:rsidR="004F0DCF">
        <w:rPr>
          <w:rFonts w:ascii="Garamond" w:hAnsi="Garamond"/>
          <w:b/>
        </w:rPr>
        <w:t xml:space="preserve"> EMPLOYMENT RECORD</w:t>
      </w:r>
      <w:r w:rsidRPr="00F608FF">
        <w:rPr>
          <w:rFonts w:ascii="Garamond" w:hAnsi="Garamond"/>
          <w:b/>
        </w:rPr>
        <w:t xml:space="preserve"> </w:t>
      </w:r>
      <w:r w:rsidR="004F0DCF" w:rsidRPr="004F0DCF">
        <w:rPr>
          <w:rFonts w:ascii="Garamond" w:hAnsi="Garamond"/>
        </w:rPr>
        <w:t>(in reverse chronological order)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1417"/>
        <w:gridCol w:w="1463"/>
        <w:gridCol w:w="877"/>
        <w:gridCol w:w="720"/>
        <w:gridCol w:w="732"/>
        <w:gridCol w:w="1080"/>
        <w:gridCol w:w="1091"/>
      </w:tblGrid>
      <w:tr w:rsidR="004F0DCF" w:rsidRPr="00D3488E">
        <w:trPr>
          <w:trHeight w:val="256"/>
        </w:trPr>
        <w:tc>
          <w:tcPr>
            <w:tcW w:w="6333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4F0DCF" w:rsidRPr="00D3488E" w:rsidRDefault="004F0DCF" w:rsidP="004F0DCF">
            <w:pPr>
              <w:spacing w:before="20" w:after="20" w:line="240" w:lineRule="auto"/>
              <w:jc w:val="both"/>
              <w:rPr>
                <w:rFonts w:ascii="Garamond" w:hAnsi="Garamond"/>
                <w:color w:val="000000"/>
              </w:rPr>
            </w:pPr>
            <w:r w:rsidRPr="00D3488E">
              <w:rPr>
                <w:rFonts w:ascii="Garamond" w:hAnsi="Garamond"/>
                <w:b/>
              </w:rPr>
              <w:t>Current/</w:t>
            </w:r>
            <w:r w:rsidR="0053600E">
              <w:rPr>
                <w:rFonts w:ascii="Garamond" w:hAnsi="Garamond"/>
                <w:b/>
              </w:rPr>
              <w:t>m</w:t>
            </w:r>
            <w:r w:rsidR="005975EB" w:rsidRPr="00D3488E">
              <w:rPr>
                <w:rFonts w:ascii="Garamond" w:hAnsi="Garamond"/>
                <w:b/>
              </w:rPr>
              <w:t>ost recent</w:t>
            </w:r>
            <w:r w:rsidRPr="00D3488E">
              <w:rPr>
                <w:rFonts w:ascii="Garamond" w:hAnsi="Garamond"/>
                <w:b/>
              </w:rPr>
              <w:t xml:space="preserve"> position </w:t>
            </w:r>
          </w:p>
        </w:tc>
        <w:tc>
          <w:tcPr>
            <w:tcW w:w="362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4F0DCF" w:rsidRPr="00D3488E" w:rsidRDefault="004F0DCF" w:rsidP="004F0DCF">
            <w:pPr>
              <w:spacing w:before="20" w:after="20" w:line="240" w:lineRule="auto"/>
              <w:jc w:val="both"/>
              <w:rPr>
                <w:rFonts w:ascii="Garamond" w:hAnsi="Garamond"/>
                <w:color w:val="000000"/>
              </w:rPr>
            </w:pPr>
            <w:r w:rsidRPr="00D3488E">
              <w:rPr>
                <w:rFonts w:ascii="Garamond" w:hAnsi="Garamond"/>
                <w:color w:val="000000"/>
              </w:rPr>
              <w:t>Current pos</w:t>
            </w:r>
            <w:r w:rsidR="002E68B5">
              <w:rPr>
                <w:rFonts w:ascii="Garamond" w:hAnsi="Garamond"/>
                <w:color w:val="000000"/>
              </w:rPr>
              <w:t>i</w:t>
            </w:r>
            <w:r w:rsidRPr="00D3488E">
              <w:rPr>
                <w:rFonts w:ascii="Garamond" w:hAnsi="Garamond"/>
                <w:color w:val="000000"/>
              </w:rPr>
              <w:t>t</w:t>
            </w:r>
            <w:r w:rsidR="002E68B5">
              <w:rPr>
                <w:rFonts w:ascii="Garamond" w:hAnsi="Garamond"/>
                <w:color w:val="000000"/>
              </w:rPr>
              <w:t>ion</w:t>
            </w:r>
            <w:r w:rsidRPr="00D3488E">
              <w:rPr>
                <w:rFonts w:ascii="Garamond" w:hAnsi="Garamond"/>
                <w:color w:val="000000"/>
              </w:rPr>
              <w:t xml:space="preserve">:   Yes </w:t>
            </w:r>
            <w:bookmarkStart w:id="119" w:name="Org1CurPostYes"/>
            <w:r w:rsidR="007248ED">
              <w:rPr>
                <w:rFonts w:ascii="Garamond" w:hAnsi="Garamond"/>
                <w:color w:val="000000"/>
              </w:rPr>
              <w:fldChar w:fldCharType="begin">
                <w:ffData>
                  <w:name w:val="Org1CurPost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8ED">
              <w:rPr>
                <w:rFonts w:ascii="Garamond" w:hAnsi="Garamond"/>
                <w:color w:val="000000"/>
              </w:rPr>
              <w:instrText xml:space="preserve"> FORMCHECKBOX </w:instrText>
            </w:r>
            <w:r w:rsidR="00AA5F4B">
              <w:rPr>
                <w:rFonts w:ascii="Garamond" w:hAnsi="Garamond"/>
                <w:color w:val="000000"/>
              </w:rPr>
            </w:r>
            <w:r w:rsidR="00AA5F4B">
              <w:rPr>
                <w:rFonts w:ascii="Garamond" w:hAnsi="Garamond"/>
                <w:color w:val="000000"/>
              </w:rPr>
              <w:fldChar w:fldCharType="separate"/>
            </w:r>
            <w:r w:rsidR="007248ED">
              <w:rPr>
                <w:rFonts w:ascii="Garamond" w:hAnsi="Garamond"/>
                <w:color w:val="000000"/>
              </w:rPr>
              <w:fldChar w:fldCharType="end"/>
            </w:r>
            <w:bookmarkEnd w:id="119"/>
            <w:r w:rsidRPr="00D3488E">
              <w:rPr>
                <w:rFonts w:ascii="Garamond" w:hAnsi="Garamond"/>
                <w:color w:val="000000"/>
              </w:rPr>
              <w:t xml:space="preserve">     No </w:t>
            </w:r>
            <w:bookmarkStart w:id="120" w:name="Org1CurPostNo"/>
            <w:r w:rsidR="007248ED">
              <w:rPr>
                <w:rFonts w:ascii="Garamond" w:hAnsi="Garamond"/>
                <w:color w:val="000000"/>
              </w:rPr>
              <w:fldChar w:fldCharType="begin">
                <w:ffData>
                  <w:name w:val="Org1CurPost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8ED">
              <w:rPr>
                <w:rFonts w:ascii="Garamond" w:hAnsi="Garamond"/>
                <w:color w:val="000000"/>
              </w:rPr>
              <w:instrText xml:space="preserve"> FORMCHECKBOX </w:instrText>
            </w:r>
            <w:r w:rsidR="00AA5F4B">
              <w:rPr>
                <w:rFonts w:ascii="Garamond" w:hAnsi="Garamond"/>
                <w:color w:val="000000"/>
              </w:rPr>
            </w:r>
            <w:r w:rsidR="00AA5F4B">
              <w:rPr>
                <w:rFonts w:ascii="Garamond" w:hAnsi="Garamond"/>
                <w:color w:val="000000"/>
              </w:rPr>
              <w:fldChar w:fldCharType="separate"/>
            </w:r>
            <w:r w:rsidR="007248ED">
              <w:rPr>
                <w:rFonts w:ascii="Garamond" w:hAnsi="Garamond"/>
                <w:color w:val="000000"/>
              </w:rPr>
              <w:fldChar w:fldCharType="end"/>
            </w:r>
            <w:bookmarkEnd w:id="120"/>
          </w:p>
        </w:tc>
      </w:tr>
      <w:tr w:rsidR="004F0DCF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4F0DCF" w:rsidRPr="00D3488E" w:rsidRDefault="004F0DCF" w:rsidP="004F0DCF">
            <w:pPr>
              <w:spacing w:before="20" w:after="20" w:line="240" w:lineRule="auto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Organi</w:t>
            </w:r>
            <w:r w:rsidR="00D1238B" w:rsidRPr="00D3488E">
              <w:rPr>
                <w:rFonts w:ascii="Garamond" w:hAnsi="Garamond"/>
                <w:sz w:val="22"/>
                <w:szCs w:val="22"/>
              </w:rPr>
              <w:t>s</w:t>
            </w:r>
            <w:r w:rsidRPr="00D3488E">
              <w:rPr>
                <w:rFonts w:ascii="Garamond" w:hAnsi="Garamond"/>
                <w:sz w:val="22"/>
                <w:szCs w:val="22"/>
              </w:rPr>
              <w:t>ation</w:t>
            </w:r>
          </w:p>
        </w:tc>
        <w:tc>
          <w:tcPr>
            <w:tcW w:w="2880" w:type="dxa"/>
            <w:gridSpan w:val="2"/>
            <w:vMerge w:val="restart"/>
          </w:tcPr>
          <w:p w:rsidR="004F0DCF" w:rsidRPr="00D3488E" w:rsidRDefault="004F0DCF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4F0DCF" w:rsidRPr="00D3488E" w:rsidRDefault="004F0DCF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4F0DCF" w:rsidRPr="00D3488E" w:rsidRDefault="004F0DCF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Date (mm/yyyy)</w:t>
            </w:r>
          </w:p>
        </w:tc>
      </w:tr>
      <w:tr w:rsidR="004F0DCF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4F0DCF" w:rsidRPr="00D3488E" w:rsidRDefault="004F0DCF" w:rsidP="004F0DCF">
            <w:pPr>
              <w:spacing w:before="20" w:after="2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vMerge/>
          </w:tcPr>
          <w:p w:rsidR="004F0DCF" w:rsidRPr="00D3488E" w:rsidRDefault="004F0DCF" w:rsidP="004F0DCF">
            <w:pPr>
              <w:spacing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29" w:type="dxa"/>
            <w:gridSpan w:val="3"/>
            <w:vMerge/>
          </w:tcPr>
          <w:p w:rsidR="004F0DCF" w:rsidRPr="00D3488E" w:rsidRDefault="004F0DCF" w:rsidP="004F0DCF">
            <w:pPr>
              <w:spacing w:before="20" w:after="2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080" w:type="dxa"/>
          </w:tcPr>
          <w:p w:rsidR="004F0DCF" w:rsidRPr="00D3488E" w:rsidRDefault="004F0DCF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4F0DCF" w:rsidRPr="00D3488E" w:rsidRDefault="004F0DCF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To:</w:t>
            </w:r>
          </w:p>
        </w:tc>
      </w:tr>
      <w:bookmarkStart w:id="121" w:name="Org1Name"/>
      <w:tr w:rsidR="004F0DCF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4F0DCF" w:rsidRPr="00D3488E" w:rsidRDefault="007248ED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Org1Name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21"/>
          </w:p>
        </w:tc>
        <w:bookmarkStart w:id="122" w:name="Org1Location"/>
        <w:tc>
          <w:tcPr>
            <w:tcW w:w="2880" w:type="dxa"/>
            <w:gridSpan w:val="2"/>
          </w:tcPr>
          <w:p w:rsidR="004F0DCF" w:rsidRPr="00D3488E" w:rsidRDefault="007248ED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Org1Location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22"/>
          </w:p>
        </w:tc>
        <w:bookmarkStart w:id="123" w:name="Org1PostHeld"/>
        <w:tc>
          <w:tcPr>
            <w:tcW w:w="2329" w:type="dxa"/>
            <w:gridSpan w:val="3"/>
          </w:tcPr>
          <w:p w:rsidR="004F0DCF" w:rsidRPr="00D3488E" w:rsidRDefault="007248ED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Org1PostHeld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23"/>
          </w:p>
        </w:tc>
        <w:bookmarkStart w:id="124" w:name="Org1DatesFrom"/>
        <w:tc>
          <w:tcPr>
            <w:tcW w:w="1080" w:type="dxa"/>
          </w:tcPr>
          <w:p w:rsidR="004F0DCF" w:rsidRPr="00D3488E" w:rsidRDefault="007248ED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fldChar w:fldCharType="begin">
                <w:ffData>
                  <w:name w:val="Org1DatesFrom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</w:rPr>
            </w:r>
            <w:r>
              <w:rPr>
                <w:rFonts w:ascii="Garamond" w:hAnsi="Garamond"/>
                <w:b/>
                <w:sz w:val="20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sz w:val="20"/>
              </w:rPr>
              <w:fldChar w:fldCharType="end"/>
            </w:r>
            <w:bookmarkEnd w:id="124"/>
          </w:p>
        </w:tc>
        <w:bookmarkStart w:id="125" w:name="Org1DatesTo"/>
        <w:tc>
          <w:tcPr>
            <w:tcW w:w="1091" w:type="dxa"/>
            <w:tcBorders>
              <w:right w:val="single" w:sz="12" w:space="0" w:color="auto"/>
            </w:tcBorders>
          </w:tcPr>
          <w:p w:rsidR="004F0DCF" w:rsidRPr="00D3488E" w:rsidRDefault="007248ED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fldChar w:fldCharType="begin">
                <w:ffData>
                  <w:name w:val="Org1DatesTo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</w:rPr>
            </w:r>
            <w:r>
              <w:rPr>
                <w:rFonts w:ascii="Garamond" w:hAnsi="Garamond"/>
                <w:b/>
                <w:sz w:val="20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sz w:val="20"/>
              </w:rPr>
              <w:fldChar w:fldCharType="end"/>
            </w:r>
            <w:bookmarkEnd w:id="125"/>
          </w:p>
        </w:tc>
      </w:tr>
      <w:tr w:rsidR="004F0DCF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4F0DCF" w:rsidRPr="00D3488E" w:rsidRDefault="004F0DCF" w:rsidP="004F0DCF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Description of tasks and responsibilities</w:t>
            </w:r>
            <w:r w:rsidR="00E13065" w:rsidRPr="00D3488E">
              <w:rPr>
                <w:rFonts w:ascii="Garamond" w:hAnsi="Garamond"/>
                <w:sz w:val="22"/>
                <w:szCs w:val="22"/>
              </w:rPr>
              <w:t xml:space="preserve"> (management level, supervisory level, number of personnel supervised)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: </w:t>
            </w:r>
          </w:p>
          <w:bookmarkStart w:id="126" w:name="Org1Duties"/>
          <w:p w:rsidR="004F0DCF" w:rsidRPr="00D3488E" w:rsidRDefault="007248ED" w:rsidP="004F0DCF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Org1Duties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26"/>
          </w:p>
          <w:p w:rsidR="004F0DCF" w:rsidRPr="00D3488E" w:rsidRDefault="004F0DCF" w:rsidP="004F0DCF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4F0DCF" w:rsidRPr="00D3488E" w:rsidRDefault="004F0DCF" w:rsidP="004F0DCF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D1238B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D1238B" w:rsidRPr="00D3488E" w:rsidRDefault="009D3483" w:rsidP="004F0DCF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S</w:t>
            </w:r>
            <w:r w:rsidR="00D1238B" w:rsidRPr="00D3488E">
              <w:rPr>
                <w:rFonts w:ascii="Garamond" w:hAnsi="Garamond"/>
                <w:sz w:val="22"/>
                <w:szCs w:val="22"/>
              </w:rPr>
              <w:t>upervisor</w:t>
            </w:r>
            <w:r w:rsidRPr="00D3488E">
              <w:rPr>
                <w:rFonts w:ascii="Garamond" w:hAnsi="Garamond"/>
                <w:sz w:val="22"/>
                <w:szCs w:val="22"/>
              </w:rPr>
              <w:t>’s</w:t>
            </w:r>
            <w:r w:rsidR="00D1238B" w:rsidRPr="00D3488E">
              <w:rPr>
                <w:rFonts w:ascii="Garamond" w:hAnsi="Garamond"/>
                <w:sz w:val="22"/>
                <w:szCs w:val="22"/>
              </w:rPr>
              <w:t xml:space="preserve"> name: </w:t>
            </w:r>
            <w:bookmarkStart w:id="127" w:name="Org1Supervisor"/>
            <w:r w:rsidR="007248ED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Org1Supervisor"/>
                  <w:enabled/>
                  <w:calcOnExit w:val="0"/>
                  <w:textInput/>
                </w:ffData>
              </w:fldChar>
            </w:r>
            <w:r w:rsidR="007248ED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7248ED">
              <w:rPr>
                <w:rFonts w:ascii="Garamond" w:hAnsi="Garamond"/>
                <w:sz w:val="22"/>
                <w:szCs w:val="22"/>
              </w:rPr>
            </w:r>
            <w:r w:rsidR="007248ED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7248E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48E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48E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48E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48E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48ED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27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D1238B" w:rsidRPr="00D3488E" w:rsidRDefault="00D1238B" w:rsidP="00D1238B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E</w:t>
            </w:r>
            <w:r w:rsidR="001C7171">
              <w:rPr>
                <w:rFonts w:ascii="Garamond" w:hAnsi="Garamond"/>
                <w:sz w:val="22"/>
                <w:szCs w:val="22"/>
              </w:rPr>
              <w:t>-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mail: </w:t>
            </w:r>
            <w:bookmarkStart w:id="128" w:name="Org1SupervisorEmail"/>
            <w:r w:rsidR="007248ED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Org1SupervisorEmail"/>
                  <w:enabled/>
                  <w:calcOnExit w:val="0"/>
                  <w:textInput/>
                </w:ffData>
              </w:fldChar>
            </w:r>
            <w:r w:rsidR="007248ED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7248ED">
              <w:rPr>
                <w:rFonts w:ascii="Garamond" w:hAnsi="Garamond"/>
                <w:sz w:val="22"/>
                <w:szCs w:val="22"/>
              </w:rPr>
            </w:r>
            <w:r w:rsidR="007248ED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7248E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48E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48E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48E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48E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48ED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28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D1238B" w:rsidRPr="00D3488E" w:rsidRDefault="00D1238B" w:rsidP="001C7171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Phone </w:t>
            </w:r>
            <w:r w:rsidR="001C7171" w:rsidRPr="00D3488E">
              <w:rPr>
                <w:rFonts w:ascii="Garamond" w:hAnsi="Garamond"/>
                <w:sz w:val="22"/>
                <w:szCs w:val="22"/>
              </w:rPr>
              <w:t>N</w:t>
            </w:r>
            <w:r w:rsidR="001C7171">
              <w:rPr>
                <w:rFonts w:ascii="Garamond" w:hAnsi="Garamond"/>
                <w:sz w:val="22"/>
                <w:szCs w:val="22"/>
              </w:rPr>
              <w:t>°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: </w:t>
            </w:r>
            <w:bookmarkStart w:id="129" w:name="Org1SupervisorMobNo"/>
            <w:r w:rsidR="007248ED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Org1SupervisorMobNo"/>
                  <w:enabled/>
                  <w:calcOnExit w:val="0"/>
                  <w:textInput/>
                </w:ffData>
              </w:fldChar>
            </w:r>
            <w:r w:rsidR="007248ED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7248ED">
              <w:rPr>
                <w:rFonts w:ascii="Garamond" w:hAnsi="Garamond"/>
                <w:sz w:val="22"/>
                <w:szCs w:val="22"/>
              </w:rPr>
            </w:r>
            <w:r w:rsidR="007248ED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7248E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48E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48E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48E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48E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48ED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29"/>
          </w:p>
        </w:tc>
      </w:tr>
      <w:tr w:rsidR="004F0DCF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4F0DCF" w:rsidRPr="00D3488E" w:rsidRDefault="004F0DCF" w:rsidP="004F0DCF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t>Previous position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 (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t xml:space="preserve">1) </w:t>
            </w:r>
            <w:r w:rsidR="002E68B5">
              <w:rPr>
                <w:rFonts w:ascii="Garamond" w:hAnsi="Garamond"/>
                <w:sz w:val="22"/>
                <w:szCs w:val="22"/>
              </w:rPr>
              <w:t>(only positions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 longer than 6 months)</w:t>
            </w:r>
          </w:p>
        </w:tc>
      </w:tr>
      <w:tr w:rsidR="004F0DCF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4F0DCF" w:rsidRPr="00D3488E" w:rsidRDefault="004F0DCF" w:rsidP="004F0DCF">
            <w:pPr>
              <w:spacing w:before="20" w:after="20" w:line="240" w:lineRule="auto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Organi</w:t>
            </w:r>
            <w:r w:rsidR="00D1238B" w:rsidRPr="00D3488E">
              <w:rPr>
                <w:rFonts w:ascii="Garamond" w:hAnsi="Garamond"/>
                <w:sz w:val="22"/>
                <w:szCs w:val="22"/>
              </w:rPr>
              <w:t>s</w:t>
            </w:r>
            <w:r w:rsidRPr="00D3488E">
              <w:rPr>
                <w:rFonts w:ascii="Garamond" w:hAnsi="Garamond"/>
                <w:sz w:val="22"/>
                <w:szCs w:val="22"/>
              </w:rPr>
              <w:t>ation</w:t>
            </w:r>
          </w:p>
        </w:tc>
        <w:tc>
          <w:tcPr>
            <w:tcW w:w="2880" w:type="dxa"/>
            <w:gridSpan w:val="2"/>
            <w:vMerge w:val="restart"/>
          </w:tcPr>
          <w:p w:rsidR="004F0DCF" w:rsidRPr="00D3488E" w:rsidRDefault="004F0DCF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4F0DCF" w:rsidRPr="00D3488E" w:rsidRDefault="004F0DCF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4F0DCF" w:rsidRPr="00D3488E" w:rsidRDefault="004F0DCF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Date (mm/yyyy)</w:t>
            </w:r>
          </w:p>
        </w:tc>
      </w:tr>
      <w:tr w:rsidR="004F0DCF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4F0DCF" w:rsidRPr="00D3488E" w:rsidRDefault="004F0DCF" w:rsidP="004F0DCF">
            <w:pPr>
              <w:spacing w:before="20" w:after="2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vMerge/>
          </w:tcPr>
          <w:p w:rsidR="004F0DCF" w:rsidRPr="00D3488E" w:rsidRDefault="004F0DCF" w:rsidP="004F0DCF">
            <w:pPr>
              <w:spacing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29" w:type="dxa"/>
            <w:gridSpan w:val="3"/>
            <w:vMerge/>
          </w:tcPr>
          <w:p w:rsidR="004F0DCF" w:rsidRPr="00D3488E" w:rsidRDefault="004F0DCF" w:rsidP="004F0DCF">
            <w:pPr>
              <w:spacing w:before="20" w:after="2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080" w:type="dxa"/>
          </w:tcPr>
          <w:p w:rsidR="004F0DCF" w:rsidRPr="00D3488E" w:rsidRDefault="004F0DCF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4F0DCF" w:rsidRPr="00D3488E" w:rsidRDefault="004F0DCF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To:</w:t>
            </w:r>
          </w:p>
        </w:tc>
      </w:tr>
      <w:bookmarkStart w:id="130" w:name="Org2Name"/>
      <w:tr w:rsidR="004F0DCF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4F0DCF" w:rsidRPr="00D3488E" w:rsidRDefault="00DB643D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Org2Name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30"/>
          </w:p>
        </w:tc>
        <w:bookmarkStart w:id="131" w:name="Org2Location"/>
        <w:tc>
          <w:tcPr>
            <w:tcW w:w="2880" w:type="dxa"/>
            <w:gridSpan w:val="2"/>
          </w:tcPr>
          <w:p w:rsidR="004F0DCF" w:rsidRPr="00D3488E" w:rsidRDefault="00DB643D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Org2Location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31"/>
          </w:p>
        </w:tc>
        <w:bookmarkStart w:id="132" w:name="Org2PostHeld"/>
        <w:tc>
          <w:tcPr>
            <w:tcW w:w="2329" w:type="dxa"/>
            <w:gridSpan w:val="3"/>
          </w:tcPr>
          <w:p w:rsidR="004F0DCF" w:rsidRPr="00D3488E" w:rsidRDefault="00DB643D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Org2PostHeld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32"/>
          </w:p>
        </w:tc>
        <w:bookmarkStart w:id="133" w:name="Org2DatesFrom"/>
        <w:tc>
          <w:tcPr>
            <w:tcW w:w="1080" w:type="dxa"/>
          </w:tcPr>
          <w:p w:rsidR="004F0DCF" w:rsidRPr="00D3488E" w:rsidRDefault="00DB643D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fldChar w:fldCharType="begin">
                <w:ffData>
                  <w:name w:val="Org2DatesFrom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</w:rPr>
            </w:r>
            <w:r>
              <w:rPr>
                <w:rFonts w:ascii="Garamond" w:hAnsi="Garamond"/>
                <w:b/>
                <w:sz w:val="20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sz w:val="20"/>
              </w:rPr>
              <w:fldChar w:fldCharType="end"/>
            </w:r>
            <w:bookmarkEnd w:id="133"/>
          </w:p>
        </w:tc>
        <w:bookmarkStart w:id="134" w:name="Org2DatesTo"/>
        <w:tc>
          <w:tcPr>
            <w:tcW w:w="1091" w:type="dxa"/>
            <w:tcBorders>
              <w:right w:val="single" w:sz="12" w:space="0" w:color="auto"/>
            </w:tcBorders>
          </w:tcPr>
          <w:p w:rsidR="004F0DCF" w:rsidRPr="00D3488E" w:rsidRDefault="00DB643D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fldChar w:fldCharType="begin">
                <w:ffData>
                  <w:name w:val="Org2DatesTo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</w:rPr>
            </w:r>
            <w:r>
              <w:rPr>
                <w:rFonts w:ascii="Garamond" w:hAnsi="Garamond"/>
                <w:b/>
                <w:sz w:val="20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sz w:val="20"/>
              </w:rPr>
              <w:fldChar w:fldCharType="end"/>
            </w:r>
            <w:bookmarkEnd w:id="134"/>
          </w:p>
        </w:tc>
      </w:tr>
      <w:tr w:rsidR="004F0DCF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E13065" w:rsidRPr="00D3488E" w:rsidRDefault="00E13065" w:rsidP="00E13065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bookmarkStart w:id="135" w:name="Org2Duties"/>
          <w:p w:rsidR="00E13065" w:rsidRPr="00D3488E" w:rsidRDefault="00DB643D" w:rsidP="00E13065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Org2Duties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35"/>
          </w:p>
          <w:p w:rsidR="004F0DCF" w:rsidRPr="00D3488E" w:rsidRDefault="004F0DCF" w:rsidP="004F0DCF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E13065" w:rsidRPr="00D3488E" w:rsidRDefault="00E13065" w:rsidP="004F0DCF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9D3483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9D3483" w:rsidRPr="00D3488E" w:rsidRDefault="009D3483" w:rsidP="009D3483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Supervisor’s name: </w:t>
            </w:r>
            <w:bookmarkStart w:id="136" w:name="Org2Supervisor"/>
            <w:r w:rsidR="00DB643D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Org2Supervisor"/>
                  <w:enabled/>
                  <w:calcOnExit w:val="0"/>
                  <w:textInput/>
                </w:ffData>
              </w:fldChar>
            </w:r>
            <w:r w:rsidR="00DB643D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DB643D">
              <w:rPr>
                <w:rFonts w:ascii="Garamond" w:hAnsi="Garamond"/>
                <w:sz w:val="22"/>
                <w:szCs w:val="22"/>
              </w:rPr>
            </w:r>
            <w:r w:rsidR="00DB643D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DB643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B643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B643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B643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B643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B643D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36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9D3483" w:rsidRPr="00D3488E" w:rsidRDefault="009D3483" w:rsidP="009D3483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E</w:t>
            </w:r>
            <w:r w:rsidR="001C7171">
              <w:rPr>
                <w:rFonts w:ascii="Garamond" w:hAnsi="Garamond"/>
                <w:sz w:val="22"/>
                <w:szCs w:val="22"/>
              </w:rPr>
              <w:t>-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mail: </w:t>
            </w:r>
            <w:bookmarkStart w:id="137" w:name="Org2SupervisorEmail"/>
            <w:r w:rsidR="00DB643D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Org2SupervisorEmail"/>
                  <w:enabled/>
                  <w:calcOnExit w:val="0"/>
                  <w:textInput/>
                </w:ffData>
              </w:fldChar>
            </w:r>
            <w:r w:rsidR="00DB643D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DB643D">
              <w:rPr>
                <w:rFonts w:ascii="Garamond" w:hAnsi="Garamond"/>
                <w:sz w:val="22"/>
                <w:szCs w:val="22"/>
              </w:rPr>
            </w:r>
            <w:r w:rsidR="00DB643D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DB643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B643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B643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B643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B643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B643D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37"/>
            <w:r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9D3483" w:rsidRPr="00D3488E" w:rsidRDefault="009D3483" w:rsidP="009D3483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Phone </w:t>
            </w:r>
            <w:r w:rsidR="001C7171" w:rsidRPr="00D3488E">
              <w:rPr>
                <w:rFonts w:ascii="Garamond" w:hAnsi="Garamond"/>
                <w:sz w:val="22"/>
                <w:szCs w:val="22"/>
              </w:rPr>
              <w:t>N</w:t>
            </w:r>
            <w:r w:rsidR="001C7171">
              <w:rPr>
                <w:rFonts w:ascii="Garamond" w:hAnsi="Garamond"/>
                <w:sz w:val="22"/>
                <w:szCs w:val="22"/>
              </w:rPr>
              <w:t>°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: </w:t>
            </w:r>
            <w:bookmarkStart w:id="138" w:name="Org2SupervisorMobNo"/>
            <w:r w:rsidR="00DB643D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Org2SupervisorMobNo"/>
                  <w:enabled/>
                  <w:calcOnExit w:val="0"/>
                  <w:textInput/>
                </w:ffData>
              </w:fldChar>
            </w:r>
            <w:r w:rsidR="00DB643D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DB643D">
              <w:rPr>
                <w:rFonts w:ascii="Garamond" w:hAnsi="Garamond"/>
                <w:sz w:val="22"/>
                <w:szCs w:val="22"/>
              </w:rPr>
            </w:r>
            <w:r w:rsidR="00DB643D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DB643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B643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B643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B643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B643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B643D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38"/>
            <w:r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</w:p>
        </w:tc>
      </w:tr>
      <w:tr w:rsidR="009D3483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9D3483" w:rsidRPr="00D3488E" w:rsidRDefault="009D3483" w:rsidP="004F0DCF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t>Previous position (2)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 (onl</w:t>
            </w:r>
            <w:r w:rsidR="002E68B5">
              <w:rPr>
                <w:rFonts w:ascii="Garamond" w:hAnsi="Garamond"/>
                <w:sz w:val="22"/>
                <w:szCs w:val="22"/>
              </w:rPr>
              <w:t>y po</w:t>
            </w:r>
            <w:r w:rsidRPr="00D3488E">
              <w:rPr>
                <w:rFonts w:ascii="Garamond" w:hAnsi="Garamond"/>
                <w:sz w:val="22"/>
                <w:szCs w:val="22"/>
              </w:rPr>
              <w:t>s</w:t>
            </w:r>
            <w:r w:rsidR="002E68B5">
              <w:rPr>
                <w:rFonts w:ascii="Garamond" w:hAnsi="Garamond"/>
                <w:sz w:val="22"/>
                <w:szCs w:val="22"/>
              </w:rPr>
              <w:t>itions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 longer than 6 months)</w:t>
            </w:r>
          </w:p>
        </w:tc>
      </w:tr>
      <w:tr w:rsidR="009D3483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9D3483" w:rsidRPr="00D3488E" w:rsidRDefault="009D3483" w:rsidP="004F0DCF">
            <w:pPr>
              <w:spacing w:before="20" w:after="20" w:line="240" w:lineRule="auto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9D3483" w:rsidRPr="00D3488E" w:rsidRDefault="009D3483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9D3483" w:rsidRPr="00D3488E" w:rsidRDefault="009D3483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9D3483" w:rsidRPr="00D3488E" w:rsidRDefault="009D3483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Date (mm/yyyy)</w:t>
            </w:r>
          </w:p>
        </w:tc>
      </w:tr>
      <w:tr w:rsidR="009D3483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9D3483" w:rsidRPr="00D3488E" w:rsidRDefault="009D3483" w:rsidP="004F0DCF">
            <w:pPr>
              <w:spacing w:before="20" w:after="2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vMerge/>
          </w:tcPr>
          <w:p w:rsidR="009D3483" w:rsidRPr="00D3488E" w:rsidRDefault="009D3483" w:rsidP="004F0DCF">
            <w:pPr>
              <w:spacing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29" w:type="dxa"/>
            <w:gridSpan w:val="3"/>
            <w:vMerge/>
          </w:tcPr>
          <w:p w:rsidR="009D3483" w:rsidRPr="00D3488E" w:rsidRDefault="009D3483" w:rsidP="004F0DCF">
            <w:pPr>
              <w:spacing w:before="20" w:after="2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080" w:type="dxa"/>
          </w:tcPr>
          <w:p w:rsidR="009D3483" w:rsidRPr="00D3488E" w:rsidRDefault="009D3483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9D3483" w:rsidRPr="00D3488E" w:rsidRDefault="009D3483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To:</w:t>
            </w:r>
          </w:p>
        </w:tc>
      </w:tr>
      <w:bookmarkStart w:id="139" w:name="Org3Name"/>
      <w:tr w:rsidR="009D3483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9D3483" w:rsidRPr="00D3488E" w:rsidRDefault="00DB643D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Org3Name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39"/>
          </w:p>
        </w:tc>
        <w:bookmarkStart w:id="140" w:name="Org3Location"/>
        <w:tc>
          <w:tcPr>
            <w:tcW w:w="2880" w:type="dxa"/>
            <w:gridSpan w:val="2"/>
          </w:tcPr>
          <w:p w:rsidR="009D3483" w:rsidRPr="00D3488E" w:rsidRDefault="00DB643D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Org3Location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40"/>
          </w:p>
        </w:tc>
        <w:bookmarkStart w:id="141" w:name="Org3PostHeld"/>
        <w:tc>
          <w:tcPr>
            <w:tcW w:w="2329" w:type="dxa"/>
            <w:gridSpan w:val="3"/>
          </w:tcPr>
          <w:p w:rsidR="009D3483" w:rsidRPr="00D3488E" w:rsidRDefault="00DB643D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Org3PostHeld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41"/>
          </w:p>
        </w:tc>
        <w:bookmarkStart w:id="142" w:name="Org3DatesFrom"/>
        <w:tc>
          <w:tcPr>
            <w:tcW w:w="1080" w:type="dxa"/>
          </w:tcPr>
          <w:p w:rsidR="009D3483" w:rsidRPr="00D3488E" w:rsidRDefault="001329C5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fldChar w:fldCharType="begin">
                <w:ffData>
                  <w:name w:val="Org3DatesFrom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</w:rPr>
            </w:r>
            <w:r>
              <w:rPr>
                <w:rFonts w:ascii="Garamond" w:hAnsi="Garamond"/>
                <w:b/>
                <w:sz w:val="20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sz w:val="20"/>
              </w:rPr>
              <w:fldChar w:fldCharType="end"/>
            </w:r>
            <w:bookmarkEnd w:id="142"/>
          </w:p>
        </w:tc>
        <w:bookmarkStart w:id="143" w:name="Org3DatesTo"/>
        <w:tc>
          <w:tcPr>
            <w:tcW w:w="1091" w:type="dxa"/>
            <w:tcBorders>
              <w:right w:val="single" w:sz="12" w:space="0" w:color="auto"/>
            </w:tcBorders>
          </w:tcPr>
          <w:p w:rsidR="009D3483" w:rsidRPr="00D3488E" w:rsidRDefault="001329C5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fldChar w:fldCharType="begin">
                <w:ffData>
                  <w:name w:val="Org3DatesTo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</w:rPr>
            </w:r>
            <w:r>
              <w:rPr>
                <w:rFonts w:ascii="Garamond" w:hAnsi="Garamond"/>
                <w:b/>
                <w:sz w:val="20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sz w:val="20"/>
              </w:rPr>
              <w:fldChar w:fldCharType="end"/>
            </w:r>
            <w:bookmarkEnd w:id="143"/>
          </w:p>
        </w:tc>
      </w:tr>
      <w:tr w:rsidR="009D3483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E13065" w:rsidRPr="00D3488E" w:rsidRDefault="00E13065" w:rsidP="00E13065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bookmarkStart w:id="144" w:name="Org3Duties"/>
          <w:p w:rsidR="00E13065" w:rsidRPr="00D3488E" w:rsidRDefault="001329C5" w:rsidP="00E13065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Org3Duties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44"/>
          </w:p>
          <w:p w:rsidR="009D3483" w:rsidRPr="00D3488E" w:rsidRDefault="009D3483" w:rsidP="004F0DCF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E13065" w:rsidRPr="00D3488E" w:rsidRDefault="00E13065" w:rsidP="004F0DCF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9D3483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9D3483" w:rsidRPr="00D3488E" w:rsidRDefault="009D3483" w:rsidP="009D3483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Supervisor’s name: </w:t>
            </w:r>
            <w:bookmarkStart w:id="145" w:name="Org3Supervisor"/>
            <w:r w:rsidR="001329C5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Org3Supervisor"/>
                  <w:enabled/>
                  <w:calcOnExit w:val="0"/>
                  <w:textInput/>
                </w:ffData>
              </w:fldChar>
            </w:r>
            <w:r w:rsidR="001329C5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1329C5">
              <w:rPr>
                <w:rFonts w:ascii="Garamond" w:hAnsi="Garamond"/>
                <w:sz w:val="22"/>
                <w:szCs w:val="22"/>
              </w:rPr>
            </w:r>
            <w:r w:rsidR="001329C5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1329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329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329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329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329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329C5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45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9D3483" w:rsidRPr="00D3488E" w:rsidRDefault="009D3483" w:rsidP="009D3483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E</w:t>
            </w:r>
            <w:r w:rsidR="001C7171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mail: </w:t>
            </w:r>
            <w:bookmarkStart w:id="146" w:name="Org3SupervisorEmail"/>
            <w:r w:rsidR="001329C5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Org3SupervisorEmail"/>
                  <w:enabled/>
                  <w:calcOnExit w:val="0"/>
                  <w:textInput/>
                </w:ffData>
              </w:fldChar>
            </w:r>
            <w:r w:rsidR="001329C5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1329C5">
              <w:rPr>
                <w:rFonts w:ascii="Garamond" w:hAnsi="Garamond"/>
                <w:sz w:val="22"/>
                <w:szCs w:val="22"/>
              </w:rPr>
            </w:r>
            <w:r w:rsidR="001329C5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1329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329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329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329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329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329C5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46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9D3483" w:rsidRPr="00D3488E" w:rsidRDefault="009D3483" w:rsidP="001C7171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Phone </w:t>
            </w:r>
            <w:r w:rsidR="001C7171" w:rsidRPr="00D3488E">
              <w:rPr>
                <w:rFonts w:ascii="Garamond" w:hAnsi="Garamond"/>
                <w:sz w:val="22"/>
                <w:szCs w:val="22"/>
              </w:rPr>
              <w:t>N</w:t>
            </w:r>
            <w:r w:rsidR="001C7171">
              <w:rPr>
                <w:rFonts w:ascii="Garamond" w:hAnsi="Garamond"/>
                <w:sz w:val="22"/>
                <w:szCs w:val="22"/>
              </w:rPr>
              <w:t>°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: </w:t>
            </w:r>
            <w:bookmarkStart w:id="147" w:name="Org3SupervisorMobNo"/>
            <w:r w:rsidR="001329C5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Org3SupervisorMobNo"/>
                  <w:enabled/>
                  <w:calcOnExit w:val="0"/>
                  <w:textInput/>
                </w:ffData>
              </w:fldChar>
            </w:r>
            <w:r w:rsidR="001329C5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1329C5">
              <w:rPr>
                <w:rFonts w:ascii="Garamond" w:hAnsi="Garamond"/>
                <w:sz w:val="22"/>
                <w:szCs w:val="22"/>
              </w:rPr>
            </w:r>
            <w:r w:rsidR="001329C5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1329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329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329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329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329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329C5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47"/>
          </w:p>
        </w:tc>
      </w:tr>
      <w:tr w:rsidR="009D3483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9D3483" w:rsidRPr="00D3488E" w:rsidRDefault="009D3483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t>Previous position (3)</w:t>
            </w:r>
            <w:r w:rsidR="002E68B5">
              <w:rPr>
                <w:rFonts w:ascii="Garamond" w:hAnsi="Garamond"/>
                <w:sz w:val="22"/>
                <w:szCs w:val="22"/>
              </w:rPr>
              <w:t xml:space="preserve"> (only posit</w:t>
            </w:r>
            <w:r w:rsidR="003C0A0C">
              <w:rPr>
                <w:rFonts w:ascii="Garamond" w:hAnsi="Garamond"/>
                <w:sz w:val="22"/>
                <w:szCs w:val="22"/>
              </w:rPr>
              <w:t>i</w:t>
            </w:r>
            <w:r w:rsidR="002E68B5">
              <w:rPr>
                <w:rFonts w:ascii="Garamond" w:hAnsi="Garamond"/>
                <w:sz w:val="22"/>
                <w:szCs w:val="22"/>
              </w:rPr>
              <w:t>ons longer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 than 6 months)</w:t>
            </w:r>
          </w:p>
        </w:tc>
      </w:tr>
      <w:tr w:rsidR="009D3483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9D3483" w:rsidRPr="00D3488E" w:rsidRDefault="009D3483" w:rsidP="00A04B57">
            <w:pPr>
              <w:spacing w:before="20" w:after="20" w:line="240" w:lineRule="auto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9D3483" w:rsidRPr="00D3488E" w:rsidRDefault="009D3483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9D3483" w:rsidRPr="00D3488E" w:rsidRDefault="009D3483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9D3483" w:rsidRPr="00D3488E" w:rsidRDefault="009D3483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Date (mm/yyyy)</w:t>
            </w:r>
          </w:p>
        </w:tc>
      </w:tr>
      <w:tr w:rsidR="009D3483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9D3483" w:rsidRPr="00D3488E" w:rsidRDefault="009D3483" w:rsidP="00A04B57">
            <w:pPr>
              <w:spacing w:before="20" w:after="2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vMerge/>
          </w:tcPr>
          <w:p w:rsidR="009D3483" w:rsidRPr="00D3488E" w:rsidRDefault="009D3483" w:rsidP="00A04B57">
            <w:pPr>
              <w:spacing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29" w:type="dxa"/>
            <w:gridSpan w:val="3"/>
            <w:vMerge/>
          </w:tcPr>
          <w:p w:rsidR="009D3483" w:rsidRPr="00D3488E" w:rsidRDefault="009D3483" w:rsidP="00A04B57">
            <w:pPr>
              <w:spacing w:before="20" w:after="2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080" w:type="dxa"/>
          </w:tcPr>
          <w:p w:rsidR="009D3483" w:rsidRPr="00D3488E" w:rsidRDefault="009D3483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9D3483" w:rsidRPr="00D3488E" w:rsidRDefault="009D3483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To:</w:t>
            </w:r>
          </w:p>
        </w:tc>
      </w:tr>
      <w:bookmarkStart w:id="148" w:name="Org4Name"/>
      <w:tr w:rsidR="009D3483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9D3483" w:rsidRPr="00D3488E" w:rsidRDefault="005E630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Org4Name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48"/>
          </w:p>
        </w:tc>
        <w:bookmarkStart w:id="149" w:name="Org4Location"/>
        <w:tc>
          <w:tcPr>
            <w:tcW w:w="2880" w:type="dxa"/>
            <w:gridSpan w:val="2"/>
          </w:tcPr>
          <w:p w:rsidR="009D3483" w:rsidRPr="00D3488E" w:rsidRDefault="005E630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Org4Location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49"/>
          </w:p>
        </w:tc>
        <w:bookmarkStart w:id="150" w:name="Org4PostHeld"/>
        <w:tc>
          <w:tcPr>
            <w:tcW w:w="2329" w:type="dxa"/>
            <w:gridSpan w:val="3"/>
          </w:tcPr>
          <w:p w:rsidR="009D3483" w:rsidRPr="00D3488E" w:rsidRDefault="005E630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Org4PostHeld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50"/>
          </w:p>
        </w:tc>
        <w:bookmarkStart w:id="151" w:name="Org4DatesFrom"/>
        <w:tc>
          <w:tcPr>
            <w:tcW w:w="1080" w:type="dxa"/>
          </w:tcPr>
          <w:p w:rsidR="009D3483" w:rsidRPr="00D3488E" w:rsidRDefault="005E630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fldChar w:fldCharType="begin">
                <w:ffData>
                  <w:name w:val="Org4DatesFrom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</w:rPr>
            </w:r>
            <w:r>
              <w:rPr>
                <w:rFonts w:ascii="Garamond" w:hAnsi="Garamond"/>
                <w:b/>
                <w:sz w:val="20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sz w:val="20"/>
              </w:rPr>
              <w:fldChar w:fldCharType="end"/>
            </w:r>
            <w:bookmarkEnd w:id="151"/>
          </w:p>
        </w:tc>
        <w:bookmarkStart w:id="152" w:name="Org4DatesTo"/>
        <w:tc>
          <w:tcPr>
            <w:tcW w:w="1091" w:type="dxa"/>
            <w:tcBorders>
              <w:right w:val="single" w:sz="12" w:space="0" w:color="auto"/>
            </w:tcBorders>
          </w:tcPr>
          <w:p w:rsidR="009D3483" w:rsidRPr="00D3488E" w:rsidRDefault="005E630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fldChar w:fldCharType="begin">
                <w:ffData>
                  <w:name w:val="Org4DatesTo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</w:rPr>
            </w:r>
            <w:r>
              <w:rPr>
                <w:rFonts w:ascii="Garamond" w:hAnsi="Garamond"/>
                <w:b/>
                <w:sz w:val="20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sz w:val="20"/>
              </w:rPr>
              <w:fldChar w:fldCharType="end"/>
            </w:r>
            <w:bookmarkEnd w:id="152"/>
          </w:p>
        </w:tc>
      </w:tr>
      <w:tr w:rsidR="009D3483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E13065" w:rsidRPr="00D3488E" w:rsidRDefault="00E13065" w:rsidP="00E13065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bookmarkStart w:id="153" w:name="Org4Duties"/>
          <w:p w:rsidR="00E13065" w:rsidRPr="00D3488E" w:rsidRDefault="004638A5" w:rsidP="00E13065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Org4Duties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53"/>
          </w:p>
          <w:p w:rsidR="009D3483" w:rsidRPr="00D3488E" w:rsidRDefault="009D3483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E13065" w:rsidRPr="00D3488E" w:rsidRDefault="00E13065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9D3483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9D3483" w:rsidRPr="00D3488E" w:rsidRDefault="009D3483" w:rsidP="009D3483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lastRenderedPageBreak/>
              <w:t xml:space="preserve">Supervisor’s name: </w:t>
            </w:r>
            <w:bookmarkStart w:id="154" w:name="Org4Supervisor"/>
            <w:r w:rsidR="004638A5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Org4Supervisor"/>
                  <w:enabled/>
                  <w:calcOnExit w:val="0"/>
                  <w:textInput/>
                </w:ffData>
              </w:fldChar>
            </w:r>
            <w:r w:rsidR="004638A5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4638A5">
              <w:rPr>
                <w:rFonts w:ascii="Garamond" w:hAnsi="Garamond"/>
                <w:sz w:val="22"/>
                <w:szCs w:val="22"/>
              </w:rPr>
            </w:r>
            <w:r w:rsidR="004638A5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4638A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638A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638A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638A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638A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638A5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54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9D3483" w:rsidRPr="00D3488E" w:rsidRDefault="009D3483" w:rsidP="009D3483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E</w:t>
            </w:r>
            <w:r w:rsidR="001C7171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mail: </w:t>
            </w:r>
            <w:bookmarkStart w:id="155" w:name="Org4SupervisorEmail"/>
            <w:r w:rsidR="004638A5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Org4SupervisorEmail"/>
                  <w:enabled/>
                  <w:calcOnExit w:val="0"/>
                  <w:textInput/>
                </w:ffData>
              </w:fldChar>
            </w:r>
            <w:r w:rsidR="004638A5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4638A5">
              <w:rPr>
                <w:rFonts w:ascii="Garamond" w:hAnsi="Garamond"/>
                <w:sz w:val="22"/>
                <w:szCs w:val="22"/>
              </w:rPr>
            </w:r>
            <w:r w:rsidR="004638A5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4638A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638A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638A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638A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638A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638A5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55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9D3483" w:rsidRPr="00D3488E" w:rsidRDefault="009D3483" w:rsidP="009D3483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Phone </w:t>
            </w:r>
            <w:r w:rsidR="001C7171" w:rsidRPr="00D3488E">
              <w:rPr>
                <w:rFonts w:ascii="Garamond" w:hAnsi="Garamond"/>
                <w:sz w:val="22"/>
                <w:szCs w:val="22"/>
              </w:rPr>
              <w:t>N</w:t>
            </w:r>
            <w:r w:rsidR="001C7171">
              <w:rPr>
                <w:rFonts w:ascii="Garamond" w:hAnsi="Garamond"/>
                <w:sz w:val="22"/>
                <w:szCs w:val="22"/>
              </w:rPr>
              <w:t>°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: </w:t>
            </w:r>
            <w:bookmarkStart w:id="156" w:name="Org4SupervisorMobNo"/>
            <w:r w:rsidR="00BF669E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Org4SupervisorMobNo"/>
                  <w:enabled/>
                  <w:calcOnExit w:val="0"/>
                  <w:textInput/>
                </w:ffData>
              </w:fldChar>
            </w:r>
            <w:r w:rsidR="00BF669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BF669E">
              <w:rPr>
                <w:rFonts w:ascii="Garamond" w:hAnsi="Garamond"/>
                <w:sz w:val="22"/>
                <w:szCs w:val="22"/>
              </w:rPr>
            </w:r>
            <w:r w:rsidR="00BF669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BF669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F669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F669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F669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F669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F669E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56"/>
          </w:p>
        </w:tc>
      </w:tr>
      <w:tr w:rsidR="009D3483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9D3483" w:rsidRPr="00D3488E" w:rsidRDefault="009D3483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t>Other previous positions and positions shorter than 6 months</w:t>
            </w:r>
          </w:p>
        </w:tc>
      </w:tr>
      <w:tr w:rsidR="009D3483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9D3483" w:rsidRPr="00D3488E" w:rsidRDefault="009D3483" w:rsidP="00A04B57">
            <w:pPr>
              <w:spacing w:before="20" w:after="20" w:line="240" w:lineRule="auto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9D3483" w:rsidRPr="00D3488E" w:rsidRDefault="009D3483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9D3483" w:rsidRPr="00D3488E" w:rsidRDefault="009D3483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9D3483" w:rsidRPr="00D3488E" w:rsidRDefault="009D3483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Date (mm/yyyy)</w:t>
            </w:r>
          </w:p>
        </w:tc>
      </w:tr>
      <w:tr w:rsidR="009D3483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9D3483" w:rsidRPr="00D3488E" w:rsidRDefault="009D3483" w:rsidP="00A04B57">
            <w:pPr>
              <w:spacing w:before="20" w:after="2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vMerge/>
          </w:tcPr>
          <w:p w:rsidR="009D3483" w:rsidRPr="00D3488E" w:rsidRDefault="009D3483" w:rsidP="00A04B57">
            <w:pPr>
              <w:spacing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29" w:type="dxa"/>
            <w:gridSpan w:val="3"/>
            <w:vMerge/>
          </w:tcPr>
          <w:p w:rsidR="009D3483" w:rsidRPr="00D3488E" w:rsidRDefault="009D3483" w:rsidP="00A04B57">
            <w:pPr>
              <w:spacing w:before="20" w:after="2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080" w:type="dxa"/>
          </w:tcPr>
          <w:p w:rsidR="009D3483" w:rsidRPr="00D3488E" w:rsidRDefault="009D3483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9D3483" w:rsidRPr="00D3488E" w:rsidRDefault="009D3483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To:</w:t>
            </w:r>
          </w:p>
        </w:tc>
      </w:tr>
      <w:bookmarkStart w:id="157" w:name="PrevOrg1Name"/>
      <w:tr w:rsidR="009D3483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PrevOrg1Name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57"/>
          </w:p>
        </w:tc>
        <w:bookmarkStart w:id="158" w:name="PrevOrg1Location"/>
        <w:tc>
          <w:tcPr>
            <w:tcW w:w="2880" w:type="dxa"/>
            <w:gridSpan w:val="2"/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PrevOrg1Location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58"/>
          </w:p>
        </w:tc>
        <w:bookmarkStart w:id="159" w:name="PrevOrg1PosHeld"/>
        <w:tc>
          <w:tcPr>
            <w:tcW w:w="2329" w:type="dxa"/>
            <w:gridSpan w:val="3"/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PrevOrg1PosHeld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59"/>
          </w:p>
        </w:tc>
        <w:bookmarkStart w:id="160" w:name="PrevOrg1DatesFrom"/>
        <w:tc>
          <w:tcPr>
            <w:tcW w:w="1080" w:type="dxa"/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fldChar w:fldCharType="begin">
                <w:ffData>
                  <w:name w:val="PrevOrg1DatesFrom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</w:rPr>
            </w:r>
            <w:r>
              <w:rPr>
                <w:rFonts w:ascii="Garamond" w:hAnsi="Garamond"/>
                <w:b/>
                <w:sz w:val="20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sz w:val="20"/>
              </w:rPr>
              <w:fldChar w:fldCharType="end"/>
            </w:r>
            <w:bookmarkEnd w:id="160"/>
          </w:p>
        </w:tc>
        <w:bookmarkStart w:id="161" w:name="PrevOrg1DatesTo"/>
        <w:tc>
          <w:tcPr>
            <w:tcW w:w="1091" w:type="dxa"/>
            <w:tcBorders>
              <w:right w:val="single" w:sz="12" w:space="0" w:color="auto"/>
            </w:tcBorders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fldChar w:fldCharType="begin">
                <w:ffData>
                  <w:name w:val="PrevOrg1DatesTo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</w:rPr>
            </w:r>
            <w:r>
              <w:rPr>
                <w:rFonts w:ascii="Garamond" w:hAnsi="Garamond"/>
                <w:b/>
                <w:sz w:val="20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sz w:val="20"/>
              </w:rPr>
              <w:fldChar w:fldCharType="end"/>
            </w:r>
            <w:bookmarkEnd w:id="161"/>
          </w:p>
        </w:tc>
      </w:tr>
      <w:bookmarkStart w:id="162" w:name="PrevOrg2Name"/>
      <w:tr w:rsidR="009D3483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PrevOrg2Name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62"/>
          </w:p>
        </w:tc>
        <w:bookmarkStart w:id="163" w:name="PrevOrg2Location"/>
        <w:tc>
          <w:tcPr>
            <w:tcW w:w="2880" w:type="dxa"/>
            <w:gridSpan w:val="2"/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PrevOrg2Location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63"/>
          </w:p>
        </w:tc>
        <w:bookmarkStart w:id="164" w:name="PrevOrg2PosHeld"/>
        <w:tc>
          <w:tcPr>
            <w:tcW w:w="2329" w:type="dxa"/>
            <w:gridSpan w:val="3"/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PrevOrg2PosHeld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64"/>
          </w:p>
        </w:tc>
        <w:bookmarkStart w:id="165" w:name="PrevOrg2DatesFrom"/>
        <w:tc>
          <w:tcPr>
            <w:tcW w:w="1080" w:type="dxa"/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fldChar w:fldCharType="begin">
                <w:ffData>
                  <w:name w:val="PrevOrg2DatesFrom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</w:rPr>
            </w:r>
            <w:r>
              <w:rPr>
                <w:rFonts w:ascii="Garamond" w:hAnsi="Garamond"/>
                <w:b/>
                <w:sz w:val="20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sz w:val="20"/>
              </w:rPr>
              <w:fldChar w:fldCharType="end"/>
            </w:r>
            <w:bookmarkEnd w:id="165"/>
          </w:p>
        </w:tc>
        <w:bookmarkStart w:id="166" w:name="PrevOrg2DatesTo"/>
        <w:tc>
          <w:tcPr>
            <w:tcW w:w="1091" w:type="dxa"/>
            <w:tcBorders>
              <w:right w:val="single" w:sz="12" w:space="0" w:color="auto"/>
            </w:tcBorders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fldChar w:fldCharType="begin">
                <w:ffData>
                  <w:name w:val="PrevOrg2DatesTo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</w:rPr>
            </w:r>
            <w:r>
              <w:rPr>
                <w:rFonts w:ascii="Garamond" w:hAnsi="Garamond"/>
                <w:b/>
                <w:sz w:val="20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sz w:val="20"/>
              </w:rPr>
              <w:fldChar w:fldCharType="end"/>
            </w:r>
            <w:bookmarkEnd w:id="166"/>
          </w:p>
        </w:tc>
      </w:tr>
      <w:bookmarkStart w:id="167" w:name="PrevOrg3Name"/>
      <w:tr w:rsidR="009D3483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PrevOrg3Name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67"/>
          </w:p>
        </w:tc>
        <w:bookmarkStart w:id="168" w:name="PrevOrg3Location"/>
        <w:tc>
          <w:tcPr>
            <w:tcW w:w="2880" w:type="dxa"/>
            <w:gridSpan w:val="2"/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PrevOrg3Location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68"/>
          </w:p>
        </w:tc>
        <w:bookmarkStart w:id="169" w:name="PrevOrg3PosHeld"/>
        <w:tc>
          <w:tcPr>
            <w:tcW w:w="2329" w:type="dxa"/>
            <w:gridSpan w:val="3"/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PrevOrg3PosHeld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69"/>
          </w:p>
        </w:tc>
        <w:bookmarkStart w:id="170" w:name="PrevOrg3DatesFrom"/>
        <w:tc>
          <w:tcPr>
            <w:tcW w:w="1080" w:type="dxa"/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fldChar w:fldCharType="begin">
                <w:ffData>
                  <w:name w:val="PrevOrg3DatesFrom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</w:rPr>
            </w:r>
            <w:r>
              <w:rPr>
                <w:rFonts w:ascii="Garamond" w:hAnsi="Garamond"/>
                <w:b/>
                <w:sz w:val="20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sz w:val="20"/>
              </w:rPr>
              <w:fldChar w:fldCharType="end"/>
            </w:r>
            <w:bookmarkEnd w:id="170"/>
          </w:p>
        </w:tc>
        <w:bookmarkStart w:id="171" w:name="PrevOrg3DatesTo"/>
        <w:tc>
          <w:tcPr>
            <w:tcW w:w="1091" w:type="dxa"/>
            <w:tcBorders>
              <w:right w:val="single" w:sz="12" w:space="0" w:color="auto"/>
            </w:tcBorders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fldChar w:fldCharType="begin">
                <w:ffData>
                  <w:name w:val="PrevOrg3DatesTo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</w:rPr>
            </w:r>
            <w:r>
              <w:rPr>
                <w:rFonts w:ascii="Garamond" w:hAnsi="Garamond"/>
                <w:b/>
                <w:sz w:val="20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sz w:val="20"/>
              </w:rPr>
              <w:fldChar w:fldCharType="end"/>
            </w:r>
            <w:bookmarkEnd w:id="171"/>
          </w:p>
        </w:tc>
      </w:tr>
      <w:bookmarkStart w:id="172" w:name="PrevOrg4Name"/>
      <w:tr w:rsidR="009D3483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  <w:bottom w:val="single" w:sz="12" w:space="0" w:color="auto"/>
            </w:tcBorders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PrevOrg4Name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72"/>
          </w:p>
        </w:tc>
        <w:bookmarkStart w:id="173" w:name="PrevOrg4Location"/>
        <w:tc>
          <w:tcPr>
            <w:tcW w:w="2880" w:type="dxa"/>
            <w:gridSpan w:val="2"/>
            <w:tcBorders>
              <w:bottom w:val="single" w:sz="12" w:space="0" w:color="auto"/>
            </w:tcBorders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PrevOrg4Location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73"/>
          </w:p>
        </w:tc>
        <w:bookmarkStart w:id="174" w:name="PrevOrg4PosHeld"/>
        <w:tc>
          <w:tcPr>
            <w:tcW w:w="2329" w:type="dxa"/>
            <w:gridSpan w:val="3"/>
            <w:tcBorders>
              <w:bottom w:val="single" w:sz="12" w:space="0" w:color="auto"/>
            </w:tcBorders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PrevOrg4PosHeld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74"/>
          </w:p>
        </w:tc>
        <w:bookmarkStart w:id="175" w:name="PrevOrg4DatesFrom"/>
        <w:tc>
          <w:tcPr>
            <w:tcW w:w="1080" w:type="dxa"/>
            <w:tcBorders>
              <w:bottom w:val="single" w:sz="12" w:space="0" w:color="auto"/>
            </w:tcBorders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fldChar w:fldCharType="begin">
                <w:ffData>
                  <w:name w:val="PrevOrg4DatesFrom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</w:rPr>
            </w:r>
            <w:r>
              <w:rPr>
                <w:rFonts w:ascii="Garamond" w:hAnsi="Garamond"/>
                <w:b/>
                <w:sz w:val="20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sz w:val="20"/>
              </w:rPr>
              <w:fldChar w:fldCharType="end"/>
            </w:r>
            <w:bookmarkEnd w:id="175"/>
          </w:p>
        </w:tc>
        <w:bookmarkStart w:id="176" w:name="PrevOrg4DatesTo"/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fldChar w:fldCharType="begin">
                <w:ffData>
                  <w:name w:val="PrevOrg4DatesTo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</w:rPr>
            </w:r>
            <w:r>
              <w:rPr>
                <w:rFonts w:ascii="Garamond" w:hAnsi="Garamond"/>
                <w:b/>
                <w:sz w:val="20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sz w:val="20"/>
              </w:rPr>
              <w:fldChar w:fldCharType="end"/>
            </w:r>
            <w:bookmarkEnd w:id="176"/>
          </w:p>
        </w:tc>
      </w:tr>
    </w:tbl>
    <w:p w:rsidR="00F608FF" w:rsidRDefault="00F608FF" w:rsidP="00623EE5"/>
    <w:p w:rsidR="0054759A" w:rsidRDefault="0054759A" w:rsidP="00623EE5"/>
    <w:p w:rsidR="00623EE5" w:rsidRDefault="00623EE5" w:rsidP="00623EE5">
      <w:pPr>
        <w:spacing w:line="240" w:lineRule="auto"/>
        <w:ind w:hanging="720"/>
        <w:rPr>
          <w:rFonts w:ascii="Garamond" w:hAnsi="Garamond"/>
          <w:b/>
        </w:rPr>
      </w:pPr>
      <w:r w:rsidRPr="00623EE5">
        <w:rPr>
          <w:rFonts w:ascii="Garamond" w:hAnsi="Garamond"/>
          <w:b/>
        </w:rPr>
        <w:t xml:space="preserve">6. </w:t>
      </w:r>
      <w:r>
        <w:rPr>
          <w:rFonts w:ascii="Garamond" w:hAnsi="Garamond"/>
          <w:b/>
        </w:rPr>
        <w:t xml:space="preserve">OTHER SKILLS 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1860"/>
        <w:gridCol w:w="912"/>
        <w:gridCol w:w="948"/>
        <w:gridCol w:w="1860"/>
        <w:gridCol w:w="1861"/>
      </w:tblGrid>
      <w:tr w:rsidR="00623EE5" w:rsidRPr="00D3488E">
        <w:trPr>
          <w:trHeight w:val="256"/>
        </w:trPr>
        <w:tc>
          <w:tcPr>
            <w:tcW w:w="528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623EE5" w:rsidRPr="00D3488E" w:rsidRDefault="00623EE5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t>Languages</w:t>
            </w:r>
            <w:r w:rsidR="00C62154" w:rsidRPr="00D3488E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="00C62154" w:rsidRPr="00D3488E">
              <w:rPr>
                <w:rFonts w:ascii="Garamond" w:hAnsi="Garamond"/>
                <w:sz w:val="22"/>
                <w:szCs w:val="22"/>
              </w:rPr>
              <w:t>(European level *)</w:t>
            </w:r>
          </w:p>
        </w:tc>
        <w:tc>
          <w:tcPr>
            <w:tcW w:w="466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623EE5" w:rsidRPr="00D3488E" w:rsidRDefault="00623EE5" w:rsidP="00623EE5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t xml:space="preserve">Native language: </w:t>
            </w:r>
            <w:bookmarkStart w:id="177" w:name="LanguageNative"/>
            <w:r w:rsidR="001927EC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LanguageNative"/>
                  <w:enabled/>
                  <w:calcOnExit w:val="0"/>
                  <w:textInput/>
                </w:ffData>
              </w:fldChar>
            </w:r>
            <w:r w:rsidR="001927EC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="001927EC">
              <w:rPr>
                <w:rFonts w:ascii="Garamond" w:hAnsi="Garamond"/>
                <w:b/>
                <w:sz w:val="22"/>
                <w:szCs w:val="22"/>
              </w:rPr>
            </w:r>
            <w:r w:rsidR="001927EC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="001927EC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1927EC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1927EC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1927EC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1927EC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1927EC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77"/>
          </w:p>
        </w:tc>
      </w:tr>
      <w:tr w:rsidR="00623EE5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623EE5" w:rsidRPr="00D3488E" w:rsidRDefault="00623EE5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Other languages</w:t>
            </w:r>
          </w:p>
        </w:tc>
        <w:tc>
          <w:tcPr>
            <w:tcW w:w="1860" w:type="dxa"/>
          </w:tcPr>
          <w:p w:rsidR="00623EE5" w:rsidRPr="00D3488E" w:rsidRDefault="00623EE5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Speak</w:t>
            </w:r>
          </w:p>
        </w:tc>
        <w:tc>
          <w:tcPr>
            <w:tcW w:w="1860" w:type="dxa"/>
            <w:gridSpan w:val="2"/>
          </w:tcPr>
          <w:p w:rsidR="00623EE5" w:rsidRPr="00D3488E" w:rsidRDefault="00623EE5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Write</w:t>
            </w:r>
          </w:p>
        </w:tc>
        <w:tc>
          <w:tcPr>
            <w:tcW w:w="1860" w:type="dxa"/>
          </w:tcPr>
          <w:p w:rsidR="00623EE5" w:rsidRPr="00D3488E" w:rsidRDefault="00623EE5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Read</w:t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:rsidR="00623EE5" w:rsidRPr="00D3488E" w:rsidRDefault="00623EE5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Understand</w:t>
            </w:r>
          </w:p>
        </w:tc>
      </w:tr>
      <w:bookmarkStart w:id="178" w:name="Language1"/>
      <w:tr w:rsidR="00623EE5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623EE5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Languag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78"/>
          </w:p>
        </w:tc>
        <w:bookmarkStart w:id="179" w:name="Language1Speaking"/>
        <w:tc>
          <w:tcPr>
            <w:tcW w:w="1860" w:type="dxa"/>
          </w:tcPr>
          <w:p w:rsidR="00623EE5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Language1Speaking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79"/>
          </w:p>
        </w:tc>
        <w:bookmarkStart w:id="180" w:name="Language1Writing"/>
        <w:tc>
          <w:tcPr>
            <w:tcW w:w="1860" w:type="dxa"/>
            <w:gridSpan w:val="2"/>
          </w:tcPr>
          <w:p w:rsidR="00623EE5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Language1Writing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80"/>
          </w:p>
        </w:tc>
        <w:bookmarkStart w:id="181" w:name="Language1Reading"/>
        <w:tc>
          <w:tcPr>
            <w:tcW w:w="1860" w:type="dxa"/>
          </w:tcPr>
          <w:p w:rsidR="00623EE5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Language1Reading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81"/>
          </w:p>
        </w:tc>
        <w:bookmarkStart w:id="182" w:name="Language1Understand"/>
        <w:tc>
          <w:tcPr>
            <w:tcW w:w="1861" w:type="dxa"/>
            <w:tcBorders>
              <w:right w:val="single" w:sz="12" w:space="0" w:color="auto"/>
            </w:tcBorders>
          </w:tcPr>
          <w:p w:rsidR="00623EE5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Language1Understand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82"/>
          </w:p>
        </w:tc>
      </w:tr>
      <w:bookmarkStart w:id="183" w:name="Language2"/>
      <w:tr w:rsidR="00623EE5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623EE5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Language2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83"/>
          </w:p>
        </w:tc>
        <w:bookmarkStart w:id="184" w:name="Language2Speaking"/>
        <w:tc>
          <w:tcPr>
            <w:tcW w:w="1860" w:type="dxa"/>
          </w:tcPr>
          <w:p w:rsidR="00623EE5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Language2Speaking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84"/>
          </w:p>
        </w:tc>
        <w:bookmarkStart w:id="185" w:name="Language2Writing"/>
        <w:tc>
          <w:tcPr>
            <w:tcW w:w="1860" w:type="dxa"/>
            <w:gridSpan w:val="2"/>
          </w:tcPr>
          <w:p w:rsidR="00623EE5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Language2Writing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85"/>
          </w:p>
        </w:tc>
        <w:bookmarkStart w:id="186" w:name="Language2Reading"/>
        <w:tc>
          <w:tcPr>
            <w:tcW w:w="1860" w:type="dxa"/>
          </w:tcPr>
          <w:p w:rsidR="00623EE5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Language2Reading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86"/>
          </w:p>
        </w:tc>
        <w:bookmarkStart w:id="187" w:name="Language2Understand"/>
        <w:tc>
          <w:tcPr>
            <w:tcW w:w="1861" w:type="dxa"/>
            <w:tcBorders>
              <w:right w:val="single" w:sz="12" w:space="0" w:color="auto"/>
            </w:tcBorders>
          </w:tcPr>
          <w:p w:rsidR="00623EE5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Language2Understand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87"/>
          </w:p>
        </w:tc>
      </w:tr>
      <w:bookmarkStart w:id="188" w:name="Language3"/>
      <w:tr w:rsidR="00623EE5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</w:tcBorders>
          </w:tcPr>
          <w:p w:rsidR="00623EE5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Language3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88"/>
          </w:p>
        </w:tc>
        <w:bookmarkStart w:id="189" w:name="Language3Speaking"/>
        <w:tc>
          <w:tcPr>
            <w:tcW w:w="1860" w:type="dxa"/>
            <w:tcBorders>
              <w:bottom w:val="single" w:sz="12" w:space="0" w:color="auto"/>
            </w:tcBorders>
          </w:tcPr>
          <w:p w:rsidR="00623EE5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Language3Speaking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89"/>
          </w:p>
        </w:tc>
        <w:bookmarkStart w:id="190" w:name="Language3Writing"/>
        <w:tc>
          <w:tcPr>
            <w:tcW w:w="1860" w:type="dxa"/>
            <w:gridSpan w:val="2"/>
            <w:tcBorders>
              <w:bottom w:val="single" w:sz="12" w:space="0" w:color="auto"/>
            </w:tcBorders>
          </w:tcPr>
          <w:p w:rsidR="00623EE5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Language3Writing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90"/>
          </w:p>
        </w:tc>
        <w:bookmarkStart w:id="191" w:name="Language3Reading"/>
        <w:tc>
          <w:tcPr>
            <w:tcW w:w="1860" w:type="dxa"/>
            <w:tcBorders>
              <w:bottom w:val="single" w:sz="12" w:space="0" w:color="auto"/>
            </w:tcBorders>
          </w:tcPr>
          <w:p w:rsidR="00623EE5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Language3Reading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91"/>
          </w:p>
        </w:tc>
        <w:bookmarkStart w:id="192" w:name="Language3Understand"/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</w:tcPr>
          <w:p w:rsidR="00623EE5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Language3Understand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92"/>
          </w:p>
        </w:tc>
      </w:tr>
    </w:tbl>
    <w:p w:rsidR="00623EE5" w:rsidRDefault="00C62154" w:rsidP="00C62154">
      <w:pPr>
        <w:spacing w:line="240" w:lineRule="auto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C1, C2</w:t>
      </w:r>
      <w:r w:rsidR="002E68B5">
        <w:rPr>
          <w:rFonts w:ascii="Garamond" w:hAnsi="Garamond"/>
          <w:sz w:val="20"/>
        </w:rPr>
        <w:t xml:space="preserve"> = Proficient</w:t>
      </w:r>
      <w:r w:rsidR="00623EE5" w:rsidRPr="00623EE5">
        <w:rPr>
          <w:rFonts w:ascii="Garamond" w:hAnsi="Garamond"/>
          <w:sz w:val="20"/>
        </w:rPr>
        <w:t>; B</w:t>
      </w:r>
      <w:r>
        <w:rPr>
          <w:rFonts w:ascii="Garamond" w:hAnsi="Garamond"/>
          <w:sz w:val="20"/>
        </w:rPr>
        <w:t xml:space="preserve">1, B2 = </w:t>
      </w:r>
      <w:r w:rsidR="002E68B5">
        <w:rPr>
          <w:rFonts w:ascii="Garamond" w:hAnsi="Garamond"/>
          <w:sz w:val="20"/>
        </w:rPr>
        <w:t>Independent User</w:t>
      </w:r>
      <w:r>
        <w:rPr>
          <w:rFonts w:ascii="Garamond" w:hAnsi="Garamond"/>
          <w:sz w:val="20"/>
        </w:rPr>
        <w:t>; A1, A2</w:t>
      </w:r>
      <w:r w:rsidR="00623EE5" w:rsidRPr="00623EE5">
        <w:rPr>
          <w:rFonts w:ascii="Garamond" w:hAnsi="Garamond"/>
          <w:sz w:val="20"/>
        </w:rPr>
        <w:t xml:space="preserve"> = </w:t>
      </w:r>
      <w:r w:rsidR="002E68B5">
        <w:rPr>
          <w:rFonts w:ascii="Garamond" w:hAnsi="Garamond"/>
          <w:sz w:val="20"/>
        </w:rPr>
        <w:t>Basic User</w:t>
      </w:r>
    </w:p>
    <w:p w:rsidR="00C62154" w:rsidRDefault="00C62154" w:rsidP="00C62154">
      <w:pPr>
        <w:spacing w:line="240" w:lineRule="auto"/>
        <w:rPr>
          <w:rFonts w:ascii="Garamond" w:hAnsi="Garamond"/>
          <w:sz w:val="20"/>
        </w:rPr>
      </w:pPr>
      <w:r w:rsidRPr="00C62154">
        <w:rPr>
          <w:rFonts w:ascii="Garamond" w:hAnsi="Garamond"/>
          <w:sz w:val="20"/>
        </w:rPr>
        <w:t xml:space="preserve">(*) </w:t>
      </w:r>
      <w:hyperlink r:id="rId10" w:history="1">
        <w:r w:rsidR="00896D36" w:rsidRPr="00896D36">
          <w:rPr>
            <w:rStyle w:val="Hyperlink"/>
            <w:rFonts w:ascii="Garamond" w:hAnsi="Garamond"/>
            <w:sz w:val="20"/>
          </w:rPr>
          <w:t>Common European Framework of Refer</w:t>
        </w:r>
        <w:r w:rsidR="00896D36">
          <w:rPr>
            <w:rStyle w:val="Hyperlink"/>
            <w:rFonts w:ascii="Garamond" w:hAnsi="Garamond"/>
            <w:sz w:val="20"/>
          </w:rPr>
          <w:t>ences</w:t>
        </w:r>
        <w:r w:rsidR="00896D36">
          <w:rPr>
            <w:rStyle w:val="Hyperlink"/>
            <w:rFonts w:ascii="Garamond" w:hAnsi="Garamond"/>
            <w:sz w:val="20"/>
            <w:lang w:eastAsia="zh-CN"/>
          </w:rPr>
          <w:t xml:space="preserve"> </w:t>
        </w:r>
        <w:r w:rsidR="00896D36" w:rsidRPr="00896D36">
          <w:rPr>
            <w:rStyle w:val="Hyperlink"/>
            <w:rFonts w:ascii="Garamond" w:hAnsi="Garamond"/>
            <w:sz w:val="20"/>
          </w:rPr>
          <w:t>for Languages</w:t>
        </w:r>
      </w:hyperlink>
    </w:p>
    <w:p w:rsidR="00C62154" w:rsidRDefault="00C62154" w:rsidP="00C62154">
      <w:pPr>
        <w:spacing w:line="240" w:lineRule="auto"/>
        <w:rPr>
          <w:rFonts w:ascii="Garamond" w:hAnsi="Garamond"/>
          <w:sz w:val="20"/>
        </w:rPr>
      </w:pPr>
    </w:p>
    <w:p w:rsidR="0054759A" w:rsidRPr="00C62154" w:rsidRDefault="0054759A" w:rsidP="00C62154">
      <w:pPr>
        <w:spacing w:line="240" w:lineRule="auto"/>
        <w:rPr>
          <w:rFonts w:ascii="Garamond" w:hAnsi="Garamond"/>
          <w:sz w:val="20"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1125"/>
        <w:gridCol w:w="2115"/>
        <w:gridCol w:w="1204"/>
        <w:gridCol w:w="2036"/>
        <w:gridCol w:w="1283"/>
      </w:tblGrid>
      <w:tr w:rsidR="00633330" w:rsidRPr="00D3488E">
        <w:trPr>
          <w:trHeight w:val="256"/>
        </w:trPr>
        <w:tc>
          <w:tcPr>
            <w:tcW w:w="9956" w:type="dxa"/>
            <w:gridSpan w:val="6"/>
            <w:tcBorders>
              <w:top w:val="single" w:sz="12" w:space="0" w:color="auto"/>
            </w:tcBorders>
            <w:shd w:val="clear" w:color="auto" w:fill="CCCCCC"/>
          </w:tcPr>
          <w:p w:rsidR="00633330" w:rsidRPr="00D3488E" w:rsidRDefault="00633330" w:rsidP="00633330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t>Computer skills</w:t>
            </w:r>
          </w:p>
        </w:tc>
      </w:tr>
      <w:tr w:rsidR="00633330" w:rsidRPr="00D3488E">
        <w:trPr>
          <w:trHeight w:val="256"/>
        </w:trPr>
        <w:tc>
          <w:tcPr>
            <w:tcW w:w="2193" w:type="dxa"/>
          </w:tcPr>
          <w:p w:rsidR="00633330" w:rsidRPr="00D3488E" w:rsidRDefault="00633330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Word processor</w:t>
            </w:r>
          </w:p>
        </w:tc>
        <w:bookmarkStart w:id="193" w:name="WordProcessingSw"/>
        <w:tc>
          <w:tcPr>
            <w:tcW w:w="1125" w:type="dxa"/>
          </w:tcPr>
          <w:p w:rsidR="00633330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WordProcessingSw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93"/>
          </w:p>
        </w:tc>
        <w:tc>
          <w:tcPr>
            <w:tcW w:w="2115" w:type="dxa"/>
          </w:tcPr>
          <w:p w:rsidR="00633330" w:rsidRPr="00D3488E" w:rsidRDefault="00633330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Web browsing</w:t>
            </w:r>
          </w:p>
        </w:tc>
        <w:bookmarkStart w:id="194" w:name="InternetSw"/>
        <w:tc>
          <w:tcPr>
            <w:tcW w:w="1204" w:type="dxa"/>
          </w:tcPr>
          <w:p w:rsidR="00633330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InternetSw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94"/>
          </w:p>
        </w:tc>
        <w:tc>
          <w:tcPr>
            <w:tcW w:w="2036" w:type="dxa"/>
          </w:tcPr>
          <w:p w:rsidR="00633330" w:rsidRPr="00D3488E" w:rsidRDefault="00633330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Presentations </w:t>
            </w:r>
          </w:p>
        </w:tc>
        <w:bookmarkStart w:id="195" w:name="PresentationsSw"/>
        <w:tc>
          <w:tcPr>
            <w:tcW w:w="1283" w:type="dxa"/>
          </w:tcPr>
          <w:p w:rsidR="00633330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PresentationsSw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95"/>
          </w:p>
        </w:tc>
      </w:tr>
      <w:tr w:rsidR="00633330" w:rsidRPr="00D3488E">
        <w:trPr>
          <w:trHeight w:val="256"/>
        </w:trPr>
        <w:tc>
          <w:tcPr>
            <w:tcW w:w="2193" w:type="dxa"/>
            <w:tcBorders>
              <w:bottom w:val="single" w:sz="12" w:space="0" w:color="auto"/>
            </w:tcBorders>
          </w:tcPr>
          <w:p w:rsidR="00633330" w:rsidRPr="00D3488E" w:rsidRDefault="00633330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Spreadsheets</w:t>
            </w:r>
          </w:p>
        </w:tc>
        <w:bookmarkStart w:id="196" w:name="SpreadSheetSw"/>
        <w:tc>
          <w:tcPr>
            <w:tcW w:w="1125" w:type="dxa"/>
            <w:tcBorders>
              <w:bottom w:val="single" w:sz="12" w:space="0" w:color="auto"/>
            </w:tcBorders>
          </w:tcPr>
          <w:p w:rsidR="00633330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SpreadSheetSw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96"/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:rsidR="00633330" w:rsidRPr="00D3488E" w:rsidRDefault="00B946F5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Financial s</w:t>
            </w:r>
            <w:r w:rsidR="00C62154" w:rsidRPr="00D3488E">
              <w:rPr>
                <w:rFonts w:ascii="Garamond" w:hAnsi="Garamond"/>
                <w:sz w:val="22"/>
                <w:szCs w:val="22"/>
              </w:rPr>
              <w:t>oftware</w:t>
            </w:r>
          </w:p>
        </w:tc>
        <w:bookmarkStart w:id="197" w:name="FinancialSw"/>
        <w:tc>
          <w:tcPr>
            <w:tcW w:w="1204" w:type="dxa"/>
            <w:tcBorders>
              <w:bottom w:val="single" w:sz="12" w:space="0" w:color="auto"/>
            </w:tcBorders>
          </w:tcPr>
          <w:p w:rsidR="00633330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FinancialSw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97"/>
          </w:p>
        </w:tc>
        <w:tc>
          <w:tcPr>
            <w:tcW w:w="2036" w:type="dxa"/>
            <w:tcBorders>
              <w:bottom w:val="single" w:sz="12" w:space="0" w:color="auto"/>
            </w:tcBorders>
          </w:tcPr>
          <w:p w:rsidR="00633330" w:rsidRPr="00D3488E" w:rsidRDefault="00B946F5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Project m</w:t>
            </w:r>
            <w:r w:rsidR="00C62154" w:rsidRPr="00D3488E">
              <w:rPr>
                <w:rFonts w:ascii="Garamond" w:hAnsi="Garamond"/>
                <w:sz w:val="22"/>
                <w:szCs w:val="22"/>
              </w:rPr>
              <w:t>anagement</w:t>
            </w:r>
          </w:p>
        </w:tc>
        <w:bookmarkStart w:id="198" w:name="ProjectMngmntSw"/>
        <w:tc>
          <w:tcPr>
            <w:tcW w:w="1283" w:type="dxa"/>
            <w:tcBorders>
              <w:bottom w:val="single" w:sz="12" w:space="0" w:color="auto"/>
            </w:tcBorders>
          </w:tcPr>
          <w:p w:rsidR="00633330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ProjectMngmntSw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98"/>
          </w:p>
        </w:tc>
      </w:tr>
    </w:tbl>
    <w:p w:rsidR="00633330" w:rsidRDefault="00B47FCE" w:rsidP="00633330">
      <w:pPr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C</w:t>
      </w:r>
      <w:r w:rsidR="00633330" w:rsidRPr="00623EE5">
        <w:rPr>
          <w:rFonts w:ascii="Garamond" w:hAnsi="Garamond"/>
          <w:sz w:val="20"/>
        </w:rPr>
        <w:t xml:space="preserve"> = </w:t>
      </w:r>
      <w:r>
        <w:rPr>
          <w:rFonts w:ascii="Garamond" w:hAnsi="Garamond"/>
          <w:sz w:val="20"/>
        </w:rPr>
        <w:t xml:space="preserve">Proficient User; B = </w:t>
      </w:r>
      <w:r w:rsidR="002E68B5">
        <w:rPr>
          <w:rFonts w:ascii="Garamond" w:hAnsi="Garamond"/>
          <w:sz w:val="20"/>
        </w:rPr>
        <w:t>Independent User</w:t>
      </w:r>
      <w:r>
        <w:rPr>
          <w:rFonts w:ascii="Garamond" w:hAnsi="Garamond"/>
          <w:sz w:val="20"/>
        </w:rPr>
        <w:t>; A</w:t>
      </w:r>
      <w:r w:rsidR="00633330" w:rsidRPr="00623EE5">
        <w:rPr>
          <w:rFonts w:ascii="Garamond" w:hAnsi="Garamond"/>
          <w:sz w:val="20"/>
        </w:rPr>
        <w:t xml:space="preserve"> = </w:t>
      </w:r>
      <w:r w:rsidR="002E68B5">
        <w:rPr>
          <w:rFonts w:ascii="Garamond" w:hAnsi="Garamond"/>
          <w:sz w:val="20"/>
        </w:rPr>
        <w:t>Basic User</w:t>
      </w:r>
      <w:r>
        <w:rPr>
          <w:rFonts w:ascii="Garamond" w:hAnsi="Garamond"/>
          <w:sz w:val="20"/>
        </w:rPr>
        <w:t>; N/A</w:t>
      </w:r>
    </w:p>
    <w:p w:rsidR="00BC5106" w:rsidRDefault="00BC5106" w:rsidP="00240EAF">
      <w:pPr>
        <w:spacing w:line="240" w:lineRule="auto"/>
        <w:rPr>
          <w:rFonts w:ascii="Garamond" w:hAnsi="Garamond"/>
          <w:sz w:val="20"/>
        </w:rPr>
      </w:pPr>
    </w:p>
    <w:p w:rsidR="0054759A" w:rsidRDefault="0054759A" w:rsidP="00240EAF">
      <w:pPr>
        <w:spacing w:line="240" w:lineRule="auto"/>
        <w:rPr>
          <w:rFonts w:ascii="Garamond" w:hAnsi="Garamond"/>
          <w:sz w:val="20"/>
        </w:rPr>
      </w:pPr>
    </w:p>
    <w:p w:rsidR="00BC5106" w:rsidRDefault="00BC5106" w:rsidP="00BC5106">
      <w:pPr>
        <w:spacing w:line="240" w:lineRule="auto"/>
        <w:ind w:hanging="720"/>
        <w:rPr>
          <w:rFonts w:ascii="Garamond" w:hAnsi="Garamond"/>
          <w:sz w:val="20"/>
        </w:rPr>
      </w:pPr>
      <w:r>
        <w:rPr>
          <w:rFonts w:ascii="Garamond" w:hAnsi="Garamond"/>
          <w:b/>
        </w:rPr>
        <w:t>7</w:t>
      </w:r>
      <w:r w:rsidRPr="00623EE5">
        <w:rPr>
          <w:rFonts w:ascii="Garamond" w:hAnsi="Garamond"/>
          <w:b/>
        </w:rPr>
        <w:t xml:space="preserve">. </w:t>
      </w:r>
      <w:r w:rsidR="00EC7DB9">
        <w:rPr>
          <w:rFonts w:ascii="Garamond" w:hAnsi="Garamond"/>
          <w:b/>
        </w:rPr>
        <w:t xml:space="preserve">MOTIVATION AND </w:t>
      </w:r>
      <w:r w:rsidR="00A04B57">
        <w:rPr>
          <w:rFonts w:ascii="Garamond" w:hAnsi="Garamond"/>
          <w:b/>
        </w:rPr>
        <w:t>ADDITIONAL</w:t>
      </w:r>
      <w:r>
        <w:rPr>
          <w:rFonts w:ascii="Garamond" w:hAnsi="Garamond"/>
          <w:b/>
        </w:rPr>
        <w:t xml:space="preserve"> INFORMATION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BC5106" w:rsidRPr="00D3488E">
        <w:trPr>
          <w:trHeight w:val="256"/>
        </w:trPr>
        <w:tc>
          <w:tcPr>
            <w:tcW w:w="9956" w:type="dxa"/>
            <w:tcBorders>
              <w:top w:val="single" w:sz="12" w:space="0" w:color="auto"/>
            </w:tcBorders>
            <w:shd w:val="clear" w:color="auto" w:fill="CCCCCC"/>
          </w:tcPr>
          <w:p w:rsidR="00BC5106" w:rsidRPr="00D3488E" w:rsidRDefault="00BC5106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Please </w:t>
            </w:r>
            <w:r w:rsidR="00EC7DB9" w:rsidRPr="00D3488E">
              <w:rPr>
                <w:rFonts w:ascii="Garamond" w:hAnsi="Garamond"/>
                <w:sz w:val="22"/>
                <w:szCs w:val="22"/>
              </w:rPr>
              <w:t xml:space="preserve">explain the reasons for your application, covering your profile and </w:t>
            </w:r>
            <w:r w:rsidR="002E68B5">
              <w:rPr>
                <w:rFonts w:ascii="Garamond" w:hAnsi="Garamond"/>
                <w:sz w:val="22"/>
                <w:szCs w:val="22"/>
              </w:rPr>
              <w:t>particular interest in this position</w:t>
            </w:r>
            <w:r w:rsidR="00EC7DB9" w:rsidRPr="00D3488E">
              <w:rPr>
                <w:rFonts w:ascii="Garamond" w:hAnsi="Garamond"/>
                <w:sz w:val="22"/>
                <w:szCs w:val="22"/>
              </w:rPr>
              <w:t>. A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dd any other information that might be relevant to your application, including any skills, knowledge and experience for which there was no space above. </w:t>
            </w:r>
          </w:p>
        </w:tc>
      </w:tr>
      <w:bookmarkStart w:id="199" w:name="MotivationNotes"/>
      <w:tr w:rsidR="00BC5106" w:rsidRPr="00D3488E">
        <w:trPr>
          <w:trHeight w:val="760"/>
        </w:trPr>
        <w:tc>
          <w:tcPr>
            <w:tcW w:w="9956" w:type="dxa"/>
            <w:tcBorders>
              <w:bottom w:val="single" w:sz="12" w:space="0" w:color="auto"/>
            </w:tcBorders>
          </w:tcPr>
          <w:p w:rsidR="00BC5106" w:rsidRPr="00D3488E" w:rsidRDefault="00D34C52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MotivationNotes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99"/>
          </w:p>
        </w:tc>
      </w:tr>
    </w:tbl>
    <w:p w:rsidR="00623EE5" w:rsidRDefault="00623EE5" w:rsidP="00623EE5">
      <w:pPr>
        <w:ind w:hanging="720"/>
        <w:rPr>
          <w:rFonts w:ascii="Garamond" w:hAnsi="Garamond"/>
          <w:b/>
        </w:rPr>
      </w:pPr>
    </w:p>
    <w:p w:rsidR="0054759A" w:rsidRDefault="0054759A" w:rsidP="00623EE5">
      <w:pPr>
        <w:ind w:hanging="720"/>
        <w:rPr>
          <w:rFonts w:ascii="Garamond" w:hAnsi="Garamond"/>
          <w:b/>
        </w:rPr>
      </w:pPr>
    </w:p>
    <w:p w:rsidR="0054759A" w:rsidRDefault="0054759A" w:rsidP="00623EE5">
      <w:pPr>
        <w:ind w:hanging="720"/>
        <w:rPr>
          <w:rFonts w:ascii="Garamond" w:hAnsi="Garamond"/>
          <w:b/>
        </w:rPr>
      </w:pPr>
    </w:p>
    <w:p w:rsidR="0054759A" w:rsidRDefault="0054759A" w:rsidP="00623EE5">
      <w:pPr>
        <w:ind w:hanging="720"/>
        <w:rPr>
          <w:rFonts w:ascii="Garamond" w:hAnsi="Garamond"/>
          <w:b/>
        </w:rPr>
      </w:pPr>
    </w:p>
    <w:p w:rsidR="0054759A" w:rsidRDefault="0054759A" w:rsidP="00623EE5">
      <w:pPr>
        <w:ind w:hanging="720"/>
        <w:rPr>
          <w:rFonts w:ascii="Garamond" w:hAnsi="Garamond"/>
          <w:b/>
        </w:rPr>
      </w:pPr>
    </w:p>
    <w:p w:rsidR="0054759A" w:rsidRDefault="0054759A" w:rsidP="00623EE5">
      <w:pPr>
        <w:ind w:hanging="720"/>
        <w:rPr>
          <w:rFonts w:ascii="Garamond" w:hAnsi="Garamond"/>
          <w:b/>
        </w:rPr>
      </w:pPr>
    </w:p>
    <w:p w:rsidR="0054759A" w:rsidRDefault="0054759A" w:rsidP="00623EE5">
      <w:pPr>
        <w:ind w:hanging="720"/>
        <w:rPr>
          <w:rFonts w:ascii="Garamond" w:hAnsi="Garamond"/>
          <w:b/>
        </w:rPr>
      </w:pPr>
    </w:p>
    <w:p w:rsidR="004F33FB" w:rsidRDefault="004F33FB" w:rsidP="00623EE5">
      <w:pPr>
        <w:ind w:hanging="720"/>
        <w:rPr>
          <w:rFonts w:ascii="Garamond" w:hAnsi="Garamond"/>
          <w:b/>
        </w:rPr>
      </w:pPr>
    </w:p>
    <w:p w:rsidR="004F33FB" w:rsidRDefault="004F33FB" w:rsidP="00623EE5">
      <w:pPr>
        <w:ind w:hanging="720"/>
        <w:rPr>
          <w:rFonts w:ascii="Garamond" w:hAnsi="Garamond"/>
          <w:b/>
        </w:rPr>
      </w:pPr>
    </w:p>
    <w:p w:rsidR="0054759A" w:rsidRDefault="0054759A" w:rsidP="00623EE5">
      <w:pPr>
        <w:ind w:hanging="720"/>
        <w:rPr>
          <w:rFonts w:ascii="Garamond" w:hAnsi="Garamond"/>
          <w:b/>
        </w:rPr>
      </w:pPr>
    </w:p>
    <w:p w:rsidR="00BC5106" w:rsidRDefault="00BC5106" w:rsidP="00BC5106">
      <w:pPr>
        <w:spacing w:line="240" w:lineRule="auto"/>
        <w:ind w:hanging="720"/>
        <w:rPr>
          <w:rFonts w:ascii="Garamond" w:hAnsi="Garamond"/>
          <w:b/>
        </w:rPr>
      </w:pPr>
      <w:r>
        <w:rPr>
          <w:rFonts w:ascii="Garamond" w:hAnsi="Garamond"/>
          <w:b/>
        </w:rPr>
        <w:t>8. FINAL QUESTIONS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2342"/>
        <w:gridCol w:w="3059"/>
        <w:gridCol w:w="2005"/>
      </w:tblGrid>
      <w:tr w:rsidR="00BC5106" w:rsidRPr="00D3488E">
        <w:trPr>
          <w:trHeight w:val="256"/>
        </w:trPr>
        <w:tc>
          <w:tcPr>
            <w:tcW w:w="9956" w:type="dxa"/>
            <w:gridSpan w:val="4"/>
            <w:tcBorders>
              <w:top w:val="single" w:sz="12" w:space="0" w:color="auto"/>
            </w:tcBorders>
            <w:shd w:val="clear" w:color="auto" w:fill="CCCCCC"/>
          </w:tcPr>
          <w:p w:rsidR="00BC5106" w:rsidRPr="00D3488E" w:rsidRDefault="00BC5106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Please read and answer carefully all questions </w:t>
            </w:r>
          </w:p>
        </w:tc>
      </w:tr>
      <w:tr w:rsidR="00BC5106" w:rsidRPr="00D3488E">
        <w:trPr>
          <w:trHeight w:val="299"/>
        </w:trPr>
        <w:tc>
          <w:tcPr>
            <w:tcW w:w="7951" w:type="dxa"/>
            <w:gridSpan w:val="3"/>
          </w:tcPr>
          <w:p w:rsidR="00BC5106" w:rsidRPr="00D3488E" w:rsidRDefault="00BC5106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Do you have any objections to our</w:t>
            </w:r>
            <w:r w:rsidR="00B47FCE">
              <w:rPr>
                <w:rFonts w:ascii="Garamond" w:hAnsi="Garamond"/>
                <w:sz w:val="22"/>
                <w:szCs w:val="22"/>
              </w:rPr>
              <w:t xml:space="preserve"> making enquires of your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 employer</w:t>
            </w:r>
            <w:r w:rsidR="00B47FCE">
              <w:rPr>
                <w:rFonts w:ascii="Garamond" w:hAnsi="Garamond"/>
                <w:sz w:val="22"/>
                <w:szCs w:val="22"/>
              </w:rPr>
              <w:t>s</w:t>
            </w:r>
            <w:r w:rsidR="001C7171">
              <w:rPr>
                <w:rFonts w:ascii="Garamond" w:hAnsi="Garamond"/>
                <w:sz w:val="22"/>
                <w:szCs w:val="22"/>
              </w:rPr>
              <w:t>(s)</w:t>
            </w:r>
            <w:r w:rsidRPr="00D3488E">
              <w:rPr>
                <w:rFonts w:ascii="Garamond" w:hAnsi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BC5106" w:rsidRPr="00D3488E" w:rsidRDefault="00BC5106" w:rsidP="00BC5106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Yes  </w:t>
            </w:r>
            <w:r w:rsidR="00B946F5"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bookmarkStart w:id="200" w:name="ObjectContactEmplYes"/>
            <w:r w:rsidR="00EA221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ObjectContactEmpl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212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AA5F4B">
              <w:rPr>
                <w:rFonts w:ascii="Garamond" w:hAnsi="Garamond"/>
                <w:sz w:val="22"/>
                <w:szCs w:val="22"/>
              </w:rPr>
            </w:r>
            <w:r w:rsidR="00AA5F4B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EA2212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00"/>
            <w:r w:rsidR="00B946F5">
              <w:rPr>
                <w:rFonts w:ascii="Garamond" w:hAnsi="Garamond"/>
                <w:sz w:val="22"/>
                <w:szCs w:val="22"/>
              </w:rPr>
              <w:t xml:space="preserve">  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 No  </w:t>
            </w:r>
            <w:r w:rsidR="00B946F5"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bookmarkStart w:id="201" w:name="ObjectContactEmplNo"/>
            <w:r w:rsidR="00EA221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ObjectContactEmpl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212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AA5F4B">
              <w:rPr>
                <w:rFonts w:ascii="Garamond" w:hAnsi="Garamond"/>
                <w:sz w:val="22"/>
                <w:szCs w:val="22"/>
              </w:rPr>
            </w:r>
            <w:r w:rsidR="00AA5F4B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EA2212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01"/>
          </w:p>
        </w:tc>
      </w:tr>
      <w:tr w:rsidR="00BC5106" w:rsidRPr="00D3488E">
        <w:trPr>
          <w:trHeight w:val="299"/>
        </w:trPr>
        <w:tc>
          <w:tcPr>
            <w:tcW w:w="7951" w:type="dxa"/>
            <w:gridSpan w:val="3"/>
          </w:tcPr>
          <w:p w:rsidR="00BC5106" w:rsidRPr="00D3488E" w:rsidRDefault="00D1238B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Do you have any</w:t>
            </w:r>
            <w:r w:rsidR="00BC5106" w:rsidRPr="00D3488E">
              <w:rPr>
                <w:rFonts w:ascii="Garamond" w:hAnsi="Garamond"/>
                <w:sz w:val="22"/>
                <w:szCs w:val="22"/>
              </w:rPr>
              <w:t xml:space="preserve"> chronic health problems, disabilities or other medical conditions that would limit your physical activity?</w:t>
            </w:r>
          </w:p>
        </w:tc>
        <w:tc>
          <w:tcPr>
            <w:tcW w:w="2005" w:type="dxa"/>
          </w:tcPr>
          <w:p w:rsidR="00BC5106" w:rsidRPr="00D3488E" w:rsidRDefault="00BC5106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Yes  </w:t>
            </w:r>
            <w:r w:rsidR="00B946F5"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bookmarkStart w:id="202" w:name="MedConditionYes"/>
            <w:r w:rsidR="002A510C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MedCondition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10C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AA5F4B">
              <w:rPr>
                <w:rFonts w:ascii="Garamond" w:hAnsi="Garamond"/>
                <w:sz w:val="22"/>
                <w:szCs w:val="22"/>
              </w:rPr>
            </w:r>
            <w:r w:rsidR="00AA5F4B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2A510C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02"/>
            <w:r w:rsidR="00B946F5">
              <w:rPr>
                <w:rFonts w:ascii="Garamond" w:hAnsi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No  </w:t>
            </w:r>
            <w:r w:rsidR="00B946F5"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bookmarkStart w:id="203" w:name="MedConditionNo"/>
            <w:r w:rsidR="002A510C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MedCondition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10C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AA5F4B">
              <w:rPr>
                <w:rFonts w:ascii="Garamond" w:hAnsi="Garamond"/>
                <w:sz w:val="22"/>
                <w:szCs w:val="22"/>
              </w:rPr>
            </w:r>
            <w:r w:rsidR="00AA5F4B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2A510C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03"/>
          </w:p>
        </w:tc>
      </w:tr>
      <w:tr w:rsidR="00BC5106" w:rsidRPr="00D3488E">
        <w:trPr>
          <w:trHeight w:val="299"/>
        </w:trPr>
        <w:tc>
          <w:tcPr>
            <w:tcW w:w="7951" w:type="dxa"/>
            <w:gridSpan w:val="3"/>
          </w:tcPr>
          <w:p w:rsidR="00BC5106" w:rsidRPr="00D3488E" w:rsidRDefault="00FF5919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Are you regularly taking any medication?</w:t>
            </w:r>
          </w:p>
        </w:tc>
        <w:tc>
          <w:tcPr>
            <w:tcW w:w="2005" w:type="dxa"/>
          </w:tcPr>
          <w:p w:rsidR="00BC5106" w:rsidRPr="00D3488E" w:rsidRDefault="00A04B57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Yes  </w:t>
            </w:r>
            <w:r w:rsidR="00B946F5"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bookmarkStart w:id="204" w:name="MedicationYes"/>
            <w:r w:rsidR="002A510C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Medication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10C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AA5F4B">
              <w:rPr>
                <w:rFonts w:ascii="Garamond" w:hAnsi="Garamond"/>
                <w:sz w:val="22"/>
                <w:szCs w:val="22"/>
              </w:rPr>
            </w:r>
            <w:r w:rsidR="00AA5F4B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2A510C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04"/>
            <w:r w:rsidR="00B946F5">
              <w:rPr>
                <w:rFonts w:ascii="Garamond" w:hAnsi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No  </w:t>
            </w:r>
            <w:r w:rsidR="00B946F5"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bookmarkStart w:id="205" w:name="MedicationNo"/>
            <w:r w:rsidR="002A510C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Medication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10C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AA5F4B">
              <w:rPr>
                <w:rFonts w:ascii="Garamond" w:hAnsi="Garamond"/>
                <w:sz w:val="22"/>
                <w:szCs w:val="22"/>
              </w:rPr>
            </w:r>
            <w:r w:rsidR="00AA5F4B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2A510C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05"/>
          </w:p>
        </w:tc>
      </w:tr>
      <w:tr w:rsidR="00FF5919" w:rsidRPr="00D3488E">
        <w:trPr>
          <w:trHeight w:val="299"/>
        </w:trPr>
        <w:tc>
          <w:tcPr>
            <w:tcW w:w="7951" w:type="dxa"/>
            <w:gridSpan w:val="3"/>
          </w:tcPr>
          <w:p w:rsidR="00FF5919" w:rsidRPr="00D3488E" w:rsidRDefault="00FF5919" w:rsidP="004F33FB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Is </w:t>
            </w:r>
            <w:r w:rsidR="00D46257" w:rsidRPr="00D3488E">
              <w:rPr>
                <w:rFonts w:ascii="Garamond" w:hAnsi="Garamond"/>
                <w:sz w:val="22"/>
                <w:szCs w:val="22"/>
              </w:rPr>
              <w:t xml:space="preserve">any </w:t>
            </w:r>
            <w:r w:rsidR="001B762C" w:rsidRPr="00D3488E">
              <w:rPr>
                <w:rFonts w:ascii="Garamond" w:hAnsi="Garamond"/>
                <w:sz w:val="22"/>
                <w:szCs w:val="22"/>
              </w:rPr>
              <w:t>relative of yours</w:t>
            </w:r>
            <w:r w:rsidRPr="00D3488E">
              <w:rPr>
                <w:rFonts w:ascii="Garamond" w:hAnsi="Garamond"/>
                <w:sz w:val="22"/>
                <w:szCs w:val="22"/>
              </w:rPr>
              <w:t>, to the best of your knowledge, working</w:t>
            </w:r>
            <w:r w:rsidR="00E16E5D" w:rsidRPr="00D3488E">
              <w:rPr>
                <w:rFonts w:ascii="Garamond" w:hAnsi="Garamond"/>
                <w:sz w:val="22"/>
                <w:szCs w:val="22"/>
              </w:rPr>
              <w:t xml:space="preserve"> in </w:t>
            </w:r>
            <w:r w:rsidR="001C7171">
              <w:rPr>
                <w:rFonts w:ascii="Garamond" w:hAnsi="Garamond"/>
                <w:sz w:val="22"/>
                <w:szCs w:val="22"/>
              </w:rPr>
              <w:t>(</w:t>
            </w:r>
            <w:r w:rsidR="004F33FB">
              <w:rPr>
                <w:rFonts w:ascii="Garamond" w:hAnsi="Garamond"/>
                <w:sz w:val="22"/>
                <w:szCs w:val="22"/>
              </w:rPr>
              <w:t>EULEX KOSOVO</w:t>
            </w:r>
            <w:r w:rsidR="001C7171">
              <w:rPr>
                <w:rFonts w:ascii="Garamond" w:hAnsi="Garamond"/>
                <w:sz w:val="22"/>
                <w:szCs w:val="22"/>
              </w:rPr>
              <w:t>)</w:t>
            </w:r>
          </w:p>
        </w:tc>
        <w:tc>
          <w:tcPr>
            <w:tcW w:w="2005" w:type="dxa"/>
          </w:tcPr>
          <w:p w:rsidR="00FF5919" w:rsidRPr="00D3488E" w:rsidRDefault="00FF5919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Yes  </w:t>
            </w:r>
            <w:r w:rsidR="00B946F5"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bookmarkStart w:id="206" w:name="RelativeWorkYes"/>
            <w:r w:rsidR="002A510C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RelativeWork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10C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AA5F4B">
              <w:rPr>
                <w:rFonts w:ascii="Garamond" w:hAnsi="Garamond"/>
                <w:sz w:val="22"/>
                <w:szCs w:val="22"/>
              </w:rPr>
            </w:r>
            <w:r w:rsidR="00AA5F4B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2A510C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06"/>
            <w:r w:rsidR="00B946F5">
              <w:rPr>
                <w:rFonts w:ascii="Garamond" w:hAnsi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No  </w:t>
            </w:r>
            <w:r w:rsidR="00B946F5"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bookmarkStart w:id="207" w:name="RelativeWorkNo"/>
            <w:r w:rsidR="002A510C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RelativeWork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10C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AA5F4B">
              <w:rPr>
                <w:rFonts w:ascii="Garamond" w:hAnsi="Garamond"/>
                <w:sz w:val="22"/>
                <w:szCs w:val="22"/>
              </w:rPr>
            </w:r>
            <w:r w:rsidR="00AA5F4B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2A510C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07"/>
          </w:p>
        </w:tc>
      </w:tr>
      <w:tr w:rsidR="00FF5919" w:rsidRPr="00D3488E">
        <w:trPr>
          <w:trHeight w:val="299"/>
        </w:trPr>
        <w:tc>
          <w:tcPr>
            <w:tcW w:w="7951" w:type="dxa"/>
            <w:gridSpan w:val="3"/>
          </w:tcPr>
          <w:p w:rsidR="00FF5919" w:rsidRPr="00D3488E" w:rsidRDefault="00FF5919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Is </w:t>
            </w:r>
            <w:r w:rsidR="00D46257" w:rsidRPr="00D3488E">
              <w:rPr>
                <w:rFonts w:ascii="Garamond" w:hAnsi="Garamond"/>
                <w:sz w:val="22"/>
                <w:szCs w:val="22"/>
              </w:rPr>
              <w:t xml:space="preserve">any </w:t>
            </w:r>
            <w:r w:rsidR="001B762C" w:rsidRPr="00D3488E">
              <w:rPr>
                <w:rFonts w:ascii="Garamond" w:hAnsi="Garamond"/>
                <w:sz w:val="22"/>
                <w:szCs w:val="22"/>
              </w:rPr>
              <w:t>relative of yours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, to the best of your knowledge, applying to this Call for Contributions? </w:t>
            </w:r>
          </w:p>
        </w:tc>
        <w:tc>
          <w:tcPr>
            <w:tcW w:w="2005" w:type="dxa"/>
          </w:tcPr>
          <w:p w:rsidR="00FF5919" w:rsidRPr="00D3488E" w:rsidRDefault="001B762C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Yes  </w:t>
            </w:r>
            <w:r w:rsidR="00B946F5"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bookmarkStart w:id="208" w:name="RelativeApplyYes"/>
            <w:r w:rsidR="002A510C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RelativeApply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10C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AA5F4B">
              <w:rPr>
                <w:rFonts w:ascii="Garamond" w:hAnsi="Garamond"/>
                <w:sz w:val="22"/>
                <w:szCs w:val="22"/>
              </w:rPr>
            </w:r>
            <w:r w:rsidR="00AA5F4B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2A510C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08"/>
            <w:r w:rsidR="00B946F5">
              <w:rPr>
                <w:rFonts w:ascii="Garamond" w:hAnsi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No </w:t>
            </w:r>
            <w:r w:rsidR="00B946F5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B946F5"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bookmarkStart w:id="209" w:name="RelativeApplyNo"/>
            <w:r w:rsidR="002A510C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RelativeApply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10C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AA5F4B">
              <w:rPr>
                <w:rFonts w:ascii="Garamond" w:hAnsi="Garamond"/>
                <w:sz w:val="22"/>
                <w:szCs w:val="22"/>
              </w:rPr>
            </w:r>
            <w:r w:rsidR="00AA5F4B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2A510C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09"/>
            <w:r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</w:p>
        </w:tc>
      </w:tr>
      <w:tr w:rsidR="00FF5919" w:rsidRPr="00D3488E">
        <w:trPr>
          <w:trHeight w:val="299"/>
        </w:trPr>
        <w:tc>
          <w:tcPr>
            <w:tcW w:w="7951" w:type="dxa"/>
            <w:gridSpan w:val="3"/>
          </w:tcPr>
          <w:p w:rsidR="00FF5919" w:rsidRPr="00D3488E" w:rsidRDefault="00FF5919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Have you ever been convicted or sentenced in any criminal proceedings (excluding minor traffic violations)?</w:t>
            </w:r>
          </w:p>
        </w:tc>
        <w:tc>
          <w:tcPr>
            <w:tcW w:w="2005" w:type="dxa"/>
          </w:tcPr>
          <w:p w:rsidR="00FF5919" w:rsidRPr="00D3488E" w:rsidRDefault="001B762C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Yes  </w:t>
            </w:r>
            <w:r w:rsidR="00B946F5"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bookmarkStart w:id="210" w:name="CriminalConvictYes"/>
            <w:r w:rsidR="002A510C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CriminalConvict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10C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AA5F4B">
              <w:rPr>
                <w:rFonts w:ascii="Garamond" w:hAnsi="Garamond"/>
                <w:sz w:val="22"/>
                <w:szCs w:val="22"/>
              </w:rPr>
            </w:r>
            <w:r w:rsidR="00AA5F4B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2A510C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10"/>
            <w:r w:rsidR="00B946F5">
              <w:rPr>
                <w:rFonts w:ascii="Garamond" w:hAnsi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No  </w:t>
            </w:r>
            <w:r w:rsidR="00B946F5"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bookmarkStart w:id="211" w:name="CriminalConvictNo"/>
            <w:r w:rsidR="002A510C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CriminalConvict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10C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AA5F4B">
              <w:rPr>
                <w:rFonts w:ascii="Garamond" w:hAnsi="Garamond"/>
                <w:sz w:val="22"/>
                <w:szCs w:val="22"/>
              </w:rPr>
            </w:r>
            <w:r w:rsidR="00AA5F4B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2A510C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11"/>
          </w:p>
        </w:tc>
      </w:tr>
      <w:tr w:rsidR="00AB2A27" w:rsidRPr="00D3488E">
        <w:trPr>
          <w:trHeight w:val="299"/>
        </w:trPr>
        <w:tc>
          <w:tcPr>
            <w:tcW w:w="7951" w:type="dxa"/>
            <w:gridSpan w:val="3"/>
          </w:tcPr>
          <w:p w:rsidR="00AB2A27" w:rsidRPr="00D3488E" w:rsidRDefault="00AB2A27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AB2A27">
              <w:rPr>
                <w:rFonts w:ascii="Garamond" w:hAnsi="Garamond" w:cs="Garamond"/>
                <w:sz w:val="22"/>
                <w:szCs w:val="22"/>
              </w:rPr>
              <w:t>If you are currently working in a CSDP Mission or have worked in a CSDP Mission, do you have any objections against transmitting your last PER (Performance Evaluation Report) to CPCC and/or the Mission?</w:t>
            </w:r>
          </w:p>
        </w:tc>
        <w:tc>
          <w:tcPr>
            <w:tcW w:w="2005" w:type="dxa"/>
          </w:tcPr>
          <w:p w:rsidR="00AB2A27" w:rsidRPr="00D3488E" w:rsidRDefault="00AB2A27" w:rsidP="00AB2A2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Yes   </w:t>
            </w: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ransmitPer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2" w:name="TransmitPerYes"/>
            <w:r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AA5F4B">
              <w:rPr>
                <w:rFonts w:ascii="Garamond" w:hAnsi="Garamond"/>
                <w:sz w:val="22"/>
                <w:szCs w:val="22"/>
              </w:rPr>
            </w:r>
            <w:r w:rsidR="00AA5F4B"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12"/>
            <w:r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</w:rPr>
              <w:t xml:space="preserve">   No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  </w:t>
            </w: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ransmitPer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3" w:name="TransmitPerNo"/>
            <w:r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AA5F4B">
              <w:rPr>
                <w:rFonts w:ascii="Garamond" w:hAnsi="Garamond"/>
                <w:sz w:val="22"/>
                <w:szCs w:val="22"/>
              </w:rPr>
            </w:r>
            <w:r w:rsidR="00AA5F4B"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13"/>
          </w:p>
        </w:tc>
      </w:tr>
      <w:tr w:rsidR="00A04B57" w:rsidRPr="00D3488E">
        <w:trPr>
          <w:trHeight w:val="299"/>
        </w:trPr>
        <w:tc>
          <w:tcPr>
            <w:tcW w:w="9956" w:type="dxa"/>
            <w:gridSpan w:val="4"/>
            <w:shd w:val="clear" w:color="auto" w:fill="CCCCCC"/>
          </w:tcPr>
          <w:p w:rsidR="00A04B57" w:rsidRPr="00D3488E" w:rsidRDefault="00A04B57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If you responded “yes” to any of the previous questions, please provide details</w:t>
            </w:r>
          </w:p>
        </w:tc>
      </w:tr>
      <w:bookmarkStart w:id="214" w:name="QuestionDetails"/>
      <w:tr w:rsidR="00A04B57" w:rsidRPr="00D3488E">
        <w:trPr>
          <w:trHeight w:val="299"/>
        </w:trPr>
        <w:tc>
          <w:tcPr>
            <w:tcW w:w="9956" w:type="dxa"/>
            <w:gridSpan w:val="4"/>
          </w:tcPr>
          <w:p w:rsidR="00A04B57" w:rsidRPr="00D3488E" w:rsidRDefault="002A510C" w:rsidP="0054759A">
            <w:pPr>
              <w:tabs>
                <w:tab w:val="left" w:pos="5640"/>
              </w:tabs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QuestionDetails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14"/>
            <w:r w:rsidR="0054759A">
              <w:rPr>
                <w:rFonts w:ascii="Garamond" w:hAnsi="Garamond"/>
                <w:sz w:val="22"/>
                <w:szCs w:val="22"/>
              </w:rPr>
              <w:tab/>
            </w:r>
          </w:p>
          <w:p w:rsidR="00A04B57" w:rsidRPr="00D3488E" w:rsidRDefault="00A04B57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A04B57" w:rsidRPr="00D3488E" w:rsidRDefault="00A04B57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54759A" w:rsidRPr="00D3488E">
        <w:trPr>
          <w:trHeight w:val="299"/>
        </w:trPr>
        <w:tc>
          <w:tcPr>
            <w:tcW w:w="7951" w:type="dxa"/>
            <w:gridSpan w:val="3"/>
          </w:tcPr>
          <w:p w:rsidR="0054759A" w:rsidRPr="00D3488E" w:rsidRDefault="0054759A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 from the mission</w:t>
            </w:r>
            <w:r w:rsidR="00CA46BE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2005" w:type="dxa"/>
          </w:tcPr>
          <w:p w:rsidR="0054759A" w:rsidRPr="00D3488E" w:rsidRDefault="0054759A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I agree: </w:t>
            </w:r>
          </w:p>
          <w:p w:rsidR="0054759A" w:rsidRPr="00D3488E" w:rsidRDefault="0054759A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54759A" w:rsidRPr="00D3488E" w:rsidRDefault="0054759A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Yes   </w:t>
            </w:r>
            <w:bookmarkStart w:id="215" w:name="AgreeYes"/>
            <w:r w:rsidR="00F0085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Agree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085A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AA5F4B">
              <w:rPr>
                <w:rFonts w:ascii="Garamond" w:hAnsi="Garamond"/>
                <w:sz w:val="22"/>
                <w:szCs w:val="22"/>
              </w:rPr>
            </w:r>
            <w:r w:rsidR="00AA5F4B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F0085A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15"/>
            <w:r>
              <w:rPr>
                <w:rFonts w:ascii="Garamond" w:hAnsi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No   </w:t>
            </w:r>
            <w:bookmarkStart w:id="216" w:name="AgreeNo"/>
            <w:r w:rsidR="00F0085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Agree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085A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AA5F4B">
              <w:rPr>
                <w:rFonts w:ascii="Garamond" w:hAnsi="Garamond"/>
                <w:sz w:val="22"/>
                <w:szCs w:val="22"/>
              </w:rPr>
            </w:r>
            <w:r w:rsidR="00AA5F4B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F0085A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16"/>
          </w:p>
        </w:tc>
      </w:tr>
      <w:tr w:rsidR="0054759A" w:rsidRPr="00D3488E">
        <w:trPr>
          <w:trHeight w:val="299"/>
        </w:trPr>
        <w:tc>
          <w:tcPr>
            <w:tcW w:w="2550" w:type="dxa"/>
            <w:tcBorders>
              <w:bottom w:val="single" w:sz="12" w:space="0" w:color="auto"/>
            </w:tcBorders>
          </w:tcPr>
          <w:p w:rsidR="0054759A" w:rsidRPr="00D3488E" w:rsidRDefault="0054759A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Place</w:t>
            </w:r>
          </w:p>
          <w:bookmarkStart w:id="217" w:name="SignPlace"/>
          <w:p w:rsidR="0054759A" w:rsidRPr="00D3488E" w:rsidRDefault="0081678C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SignPlace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17"/>
          </w:p>
        </w:tc>
        <w:tc>
          <w:tcPr>
            <w:tcW w:w="2342" w:type="dxa"/>
            <w:tcBorders>
              <w:bottom w:val="single" w:sz="12" w:space="0" w:color="auto"/>
            </w:tcBorders>
          </w:tcPr>
          <w:p w:rsidR="0054759A" w:rsidRDefault="0054759A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Date</w:t>
            </w:r>
          </w:p>
          <w:bookmarkStart w:id="218" w:name="SignDate"/>
          <w:p w:rsidR="0081678C" w:rsidRPr="00D3488E" w:rsidRDefault="0081678C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SignDate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18"/>
          </w:p>
        </w:tc>
        <w:tc>
          <w:tcPr>
            <w:tcW w:w="5064" w:type="dxa"/>
            <w:gridSpan w:val="2"/>
            <w:tcBorders>
              <w:bottom w:val="single" w:sz="12" w:space="0" w:color="auto"/>
            </w:tcBorders>
          </w:tcPr>
          <w:p w:rsidR="0054759A" w:rsidRDefault="0054759A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Signature (typed name is sufficient)</w:t>
            </w:r>
          </w:p>
          <w:bookmarkStart w:id="219" w:name="Sign"/>
          <w:p w:rsidR="0081678C" w:rsidRPr="00D3488E" w:rsidRDefault="0081678C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Sign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19"/>
          </w:p>
        </w:tc>
      </w:tr>
    </w:tbl>
    <w:p w:rsidR="00BC5106" w:rsidRDefault="00BC5106" w:rsidP="001B762C">
      <w:pPr>
        <w:spacing w:line="240" w:lineRule="auto"/>
        <w:ind w:hanging="720"/>
        <w:rPr>
          <w:rFonts w:ascii="Garamond" w:hAnsi="Garamond"/>
          <w:b/>
        </w:rPr>
      </w:pPr>
    </w:p>
    <w:p w:rsidR="00E16E5D" w:rsidRDefault="00E16E5D" w:rsidP="00E16E5D">
      <w:pPr>
        <w:spacing w:line="240" w:lineRule="auto"/>
        <w:ind w:left="-720"/>
        <w:rPr>
          <w:rFonts w:ascii="Garamond" w:hAnsi="Garamond"/>
          <w:sz w:val="20"/>
        </w:rPr>
      </w:pPr>
      <w:r w:rsidRPr="00E16E5D">
        <w:rPr>
          <w:rFonts w:ascii="Garamond" w:hAnsi="Garamond"/>
          <w:sz w:val="20"/>
        </w:rPr>
        <w:t>If selected under contracted status</w:t>
      </w:r>
      <w:r>
        <w:rPr>
          <w:rFonts w:ascii="Garamond" w:hAnsi="Garamond"/>
          <w:sz w:val="20"/>
        </w:rPr>
        <w:t>, you will be requested to supply documentary evidence which supports the statements you made above. Do not, however, send any documentary evidence until you have been asked to do so.</w:t>
      </w:r>
    </w:p>
    <w:p w:rsidR="00E16E5D" w:rsidRDefault="00E16E5D" w:rsidP="00E16E5D">
      <w:pPr>
        <w:spacing w:line="240" w:lineRule="auto"/>
        <w:ind w:left="-720"/>
        <w:rPr>
          <w:rFonts w:ascii="Garamond" w:hAnsi="Garamond"/>
          <w:sz w:val="20"/>
        </w:rPr>
      </w:pPr>
    </w:p>
    <w:p w:rsidR="00E16E5D" w:rsidRPr="00E16E5D" w:rsidRDefault="00E16E5D" w:rsidP="00E16E5D">
      <w:pPr>
        <w:spacing w:line="240" w:lineRule="auto"/>
        <w:ind w:left="-720"/>
        <w:jc w:val="center"/>
        <w:rPr>
          <w:rFonts w:ascii="Garamond" w:hAnsi="Garamond"/>
          <w:b/>
          <w:szCs w:val="24"/>
          <w:u w:val="single"/>
        </w:rPr>
      </w:pPr>
      <w:r w:rsidRPr="00E16E5D">
        <w:rPr>
          <w:rFonts w:ascii="Garamond" w:hAnsi="Garamond"/>
          <w:b/>
          <w:szCs w:val="24"/>
          <w:u w:val="single"/>
        </w:rPr>
        <w:t>Please submit the completed form as a MS Word Document</w:t>
      </w:r>
    </w:p>
    <w:sectPr w:rsidR="00E16E5D" w:rsidRPr="00E16E5D" w:rsidSect="00292ACC">
      <w:headerReference w:type="first" r:id="rId11"/>
      <w:pgSz w:w="12240" w:h="15840"/>
      <w:pgMar w:top="1077" w:right="1797" w:bottom="902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7DC" w:rsidRDefault="003B17DC">
      <w:pPr>
        <w:spacing w:line="240" w:lineRule="auto"/>
      </w:pPr>
      <w:r>
        <w:separator/>
      </w:r>
    </w:p>
  </w:endnote>
  <w:endnote w:type="continuationSeparator" w:id="0">
    <w:p w:rsidR="003B17DC" w:rsidRDefault="003B17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7DC" w:rsidRDefault="003B17DC">
      <w:pPr>
        <w:spacing w:line="240" w:lineRule="auto"/>
      </w:pPr>
      <w:r>
        <w:separator/>
      </w:r>
    </w:p>
  </w:footnote>
  <w:footnote w:type="continuationSeparator" w:id="0">
    <w:p w:rsidR="003B17DC" w:rsidRDefault="003B17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80" w:type="dxa"/>
      <w:tblInd w:w="-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080"/>
    </w:tblGrid>
    <w:tr w:rsidR="00AA5F4B" w:rsidRPr="00D3488E">
      <w:trPr>
        <w:trHeight w:val="289"/>
      </w:trPr>
      <w:tc>
        <w:tcPr>
          <w:tcW w:w="10080" w:type="dxa"/>
          <w:vAlign w:val="center"/>
        </w:tcPr>
        <w:p w:rsidR="00AA5F4B" w:rsidRPr="00D3488E" w:rsidRDefault="00AA5F4B" w:rsidP="00C7763B">
          <w:pPr>
            <w:pStyle w:val="ZDGName"/>
            <w:ind w:left="-900"/>
            <w:jc w:val="center"/>
          </w:pPr>
          <w:r w:rsidRPr="00D3488E">
            <w:rPr>
              <w:sz w:val="28"/>
              <w:szCs w:val="28"/>
            </w:rPr>
            <w:t>EUROPEAN EXTERNAL ACTION SERVICE</w:t>
          </w:r>
        </w:p>
      </w:tc>
    </w:tr>
    <w:tr w:rsidR="00AA5F4B" w:rsidRPr="00D3488E">
      <w:trPr>
        <w:trHeight w:val="1111"/>
      </w:trPr>
      <w:tc>
        <w:tcPr>
          <w:tcW w:w="10080" w:type="dxa"/>
          <w:vAlign w:val="center"/>
        </w:tcPr>
        <w:p w:rsidR="00AA5F4B" w:rsidRPr="00D3488E" w:rsidRDefault="00AA5F4B" w:rsidP="00C7763B">
          <w:pPr>
            <w:pStyle w:val="ZDGName"/>
            <w:jc w:val="center"/>
          </w:pPr>
          <w:r>
            <w:rPr>
              <w:noProof/>
              <w:sz w:val="20"/>
              <w:szCs w:val="20"/>
            </w:rPr>
            <w:drawing>
              <wp:inline distT="0" distB="0" distL="0" distR="0" wp14:anchorId="6134912E" wp14:editId="38B28241">
                <wp:extent cx="990600" cy="62865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A5F4B" w:rsidRPr="00ED3356" w:rsidRDefault="00AA5F4B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257"/>
    <w:rsid w:val="000006C4"/>
    <w:rsid w:val="00001A2E"/>
    <w:rsid w:val="000033BE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112EA"/>
    <w:rsid w:val="00012453"/>
    <w:rsid w:val="000129CA"/>
    <w:rsid w:val="00012BE5"/>
    <w:rsid w:val="000142F8"/>
    <w:rsid w:val="000148F0"/>
    <w:rsid w:val="00015524"/>
    <w:rsid w:val="00015895"/>
    <w:rsid w:val="00016956"/>
    <w:rsid w:val="000174C4"/>
    <w:rsid w:val="00017781"/>
    <w:rsid w:val="000207F6"/>
    <w:rsid w:val="00023640"/>
    <w:rsid w:val="00023B42"/>
    <w:rsid w:val="00023CE0"/>
    <w:rsid w:val="00024089"/>
    <w:rsid w:val="000246A3"/>
    <w:rsid w:val="000266EA"/>
    <w:rsid w:val="000273AE"/>
    <w:rsid w:val="000304CC"/>
    <w:rsid w:val="000318BB"/>
    <w:rsid w:val="000320FE"/>
    <w:rsid w:val="00033A39"/>
    <w:rsid w:val="00033EBE"/>
    <w:rsid w:val="00037D82"/>
    <w:rsid w:val="000422BA"/>
    <w:rsid w:val="00042F44"/>
    <w:rsid w:val="0004518D"/>
    <w:rsid w:val="0004599D"/>
    <w:rsid w:val="00047580"/>
    <w:rsid w:val="00050E9A"/>
    <w:rsid w:val="00050EBB"/>
    <w:rsid w:val="00052C90"/>
    <w:rsid w:val="000530FF"/>
    <w:rsid w:val="00055704"/>
    <w:rsid w:val="00056597"/>
    <w:rsid w:val="00057506"/>
    <w:rsid w:val="00064B30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D2D"/>
    <w:rsid w:val="000844DE"/>
    <w:rsid w:val="000854F0"/>
    <w:rsid w:val="000854F2"/>
    <w:rsid w:val="00085D2F"/>
    <w:rsid w:val="00086181"/>
    <w:rsid w:val="000861B1"/>
    <w:rsid w:val="00086C53"/>
    <w:rsid w:val="0009021E"/>
    <w:rsid w:val="00091223"/>
    <w:rsid w:val="00091DE5"/>
    <w:rsid w:val="00092100"/>
    <w:rsid w:val="00092539"/>
    <w:rsid w:val="00092652"/>
    <w:rsid w:val="0009555D"/>
    <w:rsid w:val="00095E59"/>
    <w:rsid w:val="000973D5"/>
    <w:rsid w:val="000A0912"/>
    <w:rsid w:val="000A12CC"/>
    <w:rsid w:val="000A31CB"/>
    <w:rsid w:val="000A3276"/>
    <w:rsid w:val="000A4A9A"/>
    <w:rsid w:val="000A4BE1"/>
    <w:rsid w:val="000A5822"/>
    <w:rsid w:val="000B07B9"/>
    <w:rsid w:val="000B1ACB"/>
    <w:rsid w:val="000B1C28"/>
    <w:rsid w:val="000B2B6B"/>
    <w:rsid w:val="000B31A2"/>
    <w:rsid w:val="000B3440"/>
    <w:rsid w:val="000B3932"/>
    <w:rsid w:val="000B3CC5"/>
    <w:rsid w:val="000B4CE1"/>
    <w:rsid w:val="000B594E"/>
    <w:rsid w:val="000B5BE8"/>
    <w:rsid w:val="000B6162"/>
    <w:rsid w:val="000B66F3"/>
    <w:rsid w:val="000B6CC7"/>
    <w:rsid w:val="000C06C2"/>
    <w:rsid w:val="000C115B"/>
    <w:rsid w:val="000C1976"/>
    <w:rsid w:val="000C1DFE"/>
    <w:rsid w:val="000C2C56"/>
    <w:rsid w:val="000C36DE"/>
    <w:rsid w:val="000C49BA"/>
    <w:rsid w:val="000C52A3"/>
    <w:rsid w:val="000C5B35"/>
    <w:rsid w:val="000C65BD"/>
    <w:rsid w:val="000C68C5"/>
    <w:rsid w:val="000C6A4D"/>
    <w:rsid w:val="000D06EC"/>
    <w:rsid w:val="000D1DB6"/>
    <w:rsid w:val="000D352E"/>
    <w:rsid w:val="000D388F"/>
    <w:rsid w:val="000D3CBA"/>
    <w:rsid w:val="000D56AF"/>
    <w:rsid w:val="000D5B85"/>
    <w:rsid w:val="000D7EC0"/>
    <w:rsid w:val="000E070D"/>
    <w:rsid w:val="000E0ECE"/>
    <w:rsid w:val="000E173C"/>
    <w:rsid w:val="000E2231"/>
    <w:rsid w:val="000E25EA"/>
    <w:rsid w:val="000E3177"/>
    <w:rsid w:val="000E3DFF"/>
    <w:rsid w:val="000E44FA"/>
    <w:rsid w:val="000E4CA4"/>
    <w:rsid w:val="000E4FC8"/>
    <w:rsid w:val="000E555B"/>
    <w:rsid w:val="000E5820"/>
    <w:rsid w:val="000F0577"/>
    <w:rsid w:val="000F1281"/>
    <w:rsid w:val="000F2CEE"/>
    <w:rsid w:val="000F35D8"/>
    <w:rsid w:val="000F5EB5"/>
    <w:rsid w:val="000F75F8"/>
    <w:rsid w:val="00100C54"/>
    <w:rsid w:val="00100FA0"/>
    <w:rsid w:val="00101804"/>
    <w:rsid w:val="00101FD9"/>
    <w:rsid w:val="001022BA"/>
    <w:rsid w:val="00102E8F"/>
    <w:rsid w:val="00103930"/>
    <w:rsid w:val="0010418F"/>
    <w:rsid w:val="00104B8F"/>
    <w:rsid w:val="001061FA"/>
    <w:rsid w:val="0010708D"/>
    <w:rsid w:val="001079D8"/>
    <w:rsid w:val="001107BD"/>
    <w:rsid w:val="0011115F"/>
    <w:rsid w:val="00111BE1"/>
    <w:rsid w:val="00112205"/>
    <w:rsid w:val="00113C97"/>
    <w:rsid w:val="001141EB"/>
    <w:rsid w:val="001145C5"/>
    <w:rsid w:val="00115272"/>
    <w:rsid w:val="001153B4"/>
    <w:rsid w:val="00115B12"/>
    <w:rsid w:val="00116ED7"/>
    <w:rsid w:val="00120082"/>
    <w:rsid w:val="0012117B"/>
    <w:rsid w:val="001223D2"/>
    <w:rsid w:val="0012246F"/>
    <w:rsid w:val="001225B1"/>
    <w:rsid w:val="00123DFB"/>
    <w:rsid w:val="001247C8"/>
    <w:rsid w:val="00124CB0"/>
    <w:rsid w:val="001253CC"/>
    <w:rsid w:val="0012542D"/>
    <w:rsid w:val="001267F0"/>
    <w:rsid w:val="001273C8"/>
    <w:rsid w:val="0013218A"/>
    <w:rsid w:val="0013265A"/>
    <w:rsid w:val="00132978"/>
    <w:rsid w:val="001329C5"/>
    <w:rsid w:val="00132B94"/>
    <w:rsid w:val="00133A88"/>
    <w:rsid w:val="00136F52"/>
    <w:rsid w:val="0013746E"/>
    <w:rsid w:val="00137B83"/>
    <w:rsid w:val="00140228"/>
    <w:rsid w:val="00140380"/>
    <w:rsid w:val="001418AD"/>
    <w:rsid w:val="00141F28"/>
    <w:rsid w:val="001449F9"/>
    <w:rsid w:val="001460BA"/>
    <w:rsid w:val="00146346"/>
    <w:rsid w:val="00146D2B"/>
    <w:rsid w:val="00150788"/>
    <w:rsid w:val="0015122B"/>
    <w:rsid w:val="00151513"/>
    <w:rsid w:val="00151E62"/>
    <w:rsid w:val="00153190"/>
    <w:rsid w:val="001553B3"/>
    <w:rsid w:val="00155819"/>
    <w:rsid w:val="00155859"/>
    <w:rsid w:val="00155A5A"/>
    <w:rsid w:val="00155C17"/>
    <w:rsid w:val="00156BB8"/>
    <w:rsid w:val="0016006B"/>
    <w:rsid w:val="00160246"/>
    <w:rsid w:val="0016178A"/>
    <w:rsid w:val="001622D2"/>
    <w:rsid w:val="001624B8"/>
    <w:rsid w:val="0016291D"/>
    <w:rsid w:val="00162B3D"/>
    <w:rsid w:val="00162BA8"/>
    <w:rsid w:val="00163185"/>
    <w:rsid w:val="00163A82"/>
    <w:rsid w:val="00163CAB"/>
    <w:rsid w:val="0016592A"/>
    <w:rsid w:val="001669E1"/>
    <w:rsid w:val="00167BFC"/>
    <w:rsid w:val="00170878"/>
    <w:rsid w:val="00170E94"/>
    <w:rsid w:val="001710B5"/>
    <w:rsid w:val="00172DB5"/>
    <w:rsid w:val="00176FF8"/>
    <w:rsid w:val="0017780E"/>
    <w:rsid w:val="00177D13"/>
    <w:rsid w:val="001827E2"/>
    <w:rsid w:val="001832E2"/>
    <w:rsid w:val="0018490C"/>
    <w:rsid w:val="00186208"/>
    <w:rsid w:val="0019167C"/>
    <w:rsid w:val="001927EC"/>
    <w:rsid w:val="00192D84"/>
    <w:rsid w:val="0019336B"/>
    <w:rsid w:val="00193955"/>
    <w:rsid w:val="00194077"/>
    <w:rsid w:val="00194ACA"/>
    <w:rsid w:val="0019625C"/>
    <w:rsid w:val="00196EFA"/>
    <w:rsid w:val="00197167"/>
    <w:rsid w:val="001A08BA"/>
    <w:rsid w:val="001A1FD6"/>
    <w:rsid w:val="001A2FA6"/>
    <w:rsid w:val="001A3824"/>
    <w:rsid w:val="001A3DCA"/>
    <w:rsid w:val="001A4A73"/>
    <w:rsid w:val="001A4B09"/>
    <w:rsid w:val="001A4F98"/>
    <w:rsid w:val="001A56EB"/>
    <w:rsid w:val="001B0707"/>
    <w:rsid w:val="001B1A93"/>
    <w:rsid w:val="001B1F07"/>
    <w:rsid w:val="001B39B9"/>
    <w:rsid w:val="001B4338"/>
    <w:rsid w:val="001B4C73"/>
    <w:rsid w:val="001B5168"/>
    <w:rsid w:val="001B762C"/>
    <w:rsid w:val="001B7934"/>
    <w:rsid w:val="001B7BAC"/>
    <w:rsid w:val="001C0C30"/>
    <w:rsid w:val="001C13E2"/>
    <w:rsid w:val="001C35BD"/>
    <w:rsid w:val="001C3FD6"/>
    <w:rsid w:val="001C4324"/>
    <w:rsid w:val="001C44CD"/>
    <w:rsid w:val="001C46CF"/>
    <w:rsid w:val="001C5A19"/>
    <w:rsid w:val="001C6221"/>
    <w:rsid w:val="001C669B"/>
    <w:rsid w:val="001C6C7E"/>
    <w:rsid w:val="001C6D41"/>
    <w:rsid w:val="001C7171"/>
    <w:rsid w:val="001D1D3F"/>
    <w:rsid w:val="001D3160"/>
    <w:rsid w:val="001D3306"/>
    <w:rsid w:val="001D40B3"/>
    <w:rsid w:val="001D514F"/>
    <w:rsid w:val="001D767A"/>
    <w:rsid w:val="001D7DA7"/>
    <w:rsid w:val="001E0B60"/>
    <w:rsid w:val="001E1673"/>
    <w:rsid w:val="001E1AF0"/>
    <w:rsid w:val="001E210A"/>
    <w:rsid w:val="001E30E1"/>
    <w:rsid w:val="001E3BD2"/>
    <w:rsid w:val="001E4A2B"/>
    <w:rsid w:val="001E517C"/>
    <w:rsid w:val="001E5A18"/>
    <w:rsid w:val="001E7681"/>
    <w:rsid w:val="001F0B65"/>
    <w:rsid w:val="001F0C4B"/>
    <w:rsid w:val="001F2A08"/>
    <w:rsid w:val="001F31F5"/>
    <w:rsid w:val="001F56B9"/>
    <w:rsid w:val="001F59E5"/>
    <w:rsid w:val="001F6C12"/>
    <w:rsid w:val="001F73F5"/>
    <w:rsid w:val="001F796D"/>
    <w:rsid w:val="001F7B64"/>
    <w:rsid w:val="001F7BF9"/>
    <w:rsid w:val="00200143"/>
    <w:rsid w:val="002005EE"/>
    <w:rsid w:val="0020083F"/>
    <w:rsid w:val="00201165"/>
    <w:rsid w:val="00201B40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1022"/>
    <w:rsid w:val="00211786"/>
    <w:rsid w:val="00211A65"/>
    <w:rsid w:val="00212803"/>
    <w:rsid w:val="00213240"/>
    <w:rsid w:val="00213A57"/>
    <w:rsid w:val="00214657"/>
    <w:rsid w:val="00214777"/>
    <w:rsid w:val="002158E3"/>
    <w:rsid w:val="00215B0A"/>
    <w:rsid w:val="00216CAC"/>
    <w:rsid w:val="0021702F"/>
    <w:rsid w:val="002176EB"/>
    <w:rsid w:val="00217D1F"/>
    <w:rsid w:val="00221D65"/>
    <w:rsid w:val="00223275"/>
    <w:rsid w:val="00223C7F"/>
    <w:rsid w:val="00224533"/>
    <w:rsid w:val="00224BCC"/>
    <w:rsid w:val="00225FBE"/>
    <w:rsid w:val="00225FCD"/>
    <w:rsid w:val="00226EEC"/>
    <w:rsid w:val="00230863"/>
    <w:rsid w:val="002308D3"/>
    <w:rsid w:val="002323C7"/>
    <w:rsid w:val="00232579"/>
    <w:rsid w:val="002328F7"/>
    <w:rsid w:val="00233BD3"/>
    <w:rsid w:val="0023509A"/>
    <w:rsid w:val="002376C6"/>
    <w:rsid w:val="00237742"/>
    <w:rsid w:val="00237A33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5736"/>
    <w:rsid w:val="0025009B"/>
    <w:rsid w:val="002519D3"/>
    <w:rsid w:val="002524CB"/>
    <w:rsid w:val="00253DF0"/>
    <w:rsid w:val="00254044"/>
    <w:rsid w:val="0025512C"/>
    <w:rsid w:val="0025553E"/>
    <w:rsid w:val="002558E9"/>
    <w:rsid w:val="00255947"/>
    <w:rsid w:val="00256410"/>
    <w:rsid w:val="00257EA4"/>
    <w:rsid w:val="00257FE6"/>
    <w:rsid w:val="00260DED"/>
    <w:rsid w:val="002610B7"/>
    <w:rsid w:val="002612BA"/>
    <w:rsid w:val="00261E3E"/>
    <w:rsid w:val="00267A40"/>
    <w:rsid w:val="00267BEF"/>
    <w:rsid w:val="00270722"/>
    <w:rsid w:val="00270E8F"/>
    <w:rsid w:val="00272699"/>
    <w:rsid w:val="0027288F"/>
    <w:rsid w:val="0027328D"/>
    <w:rsid w:val="00273AF4"/>
    <w:rsid w:val="002743B5"/>
    <w:rsid w:val="00276C28"/>
    <w:rsid w:val="0027714E"/>
    <w:rsid w:val="0028116B"/>
    <w:rsid w:val="00281186"/>
    <w:rsid w:val="00281CC9"/>
    <w:rsid w:val="00282394"/>
    <w:rsid w:val="00284121"/>
    <w:rsid w:val="002846D9"/>
    <w:rsid w:val="0028480B"/>
    <w:rsid w:val="002856F7"/>
    <w:rsid w:val="002857B7"/>
    <w:rsid w:val="0028598C"/>
    <w:rsid w:val="002866B7"/>
    <w:rsid w:val="00286720"/>
    <w:rsid w:val="00287E8A"/>
    <w:rsid w:val="002909E9"/>
    <w:rsid w:val="00290F0E"/>
    <w:rsid w:val="00291741"/>
    <w:rsid w:val="00291C84"/>
    <w:rsid w:val="00292ACC"/>
    <w:rsid w:val="00292CED"/>
    <w:rsid w:val="00292D6B"/>
    <w:rsid w:val="00292F44"/>
    <w:rsid w:val="002934CF"/>
    <w:rsid w:val="00293756"/>
    <w:rsid w:val="00293A6E"/>
    <w:rsid w:val="002940F4"/>
    <w:rsid w:val="00294192"/>
    <w:rsid w:val="002973F2"/>
    <w:rsid w:val="00297C3A"/>
    <w:rsid w:val="002A0532"/>
    <w:rsid w:val="002A080F"/>
    <w:rsid w:val="002A0E09"/>
    <w:rsid w:val="002A0FD4"/>
    <w:rsid w:val="002A111D"/>
    <w:rsid w:val="002A14A2"/>
    <w:rsid w:val="002A1540"/>
    <w:rsid w:val="002A1C4C"/>
    <w:rsid w:val="002A234E"/>
    <w:rsid w:val="002A27B4"/>
    <w:rsid w:val="002A2B3D"/>
    <w:rsid w:val="002A3C95"/>
    <w:rsid w:val="002A3F71"/>
    <w:rsid w:val="002A510C"/>
    <w:rsid w:val="002A5652"/>
    <w:rsid w:val="002A6A87"/>
    <w:rsid w:val="002A7765"/>
    <w:rsid w:val="002B0B77"/>
    <w:rsid w:val="002B0BA1"/>
    <w:rsid w:val="002B37B6"/>
    <w:rsid w:val="002B386B"/>
    <w:rsid w:val="002B40E9"/>
    <w:rsid w:val="002B5719"/>
    <w:rsid w:val="002B72F3"/>
    <w:rsid w:val="002B7FF1"/>
    <w:rsid w:val="002C11DC"/>
    <w:rsid w:val="002C1BE0"/>
    <w:rsid w:val="002C1D0B"/>
    <w:rsid w:val="002C2269"/>
    <w:rsid w:val="002C415B"/>
    <w:rsid w:val="002C5444"/>
    <w:rsid w:val="002C5AB3"/>
    <w:rsid w:val="002C782D"/>
    <w:rsid w:val="002D024A"/>
    <w:rsid w:val="002D0A48"/>
    <w:rsid w:val="002D11DD"/>
    <w:rsid w:val="002D16F0"/>
    <w:rsid w:val="002D18BF"/>
    <w:rsid w:val="002D4730"/>
    <w:rsid w:val="002D4ABE"/>
    <w:rsid w:val="002D5467"/>
    <w:rsid w:val="002D643B"/>
    <w:rsid w:val="002D73CB"/>
    <w:rsid w:val="002D75B9"/>
    <w:rsid w:val="002E0F55"/>
    <w:rsid w:val="002E1024"/>
    <w:rsid w:val="002E103F"/>
    <w:rsid w:val="002E1A32"/>
    <w:rsid w:val="002E3446"/>
    <w:rsid w:val="002E383B"/>
    <w:rsid w:val="002E4037"/>
    <w:rsid w:val="002E49E1"/>
    <w:rsid w:val="002E5E82"/>
    <w:rsid w:val="002E65D8"/>
    <w:rsid w:val="002E68B5"/>
    <w:rsid w:val="002E7B1B"/>
    <w:rsid w:val="002F14B3"/>
    <w:rsid w:val="002F28C6"/>
    <w:rsid w:val="002F44D7"/>
    <w:rsid w:val="002F6FBA"/>
    <w:rsid w:val="002F7CC3"/>
    <w:rsid w:val="00300195"/>
    <w:rsid w:val="00300473"/>
    <w:rsid w:val="003007A2"/>
    <w:rsid w:val="003009B5"/>
    <w:rsid w:val="00300D56"/>
    <w:rsid w:val="00301058"/>
    <w:rsid w:val="003012C3"/>
    <w:rsid w:val="00301519"/>
    <w:rsid w:val="00301677"/>
    <w:rsid w:val="003018E9"/>
    <w:rsid w:val="003022C0"/>
    <w:rsid w:val="00302C15"/>
    <w:rsid w:val="00302D20"/>
    <w:rsid w:val="0030323F"/>
    <w:rsid w:val="0030367D"/>
    <w:rsid w:val="003045F7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5A0B"/>
    <w:rsid w:val="00315DFA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3239"/>
    <w:rsid w:val="00324558"/>
    <w:rsid w:val="003245B4"/>
    <w:rsid w:val="00325287"/>
    <w:rsid w:val="00325A90"/>
    <w:rsid w:val="00326601"/>
    <w:rsid w:val="003275A2"/>
    <w:rsid w:val="00327DFB"/>
    <w:rsid w:val="00334D9C"/>
    <w:rsid w:val="003350DF"/>
    <w:rsid w:val="003353A7"/>
    <w:rsid w:val="00335B8D"/>
    <w:rsid w:val="00336055"/>
    <w:rsid w:val="00336B1C"/>
    <w:rsid w:val="00336C0E"/>
    <w:rsid w:val="003417F7"/>
    <w:rsid w:val="00343AB9"/>
    <w:rsid w:val="0034452F"/>
    <w:rsid w:val="003454A2"/>
    <w:rsid w:val="00352BEF"/>
    <w:rsid w:val="00352F4B"/>
    <w:rsid w:val="00353C3F"/>
    <w:rsid w:val="00353C5C"/>
    <w:rsid w:val="003542CC"/>
    <w:rsid w:val="003559D8"/>
    <w:rsid w:val="00355C7D"/>
    <w:rsid w:val="00357067"/>
    <w:rsid w:val="00357DA8"/>
    <w:rsid w:val="00360C2B"/>
    <w:rsid w:val="00360F93"/>
    <w:rsid w:val="003620FA"/>
    <w:rsid w:val="00362150"/>
    <w:rsid w:val="00362309"/>
    <w:rsid w:val="00362954"/>
    <w:rsid w:val="00364793"/>
    <w:rsid w:val="00364EC5"/>
    <w:rsid w:val="00365714"/>
    <w:rsid w:val="00366E1C"/>
    <w:rsid w:val="00367586"/>
    <w:rsid w:val="0036768D"/>
    <w:rsid w:val="00367D50"/>
    <w:rsid w:val="00370AC5"/>
    <w:rsid w:val="0037121E"/>
    <w:rsid w:val="00372698"/>
    <w:rsid w:val="003731F4"/>
    <w:rsid w:val="0037387C"/>
    <w:rsid w:val="00373D71"/>
    <w:rsid w:val="003740EA"/>
    <w:rsid w:val="003750F8"/>
    <w:rsid w:val="003758FE"/>
    <w:rsid w:val="00375A74"/>
    <w:rsid w:val="00377069"/>
    <w:rsid w:val="003772FC"/>
    <w:rsid w:val="003814BE"/>
    <w:rsid w:val="00381C25"/>
    <w:rsid w:val="00381FC6"/>
    <w:rsid w:val="00382EA8"/>
    <w:rsid w:val="00383161"/>
    <w:rsid w:val="003834EC"/>
    <w:rsid w:val="00383744"/>
    <w:rsid w:val="00384192"/>
    <w:rsid w:val="0038498E"/>
    <w:rsid w:val="00384B2C"/>
    <w:rsid w:val="00385FE9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32"/>
    <w:rsid w:val="00391AC3"/>
    <w:rsid w:val="0039252F"/>
    <w:rsid w:val="00393B5F"/>
    <w:rsid w:val="00393FBF"/>
    <w:rsid w:val="0039411B"/>
    <w:rsid w:val="0039452D"/>
    <w:rsid w:val="003973C4"/>
    <w:rsid w:val="0039791F"/>
    <w:rsid w:val="003A1025"/>
    <w:rsid w:val="003A19D8"/>
    <w:rsid w:val="003A2F69"/>
    <w:rsid w:val="003A35B8"/>
    <w:rsid w:val="003A6301"/>
    <w:rsid w:val="003A633B"/>
    <w:rsid w:val="003A68B9"/>
    <w:rsid w:val="003A6B3D"/>
    <w:rsid w:val="003A6BD7"/>
    <w:rsid w:val="003A7614"/>
    <w:rsid w:val="003A7FCA"/>
    <w:rsid w:val="003B1140"/>
    <w:rsid w:val="003B17DC"/>
    <w:rsid w:val="003B2361"/>
    <w:rsid w:val="003B28AA"/>
    <w:rsid w:val="003B2B11"/>
    <w:rsid w:val="003B3743"/>
    <w:rsid w:val="003B39BE"/>
    <w:rsid w:val="003B3D66"/>
    <w:rsid w:val="003B4278"/>
    <w:rsid w:val="003B65F2"/>
    <w:rsid w:val="003B66CD"/>
    <w:rsid w:val="003B6AE3"/>
    <w:rsid w:val="003B7282"/>
    <w:rsid w:val="003B7ACE"/>
    <w:rsid w:val="003C0A0C"/>
    <w:rsid w:val="003C1555"/>
    <w:rsid w:val="003C165B"/>
    <w:rsid w:val="003C1808"/>
    <w:rsid w:val="003C1CFD"/>
    <w:rsid w:val="003C2018"/>
    <w:rsid w:val="003C3191"/>
    <w:rsid w:val="003C4A8F"/>
    <w:rsid w:val="003C586C"/>
    <w:rsid w:val="003C622C"/>
    <w:rsid w:val="003C6E4F"/>
    <w:rsid w:val="003C717F"/>
    <w:rsid w:val="003C7244"/>
    <w:rsid w:val="003C7FDE"/>
    <w:rsid w:val="003D0466"/>
    <w:rsid w:val="003D05AA"/>
    <w:rsid w:val="003D0ABE"/>
    <w:rsid w:val="003D25A3"/>
    <w:rsid w:val="003D2AB2"/>
    <w:rsid w:val="003D2B20"/>
    <w:rsid w:val="003D40BC"/>
    <w:rsid w:val="003D5C20"/>
    <w:rsid w:val="003D64BE"/>
    <w:rsid w:val="003D7701"/>
    <w:rsid w:val="003D7880"/>
    <w:rsid w:val="003D7C33"/>
    <w:rsid w:val="003D7F5A"/>
    <w:rsid w:val="003E09F6"/>
    <w:rsid w:val="003E2241"/>
    <w:rsid w:val="003E3B18"/>
    <w:rsid w:val="003E5101"/>
    <w:rsid w:val="003E5926"/>
    <w:rsid w:val="003E64BE"/>
    <w:rsid w:val="003E7EF6"/>
    <w:rsid w:val="003F093F"/>
    <w:rsid w:val="003F19B1"/>
    <w:rsid w:val="003F2711"/>
    <w:rsid w:val="003F2A3B"/>
    <w:rsid w:val="003F3684"/>
    <w:rsid w:val="003F4724"/>
    <w:rsid w:val="003F63C8"/>
    <w:rsid w:val="003F7AFB"/>
    <w:rsid w:val="00402C5C"/>
    <w:rsid w:val="00403F28"/>
    <w:rsid w:val="00404A98"/>
    <w:rsid w:val="0040553A"/>
    <w:rsid w:val="004055C6"/>
    <w:rsid w:val="00405690"/>
    <w:rsid w:val="00406E34"/>
    <w:rsid w:val="00407F73"/>
    <w:rsid w:val="00410487"/>
    <w:rsid w:val="0041192B"/>
    <w:rsid w:val="00411D58"/>
    <w:rsid w:val="00413776"/>
    <w:rsid w:val="00413C4D"/>
    <w:rsid w:val="0041567B"/>
    <w:rsid w:val="00415BC3"/>
    <w:rsid w:val="00415D82"/>
    <w:rsid w:val="004172E7"/>
    <w:rsid w:val="004174E2"/>
    <w:rsid w:val="004177BE"/>
    <w:rsid w:val="00417F73"/>
    <w:rsid w:val="004215DF"/>
    <w:rsid w:val="00421CE5"/>
    <w:rsid w:val="00422280"/>
    <w:rsid w:val="00422A51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799F"/>
    <w:rsid w:val="004300B8"/>
    <w:rsid w:val="0043046E"/>
    <w:rsid w:val="004305F7"/>
    <w:rsid w:val="00430639"/>
    <w:rsid w:val="00431086"/>
    <w:rsid w:val="00431745"/>
    <w:rsid w:val="00431B6A"/>
    <w:rsid w:val="00432351"/>
    <w:rsid w:val="00432BC7"/>
    <w:rsid w:val="00433574"/>
    <w:rsid w:val="00434417"/>
    <w:rsid w:val="004345CD"/>
    <w:rsid w:val="00434F7E"/>
    <w:rsid w:val="004369A9"/>
    <w:rsid w:val="0043729F"/>
    <w:rsid w:val="004379B0"/>
    <w:rsid w:val="00440C18"/>
    <w:rsid w:val="0044293C"/>
    <w:rsid w:val="00442E78"/>
    <w:rsid w:val="0044440F"/>
    <w:rsid w:val="004461A2"/>
    <w:rsid w:val="00446528"/>
    <w:rsid w:val="00447101"/>
    <w:rsid w:val="00447BF6"/>
    <w:rsid w:val="00451E9C"/>
    <w:rsid w:val="00455D28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C95"/>
    <w:rsid w:val="00461D49"/>
    <w:rsid w:val="00461EE8"/>
    <w:rsid w:val="00462ABF"/>
    <w:rsid w:val="004638A5"/>
    <w:rsid w:val="00463CE1"/>
    <w:rsid w:val="0046411B"/>
    <w:rsid w:val="00465082"/>
    <w:rsid w:val="00465383"/>
    <w:rsid w:val="00465D42"/>
    <w:rsid w:val="00467D8E"/>
    <w:rsid w:val="00470F71"/>
    <w:rsid w:val="0047177F"/>
    <w:rsid w:val="0047178F"/>
    <w:rsid w:val="004721D6"/>
    <w:rsid w:val="0047252A"/>
    <w:rsid w:val="004725BA"/>
    <w:rsid w:val="00473A7F"/>
    <w:rsid w:val="00476221"/>
    <w:rsid w:val="00477BCE"/>
    <w:rsid w:val="00480384"/>
    <w:rsid w:val="004812B9"/>
    <w:rsid w:val="00481C55"/>
    <w:rsid w:val="00482758"/>
    <w:rsid w:val="00485839"/>
    <w:rsid w:val="0048601C"/>
    <w:rsid w:val="00487189"/>
    <w:rsid w:val="00487DB0"/>
    <w:rsid w:val="004905CD"/>
    <w:rsid w:val="00491243"/>
    <w:rsid w:val="0049175A"/>
    <w:rsid w:val="00491EBB"/>
    <w:rsid w:val="004925EE"/>
    <w:rsid w:val="004941D2"/>
    <w:rsid w:val="00494A55"/>
    <w:rsid w:val="0049572C"/>
    <w:rsid w:val="00496C22"/>
    <w:rsid w:val="004971D2"/>
    <w:rsid w:val="004A047A"/>
    <w:rsid w:val="004A10C9"/>
    <w:rsid w:val="004A1E2C"/>
    <w:rsid w:val="004A255C"/>
    <w:rsid w:val="004A3066"/>
    <w:rsid w:val="004A3905"/>
    <w:rsid w:val="004A3BC4"/>
    <w:rsid w:val="004A3F78"/>
    <w:rsid w:val="004A47BE"/>
    <w:rsid w:val="004A4A36"/>
    <w:rsid w:val="004A50F0"/>
    <w:rsid w:val="004A5751"/>
    <w:rsid w:val="004A68BF"/>
    <w:rsid w:val="004A6DA5"/>
    <w:rsid w:val="004A6DFA"/>
    <w:rsid w:val="004A6E1C"/>
    <w:rsid w:val="004A6F6F"/>
    <w:rsid w:val="004A6F9A"/>
    <w:rsid w:val="004A7818"/>
    <w:rsid w:val="004B0B44"/>
    <w:rsid w:val="004B15D8"/>
    <w:rsid w:val="004B2D87"/>
    <w:rsid w:val="004B304B"/>
    <w:rsid w:val="004B4470"/>
    <w:rsid w:val="004B5B8C"/>
    <w:rsid w:val="004B7D26"/>
    <w:rsid w:val="004C0379"/>
    <w:rsid w:val="004C0B6D"/>
    <w:rsid w:val="004C1731"/>
    <w:rsid w:val="004C19ED"/>
    <w:rsid w:val="004C321B"/>
    <w:rsid w:val="004C33A6"/>
    <w:rsid w:val="004C389D"/>
    <w:rsid w:val="004C3B18"/>
    <w:rsid w:val="004C3FBA"/>
    <w:rsid w:val="004C4724"/>
    <w:rsid w:val="004C64C8"/>
    <w:rsid w:val="004C736D"/>
    <w:rsid w:val="004D0D2C"/>
    <w:rsid w:val="004D11C6"/>
    <w:rsid w:val="004D1B3B"/>
    <w:rsid w:val="004D3334"/>
    <w:rsid w:val="004D4439"/>
    <w:rsid w:val="004D460D"/>
    <w:rsid w:val="004D496B"/>
    <w:rsid w:val="004D5CA9"/>
    <w:rsid w:val="004D6743"/>
    <w:rsid w:val="004D6C58"/>
    <w:rsid w:val="004E0253"/>
    <w:rsid w:val="004E03A5"/>
    <w:rsid w:val="004E05CF"/>
    <w:rsid w:val="004E0B7B"/>
    <w:rsid w:val="004E150A"/>
    <w:rsid w:val="004E1C34"/>
    <w:rsid w:val="004E20A9"/>
    <w:rsid w:val="004E23CE"/>
    <w:rsid w:val="004E27D4"/>
    <w:rsid w:val="004E2BF6"/>
    <w:rsid w:val="004E3985"/>
    <w:rsid w:val="004E3CD5"/>
    <w:rsid w:val="004E3E17"/>
    <w:rsid w:val="004E403E"/>
    <w:rsid w:val="004E4576"/>
    <w:rsid w:val="004E53F3"/>
    <w:rsid w:val="004E62C2"/>
    <w:rsid w:val="004E6673"/>
    <w:rsid w:val="004E7207"/>
    <w:rsid w:val="004E7F9D"/>
    <w:rsid w:val="004F0137"/>
    <w:rsid w:val="004F0D2F"/>
    <w:rsid w:val="004F0DCF"/>
    <w:rsid w:val="004F108A"/>
    <w:rsid w:val="004F18CB"/>
    <w:rsid w:val="004F33FB"/>
    <w:rsid w:val="004F3EBB"/>
    <w:rsid w:val="004F50A9"/>
    <w:rsid w:val="004F5959"/>
    <w:rsid w:val="004F6BFE"/>
    <w:rsid w:val="004F72F6"/>
    <w:rsid w:val="00501450"/>
    <w:rsid w:val="0050178A"/>
    <w:rsid w:val="00502539"/>
    <w:rsid w:val="005046F2"/>
    <w:rsid w:val="00504A6D"/>
    <w:rsid w:val="0050610C"/>
    <w:rsid w:val="00506AC8"/>
    <w:rsid w:val="0051200E"/>
    <w:rsid w:val="00512696"/>
    <w:rsid w:val="00512CC5"/>
    <w:rsid w:val="00512D74"/>
    <w:rsid w:val="00513E10"/>
    <w:rsid w:val="00515EDC"/>
    <w:rsid w:val="005162FC"/>
    <w:rsid w:val="00516ECA"/>
    <w:rsid w:val="00517262"/>
    <w:rsid w:val="00520151"/>
    <w:rsid w:val="00520745"/>
    <w:rsid w:val="00521154"/>
    <w:rsid w:val="00521230"/>
    <w:rsid w:val="005229A3"/>
    <w:rsid w:val="00523CFC"/>
    <w:rsid w:val="00524AA3"/>
    <w:rsid w:val="005269AC"/>
    <w:rsid w:val="00527540"/>
    <w:rsid w:val="00527D34"/>
    <w:rsid w:val="005302CC"/>
    <w:rsid w:val="00531BBB"/>
    <w:rsid w:val="005343DF"/>
    <w:rsid w:val="005343F6"/>
    <w:rsid w:val="00534A34"/>
    <w:rsid w:val="0053593E"/>
    <w:rsid w:val="0053600E"/>
    <w:rsid w:val="005369FB"/>
    <w:rsid w:val="00536B35"/>
    <w:rsid w:val="00536C9E"/>
    <w:rsid w:val="0053707D"/>
    <w:rsid w:val="00540C48"/>
    <w:rsid w:val="00543C7D"/>
    <w:rsid w:val="00544E68"/>
    <w:rsid w:val="005470C3"/>
    <w:rsid w:val="0054759A"/>
    <w:rsid w:val="0054771A"/>
    <w:rsid w:val="005479A2"/>
    <w:rsid w:val="00547C8B"/>
    <w:rsid w:val="00550260"/>
    <w:rsid w:val="00550D7B"/>
    <w:rsid w:val="0055139F"/>
    <w:rsid w:val="005517DA"/>
    <w:rsid w:val="00551F19"/>
    <w:rsid w:val="005526C7"/>
    <w:rsid w:val="00552973"/>
    <w:rsid w:val="005529AB"/>
    <w:rsid w:val="005529E2"/>
    <w:rsid w:val="00552F55"/>
    <w:rsid w:val="00555265"/>
    <w:rsid w:val="00555BAB"/>
    <w:rsid w:val="00557475"/>
    <w:rsid w:val="00557C42"/>
    <w:rsid w:val="00561172"/>
    <w:rsid w:val="0056162A"/>
    <w:rsid w:val="00561A08"/>
    <w:rsid w:val="00561DD7"/>
    <w:rsid w:val="00563104"/>
    <w:rsid w:val="00563139"/>
    <w:rsid w:val="00563E53"/>
    <w:rsid w:val="00564AA5"/>
    <w:rsid w:val="005650A8"/>
    <w:rsid w:val="00566B07"/>
    <w:rsid w:val="005677CD"/>
    <w:rsid w:val="00567AE9"/>
    <w:rsid w:val="00567F19"/>
    <w:rsid w:val="005713DB"/>
    <w:rsid w:val="00571DA8"/>
    <w:rsid w:val="005729D4"/>
    <w:rsid w:val="0057482D"/>
    <w:rsid w:val="00574FCD"/>
    <w:rsid w:val="005774DA"/>
    <w:rsid w:val="005777F6"/>
    <w:rsid w:val="0057799F"/>
    <w:rsid w:val="005807DE"/>
    <w:rsid w:val="00580B48"/>
    <w:rsid w:val="00581288"/>
    <w:rsid w:val="00581599"/>
    <w:rsid w:val="00583625"/>
    <w:rsid w:val="00583709"/>
    <w:rsid w:val="00583A45"/>
    <w:rsid w:val="00584462"/>
    <w:rsid w:val="00585030"/>
    <w:rsid w:val="00585C22"/>
    <w:rsid w:val="005867BA"/>
    <w:rsid w:val="00590113"/>
    <w:rsid w:val="005912A3"/>
    <w:rsid w:val="005919A2"/>
    <w:rsid w:val="005920B6"/>
    <w:rsid w:val="005939DF"/>
    <w:rsid w:val="00593D69"/>
    <w:rsid w:val="0059505B"/>
    <w:rsid w:val="00596741"/>
    <w:rsid w:val="005968A5"/>
    <w:rsid w:val="00596B16"/>
    <w:rsid w:val="00596E54"/>
    <w:rsid w:val="00596F7D"/>
    <w:rsid w:val="005975EB"/>
    <w:rsid w:val="00597E68"/>
    <w:rsid w:val="005A0CCD"/>
    <w:rsid w:val="005A1BE8"/>
    <w:rsid w:val="005A2844"/>
    <w:rsid w:val="005A2AE6"/>
    <w:rsid w:val="005A38EC"/>
    <w:rsid w:val="005A4E17"/>
    <w:rsid w:val="005A5C72"/>
    <w:rsid w:val="005A6E7A"/>
    <w:rsid w:val="005A76BF"/>
    <w:rsid w:val="005A7B1A"/>
    <w:rsid w:val="005B00C7"/>
    <w:rsid w:val="005B12B5"/>
    <w:rsid w:val="005B482C"/>
    <w:rsid w:val="005B50BE"/>
    <w:rsid w:val="005B5D64"/>
    <w:rsid w:val="005B72E8"/>
    <w:rsid w:val="005B76F3"/>
    <w:rsid w:val="005C1330"/>
    <w:rsid w:val="005C3C02"/>
    <w:rsid w:val="005C3FBD"/>
    <w:rsid w:val="005C4423"/>
    <w:rsid w:val="005C5BD2"/>
    <w:rsid w:val="005C61FB"/>
    <w:rsid w:val="005C79A6"/>
    <w:rsid w:val="005D0996"/>
    <w:rsid w:val="005D20AA"/>
    <w:rsid w:val="005D2CC2"/>
    <w:rsid w:val="005D49E4"/>
    <w:rsid w:val="005D5BD0"/>
    <w:rsid w:val="005D5C7B"/>
    <w:rsid w:val="005D626F"/>
    <w:rsid w:val="005D66CE"/>
    <w:rsid w:val="005E0AB1"/>
    <w:rsid w:val="005E1935"/>
    <w:rsid w:val="005E1D51"/>
    <w:rsid w:val="005E1EE7"/>
    <w:rsid w:val="005E25E9"/>
    <w:rsid w:val="005E2B96"/>
    <w:rsid w:val="005E2F70"/>
    <w:rsid w:val="005E4849"/>
    <w:rsid w:val="005E52CF"/>
    <w:rsid w:val="005E56AE"/>
    <w:rsid w:val="005E5EC5"/>
    <w:rsid w:val="005E630C"/>
    <w:rsid w:val="005E6CDC"/>
    <w:rsid w:val="005E6E3C"/>
    <w:rsid w:val="005E7AAE"/>
    <w:rsid w:val="005F2314"/>
    <w:rsid w:val="005F2D96"/>
    <w:rsid w:val="005F32DC"/>
    <w:rsid w:val="005F3C86"/>
    <w:rsid w:val="005F452A"/>
    <w:rsid w:val="005F462D"/>
    <w:rsid w:val="005F5A2E"/>
    <w:rsid w:val="005F613F"/>
    <w:rsid w:val="005F6513"/>
    <w:rsid w:val="005F6CBA"/>
    <w:rsid w:val="005F6E78"/>
    <w:rsid w:val="005F724E"/>
    <w:rsid w:val="006006E7"/>
    <w:rsid w:val="0060252E"/>
    <w:rsid w:val="006025C8"/>
    <w:rsid w:val="00605982"/>
    <w:rsid w:val="0060654B"/>
    <w:rsid w:val="00606F74"/>
    <w:rsid w:val="00607089"/>
    <w:rsid w:val="0060730B"/>
    <w:rsid w:val="00610C90"/>
    <w:rsid w:val="00610E63"/>
    <w:rsid w:val="00611E44"/>
    <w:rsid w:val="006136E3"/>
    <w:rsid w:val="006146B8"/>
    <w:rsid w:val="006153B8"/>
    <w:rsid w:val="00615F8D"/>
    <w:rsid w:val="0061643C"/>
    <w:rsid w:val="00616F44"/>
    <w:rsid w:val="00617574"/>
    <w:rsid w:val="00620565"/>
    <w:rsid w:val="006217AC"/>
    <w:rsid w:val="00621FAF"/>
    <w:rsid w:val="00622312"/>
    <w:rsid w:val="00622339"/>
    <w:rsid w:val="006229B6"/>
    <w:rsid w:val="00622C77"/>
    <w:rsid w:val="00623D7B"/>
    <w:rsid w:val="00623EE5"/>
    <w:rsid w:val="00624D30"/>
    <w:rsid w:val="00625ADC"/>
    <w:rsid w:val="0063201A"/>
    <w:rsid w:val="006322E2"/>
    <w:rsid w:val="00633330"/>
    <w:rsid w:val="006338A9"/>
    <w:rsid w:val="00633D17"/>
    <w:rsid w:val="00635D75"/>
    <w:rsid w:val="00635DCC"/>
    <w:rsid w:val="00637C7E"/>
    <w:rsid w:val="00637D46"/>
    <w:rsid w:val="0064194E"/>
    <w:rsid w:val="006429D4"/>
    <w:rsid w:val="00642CCC"/>
    <w:rsid w:val="006453EB"/>
    <w:rsid w:val="006467C1"/>
    <w:rsid w:val="00646938"/>
    <w:rsid w:val="00646D34"/>
    <w:rsid w:val="006517AB"/>
    <w:rsid w:val="006525A2"/>
    <w:rsid w:val="006525AA"/>
    <w:rsid w:val="00653218"/>
    <w:rsid w:val="00654C8F"/>
    <w:rsid w:val="00655208"/>
    <w:rsid w:val="006563B5"/>
    <w:rsid w:val="00656D11"/>
    <w:rsid w:val="0066003D"/>
    <w:rsid w:val="00660309"/>
    <w:rsid w:val="00660DAF"/>
    <w:rsid w:val="00660DF3"/>
    <w:rsid w:val="00662C6C"/>
    <w:rsid w:val="00663657"/>
    <w:rsid w:val="006639DB"/>
    <w:rsid w:val="00664ED0"/>
    <w:rsid w:val="00665FC0"/>
    <w:rsid w:val="00666DC5"/>
    <w:rsid w:val="00666F18"/>
    <w:rsid w:val="0067016C"/>
    <w:rsid w:val="0067033C"/>
    <w:rsid w:val="006708DF"/>
    <w:rsid w:val="00670EBA"/>
    <w:rsid w:val="00671DE2"/>
    <w:rsid w:val="00672669"/>
    <w:rsid w:val="00672BBC"/>
    <w:rsid w:val="00672E2D"/>
    <w:rsid w:val="0067367C"/>
    <w:rsid w:val="00673D2F"/>
    <w:rsid w:val="006741A2"/>
    <w:rsid w:val="00675B35"/>
    <w:rsid w:val="006771BB"/>
    <w:rsid w:val="00677437"/>
    <w:rsid w:val="0067763D"/>
    <w:rsid w:val="00677C2E"/>
    <w:rsid w:val="006806C4"/>
    <w:rsid w:val="00681AEA"/>
    <w:rsid w:val="00683A84"/>
    <w:rsid w:val="00683FB9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168C"/>
    <w:rsid w:val="006934D4"/>
    <w:rsid w:val="00693AD4"/>
    <w:rsid w:val="00694CBF"/>
    <w:rsid w:val="006951D9"/>
    <w:rsid w:val="00695E88"/>
    <w:rsid w:val="00696D8E"/>
    <w:rsid w:val="0069707D"/>
    <w:rsid w:val="00697390"/>
    <w:rsid w:val="00697F8E"/>
    <w:rsid w:val="006A47E3"/>
    <w:rsid w:val="006A4FFA"/>
    <w:rsid w:val="006A5637"/>
    <w:rsid w:val="006A5CB2"/>
    <w:rsid w:val="006A60F9"/>
    <w:rsid w:val="006A6A6C"/>
    <w:rsid w:val="006A6B3E"/>
    <w:rsid w:val="006B03A2"/>
    <w:rsid w:val="006B1FA2"/>
    <w:rsid w:val="006B4299"/>
    <w:rsid w:val="006B45C5"/>
    <w:rsid w:val="006B4A04"/>
    <w:rsid w:val="006B5859"/>
    <w:rsid w:val="006B5AB3"/>
    <w:rsid w:val="006B71E3"/>
    <w:rsid w:val="006B7A59"/>
    <w:rsid w:val="006C1B21"/>
    <w:rsid w:val="006C2864"/>
    <w:rsid w:val="006C3D70"/>
    <w:rsid w:val="006C524C"/>
    <w:rsid w:val="006C5BEB"/>
    <w:rsid w:val="006C5BFA"/>
    <w:rsid w:val="006C6022"/>
    <w:rsid w:val="006C6405"/>
    <w:rsid w:val="006C68BD"/>
    <w:rsid w:val="006C72D7"/>
    <w:rsid w:val="006C78DD"/>
    <w:rsid w:val="006D17D4"/>
    <w:rsid w:val="006D2042"/>
    <w:rsid w:val="006D227B"/>
    <w:rsid w:val="006D36BA"/>
    <w:rsid w:val="006D3BC6"/>
    <w:rsid w:val="006D3E9C"/>
    <w:rsid w:val="006D4BA9"/>
    <w:rsid w:val="006D5184"/>
    <w:rsid w:val="006D531E"/>
    <w:rsid w:val="006D62AF"/>
    <w:rsid w:val="006D63E3"/>
    <w:rsid w:val="006D7505"/>
    <w:rsid w:val="006E07E5"/>
    <w:rsid w:val="006E08CC"/>
    <w:rsid w:val="006E0E5D"/>
    <w:rsid w:val="006E0F97"/>
    <w:rsid w:val="006E31CC"/>
    <w:rsid w:val="006E3BF0"/>
    <w:rsid w:val="006E5132"/>
    <w:rsid w:val="006E5D1C"/>
    <w:rsid w:val="006E6A1B"/>
    <w:rsid w:val="006E6ADB"/>
    <w:rsid w:val="006E6CD4"/>
    <w:rsid w:val="006E6D18"/>
    <w:rsid w:val="006E7D5B"/>
    <w:rsid w:val="006E7E2C"/>
    <w:rsid w:val="006E7ECB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4CA6"/>
    <w:rsid w:val="006F55A1"/>
    <w:rsid w:val="006F5B0C"/>
    <w:rsid w:val="006F6D55"/>
    <w:rsid w:val="00700931"/>
    <w:rsid w:val="00702002"/>
    <w:rsid w:val="0070211E"/>
    <w:rsid w:val="00702235"/>
    <w:rsid w:val="00702774"/>
    <w:rsid w:val="007031B1"/>
    <w:rsid w:val="007035AD"/>
    <w:rsid w:val="00704939"/>
    <w:rsid w:val="0071077F"/>
    <w:rsid w:val="00710EA1"/>
    <w:rsid w:val="00713898"/>
    <w:rsid w:val="007144E6"/>
    <w:rsid w:val="00715C79"/>
    <w:rsid w:val="00716AB3"/>
    <w:rsid w:val="00717556"/>
    <w:rsid w:val="00720539"/>
    <w:rsid w:val="00721FEB"/>
    <w:rsid w:val="00722ED8"/>
    <w:rsid w:val="0072355B"/>
    <w:rsid w:val="00723DC2"/>
    <w:rsid w:val="0072418A"/>
    <w:rsid w:val="007242F4"/>
    <w:rsid w:val="007248ED"/>
    <w:rsid w:val="00725C49"/>
    <w:rsid w:val="00726897"/>
    <w:rsid w:val="00727904"/>
    <w:rsid w:val="00727926"/>
    <w:rsid w:val="00727A02"/>
    <w:rsid w:val="00727BAD"/>
    <w:rsid w:val="0073045B"/>
    <w:rsid w:val="00730E4C"/>
    <w:rsid w:val="00730F6E"/>
    <w:rsid w:val="00731611"/>
    <w:rsid w:val="00732AE8"/>
    <w:rsid w:val="0073314C"/>
    <w:rsid w:val="00735E23"/>
    <w:rsid w:val="00735F4C"/>
    <w:rsid w:val="00736121"/>
    <w:rsid w:val="00736ACD"/>
    <w:rsid w:val="007429B8"/>
    <w:rsid w:val="00743FB1"/>
    <w:rsid w:val="00744E75"/>
    <w:rsid w:val="0074502F"/>
    <w:rsid w:val="007464C5"/>
    <w:rsid w:val="00746ABB"/>
    <w:rsid w:val="00747880"/>
    <w:rsid w:val="00747FA8"/>
    <w:rsid w:val="00747FC3"/>
    <w:rsid w:val="007503C8"/>
    <w:rsid w:val="00750416"/>
    <w:rsid w:val="00751B77"/>
    <w:rsid w:val="00751E33"/>
    <w:rsid w:val="0075274B"/>
    <w:rsid w:val="00752F03"/>
    <w:rsid w:val="00753137"/>
    <w:rsid w:val="00753BC3"/>
    <w:rsid w:val="00754C1C"/>
    <w:rsid w:val="007551C0"/>
    <w:rsid w:val="007556A0"/>
    <w:rsid w:val="00755BAC"/>
    <w:rsid w:val="007563FC"/>
    <w:rsid w:val="00756B32"/>
    <w:rsid w:val="00756C3A"/>
    <w:rsid w:val="00762660"/>
    <w:rsid w:val="007633C4"/>
    <w:rsid w:val="0076360B"/>
    <w:rsid w:val="007663C8"/>
    <w:rsid w:val="007701D9"/>
    <w:rsid w:val="00770A2E"/>
    <w:rsid w:val="00770E33"/>
    <w:rsid w:val="0077152E"/>
    <w:rsid w:val="00771A93"/>
    <w:rsid w:val="00771AE9"/>
    <w:rsid w:val="00771CA8"/>
    <w:rsid w:val="0077388C"/>
    <w:rsid w:val="00773D05"/>
    <w:rsid w:val="00773D0D"/>
    <w:rsid w:val="00774D34"/>
    <w:rsid w:val="00775373"/>
    <w:rsid w:val="00775B09"/>
    <w:rsid w:val="00775B42"/>
    <w:rsid w:val="0077757C"/>
    <w:rsid w:val="00777B7C"/>
    <w:rsid w:val="00784A4C"/>
    <w:rsid w:val="00785797"/>
    <w:rsid w:val="007928BD"/>
    <w:rsid w:val="00792B88"/>
    <w:rsid w:val="00793336"/>
    <w:rsid w:val="007944DF"/>
    <w:rsid w:val="00794BF5"/>
    <w:rsid w:val="00796964"/>
    <w:rsid w:val="007971FC"/>
    <w:rsid w:val="007976A7"/>
    <w:rsid w:val="00797DAC"/>
    <w:rsid w:val="007A1276"/>
    <w:rsid w:val="007A212B"/>
    <w:rsid w:val="007A4FAE"/>
    <w:rsid w:val="007A5BBC"/>
    <w:rsid w:val="007A5E41"/>
    <w:rsid w:val="007A5F0A"/>
    <w:rsid w:val="007A6650"/>
    <w:rsid w:val="007A6D42"/>
    <w:rsid w:val="007A76BA"/>
    <w:rsid w:val="007A76D6"/>
    <w:rsid w:val="007A7B4B"/>
    <w:rsid w:val="007B066F"/>
    <w:rsid w:val="007B0702"/>
    <w:rsid w:val="007B0950"/>
    <w:rsid w:val="007B0AD3"/>
    <w:rsid w:val="007B1549"/>
    <w:rsid w:val="007B1BFA"/>
    <w:rsid w:val="007B2600"/>
    <w:rsid w:val="007B28F4"/>
    <w:rsid w:val="007B318F"/>
    <w:rsid w:val="007B3BA4"/>
    <w:rsid w:val="007B3C0E"/>
    <w:rsid w:val="007B4B1D"/>
    <w:rsid w:val="007B4DDF"/>
    <w:rsid w:val="007B662E"/>
    <w:rsid w:val="007B73DC"/>
    <w:rsid w:val="007C0919"/>
    <w:rsid w:val="007C2721"/>
    <w:rsid w:val="007C342F"/>
    <w:rsid w:val="007C4764"/>
    <w:rsid w:val="007C4F33"/>
    <w:rsid w:val="007C6F97"/>
    <w:rsid w:val="007C718A"/>
    <w:rsid w:val="007D061C"/>
    <w:rsid w:val="007D0EB5"/>
    <w:rsid w:val="007D106E"/>
    <w:rsid w:val="007D1750"/>
    <w:rsid w:val="007D199F"/>
    <w:rsid w:val="007D22D0"/>
    <w:rsid w:val="007D2F21"/>
    <w:rsid w:val="007D384C"/>
    <w:rsid w:val="007D5856"/>
    <w:rsid w:val="007D5A89"/>
    <w:rsid w:val="007D688C"/>
    <w:rsid w:val="007D6F2E"/>
    <w:rsid w:val="007D7F30"/>
    <w:rsid w:val="007E21CC"/>
    <w:rsid w:val="007E2E2E"/>
    <w:rsid w:val="007E4127"/>
    <w:rsid w:val="007E4406"/>
    <w:rsid w:val="007E4A7E"/>
    <w:rsid w:val="007E4AE2"/>
    <w:rsid w:val="007E4CF5"/>
    <w:rsid w:val="007E51C5"/>
    <w:rsid w:val="007E63E8"/>
    <w:rsid w:val="007E76D1"/>
    <w:rsid w:val="007F0120"/>
    <w:rsid w:val="007F2227"/>
    <w:rsid w:val="007F2250"/>
    <w:rsid w:val="007F2327"/>
    <w:rsid w:val="007F2BC0"/>
    <w:rsid w:val="007F3367"/>
    <w:rsid w:val="007F4489"/>
    <w:rsid w:val="007F4EA8"/>
    <w:rsid w:val="007F56FB"/>
    <w:rsid w:val="007F6714"/>
    <w:rsid w:val="007F698E"/>
    <w:rsid w:val="007F7645"/>
    <w:rsid w:val="007F7721"/>
    <w:rsid w:val="0080122B"/>
    <w:rsid w:val="0080165A"/>
    <w:rsid w:val="00801BB0"/>
    <w:rsid w:val="00801D33"/>
    <w:rsid w:val="0080316C"/>
    <w:rsid w:val="00806CF2"/>
    <w:rsid w:val="00807A26"/>
    <w:rsid w:val="00811BDC"/>
    <w:rsid w:val="00811E26"/>
    <w:rsid w:val="008126DF"/>
    <w:rsid w:val="0081282A"/>
    <w:rsid w:val="00812E44"/>
    <w:rsid w:val="00813014"/>
    <w:rsid w:val="0081306A"/>
    <w:rsid w:val="00813768"/>
    <w:rsid w:val="00814158"/>
    <w:rsid w:val="008142AC"/>
    <w:rsid w:val="008142DE"/>
    <w:rsid w:val="0081532D"/>
    <w:rsid w:val="00815C28"/>
    <w:rsid w:val="0081678C"/>
    <w:rsid w:val="00817D17"/>
    <w:rsid w:val="0082066F"/>
    <w:rsid w:val="00820C02"/>
    <w:rsid w:val="0082110A"/>
    <w:rsid w:val="00822023"/>
    <w:rsid w:val="008221BD"/>
    <w:rsid w:val="00823BBF"/>
    <w:rsid w:val="0082595D"/>
    <w:rsid w:val="008272A5"/>
    <w:rsid w:val="0082772E"/>
    <w:rsid w:val="00827BAA"/>
    <w:rsid w:val="00830876"/>
    <w:rsid w:val="00830A70"/>
    <w:rsid w:val="00831DA8"/>
    <w:rsid w:val="00833856"/>
    <w:rsid w:val="008340F7"/>
    <w:rsid w:val="008366DF"/>
    <w:rsid w:val="00836AE3"/>
    <w:rsid w:val="00837F4F"/>
    <w:rsid w:val="0084218C"/>
    <w:rsid w:val="0084285B"/>
    <w:rsid w:val="00843629"/>
    <w:rsid w:val="00843DF0"/>
    <w:rsid w:val="00845AAD"/>
    <w:rsid w:val="0084603E"/>
    <w:rsid w:val="008461C8"/>
    <w:rsid w:val="008470B4"/>
    <w:rsid w:val="00847379"/>
    <w:rsid w:val="008474EE"/>
    <w:rsid w:val="00847954"/>
    <w:rsid w:val="00850195"/>
    <w:rsid w:val="008507D7"/>
    <w:rsid w:val="00851866"/>
    <w:rsid w:val="00853E91"/>
    <w:rsid w:val="00853EBA"/>
    <w:rsid w:val="00854B7F"/>
    <w:rsid w:val="008567DA"/>
    <w:rsid w:val="00856969"/>
    <w:rsid w:val="00860A3C"/>
    <w:rsid w:val="00860D4A"/>
    <w:rsid w:val="00861755"/>
    <w:rsid w:val="008620C7"/>
    <w:rsid w:val="00862930"/>
    <w:rsid w:val="00862CFA"/>
    <w:rsid w:val="00862E2B"/>
    <w:rsid w:val="008639CA"/>
    <w:rsid w:val="00863B72"/>
    <w:rsid w:val="008640F4"/>
    <w:rsid w:val="00865339"/>
    <w:rsid w:val="00866F55"/>
    <w:rsid w:val="0087085B"/>
    <w:rsid w:val="00870A22"/>
    <w:rsid w:val="00874002"/>
    <w:rsid w:val="008749A1"/>
    <w:rsid w:val="00880570"/>
    <w:rsid w:val="008808FA"/>
    <w:rsid w:val="00880CE5"/>
    <w:rsid w:val="00880FD7"/>
    <w:rsid w:val="00881184"/>
    <w:rsid w:val="0088254D"/>
    <w:rsid w:val="008827A2"/>
    <w:rsid w:val="00883962"/>
    <w:rsid w:val="00884656"/>
    <w:rsid w:val="00885108"/>
    <w:rsid w:val="00885AD8"/>
    <w:rsid w:val="00885D86"/>
    <w:rsid w:val="0088740E"/>
    <w:rsid w:val="00890DA5"/>
    <w:rsid w:val="0089270C"/>
    <w:rsid w:val="00892A47"/>
    <w:rsid w:val="00895D3F"/>
    <w:rsid w:val="0089606D"/>
    <w:rsid w:val="008962BB"/>
    <w:rsid w:val="00896976"/>
    <w:rsid w:val="00896D36"/>
    <w:rsid w:val="008974DA"/>
    <w:rsid w:val="008974EF"/>
    <w:rsid w:val="00897791"/>
    <w:rsid w:val="00897CD8"/>
    <w:rsid w:val="008A0837"/>
    <w:rsid w:val="008A11E9"/>
    <w:rsid w:val="008A16D4"/>
    <w:rsid w:val="008A1864"/>
    <w:rsid w:val="008A1B92"/>
    <w:rsid w:val="008A2FE2"/>
    <w:rsid w:val="008A559F"/>
    <w:rsid w:val="008A5B18"/>
    <w:rsid w:val="008A7493"/>
    <w:rsid w:val="008A76EC"/>
    <w:rsid w:val="008B1422"/>
    <w:rsid w:val="008B5F93"/>
    <w:rsid w:val="008B6667"/>
    <w:rsid w:val="008C0F34"/>
    <w:rsid w:val="008C186A"/>
    <w:rsid w:val="008C2445"/>
    <w:rsid w:val="008C412E"/>
    <w:rsid w:val="008C644D"/>
    <w:rsid w:val="008C6579"/>
    <w:rsid w:val="008C6833"/>
    <w:rsid w:val="008C6FD6"/>
    <w:rsid w:val="008C73E9"/>
    <w:rsid w:val="008C7975"/>
    <w:rsid w:val="008D0A1D"/>
    <w:rsid w:val="008D0FC1"/>
    <w:rsid w:val="008D1016"/>
    <w:rsid w:val="008D1640"/>
    <w:rsid w:val="008D1CF7"/>
    <w:rsid w:val="008D390A"/>
    <w:rsid w:val="008D3B5A"/>
    <w:rsid w:val="008D46B9"/>
    <w:rsid w:val="008D4B41"/>
    <w:rsid w:val="008D5E83"/>
    <w:rsid w:val="008D62D5"/>
    <w:rsid w:val="008D63DB"/>
    <w:rsid w:val="008D75F2"/>
    <w:rsid w:val="008D7FC2"/>
    <w:rsid w:val="008E032C"/>
    <w:rsid w:val="008E0541"/>
    <w:rsid w:val="008E0905"/>
    <w:rsid w:val="008E2F59"/>
    <w:rsid w:val="008E5F30"/>
    <w:rsid w:val="008E6B2E"/>
    <w:rsid w:val="008F01FD"/>
    <w:rsid w:val="008F0518"/>
    <w:rsid w:val="008F14BA"/>
    <w:rsid w:val="008F193F"/>
    <w:rsid w:val="008F22C7"/>
    <w:rsid w:val="008F548E"/>
    <w:rsid w:val="008F697B"/>
    <w:rsid w:val="00900029"/>
    <w:rsid w:val="009011C2"/>
    <w:rsid w:val="0090122D"/>
    <w:rsid w:val="00902733"/>
    <w:rsid w:val="00904670"/>
    <w:rsid w:val="00905A14"/>
    <w:rsid w:val="00905CFA"/>
    <w:rsid w:val="00906070"/>
    <w:rsid w:val="009062D0"/>
    <w:rsid w:val="0091057C"/>
    <w:rsid w:val="00911798"/>
    <w:rsid w:val="00912414"/>
    <w:rsid w:val="00912DFC"/>
    <w:rsid w:val="009157DA"/>
    <w:rsid w:val="00916266"/>
    <w:rsid w:val="00916A74"/>
    <w:rsid w:val="00917E87"/>
    <w:rsid w:val="0092002C"/>
    <w:rsid w:val="009207BA"/>
    <w:rsid w:val="00921E39"/>
    <w:rsid w:val="00922456"/>
    <w:rsid w:val="00922F80"/>
    <w:rsid w:val="00923117"/>
    <w:rsid w:val="009238D5"/>
    <w:rsid w:val="00923D17"/>
    <w:rsid w:val="00923DF7"/>
    <w:rsid w:val="00923FAF"/>
    <w:rsid w:val="00924C54"/>
    <w:rsid w:val="009258C0"/>
    <w:rsid w:val="00925B19"/>
    <w:rsid w:val="00927339"/>
    <w:rsid w:val="009277FA"/>
    <w:rsid w:val="00927EF8"/>
    <w:rsid w:val="00930245"/>
    <w:rsid w:val="0093104F"/>
    <w:rsid w:val="00931359"/>
    <w:rsid w:val="009318AF"/>
    <w:rsid w:val="00932698"/>
    <w:rsid w:val="00933E73"/>
    <w:rsid w:val="009342DB"/>
    <w:rsid w:val="0093542C"/>
    <w:rsid w:val="009354D3"/>
    <w:rsid w:val="00936560"/>
    <w:rsid w:val="009366F4"/>
    <w:rsid w:val="009404E1"/>
    <w:rsid w:val="00940BCC"/>
    <w:rsid w:val="00940DD2"/>
    <w:rsid w:val="00941337"/>
    <w:rsid w:val="0094181E"/>
    <w:rsid w:val="00941853"/>
    <w:rsid w:val="00942E68"/>
    <w:rsid w:val="00943B48"/>
    <w:rsid w:val="00944588"/>
    <w:rsid w:val="009451A8"/>
    <w:rsid w:val="00946514"/>
    <w:rsid w:val="009479D9"/>
    <w:rsid w:val="00947D5D"/>
    <w:rsid w:val="00950AA9"/>
    <w:rsid w:val="00950C7C"/>
    <w:rsid w:val="0095159A"/>
    <w:rsid w:val="00951D30"/>
    <w:rsid w:val="0095208D"/>
    <w:rsid w:val="009527A1"/>
    <w:rsid w:val="009529C4"/>
    <w:rsid w:val="00952E0F"/>
    <w:rsid w:val="00954EE6"/>
    <w:rsid w:val="0095646E"/>
    <w:rsid w:val="00956B9E"/>
    <w:rsid w:val="00956E96"/>
    <w:rsid w:val="00957FF2"/>
    <w:rsid w:val="00960263"/>
    <w:rsid w:val="00960A96"/>
    <w:rsid w:val="009616E5"/>
    <w:rsid w:val="00963D3A"/>
    <w:rsid w:val="0096550B"/>
    <w:rsid w:val="00966979"/>
    <w:rsid w:val="00966E18"/>
    <w:rsid w:val="00967930"/>
    <w:rsid w:val="00970438"/>
    <w:rsid w:val="00974EE9"/>
    <w:rsid w:val="009751C2"/>
    <w:rsid w:val="0097549B"/>
    <w:rsid w:val="00975D40"/>
    <w:rsid w:val="00975F43"/>
    <w:rsid w:val="00976512"/>
    <w:rsid w:val="00981014"/>
    <w:rsid w:val="00982279"/>
    <w:rsid w:val="00982954"/>
    <w:rsid w:val="009864FC"/>
    <w:rsid w:val="00986E90"/>
    <w:rsid w:val="009870C3"/>
    <w:rsid w:val="009872D6"/>
    <w:rsid w:val="00987689"/>
    <w:rsid w:val="00990260"/>
    <w:rsid w:val="00990F39"/>
    <w:rsid w:val="00991745"/>
    <w:rsid w:val="00991BBC"/>
    <w:rsid w:val="009925DE"/>
    <w:rsid w:val="009925EB"/>
    <w:rsid w:val="00992B27"/>
    <w:rsid w:val="00992BA0"/>
    <w:rsid w:val="00993AF8"/>
    <w:rsid w:val="0099433C"/>
    <w:rsid w:val="00994998"/>
    <w:rsid w:val="00994F77"/>
    <w:rsid w:val="0099526C"/>
    <w:rsid w:val="0099537B"/>
    <w:rsid w:val="00997A7D"/>
    <w:rsid w:val="00997EE8"/>
    <w:rsid w:val="009A1124"/>
    <w:rsid w:val="009A1F09"/>
    <w:rsid w:val="009A25FB"/>
    <w:rsid w:val="009A2A0B"/>
    <w:rsid w:val="009A2D6F"/>
    <w:rsid w:val="009A3266"/>
    <w:rsid w:val="009A5DFF"/>
    <w:rsid w:val="009A679E"/>
    <w:rsid w:val="009A6F13"/>
    <w:rsid w:val="009A72A9"/>
    <w:rsid w:val="009A7301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5E7A"/>
    <w:rsid w:val="009B6181"/>
    <w:rsid w:val="009B633C"/>
    <w:rsid w:val="009B694B"/>
    <w:rsid w:val="009C0446"/>
    <w:rsid w:val="009C0BE5"/>
    <w:rsid w:val="009C0D72"/>
    <w:rsid w:val="009C4D5B"/>
    <w:rsid w:val="009C4F75"/>
    <w:rsid w:val="009C5C1A"/>
    <w:rsid w:val="009C622E"/>
    <w:rsid w:val="009C6434"/>
    <w:rsid w:val="009C76C1"/>
    <w:rsid w:val="009D03B7"/>
    <w:rsid w:val="009D048B"/>
    <w:rsid w:val="009D31BE"/>
    <w:rsid w:val="009D3483"/>
    <w:rsid w:val="009D409C"/>
    <w:rsid w:val="009D5701"/>
    <w:rsid w:val="009D575F"/>
    <w:rsid w:val="009D5B29"/>
    <w:rsid w:val="009D6DCC"/>
    <w:rsid w:val="009D6F19"/>
    <w:rsid w:val="009D7CD1"/>
    <w:rsid w:val="009E0917"/>
    <w:rsid w:val="009E295B"/>
    <w:rsid w:val="009E2F28"/>
    <w:rsid w:val="009E5EB5"/>
    <w:rsid w:val="009E5FEE"/>
    <w:rsid w:val="009E62E4"/>
    <w:rsid w:val="009E6A0C"/>
    <w:rsid w:val="009E6BDA"/>
    <w:rsid w:val="009E7691"/>
    <w:rsid w:val="009E78B0"/>
    <w:rsid w:val="009F078C"/>
    <w:rsid w:val="009F1AFD"/>
    <w:rsid w:val="009F3860"/>
    <w:rsid w:val="009F3C3F"/>
    <w:rsid w:val="009F478C"/>
    <w:rsid w:val="009F6E5B"/>
    <w:rsid w:val="009F7041"/>
    <w:rsid w:val="009F719D"/>
    <w:rsid w:val="009F72BA"/>
    <w:rsid w:val="009F7E05"/>
    <w:rsid w:val="00A0229B"/>
    <w:rsid w:val="00A02AE4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DDB"/>
    <w:rsid w:val="00A111BD"/>
    <w:rsid w:val="00A1130D"/>
    <w:rsid w:val="00A11645"/>
    <w:rsid w:val="00A1243E"/>
    <w:rsid w:val="00A125A8"/>
    <w:rsid w:val="00A12BF5"/>
    <w:rsid w:val="00A13F89"/>
    <w:rsid w:val="00A146CC"/>
    <w:rsid w:val="00A16E35"/>
    <w:rsid w:val="00A16E5D"/>
    <w:rsid w:val="00A17251"/>
    <w:rsid w:val="00A17489"/>
    <w:rsid w:val="00A17C63"/>
    <w:rsid w:val="00A20543"/>
    <w:rsid w:val="00A212BB"/>
    <w:rsid w:val="00A218D4"/>
    <w:rsid w:val="00A230A2"/>
    <w:rsid w:val="00A232DA"/>
    <w:rsid w:val="00A23516"/>
    <w:rsid w:val="00A2399A"/>
    <w:rsid w:val="00A24358"/>
    <w:rsid w:val="00A248CF"/>
    <w:rsid w:val="00A2726A"/>
    <w:rsid w:val="00A3014D"/>
    <w:rsid w:val="00A304D1"/>
    <w:rsid w:val="00A3072C"/>
    <w:rsid w:val="00A307E1"/>
    <w:rsid w:val="00A32B05"/>
    <w:rsid w:val="00A3328B"/>
    <w:rsid w:val="00A34733"/>
    <w:rsid w:val="00A34FB5"/>
    <w:rsid w:val="00A36039"/>
    <w:rsid w:val="00A40E38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61AA"/>
    <w:rsid w:val="00A46D87"/>
    <w:rsid w:val="00A472DB"/>
    <w:rsid w:val="00A47EF8"/>
    <w:rsid w:val="00A520C5"/>
    <w:rsid w:val="00A53157"/>
    <w:rsid w:val="00A54D47"/>
    <w:rsid w:val="00A56CFA"/>
    <w:rsid w:val="00A57B02"/>
    <w:rsid w:val="00A57DCD"/>
    <w:rsid w:val="00A60644"/>
    <w:rsid w:val="00A60776"/>
    <w:rsid w:val="00A608EF"/>
    <w:rsid w:val="00A61A24"/>
    <w:rsid w:val="00A621C0"/>
    <w:rsid w:val="00A62FBC"/>
    <w:rsid w:val="00A62FEB"/>
    <w:rsid w:val="00A631A4"/>
    <w:rsid w:val="00A6396C"/>
    <w:rsid w:val="00A63ACD"/>
    <w:rsid w:val="00A655E7"/>
    <w:rsid w:val="00A66206"/>
    <w:rsid w:val="00A668EC"/>
    <w:rsid w:val="00A669B5"/>
    <w:rsid w:val="00A66DED"/>
    <w:rsid w:val="00A67A2E"/>
    <w:rsid w:val="00A67AC4"/>
    <w:rsid w:val="00A707EB"/>
    <w:rsid w:val="00A70C09"/>
    <w:rsid w:val="00A71F48"/>
    <w:rsid w:val="00A740E4"/>
    <w:rsid w:val="00A76140"/>
    <w:rsid w:val="00A7676E"/>
    <w:rsid w:val="00A7792E"/>
    <w:rsid w:val="00A80EE6"/>
    <w:rsid w:val="00A8177D"/>
    <w:rsid w:val="00A837E9"/>
    <w:rsid w:val="00A843E6"/>
    <w:rsid w:val="00A8618D"/>
    <w:rsid w:val="00A90A8E"/>
    <w:rsid w:val="00A92530"/>
    <w:rsid w:val="00A927D7"/>
    <w:rsid w:val="00A92DBA"/>
    <w:rsid w:val="00A936E2"/>
    <w:rsid w:val="00A94B7D"/>
    <w:rsid w:val="00A94F7A"/>
    <w:rsid w:val="00A961B1"/>
    <w:rsid w:val="00A977B4"/>
    <w:rsid w:val="00A97F95"/>
    <w:rsid w:val="00AA07AB"/>
    <w:rsid w:val="00AA0DC2"/>
    <w:rsid w:val="00AA1DAB"/>
    <w:rsid w:val="00AA3021"/>
    <w:rsid w:val="00AA3AD5"/>
    <w:rsid w:val="00AA46D7"/>
    <w:rsid w:val="00AA529C"/>
    <w:rsid w:val="00AA5F4B"/>
    <w:rsid w:val="00AA6460"/>
    <w:rsid w:val="00AA6B80"/>
    <w:rsid w:val="00AB0F87"/>
    <w:rsid w:val="00AB1E7A"/>
    <w:rsid w:val="00AB2A27"/>
    <w:rsid w:val="00AB2EBD"/>
    <w:rsid w:val="00AB3918"/>
    <w:rsid w:val="00AB3FAB"/>
    <w:rsid w:val="00AB6D44"/>
    <w:rsid w:val="00AB6F7E"/>
    <w:rsid w:val="00AB72A4"/>
    <w:rsid w:val="00AC06E7"/>
    <w:rsid w:val="00AC35ED"/>
    <w:rsid w:val="00AC39C2"/>
    <w:rsid w:val="00AC4394"/>
    <w:rsid w:val="00AC44AC"/>
    <w:rsid w:val="00AC4BF2"/>
    <w:rsid w:val="00AC4C90"/>
    <w:rsid w:val="00AC5F0F"/>
    <w:rsid w:val="00AC67B0"/>
    <w:rsid w:val="00AC6C8D"/>
    <w:rsid w:val="00AC71D3"/>
    <w:rsid w:val="00AC78DC"/>
    <w:rsid w:val="00AC7EE0"/>
    <w:rsid w:val="00AD1A60"/>
    <w:rsid w:val="00AD26AC"/>
    <w:rsid w:val="00AD2960"/>
    <w:rsid w:val="00AD2C08"/>
    <w:rsid w:val="00AD35E6"/>
    <w:rsid w:val="00AD3BE2"/>
    <w:rsid w:val="00AD4415"/>
    <w:rsid w:val="00AD4465"/>
    <w:rsid w:val="00AD4746"/>
    <w:rsid w:val="00AD4817"/>
    <w:rsid w:val="00AD6108"/>
    <w:rsid w:val="00AD63F6"/>
    <w:rsid w:val="00AD6FA1"/>
    <w:rsid w:val="00AD734C"/>
    <w:rsid w:val="00AD7C66"/>
    <w:rsid w:val="00AE038C"/>
    <w:rsid w:val="00AE31DE"/>
    <w:rsid w:val="00AE31E0"/>
    <w:rsid w:val="00AE3458"/>
    <w:rsid w:val="00AE4457"/>
    <w:rsid w:val="00AE4B82"/>
    <w:rsid w:val="00AE5ABC"/>
    <w:rsid w:val="00AE741D"/>
    <w:rsid w:val="00AF0D73"/>
    <w:rsid w:val="00AF1086"/>
    <w:rsid w:val="00AF7A56"/>
    <w:rsid w:val="00B000E4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5061"/>
    <w:rsid w:val="00B05249"/>
    <w:rsid w:val="00B05932"/>
    <w:rsid w:val="00B05AEB"/>
    <w:rsid w:val="00B05CA3"/>
    <w:rsid w:val="00B06D85"/>
    <w:rsid w:val="00B07043"/>
    <w:rsid w:val="00B0770C"/>
    <w:rsid w:val="00B105EF"/>
    <w:rsid w:val="00B1133D"/>
    <w:rsid w:val="00B1179B"/>
    <w:rsid w:val="00B13D6A"/>
    <w:rsid w:val="00B14DF5"/>
    <w:rsid w:val="00B16B89"/>
    <w:rsid w:val="00B20238"/>
    <w:rsid w:val="00B202F0"/>
    <w:rsid w:val="00B206D8"/>
    <w:rsid w:val="00B215F2"/>
    <w:rsid w:val="00B22B14"/>
    <w:rsid w:val="00B23F32"/>
    <w:rsid w:val="00B244E1"/>
    <w:rsid w:val="00B25806"/>
    <w:rsid w:val="00B25DE1"/>
    <w:rsid w:val="00B26DD6"/>
    <w:rsid w:val="00B27289"/>
    <w:rsid w:val="00B27E5B"/>
    <w:rsid w:val="00B301A4"/>
    <w:rsid w:val="00B3152C"/>
    <w:rsid w:val="00B317DD"/>
    <w:rsid w:val="00B31E3E"/>
    <w:rsid w:val="00B321C6"/>
    <w:rsid w:val="00B3254B"/>
    <w:rsid w:val="00B33BA2"/>
    <w:rsid w:val="00B37056"/>
    <w:rsid w:val="00B412A8"/>
    <w:rsid w:val="00B414B7"/>
    <w:rsid w:val="00B4157B"/>
    <w:rsid w:val="00B41A33"/>
    <w:rsid w:val="00B427A9"/>
    <w:rsid w:val="00B432CD"/>
    <w:rsid w:val="00B43E5E"/>
    <w:rsid w:val="00B449A5"/>
    <w:rsid w:val="00B44A07"/>
    <w:rsid w:val="00B46739"/>
    <w:rsid w:val="00B46969"/>
    <w:rsid w:val="00B4716F"/>
    <w:rsid w:val="00B478B0"/>
    <w:rsid w:val="00B478DD"/>
    <w:rsid w:val="00B47FCE"/>
    <w:rsid w:val="00B50C12"/>
    <w:rsid w:val="00B523A2"/>
    <w:rsid w:val="00B534D5"/>
    <w:rsid w:val="00B53A43"/>
    <w:rsid w:val="00B53BAC"/>
    <w:rsid w:val="00B53BC7"/>
    <w:rsid w:val="00B53C1D"/>
    <w:rsid w:val="00B540CE"/>
    <w:rsid w:val="00B543BA"/>
    <w:rsid w:val="00B54DF7"/>
    <w:rsid w:val="00B569B1"/>
    <w:rsid w:val="00B56E7B"/>
    <w:rsid w:val="00B5703D"/>
    <w:rsid w:val="00B5762C"/>
    <w:rsid w:val="00B6022F"/>
    <w:rsid w:val="00B621F3"/>
    <w:rsid w:val="00B6240C"/>
    <w:rsid w:val="00B6263A"/>
    <w:rsid w:val="00B63E40"/>
    <w:rsid w:val="00B658AF"/>
    <w:rsid w:val="00B66380"/>
    <w:rsid w:val="00B667CC"/>
    <w:rsid w:val="00B66D0A"/>
    <w:rsid w:val="00B7066D"/>
    <w:rsid w:val="00B71D2A"/>
    <w:rsid w:val="00B71E93"/>
    <w:rsid w:val="00B72689"/>
    <w:rsid w:val="00B72B92"/>
    <w:rsid w:val="00B76A32"/>
    <w:rsid w:val="00B803A1"/>
    <w:rsid w:val="00B80603"/>
    <w:rsid w:val="00B80C22"/>
    <w:rsid w:val="00B81023"/>
    <w:rsid w:val="00B811F1"/>
    <w:rsid w:val="00B81378"/>
    <w:rsid w:val="00B81A1E"/>
    <w:rsid w:val="00B82571"/>
    <w:rsid w:val="00B82EA0"/>
    <w:rsid w:val="00B82F8E"/>
    <w:rsid w:val="00B83FFD"/>
    <w:rsid w:val="00B85BAA"/>
    <w:rsid w:val="00B8603F"/>
    <w:rsid w:val="00B86BF9"/>
    <w:rsid w:val="00B8766D"/>
    <w:rsid w:val="00B900E2"/>
    <w:rsid w:val="00B91516"/>
    <w:rsid w:val="00B91F10"/>
    <w:rsid w:val="00B946F5"/>
    <w:rsid w:val="00B947CE"/>
    <w:rsid w:val="00B9569D"/>
    <w:rsid w:val="00B95F21"/>
    <w:rsid w:val="00B95F49"/>
    <w:rsid w:val="00B96739"/>
    <w:rsid w:val="00B9694C"/>
    <w:rsid w:val="00B97021"/>
    <w:rsid w:val="00B978D9"/>
    <w:rsid w:val="00B97BF2"/>
    <w:rsid w:val="00BA0114"/>
    <w:rsid w:val="00BA0DCB"/>
    <w:rsid w:val="00BA0F79"/>
    <w:rsid w:val="00BA1CF7"/>
    <w:rsid w:val="00BA2117"/>
    <w:rsid w:val="00BA27D7"/>
    <w:rsid w:val="00BA2A27"/>
    <w:rsid w:val="00BA2A69"/>
    <w:rsid w:val="00BA41C0"/>
    <w:rsid w:val="00BA4616"/>
    <w:rsid w:val="00BA4DBF"/>
    <w:rsid w:val="00BA5325"/>
    <w:rsid w:val="00BA63A8"/>
    <w:rsid w:val="00BA6828"/>
    <w:rsid w:val="00BA69DB"/>
    <w:rsid w:val="00BA78BA"/>
    <w:rsid w:val="00BA7A37"/>
    <w:rsid w:val="00BB11F3"/>
    <w:rsid w:val="00BB168A"/>
    <w:rsid w:val="00BB2570"/>
    <w:rsid w:val="00BB2579"/>
    <w:rsid w:val="00BB299A"/>
    <w:rsid w:val="00BB44CC"/>
    <w:rsid w:val="00BB50BB"/>
    <w:rsid w:val="00BB537E"/>
    <w:rsid w:val="00BB5E81"/>
    <w:rsid w:val="00BB5F07"/>
    <w:rsid w:val="00BB63CD"/>
    <w:rsid w:val="00BB67A3"/>
    <w:rsid w:val="00BB68EA"/>
    <w:rsid w:val="00BB6F06"/>
    <w:rsid w:val="00BC0783"/>
    <w:rsid w:val="00BC2FCE"/>
    <w:rsid w:val="00BC3290"/>
    <w:rsid w:val="00BC5106"/>
    <w:rsid w:val="00BC5248"/>
    <w:rsid w:val="00BC5E3B"/>
    <w:rsid w:val="00BC64F0"/>
    <w:rsid w:val="00BD0508"/>
    <w:rsid w:val="00BD0F08"/>
    <w:rsid w:val="00BD198D"/>
    <w:rsid w:val="00BD35A5"/>
    <w:rsid w:val="00BD38C2"/>
    <w:rsid w:val="00BD5327"/>
    <w:rsid w:val="00BD706A"/>
    <w:rsid w:val="00BD7732"/>
    <w:rsid w:val="00BE014E"/>
    <w:rsid w:val="00BE06C7"/>
    <w:rsid w:val="00BE1184"/>
    <w:rsid w:val="00BE222F"/>
    <w:rsid w:val="00BE37AF"/>
    <w:rsid w:val="00BE3C8B"/>
    <w:rsid w:val="00BE3D1A"/>
    <w:rsid w:val="00BE4BB4"/>
    <w:rsid w:val="00BE4D24"/>
    <w:rsid w:val="00BE4D7B"/>
    <w:rsid w:val="00BE618B"/>
    <w:rsid w:val="00BE6C15"/>
    <w:rsid w:val="00BE700C"/>
    <w:rsid w:val="00BE7CD9"/>
    <w:rsid w:val="00BF05C4"/>
    <w:rsid w:val="00BF1FDE"/>
    <w:rsid w:val="00BF26D3"/>
    <w:rsid w:val="00BF2B08"/>
    <w:rsid w:val="00BF321C"/>
    <w:rsid w:val="00BF3C22"/>
    <w:rsid w:val="00BF3F47"/>
    <w:rsid w:val="00BF4FBA"/>
    <w:rsid w:val="00BF5105"/>
    <w:rsid w:val="00BF54E0"/>
    <w:rsid w:val="00BF58AE"/>
    <w:rsid w:val="00BF5C4A"/>
    <w:rsid w:val="00BF5EFE"/>
    <w:rsid w:val="00BF669E"/>
    <w:rsid w:val="00BF66B5"/>
    <w:rsid w:val="00BF6815"/>
    <w:rsid w:val="00BF6854"/>
    <w:rsid w:val="00C00192"/>
    <w:rsid w:val="00C0047C"/>
    <w:rsid w:val="00C0125F"/>
    <w:rsid w:val="00C05222"/>
    <w:rsid w:val="00C0671D"/>
    <w:rsid w:val="00C06D25"/>
    <w:rsid w:val="00C07182"/>
    <w:rsid w:val="00C0774A"/>
    <w:rsid w:val="00C07E1E"/>
    <w:rsid w:val="00C10FA2"/>
    <w:rsid w:val="00C1181E"/>
    <w:rsid w:val="00C11D0F"/>
    <w:rsid w:val="00C1224A"/>
    <w:rsid w:val="00C12BE7"/>
    <w:rsid w:val="00C12E7E"/>
    <w:rsid w:val="00C133BD"/>
    <w:rsid w:val="00C136F2"/>
    <w:rsid w:val="00C1377F"/>
    <w:rsid w:val="00C1502A"/>
    <w:rsid w:val="00C15535"/>
    <w:rsid w:val="00C15C72"/>
    <w:rsid w:val="00C17BA0"/>
    <w:rsid w:val="00C17E51"/>
    <w:rsid w:val="00C202E9"/>
    <w:rsid w:val="00C2043E"/>
    <w:rsid w:val="00C21158"/>
    <w:rsid w:val="00C215E5"/>
    <w:rsid w:val="00C21E19"/>
    <w:rsid w:val="00C22209"/>
    <w:rsid w:val="00C24708"/>
    <w:rsid w:val="00C24CB5"/>
    <w:rsid w:val="00C26D7F"/>
    <w:rsid w:val="00C27517"/>
    <w:rsid w:val="00C3002B"/>
    <w:rsid w:val="00C31433"/>
    <w:rsid w:val="00C31A51"/>
    <w:rsid w:val="00C32497"/>
    <w:rsid w:val="00C32E18"/>
    <w:rsid w:val="00C33144"/>
    <w:rsid w:val="00C335B7"/>
    <w:rsid w:val="00C33853"/>
    <w:rsid w:val="00C35C4D"/>
    <w:rsid w:val="00C35DEA"/>
    <w:rsid w:val="00C3632A"/>
    <w:rsid w:val="00C40AF0"/>
    <w:rsid w:val="00C414DD"/>
    <w:rsid w:val="00C416C6"/>
    <w:rsid w:val="00C42156"/>
    <w:rsid w:val="00C4416E"/>
    <w:rsid w:val="00C4579A"/>
    <w:rsid w:val="00C477D4"/>
    <w:rsid w:val="00C47DCC"/>
    <w:rsid w:val="00C50D8B"/>
    <w:rsid w:val="00C516D4"/>
    <w:rsid w:val="00C517FA"/>
    <w:rsid w:val="00C52668"/>
    <w:rsid w:val="00C543F4"/>
    <w:rsid w:val="00C546BE"/>
    <w:rsid w:val="00C54C1F"/>
    <w:rsid w:val="00C55CDA"/>
    <w:rsid w:val="00C5730B"/>
    <w:rsid w:val="00C57F78"/>
    <w:rsid w:val="00C62154"/>
    <w:rsid w:val="00C62FBB"/>
    <w:rsid w:val="00C6380E"/>
    <w:rsid w:val="00C64844"/>
    <w:rsid w:val="00C653CD"/>
    <w:rsid w:val="00C65EDB"/>
    <w:rsid w:val="00C66369"/>
    <w:rsid w:val="00C66ED1"/>
    <w:rsid w:val="00C670A9"/>
    <w:rsid w:val="00C67862"/>
    <w:rsid w:val="00C709CC"/>
    <w:rsid w:val="00C70EF4"/>
    <w:rsid w:val="00C7290D"/>
    <w:rsid w:val="00C73399"/>
    <w:rsid w:val="00C73813"/>
    <w:rsid w:val="00C73C17"/>
    <w:rsid w:val="00C74AB8"/>
    <w:rsid w:val="00C74D28"/>
    <w:rsid w:val="00C75578"/>
    <w:rsid w:val="00C76291"/>
    <w:rsid w:val="00C76801"/>
    <w:rsid w:val="00C7763B"/>
    <w:rsid w:val="00C77E4B"/>
    <w:rsid w:val="00C80101"/>
    <w:rsid w:val="00C8021E"/>
    <w:rsid w:val="00C80B55"/>
    <w:rsid w:val="00C810C4"/>
    <w:rsid w:val="00C81905"/>
    <w:rsid w:val="00C821FB"/>
    <w:rsid w:val="00C822BC"/>
    <w:rsid w:val="00C841FC"/>
    <w:rsid w:val="00C84337"/>
    <w:rsid w:val="00C844FF"/>
    <w:rsid w:val="00C84EC0"/>
    <w:rsid w:val="00C84EFC"/>
    <w:rsid w:val="00C85758"/>
    <w:rsid w:val="00C86B46"/>
    <w:rsid w:val="00C875D7"/>
    <w:rsid w:val="00C876B2"/>
    <w:rsid w:val="00C87879"/>
    <w:rsid w:val="00C91385"/>
    <w:rsid w:val="00C91FB7"/>
    <w:rsid w:val="00C92512"/>
    <w:rsid w:val="00C9274B"/>
    <w:rsid w:val="00C92EAD"/>
    <w:rsid w:val="00C953B8"/>
    <w:rsid w:val="00C95917"/>
    <w:rsid w:val="00C95DA2"/>
    <w:rsid w:val="00C95F49"/>
    <w:rsid w:val="00CA0CE5"/>
    <w:rsid w:val="00CA23F4"/>
    <w:rsid w:val="00CA2BA4"/>
    <w:rsid w:val="00CA3F40"/>
    <w:rsid w:val="00CA440D"/>
    <w:rsid w:val="00CA46BE"/>
    <w:rsid w:val="00CA4AD5"/>
    <w:rsid w:val="00CA4CCA"/>
    <w:rsid w:val="00CA5AB7"/>
    <w:rsid w:val="00CA7582"/>
    <w:rsid w:val="00CB1B48"/>
    <w:rsid w:val="00CB35B0"/>
    <w:rsid w:val="00CB38F9"/>
    <w:rsid w:val="00CB60E3"/>
    <w:rsid w:val="00CB703A"/>
    <w:rsid w:val="00CB7C11"/>
    <w:rsid w:val="00CB7D0B"/>
    <w:rsid w:val="00CC0997"/>
    <w:rsid w:val="00CC0AA1"/>
    <w:rsid w:val="00CC0DEF"/>
    <w:rsid w:val="00CC17FB"/>
    <w:rsid w:val="00CC3161"/>
    <w:rsid w:val="00CC344B"/>
    <w:rsid w:val="00CC386F"/>
    <w:rsid w:val="00CC58AF"/>
    <w:rsid w:val="00CC6207"/>
    <w:rsid w:val="00CC66DD"/>
    <w:rsid w:val="00CC7C07"/>
    <w:rsid w:val="00CD070D"/>
    <w:rsid w:val="00CD0D7C"/>
    <w:rsid w:val="00CD2273"/>
    <w:rsid w:val="00CD237A"/>
    <w:rsid w:val="00CD3644"/>
    <w:rsid w:val="00CD3C34"/>
    <w:rsid w:val="00CD72EA"/>
    <w:rsid w:val="00CD79FE"/>
    <w:rsid w:val="00CE0D50"/>
    <w:rsid w:val="00CE0E9F"/>
    <w:rsid w:val="00CE1A73"/>
    <w:rsid w:val="00CE242D"/>
    <w:rsid w:val="00CE2458"/>
    <w:rsid w:val="00CE2B4F"/>
    <w:rsid w:val="00CE4407"/>
    <w:rsid w:val="00CE4417"/>
    <w:rsid w:val="00CE4C39"/>
    <w:rsid w:val="00CE70F7"/>
    <w:rsid w:val="00CF0D08"/>
    <w:rsid w:val="00CF248B"/>
    <w:rsid w:val="00CF278C"/>
    <w:rsid w:val="00CF2909"/>
    <w:rsid w:val="00CF29A3"/>
    <w:rsid w:val="00CF29B6"/>
    <w:rsid w:val="00CF38EC"/>
    <w:rsid w:val="00CF692D"/>
    <w:rsid w:val="00CF7975"/>
    <w:rsid w:val="00CF7E16"/>
    <w:rsid w:val="00D001BC"/>
    <w:rsid w:val="00D00977"/>
    <w:rsid w:val="00D00C12"/>
    <w:rsid w:val="00D00E66"/>
    <w:rsid w:val="00D019FF"/>
    <w:rsid w:val="00D02E32"/>
    <w:rsid w:val="00D0359E"/>
    <w:rsid w:val="00D04606"/>
    <w:rsid w:val="00D04725"/>
    <w:rsid w:val="00D04B33"/>
    <w:rsid w:val="00D050DC"/>
    <w:rsid w:val="00D053B5"/>
    <w:rsid w:val="00D06635"/>
    <w:rsid w:val="00D071A6"/>
    <w:rsid w:val="00D1021D"/>
    <w:rsid w:val="00D1238B"/>
    <w:rsid w:val="00D12582"/>
    <w:rsid w:val="00D15A44"/>
    <w:rsid w:val="00D1629F"/>
    <w:rsid w:val="00D1681D"/>
    <w:rsid w:val="00D1689C"/>
    <w:rsid w:val="00D17CC2"/>
    <w:rsid w:val="00D205C3"/>
    <w:rsid w:val="00D232FE"/>
    <w:rsid w:val="00D23799"/>
    <w:rsid w:val="00D238D8"/>
    <w:rsid w:val="00D2641A"/>
    <w:rsid w:val="00D30DB4"/>
    <w:rsid w:val="00D3299E"/>
    <w:rsid w:val="00D33F22"/>
    <w:rsid w:val="00D34152"/>
    <w:rsid w:val="00D3488E"/>
    <w:rsid w:val="00D34C52"/>
    <w:rsid w:val="00D352B6"/>
    <w:rsid w:val="00D35D30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3716"/>
    <w:rsid w:val="00D44718"/>
    <w:rsid w:val="00D45324"/>
    <w:rsid w:val="00D46257"/>
    <w:rsid w:val="00D50008"/>
    <w:rsid w:val="00D514DF"/>
    <w:rsid w:val="00D518A8"/>
    <w:rsid w:val="00D530A5"/>
    <w:rsid w:val="00D54EBF"/>
    <w:rsid w:val="00D55475"/>
    <w:rsid w:val="00D55876"/>
    <w:rsid w:val="00D56269"/>
    <w:rsid w:val="00D60310"/>
    <w:rsid w:val="00D60D0A"/>
    <w:rsid w:val="00D61464"/>
    <w:rsid w:val="00D614DA"/>
    <w:rsid w:val="00D619E4"/>
    <w:rsid w:val="00D6244E"/>
    <w:rsid w:val="00D62762"/>
    <w:rsid w:val="00D635E5"/>
    <w:rsid w:val="00D642BA"/>
    <w:rsid w:val="00D6433B"/>
    <w:rsid w:val="00D64708"/>
    <w:rsid w:val="00D6487C"/>
    <w:rsid w:val="00D6506F"/>
    <w:rsid w:val="00D6584F"/>
    <w:rsid w:val="00D66B62"/>
    <w:rsid w:val="00D66FF9"/>
    <w:rsid w:val="00D67068"/>
    <w:rsid w:val="00D67688"/>
    <w:rsid w:val="00D67B27"/>
    <w:rsid w:val="00D7048B"/>
    <w:rsid w:val="00D706D3"/>
    <w:rsid w:val="00D70BAD"/>
    <w:rsid w:val="00D711E3"/>
    <w:rsid w:val="00D733F5"/>
    <w:rsid w:val="00D73B8B"/>
    <w:rsid w:val="00D76263"/>
    <w:rsid w:val="00D7649A"/>
    <w:rsid w:val="00D77DB2"/>
    <w:rsid w:val="00D80711"/>
    <w:rsid w:val="00D812DE"/>
    <w:rsid w:val="00D81EE8"/>
    <w:rsid w:val="00D8375A"/>
    <w:rsid w:val="00D8444E"/>
    <w:rsid w:val="00D8475D"/>
    <w:rsid w:val="00D85C82"/>
    <w:rsid w:val="00D86427"/>
    <w:rsid w:val="00D86D78"/>
    <w:rsid w:val="00D86E67"/>
    <w:rsid w:val="00D91D88"/>
    <w:rsid w:val="00D9202D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F6E"/>
    <w:rsid w:val="00DA20AD"/>
    <w:rsid w:val="00DA2C9B"/>
    <w:rsid w:val="00DA5C4A"/>
    <w:rsid w:val="00DA5E25"/>
    <w:rsid w:val="00DA62F3"/>
    <w:rsid w:val="00DA7EA9"/>
    <w:rsid w:val="00DB0004"/>
    <w:rsid w:val="00DB137D"/>
    <w:rsid w:val="00DB1994"/>
    <w:rsid w:val="00DB2554"/>
    <w:rsid w:val="00DB2CD6"/>
    <w:rsid w:val="00DB448D"/>
    <w:rsid w:val="00DB643D"/>
    <w:rsid w:val="00DB6CE4"/>
    <w:rsid w:val="00DC0E42"/>
    <w:rsid w:val="00DC1D80"/>
    <w:rsid w:val="00DC2413"/>
    <w:rsid w:val="00DC24DA"/>
    <w:rsid w:val="00DC5385"/>
    <w:rsid w:val="00DC5A8D"/>
    <w:rsid w:val="00DC603D"/>
    <w:rsid w:val="00DC623F"/>
    <w:rsid w:val="00DC65A1"/>
    <w:rsid w:val="00DC73FE"/>
    <w:rsid w:val="00DD03E4"/>
    <w:rsid w:val="00DD0BBA"/>
    <w:rsid w:val="00DD1589"/>
    <w:rsid w:val="00DD30E7"/>
    <w:rsid w:val="00DD311E"/>
    <w:rsid w:val="00DD3153"/>
    <w:rsid w:val="00DD332D"/>
    <w:rsid w:val="00DD36E7"/>
    <w:rsid w:val="00DD36F5"/>
    <w:rsid w:val="00DD405E"/>
    <w:rsid w:val="00DD4B2E"/>
    <w:rsid w:val="00DD505E"/>
    <w:rsid w:val="00DD5DB3"/>
    <w:rsid w:val="00DD62A7"/>
    <w:rsid w:val="00DD7156"/>
    <w:rsid w:val="00DE01A6"/>
    <w:rsid w:val="00DE0506"/>
    <w:rsid w:val="00DE1230"/>
    <w:rsid w:val="00DE15C0"/>
    <w:rsid w:val="00DE2C17"/>
    <w:rsid w:val="00DE4091"/>
    <w:rsid w:val="00DE4373"/>
    <w:rsid w:val="00DE448A"/>
    <w:rsid w:val="00DE508B"/>
    <w:rsid w:val="00DE633F"/>
    <w:rsid w:val="00DE638A"/>
    <w:rsid w:val="00DE70B9"/>
    <w:rsid w:val="00DE7441"/>
    <w:rsid w:val="00DF0618"/>
    <w:rsid w:val="00DF2F4F"/>
    <w:rsid w:val="00DF4279"/>
    <w:rsid w:val="00DF477A"/>
    <w:rsid w:val="00DF4870"/>
    <w:rsid w:val="00DF4D72"/>
    <w:rsid w:val="00DF4F9D"/>
    <w:rsid w:val="00DF5E41"/>
    <w:rsid w:val="00DF633E"/>
    <w:rsid w:val="00DF643D"/>
    <w:rsid w:val="00DF67F5"/>
    <w:rsid w:val="00DF78B3"/>
    <w:rsid w:val="00DF7D22"/>
    <w:rsid w:val="00DF7E7B"/>
    <w:rsid w:val="00E0187E"/>
    <w:rsid w:val="00E0258A"/>
    <w:rsid w:val="00E02653"/>
    <w:rsid w:val="00E026A8"/>
    <w:rsid w:val="00E026C7"/>
    <w:rsid w:val="00E02863"/>
    <w:rsid w:val="00E0295B"/>
    <w:rsid w:val="00E04896"/>
    <w:rsid w:val="00E04DE5"/>
    <w:rsid w:val="00E051AB"/>
    <w:rsid w:val="00E055E5"/>
    <w:rsid w:val="00E056CE"/>
    <w:rsid w:val="00E07F7F"/>
    <w:rsid w:val="00E10367"/>
    <w:rsid w:val="00E10B69"/>
    <w:rsid w:val="00E111C0"/>
    <w:rsid w:val="00E11378"/>
    <w:rsid w:val="00E11A6E"/>
    <w:rsid w:val="00E13065"/>
    <w:rsid w:val="00E156A4"/>
    <w:rsid w:val="00E157B5"/>
    <w:rsid w:val="00E157CB"/>
    <w:rsid w:val="00E16788"/>
    <w:rsid w:val="00E168C9"/>
    <w:rsid w:val="00E16E5D"/>
    <w:rsid w:val="00E16F10"/>
    <w:rsid w:val="00E2126F"/>
    <w:rsid w:val="00E21EE1"/>
    <w:rsid w:val="00E232CE"/>
    <w:rsid w:val="00E23829"/>
    <w:rsid w:val="00E24A09"/>
    <w:rsid w:val="00E25F84"/>
    <w:rsid w:val="00E263E7"/>
    <w:rsid w:val="00E264F6"/>
    <w:rsid w:val="00E2687C"/>
    <w:rsid w:val="00E26B6C"/>
    <w:rsid w:val="00E26C1E"/>
    <w:rsid w:val="00E270E9"/>
    <w:rsid w:val="00E30555"/>
    <w:rsid w:val="00E3152C"/>
    <w:rsid w:val="00E31CD6"/>
    <w:rsid w:val="00E323B8"/>
    <w:rsid w:val="00E3358F"/>
    <w:rsid w:val="00E34114"/>
    <w:rsid w:val="00E34EBC"/>
    <w:rsid w:val="00E35282"/>
    <w:rsid w:val="00E360CE"/>
    <w:rsid w:val="00E36ACA"/>
    <w:rsid w:val="00E3714B"/>
    <w:rsid w:val="00E41240"/>
    <w:rsid w:val="00E41482"/>
    <w:rsid w:val="00E4179A"/>
    <w:rsid w:val="00E41948"/>
    <w:rsid w:val="00E44795"/>
    <w:rsid w:val="00E452DC"/>
    <w:rsid w:val="00E457B0"/>
    <w:rsid w:val="00E46B23"/>
    <w:rsid w:val="00E50229"/>
    <w:rsid w:val="00E50717"/>
    <w:rsid w:val="00E53E32"/>
    <w:rsid w:val="00E53E9E"/>
    <w:rsid w:val="00E53F00"/>
    <w:rsid w:val="00E54418"/>
    <w:rsid w:val="00E555A8"/>
    <w:rsid w:val="00E565D2"/>
    <w:rsid w:val="00E57685"/>
    <w:rsid w:val="00E60301"/>
    <w:rsid w:val="00E6088D"/>
    <w:rsid w:val="00E61D51"/>
    <w:rsid w:val="00E61D6C"/>
    <w:rsid w:val="00E6202C"/>
    <w:rsid w:val="00E62203"/>
    <w:rsid w:val="00E62CA0"/>
    <w:rsid w:val="00E63D27"/>
    <w:rsid w:val="00E657B5"/>
    <w:rsid w:val="00E666AC"/>
    <w:rsid w:val="00E67F0B"/>
    <w:rsid w:val="00E70BED"/>
    <w:rsid w:val="00E70E39"/>
    <w:rsid w:val="00E71910"/>
    <w:rsid w:val="00E72941"/>
    <w:rsid w:val="00E737E8"/>
    <w:rsid w:val="00E73922"/>
    <w:rsid w:val="00E739A1"/>
    <w:rsid w:val="00E746AC"/>
    <w:rsid w:val="00E76118"/>
    <w:rsid w:val="00E779A5"/>
    <w:rsid w:val="00E80245"/>
    <w:rsid w:val="00E80D42"/>
    <w:rsid w:val="00E81096"/>
    <w:rsid w:val="00E81779"/>
    <w:rsid w:val="00E825B7"/>
    <w:rsid w:val="00E836C5"/>
    <w:rsid w:val="00E84D66"/>
    <w:rsid w:val="00E85D3A"/>
    <w:rsid w:val="00E86EE6"/>
    <w:rsid w:val="00E87D19"/>
    <w:rsid w:val="00E9052F"/>
    <w:rsid w:val="00E90564"/>
    <w:rsid w:val="00E914D1"/>
    <w:rsid w:val="00E91708"/>
    <w:rsid w:val="00E91FAC"/>
    <w:rsid w:val="00E93429"/>
    <w:rsid w:val="00E943D2"/>
    <w:rsid w:val="00E94EBC"/>
    <w:rsid w:val="00E95563"/>
    <w:rsid w:val="00E95B06"/>
    <w:rsid w:val="00E97460"/>
    <w:rsid w:val="00E97C4C"/>
    <w:rsid w:val="00EA0E1D"/>
    <w:rsid w:val="00EA2212"/>
    <w:rsid w:val="00EA23B9"/>
    <w:rsid w:val="00EA2594"/>
    <w:rsid w:val="00EA2F37"/>
    <w:rsid w:val="00EA4AA5"/>
    <w:rsid w:val="00EA5241"/>
    <w:rsid w:val="00EA59A1"/>
    <w:rsid w:val="00EA7C8B"/>
    <w:rsid w:val="00EB009A"/>
    <w:rsid w:val="00EB0C9A"/>
    <w:rsid w:val="00EB10D8"/>
    <w:rsid w:val="00EB1104"/>
    <w:rsid w:val="00EB13BB"/>
    <w:rsid w:val="00EB13E4"/>
    <w:rsid w:val="00EB5641"/>
    <w:rsid w:val="00EB5882"/>
    <w:rsid w:val="00EB5D2C"/>
    <w:rsid w:val="00EB7174"/>
    <w:rsid w:val="00EB79CD"/>
    <w:rsid w:val="00EC1936"/>
    <w:rsid w:val="00EC24F1"/>
    <w:rsid w:val="00EC256C"/>
    <w:rsid w:val="00EC429C"/>
    <w:rsid w:val="00EC55AA"/>
    <w:rsid w:val="00EC663E"/>
    <w:rsid w:val="00EC6ADA"/>
    <w:rsid w:val="00EC6F6D"/>
    <w:rsid w:val="00EC7DB9"/>
    <w:rsid w:val="00ED00C6"/>
    <w:rsid w:val="00ED0DD5"/>
    <w:rsid w:val="00ED1518"/>
    <w:rsid w:val="00ED247D"/>
    <w:rsid w:val="00ED2ADD"/>
    <w:rsid w:val="00ED2C60"/>
    <w:rsid w:val="00ED2D5D"/>
    <w:rsid w:val="00ED2DBA"/>
    <w:rsid w:val="00ED3356"/>
    <w:rsid w:val="00ED362A"/>
    <w:rsid w:val="00ED7FB8"/>
    <w:rsid w:val="00EE0042"/>
    <w:rsid w:val="00EE08A9"/>
    <w:rsid w:val="00EE0C96"/>
    <w:rsid w:val="00EE0E31"/>
    <w:rsid w:val="00EE292D"/>
    <w:rsid w:val="00EE387D"/>
    <w:rsid w:val="00EE40DA"/>
    <w:rsid w:val="00EE5C37"/>
    <w:rsid w:val="00EE6254"/>
    <w:rsid w:val="00EF02B5"/>
    <w:rsid w:val="00EF13AF"/>
    <w:rsid w:val="00EF206C"/>
    <w:rsid w:val="00EF26A2"/>
    <w:rsid w:val="00EF3ED5"/>
    <w:rsid w:val="00EF454D"/>
    <w:rsid w:val="00EF4910"/>
    <w:rsid w:val="00EF626B"/>
    <w:rsid w:val="00EF63F0"/>
    <w:rsid w:val="00EF64AA"/>
    <w:rsid w:val="00EF6AE3"/>
    <w:rsid w:val="00EF6C97"/>
    <w:rsid w:val="00F0085A"/>
    <w:rsid w:val="00F00E93"/>
    <w:rsid w:val="00F01BB7"/>
    <w:rsid w:val="00F02190"/>
    <w:rsid w:val="00F03418"/>
    <w:rsid w:val="00F03953"/>
    <w:rsid w:val="00F04336"/>
    <w:rsid w:val="00F044D5"/>
    <w:rsid w:val="00F06288"/>
    <w:rsid w:val="00F06A7A"/>
    <w:rsid w:val="00F074F9"/>
    <w:rsid w:val="00F076F1"/>
    <w:rsid w:val="00F07839"/>
    <w:rsid w:val="00F07C4E"/>
    <w:rsid w:val="00F07CB7"/>
    <w:rsid w:val="00F1031F"/>
    <w:rsid w:val="00F10DF9"/>
    <w:rsid w:val="00F111FF"/>
    <w:rsid w:val="00F115FB"/>
    <w:rsid w:val="00F11C2D"/>
    <w:rsid w:val="00F12E82"/>
    <w:rsid w:val="00F13A58"/>
    <w:rsid w:val="00F13D4B"/>
    <w:rsid w:val="00F1515D"/>
    <w:rsid w:val="00F15AC7"/>
    <w:rsid w:val="00F15D30"/>
    <w:rsid w:val="00F15F20"/>
    <w:rsid w:val="00F171A4"/>
    <w:rsid w:val="00F174DB"/>
    <w:rsid w:val="00F20CA7"/>
    <w:rsid w:val="00F211EE"/>
    <w:rsid w:val="00F224B2"/>
    <w:rsid w:val="00F249AC"/>
    <w:rsid w:val="00F26660"/>
    <w:rsid w:val="00F26F69"/>
    <w:rsid w:val="00F27347"/>
    <w:rsid w:val="00F27DF1"/>
    <w:rsid w:val="00F30AD1"/>
    <w:rsid w:val="00F32711"/>
    <w:rsid w:val="00F335A7"/>
    <w:rsid w:val="00F3379B"/>
    <w:rsid w:val="00F3405C"/>
    <w:rsid w:val="00F35209"/>
    <w:rsid w:val="00F36863"/>
    <w:rsid w:val="00F37C68"/>
    <w:rsid w:val="00F42CBF"/>
    <w:rsid w:val="00F4402F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4261"/>
    <w:rsid w:val="00F54F55"/>
    <w:rsid w:val="00F56292"/>
    <w:rsid w:val="00F5687D"/>
    <w:rsid w:val="00F5697D"/>
    <w:rsid w:val="00F57639"/>
    <w:rsid w:val="00F5778E"/>
    <w:rsid w:val="00F57B97"/>
    <w:rsid w:val="00F57F18"/>
    <w:rsid w:val="00F605A0"/>
    <w:rsid w:val="00F608FF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DA9"/>
    <w:rsid w:val="00F7188D"/>
    <w:rsid w:val="00F71C8C"/>
    <w:rsid w:val="00F722F6"/>
    <w:rsid w:val="00F7311F"/>
    <w:rsid w:val="00F73337"/>
    <w:rsid w:val="00F73535"/>
    <w:rsid w:val="00F73F59"/>
    <w:rsid w:val="00F74487"/>
    <w:rsid w:val="00F74F4F"/>
    <w:rsid w:val="00F75A18"/>
    <w:rsid w:val="00F75C2C"/>
    <w:rsid w:val="00F76B31"/>
    <w:rsid w:val="00F77582"/>
    <w:rsid w:val="00F77770"/>
    <w:rsid w:val="00F77E0B"/>
    <w:rsid w:val="00F8173C"/>
    <w:rsid w:val="00F81943"/>
    <w:rsid w:val="00F82686"/>
    <w:rsid w:val="00F83262"/>
    <w:rsid w:val="00F832E0"/>
    <w:rsid w:val="00F87602"/>
    <w:rsid w:val="00F8779A"/>
    <w:rsid w:val="00F92A3A"/>
    <w:rsid w:val="00F94CE2"/>
    <w:rsid w:val="00F96346"/>
    <w:rsid w:val="00FA0097"/>
    <w:rsid w:val="00FA0ADA"/>
    <w:rsid w:val="00FA347A"/>
    <w:rsid w:val="00FA38DC"/>
    <w:rsid w:val="00FA62D6"/>
    <w:rsid w:val="00FA6C4B"/>
    <w:rsid w:val="00FA7530"/>
    <w:rsid w:val="00FA786B"/>
    <w:rsid w:val="00FB1451"/>
    <w:rsid w:val="00FB1719"/>
    <w:rsid w:val="00FB2751"/>
    <w:rsid w:val="00FB3B3C"/>
    <w:rsid w:val="00FB4931"/>
    <w:rsid w:val="00FB6725"/>
    <w:rsid w:val="00FC0200"/>
    <w:rsid w:val="00FC03E2"/>
    <w:rsid w:val="00FC1194"/>
    <w:rsid w:val="00FC2E41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2D28"/>
    <w:rsid w:val="00FD3B37"/>
    <w:rsid w:val="00FD401E"/>
    <w:rsid w:val="00FD4443"/>
    <w:rsid w:val="00FD4513"/>
    <w:rsid w:val="00FD51F1"/>
    <w:rsid w:val="00FD7B14"/>
    <w:rsid w:val="00FE05C6"/>
    <w:rsid w:val="00FE08D2"/>
    <w:rsid w:val="00FE1967"/>
    <w:rsid w:val="00FE399E"/>
    <w:rsid w:val="00FE3F39"/>
    <w:rsid w:val="00FE4E61"/>
    <w:rsid w:val="00FE58D8"/>
    <w:rsid w:val="00FE5AED"/>
    <w:rsid w:val="00FE6623"/>
    <w:rsid w:val="00FE7C77"/>
    <w:rsid w:val="00FE7FC3"/>
    <w:rsid w:val="00FF02E2"/>
    <w:rsid w:val="00FF1DBA"/>
    <w:rsid w:val="00FF348D"/>
    <w:rsid w:val="00FF4371"/>
    <w:rsid w:val="00FF5161"/>
    <w:rsid w:val="00FF5919"/>
    <w:rsid w:val="00FF75E6"/>
    <w:rsid w:val="00FF763A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after="0" w:line="360" w:lineRule="auto"/>
    </w:pPr>
    <w:rPr>
      <w:sz w:val="24"/>
      <w:szCs w:val="20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iCs/>
    </w:rPr>
  </w:style>
  <w:style w:type="table" w:styleId="TableGrid">
    <w:name w:val="Table Grid"/>
    <w:basedOn w:val="TableNormal"/>
    <w:uiPriority w:val="99"/>
    <w:rsid w:val="009527A1"/>
    <w:pPr>
      <w:widowControl w:val="0"/>
      <w:spacing w:after="0" w:line="360" w:lineRule="auto"/>
    </w:pPr>
    <w:rPr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  <w:lang w:val="x-none" w:eastAsia="pt-PT"/>
    </w:rPr>
  </w:style>
  <w:style w:type="character" w:styleId="Hyperlink">
    <w:name w:val="Hyperlink"/>
    <w:basedOn w:val="DefaultParagraphFont"/>
    <w:uiPriority w:val="99"/>
    <w:rsid w:val="00FF591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  <w:lang w:val="x-none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  <w:lang w:val="x-none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  <w:lang w:val="x-none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rFonts w:cs="Times New Roman"/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after="0" w:line="360" w:lineRule="auto"/>
    </w:pPr>
    <w:rPr>
      <w:sz w:val="24"/>
      <w:szCs w:val="20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iCs/>
    </w:rPr>
  </w:style>
  <w:style w:type="table" w:styleId="TableGrid">
    <w:name w:val="Table Grid"/>
    <w:basedOn w:val="TableNormal"/>
    <w:uiPriority w:val="99"/>
    <w:rsid w:val="009527A1"/>
    <w:pPr>
      <w:widowControl w:val="0"/>
      <w:spacing w:after="0" w:line="360" w:lineRule="auto"/>
    </w:pPr>
    <w:rPr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  <w:lang w:val="x-none" w:eastAsia="pt-PT"/>
    </w:rPr>
  </w:style>
  <w:style w:type="character" w:styleId="Hyperlink">
    <w:name w:val="Hyperlink"/>
    <w:basedOn w:val="DefaultParagraphFont"/>
    <w:uiPriority w:val="99"/>
    <w:rsid w:val="00FF591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  <w:lang w:val="x-none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  <w:lang w:val="x-none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  <w:lang w:val="x-none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rFonts w:cs="Times New Roman"/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cc.eulexkosovo@eeas.europa.e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oe.int/T/DG4/Portfolio?L=E&amp;M=/main_pages/levels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pcc.eulexkosovo@eeas.europ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lopez-velasco\Local%20Settings\Temporary%20Internet%20Files\OLK8C\EULEX%20Application%20form%20new%20draft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1C69D-301D-4702-8A3E-3968A04C1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EULEX Application form new draft (2)</Template>
  <TotalTime>1</TotalTime>
  <Pages>5</Pages>
  <Words>1689</Words>
  <Characters>9630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CfC</vt:lpstr>
    </vt:vector>
  </TitlesOfParts>
  <Company>CPCC</Company>
  <LinksUpToDate>false</LinksUpToDate>
  <CharactersWithSpaces>11297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CfC</dc:title>
  <dc:creator>Frank Borchers</dc:creator>
  <cp:lastModifiedBy>Anita Gora-Nikshiqi</cp:lastModifiedBy>
  <cp:revision>2</cp:revision>
  <cp:lastPrinted>2011-05-05T14:54:00Z</cp:lastPrinted>
  <dcterms:created xsi:type="dcterms:W3CDTF">2015-06-25T13:31:00Z</dcterms:created>
  <dcterms:modified xsi:type="dcterms:W3CDTF">2015-06-25T13:31:00Z</dcterms:modified>
</cp:coreProperties>
</file>