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09D6" w14:textId="5A581993"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178136CE"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53202B11"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142107CA" w14:textId="77777777" w:rsidR="00F5503A" w:rsidRPr="00576FE8" w:rsidRDefault="00F5503A" w:rsidP="005B21B4">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ANNEX I</w:t>
      </w:r>
    </w:p>
    <w:p w14:paraId="52349757" w14:textId="77777777" w:rsidR="00F5503A" w:rsidRPr="00576FE8" w:rsidRDefault="00F5503A" w:rsidP="00F5503A">
      <w:pPr>
        <w:spacing w:after="160" w:line="259" w:lineRule="auto"/>
        <w:jc w:val="center"/>
        <w:rPr>
          <w:rFonts w:ascii="Arial" w:eastAsiaTheme="minorHAnsi" w:hAnsi="Arial" w:cs="Arial"/>
          <w:b/>
          <w:sz w:val="22"/>
          <w:szCs w:val="22"/>
        </w:rPr>
      </w:pPr>
    </w:p>
    <w:p w14:paraId="469EBEF8"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CERTIFICATE OF ADMINISTRATIVE STATUS, ENDORSEMENT AND REINSTATEMENT</w:t>
      </w:r>
      <w:r w:rsidRPr="00576FE8">
        <w:rPr>
          <w:rFonts w:ascii="Arial" w:eastAsiaTheme="minorHAnsi" w:hAnsi="Arial" w:cs="Arial"/>
          <w:b/>
          <w:sz w:val="22"/>
          <w:szCs w:val="22"/>
          <w:vertAlign w:val="superscript"/>
        </w:rPr>
        <w:footnoteReference w:customMarkFollows="1" w:id="2"/>
        <w:t>1</w:t>
      </w:r>
      <w:r w:rsidRPr="00576FE8">
        <w:rPr>
          <w:rFonts w:ascii="Arial" w:eastAsiaTheme="minorHAnsi" w:hAnsi="Arial" w:cs="Arial"/>
          <w:b/>
          <w:sz w:val="22"/>
          <w:szCs w:val="22"/>
        </w:rPr>
        <w:t xml:space="preserve"> </w:t>
      </w:r>
    </w:p>
    <w:p w14:paraId="53110C2E" w14:textId="77777777" w:rsidR="00F5503A" w:rsidRPr="00576FE8" w:rsidRDefault="00F5503A" w:rsidP="00F5503A">
      <w:pPr>
        <w:spacing w:after="160" w:line="259" w:lineRule="auto"/>
        <w:jc w:val="center"/>
        <w:rPr>
          <w:rFonts w:ascii="Arial" w:eastAsiaTheme="minorHAnsi" w:hAnsi="Arial" w:cs="Arial"/>
          <w:b/>
          <w:sz w:val="22"/>
          <w:szCs w:val="22"/>
        </w:rPr>
      </w:pPr>
    </w:p>
    <w:p w14:paraId="500D239E"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Staff from national diplomatic services of the Member States</w:t>
      </w:r>
      <w:r w:rsidRPr="00576FE8">
        <w:rPr>
          <w:rFonts w:ascii="Arial" w:eastAsiaTheme="minorHAnsi" w:hAnsi="Arial" w:cs="Arial"/>
          <w:b/>
          <w:sz w:val="22"/>
          <w:szCs w:val="22"/>
        </w:rPr>
        <w:br/>
        <w:t xml:space="preserve">(Article 98(1), </w:t>
      </w:r>
      <w:proofErr w:type="gramStart"/>
      <w:r w:rsidRPr="00576FE8">
        <w:rPr>
          <w:rFonts w:ascii="Arial" w:eastAsiaTheme="minorHAnsi" w:hAnsi="Arial" w:cs="Arial"/>
          <w:b/>
          <w:sz w:val="22"/>
          <w:szCs w:val="22"/>
        </w:rPr>
        <w:t>first subparagraph,</w:t>
      </w:r>
      <w:proofErr w:type="gramEnd"/>
      <w:r w:rsidRPr="00576FE8">
        <w:rPr>
          <w:rFonts w:ascii="Arial" w:eastAsiaTheme="minorHAnsi" w:hAnsi="Arial" w:cs="Arial"/>
          <w:b/>
          <w:sz w:val="22"/>
          <w:szCs w:val="22"/>
        </w:rPr>
        <w:t xml:space="preserve"> of the Staff Regulations)</w:t>
      </w:r>
    </w:p>
    <w:p w14:paraId="231C3540" w14:textId="77777777" w:rsidR="00F5503A" w:rsidRPr="00576FE8" w:rsidRDefault="00F5503A" w:rsidP="00F5503A">
      <w:pPr>
        <w:spacing w:after="160" w:line="259" w:lineRule="auto"/>
        <w:jc w:val="center"/>
        <w:rPr>
          <w:rFonts w:ascii="Arial" w:eastAsiaTheme="minorHAnsi" w:hAnsi="Arial" w:cs="Arial"/>
          <w:b/>
          <w:sz w:val="22"/>
          <w:szCs w:val="22"/>
        </w:rPr>
      </w:pPr>
    </w:p>
    <w:p w14:paraId="0C338B5B" w14:textId="77777777" w:rsidR="00F5503A" w:rsidRPr="00576FE8" w:rsidRDefault="00F5503A" w:rsidP="00F5503A">
      <w:pPr>
        <w:spacing w:after="160" w:line="259" w:lineRule="auto"/>
        <w:jc w:val="center"/>
        <w:rPr>
          <w:rFonts w:ascii="Arial" w:eastAsiaTheme="minorHAnsi" w:hAnsi="Arial" w:cs="Arial"/>
          <w:b/>
          <w:sz w:val="22"/>
          <w:szCs w:val="22"/>
        </w:rPr>
      </w:pPr>
    </w:p>
    <w:p w14:paraId="3075D0E4" w14:textId="758FF5DA" w:rsidR="00F5503A" w:rsidRPr="001F1EE4"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It is certified herewith that for the purposes of the application for the post(s) of </w:t>
      </w:r>
      <w:sdt>
        <w:sdtPr>
          <w:rPr>
            <w:rFonts w:ascii="Arial" w:eastAsiaTheme="minorHAnsi" w:hAnsi="Arial" w:cs="Arial"/>
            <w:sz w:val="22"/>
            <w:szCs w:val="22"/>
          </w:rPr>
          <w:id w:val="-787817108"/>
          <w:placeholder>
            <w:docPart w:val="CC821C174E684A70A2EDD933C6B94362"/>
          </w:placeholder>
          <w:showingPlcHdr/>
          <w:text/>
        </w:sdtPr>
        <w:sdtEndPr/>
        <w:sdtContent>
          <w:r w:rsidRPr="005B21B4">
            <w:rPr>
              <w:rFonts w:ascii="Arial" w:eastAsiaTheme="minorHAnsi" w:hAnsi="Arial" w:cs="Arial"/>
              <w:b/>
              <w:bCs/>
              <w:i/>
              <w:sz w:val="22"/>
              <w:szCs w:val="22"/>
            </w:rPr>
            <w:t>Click or tap here to enter text.</w:t>
          </w:r>
        </w:sdtContent>
      </w:sdt>
      <w:r w:rsidRPr="00576FE8">
        <w:rPr>
          <w:rFonts w:ascii="Arial" w:eastAsiaTheme="minorHAnsi" w:hAnsi="Arial" w:cs="Arial"/>
          <w:sz w:val="22"/>
          <w:szCs w:val="22"/>
        </w:rPr>
        <w:t>,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238407119"/>
          <w:placeholder>
            <w:docPart w:val="CC821C174E684A70A2EDD933C6B94362"/>
          </w:placeholder>
          <w:showingPlcHdr/>
          <w:text/>
        </w:sdtPr>
        <w:sdtEndPr>
          <w:rPr>
            <w:i w:val="0"/>
          </w:rPr>
        </w:sdtEndPr>
        <w:sdtContent>
          <w:r w:rsidRPr="005B21B4">
            <w:rPr>
              <w:rFonts w:ascii="Arial" w:eastAsiaTheme="minorHAnsi" w:hAnsi="Arial" w:cs="Arial"/>
              <w:b/>
              <w:bCs/>
              <w:i/>
              <w:sz w:val="22"/>
              <w:szCs w:val="22"/>
            </w:rPr>
            <w:t>Click or tap here to enter text.</w:t>
          </w:r>
        </w:sdtContent>
      </w:sdt>
      <w:r w:rsidRPr="00576FE8">
        <w:rPr>
          <w:rFonts w:ascii="Arial" w:eastAsiaTheme="minorHAnsi" w:hAnsi="Arial" w:cs="Arial"/>
          <w:sz w:val="22"/>
          <w:szCs w:val="22"/>
        </w:rPr>
        <w:t xml:space="preserve"> is employed on a </w:t>
      </w:r>
      <w:r w:rsidRPr="008F535E">
        <w:rPr>
          <w:rFonts w:ascii="Arial" w:eastAsiaTheme="minorHAnsi" w:hAnsi="Arial" w:cs="Arial"/>
          <w:b/>
          <w:sz w:val="22"/>
          <w:szCs w:val="22"/>
        </w:rPr>
        <w:t>permanent basis</w:t>
      </w:r>
      <w:r w:rsidRPr="00576FE8">
        <w:rPr>
          <w:rFonts w:ascii="Arial" w:eastAsiaTheme="minorHAnsi" w:hAnsi="Arial" w:cs="Arial"/>
          <w:sz w:val="22"/>
          <w:szCs w:val="22"/>
        </w:rPr>
        <w:t xml:space="preserve"> by the national diplomatic service</w:t>
      </w:r>
      <w:r w:rsidRPr="00576FE8">
        <w:rPr>
          <w:rFonts w:ascii="Arial" w:eastAsiaTheme="minorHAnsi" w:hAnsi="Arial" w:cs="Arial"/>
          <w:sz w:val="22"/>
          <w:szCs w:val="22"/>
          <w:vertAlign w:val="superscript"/>
        </w:rPr>
        <w:footnoteReference w:customMarkFollows="1" w:id="3"/>
        <w:t>2</w:t>
      </w:r>
      <w:r w:rsidRPr="00576FE8">
        <w:rPr>
          <w:rFonts w:ascii="Arial" w:eastAsiaTheme="minorHAnsi" w:hAnsi="Arial" w:cs="Arial"/>
          <w:sz w:val="22"/>
          <w:szCs w:val="22"/>
        </w:rPr>
        <w:t xml:space="preserve"> of </w:t>
      </w:r>
      <w:sdt>
        <w:sdtPr>
          <w:rPr>
            <w:rFonts w:ascii="Arial" w:eastAsiaTheme="minorHAnsi" w:hAnsi="Arial" w:cs="Arial"/>
            <w:b/>
            <w:bCs/>
            <w:i/>
            <w:sz w:val="22"/>
            <w:szCs w:val="22"/>
          </w:rPr>
          <w:id w:val="-976211483"/>
          <w:placeholder>
            <w:docPart w:val="CC821C174E684A70A2EDD933C6B94362"/>
          </w:placeholder>
          <w:text/>
        </w:sdtPr>
        <w:sdtEndPr/>
        <w:sdtContent>
          <w:r w:rsidR="001F1EE4" w:rsidRPr="005B21B4">
            <w:rPr>
              <w:rFonts w:ascii="Arial" w:eastAsiaTheme="minorHAnsi" w:hAnsi="Arial" w:cs="Arial"/>
              <w:b/>
              <w:bCs/>
              <w:i/>
              <w:sz w:val="22"/>
              <w:szCs w:val="22"/>
            </w:rPr>
            <w:t>insert Member State</w:t>
          </w:r>
        </w:sdtContent>
      </w:sdt>
      <w:r w:rsidR="00A704A9" w:rsidRPr="005E6D8C">
        <w:rPr>
          <w:rFonts w:ascii="Arial" w:eastAsiaTheme="minorHAnsi" w:hAnsi="Arial" w:cs="Arial"/>
          <w:i/>
          <w:sz w:val="22"/>
          <w:szCs w:val="22"/>
        </w:rPr>
        <w:t xml:space="preserve"> </w:t>
      </w:r>
      <w:r w:rsidR="00A704A9" w:rsidRPr="005E6D8C">
        <w:rPr>
          <w:rFonts w:ascii="Arial" w:eastAsiaTheme="minorHAnsi" w:hAnsi="Arial" w:cs="Arial"/>
          <w:sz w:val="22"/>
          <w:szCs w:val="22"/>
        </w:rPr>
        <w:t xml:space="preserve">and is in </w:t>
      </w:r>
      <w:r w:rsidR="00A704A9" w:rsidRPr="005B21B4">
        <w:rPr>
          <w:rFonts w:ascii="Arial" w:eastAsiaTheme="minorHAnsi" w:hAnsi="Arial" w:cs="Arial"/>
          <w:bCs/>
          <w:sz w:val="22"/>
          <w:szCs w:val="22"/>
        </w:rPr>
        <w:t>active service</w:t>
      </w:r>
      <w:r w:rsidR="00A704A9" w:rsidRPr="005E6D8C">
        <w:rPr>
          <w:rFonts w:ascii="Arial" w:eastAsiaTheme="minorHAnsi" w:hAnsi="Arial" w:cs="Arial"/>
          <w:sz w:val="22"/>
          <w:szCs w:val="22"/>
        </w:rPr>
        <w:t xml:space="preserve"> on the date of signature of the present certificate</w:t>
      </w:r>
      <w:r w:rsidRPr="00576FE8">
        <w:rPr>
          <w:rFonts w:ascii="Arial" w:eastAsiaTheme="minorHAnsi" w:hAnsi="Arial" w:cs="Arial"/>
          <w:sz w:val="22"/>
          <w:szCs w:val="22"/>
        </w:rPr>
        <w:t>.</w:t>
      </w:r>
    </w:p>
    <w:p w14:paraId="32DB8276" w14:textId="77777777" w:rsidR="00F5503A" w:rsidRPr="00576FE8" w:rsidRDefault="00F5503A" w:rsidP="00F5503A">
      <w:pPr>
        <w:spacing w:after="160" w:line="259" w:lineRule="auto"/>
        <w:jc w:val="center"/>
        <w:rPr>
          <w:rFonts w:ascii="Arial" w:eastAsiaTheme="minorHAnsi" w:hAnsi="Arial" w:cs="Arial"/>
          <w:sz w:val="22"/>
          <w:szCs w:val="22"/>
        </w:rPr>
      </w:pPr>
    </w:p>
    <w:p w14:paraId="2A28B539" w14:textId="2ED795FF" w:rsidR="00F5503A" w:rsidRPr="00576FE8"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The Ministry of Foreign Affairs</w:t>
      </w:r>
      <w:r w:rsidRPr="00576FE8">
        <w:rPr>
          <w:rFonts w:ascii="Arial" w:eastAsiaTheme="minorHAnsi" w:hAnsi="Arial" w:cs="Arial"/>
          <w:sz w:val="22"/>
          <w:szCs w:val="22"/>
          <w:vertAlign w:val="superscript"/>
        </w:rPr>
        <w:footnoteReference w:customMarkFollows="1" w:id="4"/>
        <w:t>3</w:t>
      </w:r>
      <w:r w:rsidRPr="00576FE8">
        <w:rPr>
          <w:rFonts w:ascii="Arial" w:eastAsiaTheme="minorHAnsi" w:hAnsi="Arial" w:cs="Arial"/>
          <w:sz w:val="22"/>
          <w:szCs w:val="22"/>
        </w:rPr>
        <w:t xml:space="preserve"> of </w:t>
      </w:r>
      <w:sdt>
        <w:sdtPr>
          <w:rPr>
            <w:rFonts w:ascii="Arial" w:eastAsiaTheme="minorHAnsi" w:hAnsi="Arial" w:cs="Arial"/>
            <w:b/>
            <w:bCs/>
            <w:i/>
            <w:sz w:val="22"/>
            <w:szCs w:val="22"/>
          </w:rPr>
          <w:id w:val="1807747633"/>
          <w:placeholder>
            <w:docPart w:val="ED1C713DEA3B4775B15B98F2399256D2"/>
          </w:placeholder>
          <w:text/>
        </w:sdtPr>
        <w:sdtEndPr/>
        <w:sdtContent>
          <w:r w:rsidR="001F1EE4" w:rsidRPr="005B21B4">
            <w:rPr>
              <w:rFonts w:ascii="Arial" w:eastAsiaTheme="minorHAnsi" w:hAnsi="Arial" w:cs="Arial"/>
              <w:b/>
              <w:bCs/>
              <w:i/>
              <w:sz w:val="22"/>
              <w:szCs w:val="22"/>
            </w:rPr>
            <w:t>insert Member State</w:t>
          </w:r>
        </w:sdtContent>
      </w:sdt>
      <w:r w:rsidRPr="00576FE8" w:rsidDel="000E4B5C">
        <w:rPr>
          <w:rFonts w:ascii="Arial" w:eastAsiaTheme="minorHAnsi" w:hAnsi="Arial" w:cs="Arial"/>
          <w:sz w:val="22"/>
          <w:szCs w:val="22"/>
        </w:rPr>
        <w:t xml:space="preserve"> </w:t>
      </w:r>
      <w:r w:rsidRPr="00576FE8">
        <w:rPr>
          <w:rFonts w:ascii="Arial" w:eastAsiaTheme="minorHAnsi" w:hAnsi="Arial" w:cs="Arial"/>
          <w:sz w:val="22"/>
          <w:szCs w:val="22"/>
        </w:rPr>
        <w:t>endorses the application of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1121642051"/>
          <w:placeholder>
            <w:docPart w:val="CC821C174E684A70A2EDD933C6B94362"/>
          </w:placeholder>
          <w:showingPlcHdr/>
          <w:text/>
        </w:sdtPr>
        <w:sdtEndPr>
          <w:rPr>
            <w:i w:val="0"/>
          </w:rPr>
        </w:sdtEndPr>
        <w:sdtContent>
          <w:r w:rsidRPr="005B21B4">
            <w:rPr>
              <w:rFonts w:ascii="Arial" w:eastAsiaTheme="minorHAnsi" w:hAnsi="Arial" w:cs="Arial"/>
              <w:b/>
              <w:bCs/>
              <w:i/>
              <w:sz w:val="22"/>
              <w:szCs w:val="22"/>
            </w:rPr>
            <w:t>Click or tap here to enter text.</w:t>
          </w:r>
        </w:sdtContent>
      </w:sdt>
      <w:r w:rsidRPr="00576FE8">
        <w:rPr>
          <w:rFonts w:ascii="Arial" w:eastAsiaTheme="minorHAnsi" w:hAnsi="Arial" w:cs="Arial"/>
          <w:sz w:val="22"/>
          <w:szCs w:val="22"/>
        </w:rPr>
        <w:t xml:space="preserve"> for the above post(s).</w:t>
      </w:r>
    </w:p>
    <w:p w14:paraId="76BD02B4" w14:textId="77777777" w:rsidR="00F5503A" w:rsidRPr="00576FE8" w:rsidRDefault="00F5503A" w:rsidP="00F5503A">
      <w:pPr>
        <w:spacing w:after="160" w:line="259" w:lineRule="auto"/>
        <w:jc w:val="center"/>
        <w:rPr>
          <w:rFonts w:ascii="Arial" w:eastAsiaTheme="minorHAnsi" w:hAnsi="Arial" w:cs="Arial"/>
          <w:sz w:val="22"/>
          <w:szCs w:val="22"/>
        </w:rPr>
      </w:pPr>
    </w:p>
    <w:p w14:paraId="4035EAC4" w14:textId="77777777" w:rsidR="00884E9D" w:rsidRPr="00576FE8" w:rsidRDefault="00884E9D" w:rsidP="00884E9D">
      <w:pPr>
        <w:spacing w:after="160" w:line="259" w:lineRule="auto"/>
        <w:rPr>
          <w:rFonts w:ascii="Arial" w:eastAsiaTheme="minorHAnsi" w:hAnsi="Arial" w:cs="Arial"/>
          <w:sz w:val="22"/>
          <w:szCs w:val="22"/>
        </w:rPr>
      </w:pPr>
      <w:r w:rsidRPr="00576FE8">
        <w:rPr>
          <w:rFonts w:ascii="Arial" w:eastAsiaTheme="minorHAnsi" w:hAnsi="Arial" w:cs="Arial"/>
          <w:sz w:val="22"/>
          <w:szCs w:val="22"/>
        </w:rPr>
        <w:t>In accordance with Article 6(11) of the Decision 2010/427/EU of the Council and Article 50</w:t>
      </w:r>
      <w:proofErr w:type="gramStart"/>
      <w:r w:rsidRPr="00576FE8">
        <w:rPr>
          <w:rFonts w:ascii="Arial" w:eastAsiaTheme="minorHAnsi" w:hAnsi="Arial" w:cs="Arial"/>
          <w:sz w:val="22"/>
          <w:szCs w:val="22"/>
        </w:rPr>
        <w:t>b(</w:t>
      </w:r>
      <w:proofErr w:type="gramEnd"/>
      <w:r w:rsidRPr="00576FE8">
        <w:rPr>
          <w:rFonts w:ascii="Arial" w:eastAsiaTheme="minorHAnsi" w:hAnsi="Arial" w:cs="Arial"/>
          <w:sz w:val="22"/>
          <w:szCs w:val="22"/>
        </w:rPr>
        <w:t xml:space="preserve">2) of the Conditions of Employment of Other Servants of the European Union, Mr./Ms </w:t>
      </w:r>
      <w:sdt>
        <w:sdtPr>
          <w:rPr>
            <w:rFonts w:ascii="Arial" w:eastAsiaTheme="minorHAnsi" w:hAnsi="Arial" w:cs="Arial"/>
            <w:sz w:val="22"/>
            <w:szCs w:val="22"/>
          </w:rPr>
          <w:id w:val="88212391"/>
          <w:placeholder>
            <w:docPart w:val="057CA79C1144400580B096D287658A2F"/>
          </w:placeholder>
          <w:showingPlcHdr/>
          <w:text/>
        </w:sdtPr>
        <w:sdtEndPr/>
        <w:sdtContent>
          <w:r w:rsidRPr="005B21B4">
            <w:rPr>
              <w:rFonts w:ascii="Arial" w:eastAsiaTheme="minorHAnsi" w:hAnsi="Arial" w:cs="Arial"/>
              <w:b/>
              <w:bCs/>
              <w:sz w:val="22"/>
              <w:szCs w:val="22"/>
            </w:rPr>
            <w:t>Click or tap here to enter text.</w:t>
          </w:r>
        </w:sdtContent>
      </w:sdt>
      <w:r w:rsidRPr="00576FE8">
        <w:rPr>
          <w:rFonts w:ascii="Arial" w:eastAsiaTheme="minorHAnsi" w:hAnsi="Arial" w:cs="Arial"/>
          <w:sz w:val="22"/>
          <w:szCs w:val="22"/>
        </w:rPr>
        <w:t xml:space="preserve"> has a guarantee of immediate reinstatement in active service at the end of his/her period of service to the EEAS.</w:t>
      </w:r>
    </w:p>
    <w:p w14:paraId="5F62A5B6" w14:textId="3AAB4123" w:rsidR="008F48DF" w:rsidRDefault="008F48DF">
      <w:pPr>
        <w:spacing w:after="0"/>
        <w:jc w:val="left"/>
        <w:rPr>
          <w:b/>
          <w:smallCaps/>
          <w:szCs w:val="24"/>
        </w:rPr>
      </w:pPr>
    </w:p>
    <w:sectPr w:rsidR="008F48DF" w:rsidSect="004C3C94">
      <w:footerReference w:type="default" r:id="rId8"/>
      <w:footerReference w:type="first" r:id="rId9"/>
      <w:pgSz w:w="11906" w:h="16838"/>
      <w:pgMar w:top="1021" w:right="1134" w:bottom="709" w:left="1418" w:header="601" w:footer="7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A6AB" w14:textId="77777777" w:rsidR="00644F6A" w:rsidRDefault="00644F6A">
      <w:pPr>
        <w:spacing w:after="0"/>
      </w:pPr>
      <w:r>
        <w:separator/>
      </w:r>
    </w:p>
  </w:endnote>
  <w:endnote w:type="continuationSeparator" w:id="0">
    <w:p w14:paraId="3444B8B1" w14:textId="77777777" w:rsidR="00644F6A" w:rsidRDefault="00644F6A">
      <w:pPr>
        <w:spacing w:after="0"/>
      </w:pPr>
      <w:r>
        <w:continuationSeparator/>
      </w:r>
    </w:p>
  </w:endnote>
  <w:endnote w:type="continuationNotice" w:id="1">
    <w:p w14:paraId="394659C4" w14:textId="77777777" w:rsidR="001F1EE4" w:rsidRDefault="001F1E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264688"/>
      <w:docPartObj>
        <w:docPartGallery w:val="Page Numbers (Bottom of Page)"/>
        <w:docPartUnique/>
      </w:docPartObj>
    </w:sdtPr>
    <w:sdtEndPr>
      <w:rPr>
        <w:noProof/>
      </w:rPr>
    </w:sdtEndPr>
    <w:sdtContent>
      <w:p w14:paraId="05DCE523" w14:textId="7E44B1E4" w:rsidR="0013000C" w:rsidRDefault="0013000C">
        <w:pPr>
          <w:pStyle w:val="Footer"/>
          <w:jc w:val="right"/>
        </w:pPr>
        <w:r>
          <w:fldChar w:fldCharType="begin"/>
        </w:r>
        <w:r>
          <w:instrText xml:space="preserve"> PAGE   \* MERGEFORMAT </w:instrText>
        </w:r>
        <w:r>
          <w:fldChar w:fldCharType="separate"/>
        </w:r>
        <w:r w:rsidR="000A6E9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977715"/>
      <w:docPartObj>
        <w:docPartGallery w:val="Page Numbers (Bottom of Page)"/>
        <w:docPartUnique/>
      </w:docPartObj>
    </w:sdtPr>
    <w:sdtEndPr>
      <w:rPr>
        <w:noProof/>
      </w:rPr>
    </w:sdtEndPr>
    <w:sdtContent>
      <w:p w14:paraId="622692ED" w14:textId="714C9CFB" w:rsidR="0013000C" w:rsidRDefault="0013000C">
        <w:pPr>
          <w:pStyle w:val="Footer"/>
          <w:jc w:val="right"/>
        </w:pPr>
        <w:r>
          <w:fldChar w:fldCharType="begin"/>
        </w:r>
        <w:r>
          <w:instrText xml:space="preserve"> PAGE   \* MERGEFORMAT </w:instrText>
        </w:r>
        <w:r>
          <w:fldChar w:fldCharType="separate"/>
        </w:r>
        <w:r w:rsidR="008D2FEC">
          <w:rPr>
            <w:noProof/>
          </w:rPr>
          <w:t>1</w:t>
        </w:r>
        <w:r>
          <w:rPr>
            <w:noProof/>
          </w:rPr>
          <w:fldChar w:fldCharType="end"/>
        </w:r>
      </w:p>
    </w:sdtContent>
  </w:sdt>
  <w:p w14:paraId="57099E1B" w14:textId="77777777" w:rsidR="003A1271" w:rsidRDefault="003A1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D756" w14:textId="77777777" w:rsidR="00644F6A" w:rsidRDefault="00644F6A">
      <w:pPr>
        <w:spacing w:after="0"/>
      </w:pPr>
      <w:r>
        <w:separator/>
      </w:r>
    </w:p>
  </w:footnote>
  <w:footnote w:type="continuationSeparator" w:id="0">
    <w:p w14:paraId="722C1424" w14:textId="77777777" w:rsidR="00644F6A" w:rsidRDefault="00644F6A">
      <w:pPr>
        <w:spacing w:after="0"/>
      </w:pPr>
      <w:r>
        <w:continuationSeparator/>
      </w:r>
    </w:p>
  </w:footnote>
  <w:footnote w:type="continuationNotice" w:id="1">
    <w:p w14:paraId="0D2FD2AA" w14:textId="77777777" w:rsidR="001F1EE4" w:rsidRDefault="001F1EE4">
      <w:pPr>
        <w:spacing w:after="0"/>
      </w:pPr>
    </w:p>
  </w:footnote>
  <w:footnote w:id="2">
    <w:p w14:paraId="267A814E"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1</w:t>
      </w:r>
      <w:r w:rsidRPr="00092E5C">
        <w:rPr>
          <w:rFonts w:ascii="Arial" w:hAnsi="Arial" w:cs="Arial"/>
          <w:sz w:val="16"/>
        </w:rPr>
        <w:t xml:space="preserve"> </w:t>
      </w:r>
      <w:r w:rsidRPr="00092E5C">
        <w:rPr>
          <w:rFonts w:ascii="Arial" w:hAnsi="Arial" w:cs="Arial"/>
          <w:sz w:val="16"/>
        </w:rPr>
        <w:tab/>
        <w:t>To be completed and certified by the competent authority of the national diplomatic service.</w:t>
      </w:r>
    </w:p>
  </w:footnote>
  <w:footnote w:id="3">
    <w:p w14:paraId="44BF5066"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2</w:t>
      </w:r>
      <w:r w:rsidRPr="00092E5C">
        <w:rPr>
          <w:rFonts w:ascii="Arial" w:hAnsi="Arial" w:cs="Arial"/>
          <w:sz w:val="16"/>
        </w:rPr>
        <w:t xml:space="preserve"> </w:t>
      </w:r>
      <w:r w:rsidRPr="00092E5C">
        <w:rPr>
          <w:rFonts w:ascii="Arial" w:hAnsi="Arial" w:cs="Arial"/>
          <w:sz w:val="16"/>
        </w:rPr>
        <w:tab/>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
  </w:footnote>
  <w:footnote w:id="4">
    <w:p w14:paraId="7A7C2255" w14:textId="77777777" w:rsidR="00F5503A" w:rsidRPr="00EA0AC8" w:rsidRDefault="00F5503A" w:rsidP="00F5503A">
      <w:pPr>
        <w:pStyle w:val="FootnoteText"/>
        <w:ind w:left="284" w:hanging="284"/>
        <w:contextualSpacing/>
      </w:pPr>
      <w:r w:rsidRPr="00092E5C">
        <w:rPr>
          <w:rStyle w:val="FootnoteReference"/>
          <w:rFonts w:ascii="Arial" w:hAnsi="Arial" w:cs="Arial"/>
          <w:sz w:val="16"/>
        </w:rPr>
        <w:t>3</w:t>
      </w:r>
      <w:r w:rsidRPr="00092E5C">
        <w:rPr>
          <w:rFonts w:ascii="Arial" w:hAnsi="Arial" w:cs="Arial"/>
          <w:sz w:val="16"/>
        </w:rPr>
        <w:t xml:space="preserve"> </w:t>
      </w:r>
      <w:r w:rsidRPr="00092E5C">
        <w:rPr>
          <w:rFonts w:ascii="Arial" w:hAnsi="Arial" w:cs="Arial"/>
          <w:sz w:val="16"/>
        </w:rPr>
        <w:tab/>
        <w:t>Notwithstanding national terminology that may vary from one Member State to another.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15:restartNumberingAfterBreak="0">
    <w:nsid w:val="12480813"/>
    <w:multiLevelType w:val="hybridMultilevel"/>
    <w:tmpl w:val="4C666D54"/>
    <w:lvl w:ilvl="0" w:tplc="244CD428">
      <w:start w:val="4"/>
      <w:numFmt w:val="bullet"/>
      <w:lvlText w:val="-"/>
      <w:lvlJc w:val="left"/>
      <w:pPr>
        <w:ind w:left="1746" w:hanging="360"/>
      </w:pPr>
      <w:rPr>
        <w:rFonts w:ascii="Calibri" w:eastAsia="Calibri" w:hAnsi="Calibri" w:cs="Calibri"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 w15:restartNumberingAfterBreak="0">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4" w15:restartNumberingAfterBreak="0">
    <w:nsid w:val="1BE029F4"/>
    <w:multiLevelType w:val="hybridMultilevel"/>
    <w:tmpl w:val="6D76C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8" w15:restartNumberingAfterBreak="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0" w15:restartNumberingAfterBreak="0">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3" w15:restartNumberingAfterBreak="0">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5" w15:restartNumberingAfterBreak="0">
    <w:nsid w:val="37450D40"/>
    <w:multiLevelType w:val="hybridMultilevel"/>
    <w:tmpl w:val="1D06F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82C91"/>
    <w:multiLevelType w:val="hybridMultilevel"/>
    <w:tmpl w:val="5F4C634A"/>
    <w:lvl w:ilvl="0" w:tplc="58A2A6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C72BB4"/>
    <w:multiLevelType w:val="hybridMultilevel"/>
    <w:tmpl w:val="6D18BAA6"/>
    <w:lvl w:ilvl="0" w:tplc="DDD6F3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9"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0" w15:restartNumberingAfterBreak="0">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2" w15:restartNumberingAfterBreak="0">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4" w15:restartNumberingAfterBreak="0">
    <w:nsid w:val="5F0A53ED"/>
    <w:multiLevelType w:val="hybridMultilevel"/>
    <w:tmpl w:val="926CDC92"/>
    <w:lvl w:ilvl="0" w:tplc="715429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A18"/>
    <w:multiLevelType w:val="hybridMultilevel"/>
    <w:tmpl w:val="38AA22B6"/>
    <w:lvl w:ilvl="0" w:tplc="9F5C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7B6E7F"/>
    <w:multiLevelType w:val="hybridMultilevel"/>
    <w:tmpl w:val="AB902B08"/>
    <w:lvl w:ilvl="0" w:tplc="31340980">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9"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3" w15:restartNumberingAfterBreak="0">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34" w15:restartNumberingAfterBreak="0">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35" w15:restartNumberingAfterBreak="0">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36" w15:restartNumberingAfterBreak="0">
    <w:nsid w:val="72667777"/>
    <w:multiLevelType w:val="hybridMultilevel"/>
    <w:tmpl w:val="ADDEB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8209C4"/>
    <w:multiLevelType w:val="hybridMultilevel"/>
    <w:tmpl w:val="1354FCE4"/>
    <w:lvl w:ilvl="0" w:tplc="244CD42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0" w15:restartNumberingAfterBreak="0">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1550436">
    <w:abstractNumId w:val="39"/>
  </w:num>
  <w:num w:numId="2" w16cid:durableId="1468006797">
    <w:abstractNumId w:val="29"/>
  </w:num>
  <w:num w:numId="3" w16cid:durableId="1565481740">
    <w:abstractNumId w:val="9"/>
  </w:num>
  <w:num w:numId="4" w16cid:durableId="1120609687">
    <w:abstractNumId w:val="12"/>
  </w:num>
  <w:num w:numId="5" w16cid:durableId="1389261256">
    <w:abstractNumId w:val="33"/>
  </w:num>
  <w:num w:numId="6" w16cid:durableId="886642688">
    <w:abstractNumId w:val="1"/>
  </w:num>
  <w:num w:numId="7" w16cid:durableId="328140815">
    <w:abstractNumId w:val="7"/>
  </w:num>
  <w:num w:numId="8" w16cid:durableId="1446733289">
    <w:abstractNumId w:val="35"/>
  </w:num>
  <w:num w:numId="9" w16cid:durableId="1227297912">
    <w:abstractNumId w:val="19"/>
  </w:num>
  <w:num w:numId="10" w16cid:durableId="1441291470">
    <w:abstractNumId w:val="3"/>
  </w:num>
  <w:num w:numId="11" w16cid:durableId="1623269739">
    <w:abstractNumId w:val="5"/>
  </w:num>
  <w:num w:numId="12" w16cid:durableId="2128573512">
    <w:abstractNumId w:val="21"/>
  </w:num>
  <w:num w:numId="13" w16cid:durableId="1853251911">
    <w:abstractNumId w:val="32"/>
  </w:num>
  <w:num w:numId="14" w16cid:durableId="1516379382">
    <w:abstractNumId w:val="28"/>
  </w:num>
  <w:num w:numId="15" w16cid:durableId="1229607927">
    <w:abstractNumId w:val="0"/>
  </w:num>
  <w:num w:numId="16" w16cid:durableId="2018337540">
    <w:abstractNumId w:val="23"/>
  </w:num>
  <w:num w:numId="17" w16cid:durableId="1534685346">
    <w:abstractNumId w:val="34"/>
  </w:num>
  <w:num w:numId="18" w16cid:durableId="969212143">
    <w:abstractNumId w:val="14"/>
  </w:num>
  <w:num w:numId="19" w16cid:durableId="1096756097">
    <w:abstractNumId w:val="18"/>
  </w:num>
  <w:num w:numId="20" w16cid:durableId="939141079">
    <w:abstractNumId w:val="6"/>
  </w:num>
  <w:num w:numId="21" w16cid:durableId="331491836">
    <w:abstractNumId w:val="8"/>
  </w:num>
  <w:num w:numId="22" w16cid:durableId="1821457648">
    <w:abstractNumId w:val="13"/>
  </w:num>
  <w:num w:numId="23" w16cid:durableId="501898612">
    <w:abstractNumId w:val="22"/>
  </w:num>
  <w:num w:numId="24" w16cid:durableId="588735390">
    <w:abstractNumId w:val="30"/>
  </w:num>
  <w:num w:numId="25" w16cid:durableId="1124470851">
    <w:abstractNumId w:val="20"/>
  </w:num>
  <w:num w:numId="26" w16cid:durableId="1561206804">
    <w:abstractNumId w:val="11"/>
  </w:num>
  <w:num w:numId="27" w16cid:durableId="506990696">
    <w:abstractNumId w:val="40"/>
  </w:num>
  <w:num w:numId="28" w16cid:durableId="927007051">
    <w:abstractNumId w:val="10"/>
  </w:num>
  <w:num w:numId="29" w16cid:durableId="906838984">
    <w:abstractNumId w:val="26"/>
  </w:num>
  <w:num w:numId="30" w16cid:durableId="1453401978">
    <w:abstractNumId w:val="17"/>
  </w:num>
  <w:num w:numId="31" w16cid:durableId="1918205866">
    <w:abstractNumId w:val="37"/>
  </w:num>
  <w:num w:numId="32" w16cid:durableId="17638359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2484249">
    <w:abstractNumId w:val="2"/>
  </w:num>
  <w:num w:numId="34" w16cid:durableId="229582745">
    <w:abstractNumId w:val="16"/>
  </w:num>
  <w:num w:numId="35" w16cid:durableId="98332640">
    <w:abstractNumId w:val="36"/>
  </w:num>
  <w:num w:numId="36" w16cid:durableId="1721132083">
    <w:abstractNumId w:val="38"/>
  </w:num>
  <w:num w:numId="37" w16cid:durableId="1902590339">
    <w:abstractNumId w:val="25"/>
  </w:num>
  <w:num w:numId="38" w16cid:durableId="1326129171">
    <w:abstractNumId w:val="27"/>
  </w:num>
  <w:num w:numId="39" w16cid:durableId="367486792">
    <w:abstractNumId w:val="4"/>
  </w:num>
  <w:num w:numId="40" w16cid:durableId="645478589">
    <w:abstractNumId w:val="24"/>
  </w:num>
  <w:num w:numId="41" w16cid:durableId="1605183664">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COT"/>
  </w:docVars>
  <w:rsids>
    <w:rsidRoot w:val="004D1852"/>
    <w:rsid w:val="000020B2"/>
    <w:rsid w:val="0000296F"/>
    <w:rsid w:val="000038E4"/>
    <w:rsid w:val="00004359"/>
    <w:rsid w:val="00004543"/>
    <w:rsid w:val="00004954"/>
    <w:rsid w:val="0000565E"/>
    <w:rsid w:val="000058CF"/>
    <w:rsid w:val="00010DB8"/>
    <w:rsid w:val="000132EA"/>
    <w:rsid w:val="00015854"/>
    <w:rsid w:val="000179EA"/>
    <w:rsid w:val="00020A89"/>
    <w:rsid w:val="000211CE"/>
    <w:rsid w:val="000225BA"/>
    <w:rsid w:val="00023C4B"/>
    <w:rsid w:val="00024433"/>
    <w:rsid w:val="00024693"/>
    <w:rsid w:val="00025570"/>
    <w:rsid w:val="00026A1F"/>
    <w:rsid w:val="000315DE"/>
    <w:rsid w:val="00033D41"/>
    <w:rsid w:val="000344B4"/>
    <w:rsid w:val="00035CAB"/>
    <w:rsid w:val="00036587"/>
    <w:rsid w:val="00037C03"/>
    <w:rsid w:val="000403C2"/>
    <w:rsid w:val="000404BC"/>
    <w:rsid w:val="00040593"/>
    <w:rsid w:val="000416E5"/>
    <w:rsid w:val="00041D2D"/>
    <w:rsid w:val="00043493"/>
    <w:rsid w:val="00043828"/>
    <w:rsid w:val="00044D55"/>
    <w:rsid w:val="00044F6F"/>
    <w:rsid w:val="0004500B"/>
    <w:rsid w:val="00046267"/>
    <w:rsid w:val="0004780D"/>
    <w:rsid w:val="0005086C"/>
    <w:rsid w:val="000509A9"/>
    <w:rsid w:val="00051915"/>
    <w:rsid w:val="00051E2C"/>
    <w:rsid w:val="00053610"/>
    <w:rsid w:val="0005370D"/>
    <w:rsid w:val="0005409F"/>
    <w:rsid w:val="0005448D"/>
    <w:rsid w:val="00056DD4"/>
    <w:rsid w:val="0006076C"/>
    <w:rsid w:val="00060CEE"/>
    <w:rsid w:val="000611BC"/>
    <w:rsid w:val="000612B4"/>
    <w:rsid w:val="00061CA7"/>
    <w:rsid w:val="00061E26"/>
    <w:rsid w:val="0006248B"/>
    <w:rsid w:val="000630E6"/>
    <w:rsid w:val="000634DC"/>
    <w:rsid w:val="00064C29"/>
    <w:rsid w:val="00067938"/>
    <w:rsid w:val="00067BA5"/>
    <w:rsid w:val="00071262"/>
    <w:rsid w:val="0007179A"/>
    <w:rsid w:val="00072803"/>
    <w:rsid w:val="00072D10"/>
    <w:rsid w:val="00073537"/>
    <w:rsid w:val="00074488"/>
    <w:rsid w:val="00077866"/>
    <w:rsid w:val="00080282"/>
    <w:rsid w:val="000848F0"/>
    <w:rsid w:val="00084F69"/>
    <w:rsid w:val="000853FB"/>
    <w:rsid w:val="000867BA"/>
    <w:rsid w:val="000868F2"/>
    <w:rsid w:val="00086BD8"/>
    <w:rsid w:val="00087D4A"/>
    <w:rsid w:val="0009001B"/>
    <w:rsid w:val="0009008A"/>
    <w:rsid w:val="000906E7"/>
    <w:rsid w:val="00091C02"/>
    <w:rsid w:val="000921B4"/>
    <w:rsid w:val="00092445"/>
    <w:rsid w:val="00092474"/>
    <w:rsid w:val="000927F2"/>
    <w:rsid w:val="00092E5C"/>
    <w:rsid w:val="0009329A"/>
    <w:rsid w:val="00093975"/>
    <w:rsid w:val="00094145"/>
    <w:rsid w:val="00097BEC"/>
    <w:rsid w:val="000A10BE"/>
    <w:rsid w:val="000A2362"/>
    <w:rsid w:val="000A498D"/>
    <w:rsid w:val="000A4992"/>
    <w:rsid w:val="000A52B5"/>
    <w:rsid w:val="000A584E"/>
    <w:rsid w:val="000A68FD"/>
    <w:rsid w:val="000A6E9E"/>
    <w:rsid w:val="000A7579"/>
    <w:rsid w:val="000B025C"/>
    <w:rsid w:val="000B1364"/>
    <w:rsid w:val="000B48C0"/>
    <w:rsid w:val="000B7705"/>
    <w:rsid w:val="000B7E13"/>
    <w:rsid w:val="000C10B0"/>
    <w:rsid w:val="000C21C5"/>
    <w:rsid w:val="000C2C00"/>
    <w:rsid w:val="000C47AD"/>
    <w:rsid w:val="000C59F2"/>
    <w:rsid w:val="000C6072"/>
    <w:rsid w:val="000C6171"/>
    <w:rsid w:val="000C6D0C"/>
    <w:rsid w:val="000C7B19"/>
    <w:rsid w:val="000C7B6B"/>
    <w:rsid w:val="000D001D"/>
    <w:rsid w:val="000D03F8"/>
    <w:rsid w:val="000D0CCD"/>
    <w:rsid w:val="000D0FD1"/>
    <w:rsid w:val="000D2540"/>
    <w:rsid w:val="000D2B1E"/>
    <w:rsid w:val="000D4A7C"/>
    <w:rsid w:val="000D681A"/>
    <w:rsid w:val="000D7BD2"/>
    <w:rsid w:val="000E07B3"/>
    <w:rsid w:val="000E210C"/>
    <w:rsid w:val="000E3475"/>
    <w:rsid w:val="000E5467"/>
    <w:rsid w:val="000F0157"/>
    <w:rsid w:val="000F0802"/>
    <w:rsid w:val="000F0ACA"/>
    <w:rsid w:val="000F1608"/>
    <w:rsid w:val="000F1A8A"/>
    <w:rsid w:val="000F1D86"/>
    <w:rsid w:val="000F2ADA"/>
    <w:rsid w:val="000F2B57"/>
    <w:rsid w:val="000F2EED"/>
    <w:rsid w:val="000F3033"/>
    <w:rsid w:val="000F440C"/>
    <w:rsid w:val="000F479E"/>
    <w:rsid w:val="000F620A"/>
    <w:rsid w:val="00100EB5"/>
    <w:rsid w:val="0010171D"/>
    <w:rsid w:val="00102D77"/>
    <w:rsid w:val="00103455"/>
    <w:rsid w:val="001034BF"/>
    <w:rsid w:val="00104182"/>
    <w:rsid w:val="0010454A"/>
    <w:rsid w:val="00105BB5"/>
    <w:rsid w:val="00106850"/>
    <w:rsid w:val="00106857"/>
    <w:rsid w:val="00106A49"/>
    <w:rsid w:val="00114615"/>
    <w:rsid w:val="00115086"/>
    <w:rsid w:val="001217CB"/>
    <w:rsid w:val="00121B28"/>
    <w:rsid w:val="0012319C"/>
    <w:rsid w:val="00124D60"/>
    <w:rsid w:val="00125D1C"/>
    <w:rsid w:val="001272BE"/>
    <w:rsid w:val="0013000C"/>
    <w:rsid w:val="001305F3"/>
    <w:rsid w:val="00130B2E"/>
    <w:rsid w:val="00132494"/>
    <w:rsid w:val="0013308F"/>
    <w:rsid w:val="001333AB"/>
    <w:rsid w:val="00133AD8"/>
    <w:rsid w:val="00133F44"/>
    <w:rsid w:val="00134123"/>
    <w:rsid w:val="00135AAE"/>
    <w:rsid w:val="00135F0C"/>
    <w:rsid w:val="0013646A"/>
    <w:rsid w:val="00136709"/>
    <w:rsid w:val="0013685C"/>
    <w:rsid w:val="00142035"/>
    <w:rsid w:val="00143228"/>
    <w:rsid w:val="00143B35"/>
    <w:rsid w:val="00143D6B"/>
    <w:rsid w:val="00144D0F"/>
    <w:rsid w:val="001452DE"/>
    <w:rsid w:val="0014622B"/>
    <w:rsid w:val="00147100"/>
    <w:rsid w:val="00147E4A"/>
    <w:rsid w:val="00150510"/>
    <w:rsid w:val="001507DA"/>
    <w:rsid w:val="00151526"/>
    <w:rsid w:val="001530E8"/>
    <w:rsid w:val="00153EB6"/>
    <w:rsid w:val="00154301"/>
    <w:rsid w:val="001543CB"/>
    <w:rsid w:val="00154DEE"/>
    <w:rsid w:val="00156AF5"/>
    <w:rsid w:val="0015742C"/>
    <w:rsid w:val="00160FCD"/>
    <w:rsid w:val="00161808"/>
    <w:rsid w:val="00161E91"/>
    <w:rsid w:val="00162053"/>
    <w:rsid w:val="00162785"/>
    <w:rsid w:val="0016418F"/>
    <w:rsid w:val="00165A53"/>
    <w:rsid w:val="001673FF"/>
    <w:rsid w:val="00170741"/>
    <w:rsid w:val="00170CE4"/>
    <w:rsid w:val="00171B62"/>
    <w:rsid w:val="00172BA7"/>
    <w:rsid w:val="0017339B"/>
    <w:rsid w:val="00174958"/>
    <w:rsid w:val="001752BC"/>
    <w:rsid w:val="001768F0"/>
    <w:rsid w:val="001809FA"/>
    <w:rsid w:val="00180F85"/>
    <w:rsid w:val="00181A53"/>
    <w:rsid w:val="00181CFB"/>
    <w:rsid w:val="00182FAF"/>
    <w:rsid w:val="00183133"/>
    <w:rsid w:val="00183419"/>
    <w:rsid w:val="00183753"/>
    <w:rsid w:val="00183D8E"/>
    <w:rsid w:val="0018433A"/>
    <w:rsid w:val="0018464B"/>
    <w:rsid w:val="00184AB9"/>
    <w:rsid w:val="00185512"/>
    <w:rsid w:val="00185916"/>
    <w:rsid w:val="00187E77"/>
    <w:rsid w:val="00190233"/>
    <w:rsid w:val="00190B16"/>
    <w:rsid w:val="001923EA"/>
    <w:rsid w:val="0019332F"/>
    <w:rsid w:val="001952B0"/>
    <w:rsid w:val="00195A40"/>
    <w:rsid w:val="001963B7"/>
    <w:rsid w:val="00197440"/>
    <w:rsid w:val="001A038A"/>
    <w:rsid w:val="001A03FB"/>
    <w:rsid w:val="001A0ADC"/>
    <w:rsid w:val="001A2488"/>
    <w:rsid w:val="001A3E8F"/>
    <w:rsid w:val="001A3F11"/>
    <w:rsid w:val="001A43D0"/>
    <w:rsid w:val="001A449A"/>
    <w:rsid w:val="001A44BB"/>
    <w:rsid w:val="001A4D38"/>
    <w:rsid w:val="001A6671"/>
    <w:rsid w:val="001A6C90"/>
    <w:rsid w:val="001A7F36"/>
    <w:rsid w:val="001B0267"/>
    <w:rsid w:val="001B148D"/>
    <w:rsid w:val="001B35C1"/>
    <w:rsid w:val="001B4776"/>
    <w:rsid w:val="001B5929"/>
    <w:rsid w:val="001B626C"/>
    <w:rsid w:val="001B6873"/>
    <w:rsid w:val="001C0CDA"/>
    <w:rsid w:val="001C0D47"/>
    <w:rsid w:val="001C1F13"/>
    <w:rsid w:val="001C31FD"/>
    <w:rsid w:val="001C4975"/>
    <w:rsid w:val="001C4A15"/>
    <w:rsid w:val="001C532B"/>
    <w:rsid w:val="001C660F"/>
    <w:rsid w:val="001C6A78"/>
    <w:rsid w:val="001C6A92"/>
    <w:rsid w:val="001C6B13"/>
    <w:rsid w:val="001C6DE8"/>
    <w:rsid w:val="001C788D"/>
    <w:rsid w:val="001D0D34"/>
    <w:rsid w:val="001D1A5C"/>
    <w:rsid w:val="001D1CD6"/>
    <w:rsid w:val="001D30DB"/>
    <w:rsid w:val="001D4C2C"/>
    <w:rsid w:val="001D6A40"/>
    <w:rsid w:val="001D7537"/>
    <w:rsid w:val="001D771E"/>
    <w:rsid w:val="001D7DF3"/>
    <w:rsid w:val="001E02CC"/>
    <w:rsid w:val="001E10AA"/>
    <w:rsid w:val="001E1937"/>
    <w:rsid w:val="001E34A2"/>
    <w:rsid w:val="001E39A2"/>
    <w:rsid w:val="001E3DA9"/>
    <w:rsid w:val="001E4797"/>
    <w:rsid w:val="001E7801"/>
    <w:rsid w:val="001F1EE4"/>
    <w:rsid w:val="001F26BF"/>
    <w:rsid w:val="001F2BC7"/>
    <w:rsid w:val="001F3C85"/>
    <w:rsid w:val="001F4D76"/>
    <w:rsid w:val="001F4E5B"/>
    <w:rsid w:val="001F6480"/>
    <w:rsid w:val="001F6F1E"/>
    <w:rsid w:val="001F790A"/>
    <w:rsid w:val="002000F9"/>
    <w:rsid w:val="002007F1"/>
    <w:rsid w:val="00201DA5"/>
    <w:rsid w:val="00202C02"/>
    <w:rsid w:val="002047B7"/>
    <w:rsid w:val="00205284"/>
    <w:rsid w:val="002058AB"/>
    <w:rsid w:val="002058BC"/>
    <w:rsid w:val="00210EB6"/>
    <w:rsid w:val="00211B96"/>
    <w:rsid w:val="00213678"/>
    <w:rsid w:val="002139AB"/>
    <w:rsid w:val="0021426D"/>
    <w:rsid w:val="002153C6"/>
    <w:rsid w:val="00216B88"/>
    <w:rsid w:val="0021720F"/>
    <w:rsid w:val="00220976"/>
    <w:rsid w:val="00220C36"/>
    <w:rsid w:val="002217A0"/>
    <w:rsid w:val="00222F84"/>
    <w:rsid w:val="002240D2"/>
    <w:rsid w:val="002245A7"/>
    <w:rsid w:val="00225ED4"/>
    <w:rsid w:val="002301BC"/>
    <w:rsid w:val="00231205"/>
    <w:rsid w:val="0023168B"/>
    <w:rsid w:val="00235611"/>
    <w:rsid w:val="002362A1"/>
    <w:rsid w:val="00236E2F"/>
    <w:rsid w:val="00241AA0"/>
    <w:rsid w:val="00242EF4"/>
    <w:rsid w:val="002431C9"/>
    <w:rsid w:val="0024395B"/>
    <w:rsid w:val="00244437"/>
    <w:rsid w:val="00244B85"/>
    <w:rsid w:val="00246A59"/>
    <w:rsid w:val="00247D44"/>
    <w:rsid w:val="002504CB"/>
    <w:rsid w:val="0025105D"/>
    <w:rsid w:val="00253561"/>
    <w:rsid w:val="0025399D"/>
    <w:rsid w:val="00253F25"/>
    <w:rsid w:val="00254DD4"/>
    <w:rsid w:val="00256721"/>
    <w:rsid w:val="0026044C"/>
    <w:rsid w:val="00260659"/>
    <w:rsid w:val="0026183B"/>
    <w:rsid w:val="002640D8"/>
    <w:rsid w:val="00265D66"/>
    <w:rsid w:val="00266019"/>
    <w:rsid w:val="0026649E"/>
    <w:rsid w:val="00266A31"/>
    <w:rsid w:val="00266B2F"/>
    <w:rsid w:val="00266B48"/>
    <w:rsid w:val="00266C14"/>
    <w:rsid w:val="00267411"/>
    <w:rsid w:val="0026778A"/>
    <w:rsid w:val="002708E8"/>
    <w:rsid w:val="002711CF"/>
    <w:rsid w:val="00271310"/>
    <w:rsid w:val="00271A75"/>
    <w:rsid w:val="00271F11"/>
    <w:rsid w:val="00272CA4"/>
    <w:rsid w:val="00272FE2"/>
    <w:rsid w:val="00273873"/>
    <w:rsid w:val="00273D87"/>
    <w:rsid w:val="0027409E"/>
    <w:rsid w:val="0027427F"/>
    <w:rsid w:val="00277B7B"/>
    <w:rsid w:val="00277F16"/>
    <w:rsid w:val="0028182D"/>
    <w:rsid w:val="0028336B"/>
    <w:rsid w:val="00283872"/>
    <w:rsid w:val="00285CBA"/>
    <w:rsid w:val="00287144"/>
    <w:rsid w:val="002910AC"/>
    <w:rsid w:val="002911BB"/>
    <w:rsid w:val="00291AF4"/>
    <w:rsid w:val="0029351B"/>
    <w:rsid w:val="0029397A"/>
    <w:rsid w:val="00293F06"/>
    <w:rsid w:val="00294827"/>
    <w:rsid w:val="002948D0"/>
    <w:rsid w:val="00297256"/>
    <w:rsid w:val="002A021B"/>
    <w:rsid w:val="002A0A4E"/>
    <w:rsid w:val="002A1146"/>
    <w:rsid w:val="002A2955"/>
    <w:rsid w:val="002A3442"/>
    <w:rsid w:val="002A50BD"/>
    <w:rsid w:val="002B158C"/>
    <w:rsid w:val="002B1FCB"/>
    <w:rsid w:val="002B2538"/>
    <w:rsid w:val="002B37F0"/>
    <w:rsid w:val="002B4D30"/>
    <w:rsid w:val="002B4E41"/>
    <w:rsid w:val="002B5274"/>
    <w:rsid w:val="002B6095"/>
    <w:rsid w:val="002B75D4"/>
    <w:rsid w:val="002B7655"/>
    <w:rsid w:val="002B7DC8"/>
    <w:rsid w:val="002C0B71"/>
    <w:rsid w:val="002C3150"/>
    <w:rsid w:val="002C32CE"/>
    <w:rsid w:val="002C3EA1"/>
    <w:rsid w:val="002C3F16"/>
    <w:rsid w:val="002C4075"/>
    <w:rsid w:val="002C4419"/>
    <w:rsid w:val="002C4886"/>
    <w:rsid w:val="002C56B2"/>
    <w:rsid w:val="002C5824"/>
    <w:rsid w:val="002C6068"/>
    <w:rsid w:val="002C7C3F"/>
    <w:rsid w:val="002D0D06"/>
    <w:rsid w:val="002D15C5"/>
    <w:rsid w:val="002D2A90"/>
    <w:rsid w:val="002D2DB7"/>
    <w:rsid w:val="002D4AE7"/>
    <w:rsid w:val="002D5EE4"/>
    <w:rsid w:val="002E058A"/>
    <w:rsid w:val="002E1E69"/>
    <w:rsid w:val="002E24AE"/>
    <w:rsid w:val="002E28D5"/>
    <w:rsid w:val="002E31E4"/>
    <w:rsid w:val="002E3BE7"/>
    <w:rsid w:val="002E49DF"/>
    <w:rsid w:val="002E4F59"/>
    <w:rsid w:val="002E66FF"/>
    <w:rsid w:val="002E6990"/>
    <w:rsid w:val="002E6A0E"/>
    <w:rsid w:val="002F035F"/>
    <w:rsid w:val="002F0522"/>
    <w:rsid w:val="002F08FB"/>
    <w:rsid w:val="002F0948"/>
    <w:rsid w:val="002F16C3"/>
    <w:rsid w:val="002F2145"/>
    <w:rsid w:val="002F2F3B"/>
    <w:rsid w:val="002F4140"/>
    <w:rsid w:val="002F56C2"/>
    <w:rsid w:val="002F6912"/>
    <w:rsid w:val="0030075A"/>
    <w:rsid w:val="00303BC0"/>
    <w:rsid w:val="003102B6"/>
    <w:rsid w:val="00311604"/>
    <w:rsid w:val="003116F3"/>
    <w:rsid w:val="00311825"/>
    <w:rsid w:val="00312973"/>
    <w:rsid w:val="00312DE0"/>
    <w:rsid w:val="00313068"/>
    <w:rsid w:val="00313B71"/>
    <w:rsid w:val="003140B8"/>
    <w:rsid w:val="003142B7"/>
    <w:rsid w:val="00315251"/>
    <w:rsid w:val="00315F9F"/>
    <w:rsid w:val="0031720C"/>
    <w:rsid w:val="00317C64"/>
    <w:rsid w:val="00317F94"/>
    <w:rsid w:val="0032001E"/>
    <w:rsid w:val="00320273"/>
    <w:rsid w:val="00321C9F"/>
    <w:rsid w:val="00321F6E"/>
    <w:rsid w:val="00322BE6"/>
    <w:rsid w:val="003242E8"/>
    <w:rsid w:val="00327822"/>
    <w:rsid w:val="00327EE8"/>
    <w:rsid w:val="00331BF9"/>
    <w:rsid w:val="00333488"/>
    <w:rsid w:val="0033401D"/>
    <w:rsid w:val="0033459D"/>
    <w:rsid w:val="0033523E"/>
    <w:rsid w:val="003355C2"/>
    <w:rsid w:val="00335967"/>
    <w:rsid w:val="00335C1D"/>
    <w:rsid w:val="003376AB"/>
    <w:rsid w:val="00340102"/>
    <w:rsid w:val="00342079"/>
    <w:rsid w:val="003435B2"/>
    <w:rsid w:val="0034521B"/>
    <w:rsid w:val="0034609D"/>
    <w:rsid w:val="00347843"/>
    <w:rsid w:val="003519ED"/>
    <w:rsid w:val="00351A19"/>
    <w:rsid w:val="00352476"/>
    <w:rsid w:val="003548E2"/>
    <w:rsid w:val="00355617"/>
    <w:rsid w:val="0035621E"/>
    <w:rsid w:val="00356D6A"/>
    <w:rsid w:val="00360408"/>
    <w:rsid w:val="003606DC"/>
    <w:rsid w:val="00362294"/>
    <w:rsid w:val="00362A16"/>
    <w:rsid w:val="00362BDD"/>
    <w:rsid w:val="00363B2F"/>
    <w:rsid w:val="003643EB"/>
    <w:rsid w:val="003649EA"/>
    <w:rsid w:val="00367251"/>
    <w:rsid w:val="00370122"/>
    <w:rsid w:val="00370317"/>
    <w:rsid w:val="003715B5"/>
    <w:rsid w:val="0037232C"/>
    <w:rsid w:val="00372B70"/>
    <w:rsid w:val="00372F87"/>
    <w:rsid w:val="00373C85"/>
    <w:rsid w:val="003740BA"/>
    <w:rsid w:val="00375681"/>
    <w:rsid w:val="00375863"/>
    <w:rsid w:val="00377353"/>
    <w:rsid w:val="003801CA"/>
    <w:rsid w:val="00382868"/>
    <w:rsid w:val="00382AD3"/>
    <w:rsid w:val="0038428A"/>
    <w:rsid w:val="003843F1"/>
    <w:rsid w:val="0038505A"/>
    <w:rsid w:val="00385537"/>
    <w:rsid w:val="00385845"/>
    <w:rsid w:val="003875FD"/>
    <w:rsid w:val="00390FB8"/>
    <w:rsid w:val="0039207E"/>
    <w:rsid w:val="0039253D"/>
    <w:rsid w:val="0039407F"/>
    <w:rsid w:val="00394A11"/>
    <w:rsid w:val="003959BB"/>
    <w:rsid w:val="00397F5C"/>
    <w:rsid w:val="003A03A8"/>
    <w:rsid w:val="003A0ABA"/>
    <w:rsid w:val="003A1271"/>
    <w:rsid w:val="003A1B4C"/>
    <w:rsid w:val="003A2A00"/>
    <w:rsid w:val="003A36F0"/>
    <w:rsid w:val="003A4D17"/>
    <w:rsid w:val="003A629F"/>
    <w:rsid w:val="003A7437"/>
    <w:rsid w:val="003A791B"/>
    <w:rsid w:val="003B06D3"/>
    <w:rsid w:val="003B2E72"/>
    <w:rsid w:val="003B2FBB"/>
    <w:rsid w:val="003B30B6"/>
    <w:rsid w:val="003B3140"/>
    <w:rsid w:val="003B5246"/>
    <w:rsid w:val="003B5EF6"/>
    <w:rsid w:val="003B759E"/>
    <w:rsid w:val="003B7D22"/>
    <w:rsid w:val="003C07ED"/>
    <w:rsid w:val="003C1632"/>
    <w:rsid w:val="003C2CA4"/>
    <w:rsid w:val="003C36D8"/>
    <w:rsid w:val="003C3C9E"/>
    <w:rsid w:val="003C3F01"/>
    <w:rsid w:val="003C4F22"/>
    <w:rsid w:val="003C67CF"/>
    <w:rsid w:val="003C6DFB"/>
    <w:rsid w:val="003C725C"/>
    <w:rsid w:val="003C7DAA"/>
    <w:rsid w:val="003D0506"/>
    <w:rsid w:val="003D0D74"/>
    <w:rsid w:val="003D102E"/>
    <w:rsid w:val="003D13AD"/>
    <w:rsid w:val="003D163C"/>
    <w:rsid w:val="003D3D02"/>
    <w:rsid w:val="003D3FA3"/>
    <w:rsid w:val="003D619E"/>
    <w:rsid w:val="003D68C7"/>
    <w:rsid w:val="003E0AA4"/>
    <w:rsid w:val="003E1703"/>
    <w:rsid w:val="003E1E16"/>
    <w:rsid w:val="003E2063"/>
    <w:rsid w:val="003E22E0"/>
    <w:rsid w:val="003E2A3B"/>
    <w:rsid w:val="003E4396"/>
    <w:rsid w:val="003E4FBA"/>
    <w:rsid w:val="003E5186"/>
    <w:rsid w:val="003E67D6"/>
    <w:rsid w:val="003E6B5C"/>
    <w:rsid w:val="003E77AC"/>
    <w:rsid w:val="003F090D"/>
    <w:rsid w:val="003F0B9F"/>
    <w:rsid w:val="003F4375"/>
    <w:rsid w:val="003F4A75"/>
    <w:rsid w:val="003F4ADB"/>
    <w:rsid w:val="003F5695"/>
    <w:rsid w:val="003F657F"/>
    <w:rsid w:val="003F77C0"/>
    <w:rsid w:val="0040083C"/>
    <w:rsid w:val="004019D6"/>
    <w:rsid w:val="00401E9A"/>
    <w:rsid w:val="004024A7"/>
    <w:rsid w:val="004024E7"/>
    <w:rsid w:val="00402BE2"/>
    <w:rsid w:val="004036B2"/>
    <w:rsid w:val="004049E6"/>
    <w:rsid w:val="00404CBB"/>
    <w:rsid w:val="00405343"/>
    <w:rsid w:val="004059A5"/>
    <w:rsid w:val="004060D3"/>
    <w:rsid w:val="00406300"/>
    <w:rsid w:val="004063D7"/>
    <w:rsid w:val="00406C30"/>
    <w:rsid w:val="004073EF"/>
    <w:rsid w:val="00407E39"/>
    <w:rsid w:val="00411BF6"/>
    <w:rsid w:val="00411C14"/>
    <w:rsid w:val="00412A69"/>
    <w:rsid w:val="00412D52"/>
    <w:rsid w:val="00413218"/>
    <w:rsid w:val="00413DDF"/>
    <w:rsid w:val="00413ECA"/>
    <w:rsid w:val="0041433E"/>
    <w:rsid w:val="00414B4D"/>
    <w:rsid w:val="00415FE1"/>
    <w:rsid w:val="004178BA"/>
    <w:rsid w:val="00417EF1"/>
    <w:rsid w:val="00420704"/>
    <w:rsid w:val="00420733"/>
    <w:rsid w:val="00421094"/>
    <w:rsid w:val="00421285"/>
    <w:rsid w:val="004231F4"/>
    <w:rsid w:val="00423F63"/>
    <w:rsid w:val="00423F8C"/>
    <w:rsid w:val="0042410C"/>
    <w:rsid w:val="004241A2"/>
    <w:rsid w:val="00424215"/>
    <w:rsid w:val="00425017"/>
    <w:rsid w:val="004257F0"/>
    <w:rsid w:val="00425EBC"/>
    <w:rsid w:val="00426529"/>
    <w:rsid w:val="00426A40"/>
    <w:rsid w:val="004271E2"/>
    <w:rsid w:val="004315A6"/>
    <w:rsid w:val="004319D6"/>
    <w:rsid w:val="00432706"/>
    <w:rsid w:val="004344DC"/>
    <w:rsid w:val="004350DB"/>
    <w:rsid w:val="004356A4"/>
    <w:rsid w:val="004358A7"/>
    <w:rsid w:val="00437161"/>
    <w:rsid w:val="00440621"/>
    <w:rsid w:val="0044098E"/>
    <w:rsid w:val="00441DAD"/>
    <w:rsid w:val="00443128"/>
    <w:rsid w:val="00443CF0"/>
    <w:rsid w:val="00443D90"/>
    <w:rsid w:val="0044485A"/>
    <w:rsid w:val="0044773D"/>
    <w:rsid w:val="00447B46"/>
    <w:rsid w:val="004501C2"/>
    <w:rsid w:val="00450645"/>
    <w:rsid w:val="0045171C"/>
    <w:rsid w:val="00451CB3"/>
    <w:rsid w:val="00451D24"/>
    <w:rsid w:val="004523BA"/>
    <w:rsid w:val="004532BF"/>
    <w:rsid w:val="00454581"/>
    <w:rsid w:val="004569EA"/>
    <w:rsid w:val="0045781F"/>
    <w:rsid w:val="00460B08"/>
    <w:rsid w:val="00462434"/>
    <w:rsid w:val="004624AE"/>
    <w:rsid w:val="0046393E"/>
    <w:rsid w:val="00465595"/>
    <w:rsid w:val="00465628"/>
    <w:rsid w:val="00465B59"/>
    <w:rsid w:val="00465C52"/>
    <w:rsid w:val="004665F2"/>
    <w:rsid w:val="00467E28"/>
    <w:rsid w:val="00470287"/>
    <w:rsid w:val="004703EB"/>
    <w:rsid w:val="00470A30"/>
    <w:rsid w:val="00471E0D"/>
    <w:rsid w:val="00474F96"/>
    <w:rsid w:val="00475667"/>
    <w:rsid w:val="00475AE0"/>
    <w:rsid w:val="00477637"/>
    <w:rsid w:val="0048028C"/>
    <w:rsid w:val="00480485"/>
    <w:rsid w:val="004813BF"/>
    <w:rsid w:val="0048344E"/>
    <w:rsid w:val="00484EF8"/>
    <w:rsid w:val="0048659B"/>
    <w:rsid w:val="004875DE"/>
    <w:rsid w:val="00487BDF"/>
    <w:rsid w:val="00491A4E"/>
    <w:rsid w:val="00491EDC"/>
    <w:rsid w:val="00492123"/>
    <w:rsid w:val="004934A6"/>
    <w:rsid w:val="00497B4D"/>
    <w:rsid w:val="004A23B6"/>
    <w:rsid w:val="004A2EE9"/>
    <w:rsid w:val="004A4F9E"/>
    <w:rsid w:val="004A5DB5"/>
    <w:rsid w:val="004A6029"/>
    <w:rsid w:val="004B0FC0"/>
    <w:rsid w:val="004B103E"/>
    <w:rsid w:val="004B192C"/>
    <w:rsid w:val="004B1DA8"/>
    <w:rsid w:val="004B2507"/>
    <w:rsid w:val="004B475F"/>
    <w:rsid w:val="004B5FC4"/>
    <w:rsid w:val="004B6901"/>
    <w:rsid w:val="004B694F"/>
    <w:rsid w:val="004B6E53"/>
    <w:rsid w:val="004B7CC9"/>
    <w:rsid w:val="004C04C1"/>
    <w:rsid w:val="004C1153"/>
    <w:rsid w:val="004C1C02"/>
    <w:rsid w:val="004C3036"/>
    <w:rsid w:val="004C35E4"/>
    <w:rsid w:val="004C3C94"/>
    <w:rsid w:val="004C7C90"/>
    <w:rsid w:val="004D1144"/>
    <w:rsid w:val="004D1852"/>
    <w:rsid w:val="004D1EF3"/>
    <w:rsid w:val="004D4071"/>
    <w:rsid w:val="004D6636"/>
    <w:rsid w:val="004D7B9B"/>
    <w:rsid w:val="004E08D6"/>
    <w:rsid w:val="004E09EF"/>
    <w:rsid w:val="004E1F69"/>
    <w:rsid w:val="004E4BD3"/>
    <w:rsid w:val="004E4DF3"/>
    <w:rsid w:val="004E6594"/>
    <w:rsid w:val="004F0F3C"/>
    <w:rsid w:val="004F20F6"/>
    <w:rsid w:val="004F2784"/>
    <w:rsid w:val="004F2C36"/>
    <w:rsid w:val="004F5411"/>
    <w:rsid w:val="004F54ED"/>
    <w:rsid w:val="004F780E"/>
    <w:rsid w:val="00501BF1"/>
    <w:rsid w:val="005032B9"/>
    <w:rsid w:val="005033AD"/>
    <w:rsid w:val="0050799A"/>
    <w:rsid w:val="00510B40"/>
    <w:rsid w:val="00511316"/>
    <w:rsid w:val="005119EB"/>
    <w:rsid w:val="00511D8C"/>
    <w:rsid w:val="00511F19"/>
    <w:rsid w:val="00513B7D"/>
    <w:rsid w:val="005146A3"/>
    <w:rsid w:val="00515590"/>
    <w:rsid w:val="00515AB5"/>
    <w:rsid w:val="0051603F"/>
    <w:rsid w:val="00516D3A"/>
    <w:rsid w:val="0051756F"/>
    <w:rsid w:val="00517BB0"/>
    <w:rsid w:val="005203AA"/>
    <w:rsid w:val="00520F99"/>
    <w:rsid w:val="005222CB"/>
    <w:rsid w:val="00523E87"/>
    <w:rsid w:val="00523F1F"/>
    <w:rsid w:val="005243C5"/>
    <w:rsid w:val="00524B02"/>
    <w:rsid w:val="00526B43"/>
    <w:rsid w:val="00535848"/>
    <w:rsid w:val="005361FD"/>
    <w:rsid w:val="00536B30"/>
    <w:rsid w:val="00537AD3"/>
    <w:rsid w:val="00537E8A"/>
    <w:rsid w:val="0054103C"/>
    <w:rsid w:val="00542332"/>
    <w:rsid w:val="0054282C"/>
    <w:rsid w:val="005428B3"/>
    <w:rsid w:val="00545E2C"/>
    <w:rsid w:val="005466AD"/>
    <w:rsid w:val="0054723A"/>
    <w:rsid w:val="00550138"/>
    <w:rsid w:val="0055047C"/>
    <w:rsid w:val="00550486"/>
    <w:rsid w:val="0055095A"/>
    <w:rsid w:val="0055095F"/>
    <w:rsid w:val="00551396"/>
    <w:rsid w:val="005526DF"/>
    <w:rsid w:val="00554470"/>
    <w:rsid w:val="00554F9B"/>
    <w:rsid w:val="00555D15"/>
    <w:rsid w:val="00556E3C"/>
    <w:rsid w:val="00557980"/>
    <w:rsid w:val="0056178F"/>
    <w:rsid w:val="00562C03"/>
    <w:rsid w:val="0056515A"/>
    <w:rsid w:val="00565434"/>
    <w:rsid w:val="00565EFD"/>
    <w:rsid w:val="00566F9C"/>
    <w:rsid w:val="0056719D"/>
    <w:rsid w:val="0057130A"/>
    <w:rsid w:val="00571ECA"/>
    <w:rsid w:val="00571F99"/>
    <w:rsid w:val="00575606"/>
    <w:rsid w:val="00575807"/>
    <w:rsid w:val="00576FE8"/>
    <w:rsid w:val="005807E1"/>
    <w:rsid w:val="00580B32"/>
    <w:rsid w:val="00580EB9"/>
    <w:rsid w:val="005819D0"/>
    <w:rsid w:val="00582494"/>
    <w:rsid w:val="00582B3D"/>
    <w:rsid w:val="005845B4"/>
    <w:rsid w:val="00584E0E"/>
    <w:rsid w:val="005856BD"/>
    <w:rsid w:val="0058682E"/>
    <w:rsid w:val="00586D57"/>
    <w:rsid w:val="00587739"/>
    <w:rsid w:val="00587A3D"/>
    <w:rsid w:val="0059247F"/>
    <w:rsid w:val="00592DEF"/>
    <w:rsid w:val="005959D0"/>
    <w:rsid w:val="00597562"/>
    <w:rsid w:val="00597879"/>
    <w:rsid w:val="00597C16"/>
    <w:rsid w:val="005A2913"/>
    <w:rsid w:val="005A2960"/>
    <w:rsid w:val="005A3291"/>
    <w:rsid w:val="005A3E52"/>
    <w:rsid w:val="005A525B"/>
    <w:rsid w:val="005A680E"/>
    <w:rsid w:val="005A6D8D"/>
    <w:rsid w:val="005A70B9"/>
    <w:rsid w:val="005A70E4"/>
    <w:rsid w:val="005A71E0"/>
    <w:rsid w:val="005A75F0"/>
    <w:rsid w:val="005A780C"/>
    <w:rsid w:val="005B112F"/>
    <w:rsid w:val="005B18BC"/>
    <w:rsid w:val="005B21B4"/>
    <w:rsid w:val="005B2244"/>
    <w:rsid w:val="005B496F"/>
    <w:rsid w:val="005B53E7"/>
    <w:rsid w:val="005B53FA"/>
    <w:rsid w:val="005B5D71"/>
    <w:rsid w:val="005B679C"/>
    <w:rsid w:val="005C042E"/>
    <w:rsid w:val="005C0824"/>
    <w:rsid w:val="005C0AD3"/>
    <w:rsid w:val="005C2E92"/>
    <w:rsid w:val="005C364F"/>
    <w:rsid w:val="005C4057"/>
    <w:rsid w:val="005C4791"/>
    <w:rsid w:val="005C48E0"/>
    <w:rsid w:val="005C5560"/>
    <w:rsid w:val="005C5E7B"/>
    <w:rsid w:val="005C62DB"/>
    <w:rsid w:val="005C7612"/>
    <w:rsid w:val="005D05F1"/>
    <w:rsid w:val="005D1912"/>
    <w:rsid w:val="005D220A"/>
    <w:rsid w:val="005D2443"/>
    <w:rsid w:val="005D277E"/>
    <w:rsid w:val="005D2F6C"/>
    <w:rsid w:val="005D3FF2"/>
    <w:rsid w:val="005D4D4E"/>
    <w:rsid w:val="005D534A"/>
    <w:rsid w:val="005D68CA"/>
    <w:rsid w:val="005E03F5"/>
    <w:rsid w:val="005E2267"/>
    <w:rsid w:val="005E2BF2"/>
    <w:rsid w:val="005E3580"/>
    <w:rsid w:val="005E5BFB"/>
    <w:rsid w:val="005E6684"/>
    <w:rsid w:val="005E6D8C"/>
    <w:rsid w:val="005E737D"/>
    <w:rsid w:val="005F2594"/>
    <w:rsid w:val="005F34E9"/>
    <w:rsid w:val="005F3CFF"/>
    <w:rsid w:val="005F4389"/>
    <w:rsid w:val="005F5A3D"/>
    <w:rsid w:val="005F67C0"/>
    <w:rsid w:val="005F711F"/>
    <w:rsid w:val="005F7BDF"/>
    <w:rsid w:val="00600321"/>
    <w:rsid w:val="00600FD7"/>
    <w:rsid w:val="006021C2"/>
    <w:rsid w:val="0060293C"/>
    <w:rsid w:val="00604E01"/>
    <w:rsid w:val="00605574"/>
    <w:rsid w:val="00605DBC"/>
    <w:rsid w:val="00606AA4"/>
    <w:rsid w:val="0060728D"/>
    <w:rsid w:val="006072EB"/>
    <w:rsid w:val="00607ABD"/>
    <w:rsid w:val="00610BA1"/>
    <w:rsid w:val="00611DD2"/>
    <w:rsid w:val="00614C29"/>
    <w:rsid w:val="00614F33"/>
    <w:rsid w:val="00615C71"/>
    <w:rsid w:val="00616AE9"/>
    <w:rsid w:val="00620AD0"/>
    <w:rsid w:val="00620E1D"/>
    <w:rsid w:val="00622DA0"/>
    <w:rsid w:val="006237F8"/>
    <w:rsid w:val="00623A56"/>
    <w:rsid w:val="006254D6"/>
    <w:rsid w:val="0062565B"/>
    <w:rsid w:val="0062663B"/>
    <w:rsid w:val="00626FFB"/>
    <w:rsid w:val="006272AA"/>
    <w:rsid w:val="00630E31"/>
    <w:rsid w:val="00633ADE"/>
    <w:rsid w:val="00633B3E"/>
    <w:rsid w:val="00633D6A"/>
    <w:rsid w:val="00634323"/>
    <w:rsid w:val="00635C72"/>
    <w:rsid w:val="006377E2"/>
    <w:rsid w:val="006402A8"/>
    <w:rsid w:val="0064044F"/>
    <w:rsid w:val="00640C1C"/>
    <w:rsid w:val="00640C85"/>
    <w:rsid w:val="00640D54"/>
    <w:rsid w:val="00641C9C"/>
    <w:rsid w:val="00641EE1"/>
    <w:rsid w:val="00644595"/>
    <w:rsid w:val="00644AC0"/>
    <w:rsid w:val="00644F6A"/>
    <w:rsid w:val="00645D22"/>
    <w:rsid w:val="006502C6"/>
    <w:rsid w:val="00651B54"/>
    <w:rsid w:val="00651D66"/>
    <w:rsid w:val="0065360C"/>
    <w:rsid w:val="006552F4"/>
    <w:rsid w:val="00660BC9"/>
    <w:rsid w:val="00661162"/>
    <w:rsid w:val="006622E8"/>
    <w:rsid w:val="0066267D"/>
    <w:rsid w:val="0066331C"/>
    <w:rsid w:val="00663CDE"/>
    <w:rsid w:val="00664718"/>
    <w:rsid w:val="00664977"/>
    <w:rsid w:val="0066584B"/>
    <w:rsid w:val="00666938"/>
    <w:rsid w:val="00670202"/>
    <w:rsid w:val="006714EF"/>
    <w:rsid w:val="00671DF8"/>
    <w:rsid w:val="00672411"/>
    <w:rsid w:val="00677A9E"/>
    <w:rsid w:val="006812E6"/>
    <w:rsid w:val="00681AE3"/>
    <w:rsid w:val="00682182"/>
    <w:rsid w:val="006825A7"/>
    <w:rsid w:val="0068316C"/>
    <w:rsid w:val="00683BFF"/>
    <w:rsid w:val="00683D87"/>
    <w:rsid w:val="006840D3"/>
    <w:rsid w:val="00685560"/>
    <w:rsid w:val="0068711D"/>
    <w:rsid w:val="00687B61"/>
    <w:rsid w:val="00687C91"/>
    <w:rsid w:val="0069007E"/>
    <w:rsid w:val="006907C5"/>
    <w:rsid w:val="00690ED0"/>
    <w:rsid w:val="00691AB9"/>
    <w:rsid w:val="00692114"/>
    <w:rsid w:val="006927E8"/>
    <w:rsid w:val="0069501E"/>
    <w:rsid w:val="006956A6"/>
    <w:rsid w:val="00696684"/>
    <w:rsid w:val="00697BE6"/>
    <w:rsid w:val="006A1EED"/>
    <w:rsid w:val="006A2D5E"/>
    <w:rsid w:val="006A3C61"/>
    <w:rsid w:val="006A4E40"/>
    <w:rsid w:val="006A5771"/>
    <w:rsid w:val="006A60BF"/>
    <w:rsid w:val="006A6C1C"/>
    <w:rsid w:val="006A71F3"/>
    <w:rsid w:val="006B1224"/>
    <w:rsid w:val="006B2178"/>
    <w:rsid w:val="006B2194"/>
    <w:rsid w:val="006B2C86"/>
    <w:rsid w:val="006B308E"/>
    <w:rsid w:val="006B3954"/>
    <w:rsid w:val="006B52B8"/>
    <w:rsid w:val="006B5B1D"/>
    <w:rsid w:val="006B5D8E"/>
    <w:rsid w:val="006B730E"/>
    <w:rsid w:val="006B7691"/>
    <w:rsid w:val="006B7BC5"/>
    <w:rsid w:val="006C0D5B"/>
    <w:rsid w:val="006C30FD"/>
    <w:rsid w:val="006C37A3"/>
    <w:rsid w:val="006C3D89"/>
    <w:rsid w:val="006C4194"/>
    <w:rsid w:val="006C514E"/>
    <w:rsid w:val="006C5357"/>
    <w:rsid w:val="006C5A8A"/>
    <w:rsid w:val="006C7AE0"/>
    <w:rsid w:val="006D04DE"/>
    <w:rsid w:val="006D21A2"/>
    <w:rsid w:val="006D3EF5"/>
    <w:rsid w:val="006D409B"/>
    <w:rsid w:val="006D456C"/>
    <w:rsid w:val="006D51DA"/>
    <w:rsid w:val="006D7AB8"/>
    <w:rsid w:val="006D7B02"/>
    <w:rsid w:val="006E0CE0"/>
    <w:rsid w:val="006E0E63"/>
    <w:rsid w:val="006E1587"/>
    <w:rsid w:val="006E3F7C"/>
    <w:rsid w:val="006E457C"/>
    <w:rsid w:val="006E4A83"/>
    <w:rsid w:val="006E5E4C"/>
    <w:rsid w:val="006E62C4"/>
    <w:rsid w:val="006E6E0E"/>
    <w:rsid w:val="006E71D4"/>
    <w:rsid w:val="006E73A4"/>
    <w:rsid w:val="006E73B3"/>
    <w:rsid w:val="006E7A72"/>
    <w:rsid w:val="006F11E5"/>
    <w:rsid w:val="006F15BF"/>
    <w:rsid w:val="006F24BA"/>
    <w:rsid w:val="006F2688"/>
    <w:rsid w:val="006F2994"/>
    <w:rsid w:val="006F332C"/>
    <w:rsid w:val="006F3A9B"/>
    <w:rsid w:val="006F3F83"/>
    <w:rsid w:val="006F5971"/>
    <w:rsid w:val="006F5A1A"/>
    <w:rsid w:val="006F5EA8"/>
    <w:rsid w:val="006F5F0D"/>
    <w:rsid w:val="006F608E"/>
    <w:rsid w:val="006F6131"/>
    <w:rsid w:val="006F70EE"/>
    <w:rsid w:val="0070026E"/>
    <w:rsid w:val="00701605"/>
    <w:rsid w:val="00701B33"/>
    <w:rsid w:val="00701D0E"/>
    <w:rsid w:val="007035D3"/>
    <w:rsid w:val="0070428E"/>
    <w:rsid w:val="00707CFE"/>
    <w:rsid w:val="00711256"/>
    <w:rsid w:val="007116E4"/>
    <w:rsid w:val="00712962"/>
    <w:rsid w:val="00712C54"/>
    <w:rsid w:val="0071307A"/>
    <w:rsid w:val="00713B25"/>
    <w:rsid w:val="00713BAF"/>
    <w:rsid w:val="0071428E"/>
    <w:rsid w:val="00714867"/>
    <w:rsid w:val="00715B18"/>
    <w:rsid w:val="0071628F"/>
    <w:rsid w:val="00716A28"/>
    <w:rsid w:val="00716DF8"/>
    <w:rsid w:val="00716F36"/>
    <w:rsid w:val="0072382E"/>
    <w:rsid w:val="00723EEE"/>
    <w:rsid w:val="00723F81"/>
    <w:rsid w:val="00724541"/>
    <w:rsid w:val="0072515F"/>
    <w:rsid w:val="007254E4"/>
    <w:rsid w:val="00726C67"/>
    <w:rsid w:val="00732A10"/>
    <w:rsid w:val="00734E77"/>
    <w:rsid w:val="007354A3"/>
    <w:rsid w:val="00735881"/>
    <w:rsid w:val="00737654"/>
    <w:rsid w:val="007419B4"/>
    <w:rsid w:val="0074311D"/>
    <w:rsid w:val="0074666A"/>
    <w:rsid w:val="007467DE"/>
    <w:rsid w:val="00746F96"/>
    <w:rsid w:val="007474E7"/>
    <w:rsid w:val="00750B37"/>
    <w:rsid w:val="00750C8E"/>
    <w:rsid w:val="00751522"/>
    <w:rsid w:val="007517C0"/>
    <w:rsid w:val="00752544"/>
    <w:rsid w:val="00752D70"/>
    <w:rsid w:val="00753755"/>
    <w:rsid w:val="0075454B"/>
    <w:rsid w:val="00763B2B"/>
    <w:rsid w:val="0076597B"/>
    <w:rsid w:val="007663E4"/>
    <w:rsid w:val="00766C90"/>
    <w:rsid w:val="007700DE"/>
    <w:rsid w:val="00770751"/>
    <w:rsid w:val="0077089F"/>
    <w:rsid w:val="0077154A"/>
    <w:rsid w:val="007719C0"/>
    <w:rsid w:val="00771E53"/>
    <w:rsid w:val="007737D3"/>
    <w:rsid w:val="00774F10"/>
    <w:rsid w:val="00775CEC"/>
    <w:rsid w:val="00776E63"/>
    <w:rsid w:val="00777CDD"/>
    <w:rsid w:val="007813D6"/>
    <w:rsid w:val="00781A18"/>
    <w:rsid w:val="00782D66"/>
    <w:rsid w:val="0078421C"/>
    <w:rsid w:val="00784272"/>
    <w:rsid w:val="00784AC0"/>
    <w:rsid w:val="00785A22"/>
    <w:rsid w:val="00785A5D"/>
    <w:rsid w:val="0079059C"/>
    <w:rsid w:val="00791B1E"/>
    <w:rsid w:val="007920F1"/>
    <w:rsid w:val="0079277E"/>
    <w:rsid w:val="007933F0"/>
    <w:rsid w:val="007944A5"/>
    <w:rsid w:val="00794C47"/>
    <w:rsid w:val="007956D7"/>
    <w:rsid w:val="00795E5D"/>
    <w:rsid w:val="007961C3"/>
    <w:rsid w:val="0079627F"/>
    <w:rsid w:val="00797335"/>
    <w:rsid w:val="007A0343"/>
    <w:rsid w:val="007A1ED5"/>
    <w:rsid w:val="007A25C9"/>
    <w:rsid w:val="007A2C5D"/>
    <w:rsid w:val="007A3949"/>
    <w:rsid w:val="007A3A64"/>
    <w:rsid w:val="007A6854"/>
    <w:rsid w:val="007A71DA"/>
    <w:rsid w:val="007A73DB"/>
    <w:rsid w:val="007B086C"/>
    <w:rsid w:val="007B105D"/>
    <w:rsid w:val="007B12D3"/>
    <w:rsid w:val="007B480A"/>
    <w:rsid w:val="007B48CA"/>
    <w:rsid w:val="007B4D68"/>
    <w:rsid w:val="007B57CB"/>
    <w:rsid w:val="007B589C"/>
    <w:rsid w:val="007B63B8"/>
    <w:rsid w:val="007B751F"/>
    <w:rsid w:val="007B7582"/>
    <w:rsid w:val="007B7AAE"/>
    <w:rsid w:val="007C0F74"/>
    <w:rsid w:val="007C1DFE"/>
    <w:rsid w:val="007C2952"/>
    <w:rsid w:val="007C37C8"/>
    <w:rsid w:val="007C3CAA"/>
    <w:rsid w:val="007C52F5"/>
    <w:rsid w:val="007C53B3"/>
    <w:rsid w:val="007C58A3"/>
    <w:rsid w:val="007C7908"/>
    <w:rsid w:val="007D00F2"/>
    <w:rsid w:val="007D1804"/>
    <w:rsid w:val="007D28B1"/>
    <w:rsid w:val="007D2EF3"/>
    <w:rsid w:val="007D4886"/>
    <w:rsid w:val="007D563C"/>
    <w:rsid w:val="007D73FB"/>
    <w:rsid w:val="007E06D8"/>
    <w:rsid w:val="007E2722"/>
    <w:rsid w:val="007E3A16"/>
    <w:rsid w:val="007E50F5"/>
    <w:rsid w:val="007E5607"/>
    <w:rsid w:val="007E65EF"/>
    <w:rsid w:val="007E70A3"/>
    <w:rsid w:val="007E7BE9"/>
    <w:rsid w:val="007F01DE"/>
    <w:rsid w:val="007F0326"/>
    <w:rsid w:val="007F091B"/>
    <w:rsid w:val="007F0951"/>
    <w:rsid w:val="007F16BC"/>
    <w:rsid w:val="007F1F9D"/>
    <w:rsid w:val="007F223C"/>
    <w:rsid w:val="007F33C9"/>
    <w:rsid w:val="007F37E0"/>
    <w:rsid w:val="007F4C9C"/>
    <w:rsid w:val="007F5E53"/>
    <w:rsid w:val="007F78CA"/>
    <w:rsid w:val="008001DB"/>
    <w:rsid w:val="0080070D"/>
    <w:rsid w:val="00800F39"/>
    <w:rsid w:val="00801CC6"/>
    <w:rsid w:val="0080212A"/>
    <w:rsid w:val="008026CE"/>
    <w:rsid w:val="008028E9"/>
    <w:rsid w:val="00802BEA"/>
    <w:rsid w:val="0080427A"/>
    <w:rsid w:val="00804933"/>
    <w:rsid w:val="0080502D"/>
    <w:rsid w:val="008054A4"/>
    <w:rsid w:val="0080614A"/>
    <w:rsid w:val="00806F5A"/>
    <w:rsid w:val="008070BE"/>
    <w:rsid w:val="0081033A"/>
    <w:rsid w:val="008105C4"/>
    <w:rsid w:val="00810732"/>
    <w:rsid w:val="00811043"/>
    <w:rsid w:val="008127F6"/>
    <w:rsid w:val="00812D9E"/>
    <w:rsid w:val="00813943"/>
    <w:rsid w:val="00813D0B"/>
    <w:rsid w:val="00814534"/>
    <w:rsid w:val="008164C1"/>
    <w:rsid w:val="008165E8"/>
    <w:rsid w:val="00816AD1"/>
    <w:rsid w:val="00816B09"/>
    <w:rsid w:val="00820335"/>
    <w:rsid w:val="008207F0"/>
    <w:rsid w:val="00820C22"/>
    <w:rsid w:val="00821396"/>
    <w:rsid w:val="008217BF"/>
    <w:rsid w:val="008229DC"/>
    <w:rsid w:val="00822CA5"/>
    <w:rsid w:val="0082349C"/>
    <w:rsid w:val="00823724"/>
    <w:rsid w:val="00824B8D"/>
    <w:rsid w:val="00824EE3"/>
    <w:rsid w:val="00825734"/>
    <w:rsid w:val="00825BA1"/>
    <w:rsid w:val="00825F73"/>
    <w:rsid w:val="008261B7"/>
    <w:rsid w:val="00826A88"/>
    <w:rsid w:val="00826D25"/>
    <w:rsid w:val="008272E0"/>
    <w:rsid w:val="0082775F"/>
    <w:rsid w:val="00827950"/>
    <w:rsid w:val="00830687"/>
    <w:rsid w:val="00830B42"/>
    <w:rsid w:val="008342C0"/>
    <w:rsid w:val="00836979"/>
    <w:rsid w:val="00837BE9"/>
    <w:rsid w:val="00840224"/>
    <w:rsid w:val="00840EC5"/>
    <w:rsid w:val="00841090"/>
    <w:rsid w:val="00841EDD"/>
    <w:rsid w:val="00842315"/>
    <w:rsid w:val="00842D5B"/>
    <w:rsid w:val="008433E7"/>
    <w:rsid w:val="008434B1"/>
    <w:rsid w:val="008437E0"/>
    <w:rsid w:val="008448F7"/>
    <w:rsid w:val="00844A3B"/>
    <w:rsid w:val="00844AA1"/>
    <w:rsid w:val="0084517C"/>
    <w:rsid w:val="0084537A"/>
    <w:rsid w:val="00851705"/>
    <w:rsid w:val="0085180F"/>
    <w:rsid w:val="008535D7"/>
    <w:rsid w:val="00856257"/>
    <w:rsid w:val="0085771D"/>
    <w:rsid w:val="00863747"/>
    <w:rsid w:val="008643AF"/>
    <w:rsid w:val="008651A1"/>
    <w:rsid w:val="008653FE"/>
    <w:rsid w:val="0086558C"/>
    <w:rsid w:val="00870727"/>
    <w:rsid w:val="00872321"/>
    <w:rsid w:val="0087254E"/>
    <w:rsid w:val="008735E6"/>
    <w:rsid w:val="00873F18"/>
    <w:rsid w:val="00874C29"/>
    <w:rsid w:val="00875E6C"/>
    <w:rsid w:val="00876412"/>
    <w:rsid w:val="008777C1"/>
    <w:rsid w:val="0088091F"/>
    <w:rsid w:val="00881E99"/>
    <w:rsid w:val="00882EFE"/>
    <w:rsid w:val="00883407"/>
    <w:rsid w:val="008840E1"/>
    <w:rsid w:val="00884E9D"/>
    <w:rsid w:val="0088550D"/>
    <w:rsid w:val="00885573"/>
    <w:rsid w:val="00886597"/>
    <w:rsid w:val="00886788"/>
    <w:rsid w:val="008902AB"/>
    <w:rsid w:val="008903ED"/>
    <w:rsid w:val="008904CA"/>
    <w:rsid w:val="008905E3"/>
    <w:rsid w:val="00890C6A"/>
    <w:rsid w:val="00890D6E"/>
    <w:rsid w:val="0089139C"/>
    <w:rsid w:val="008918A3"/>
    <w:rsid w:val="00893649"/>
    <w:rsid w:val="00893690"/>
    <w:rsid w:val="00894A54"/>
    <w:rsid w:val="00894D6B"/>
    <w:rsid w:val="008958EC"/>
    <w:rsid w:val="00895964"/>
    <w:rsid w:val="00896485"/>
    <w:rsid w:val="00896F39"/>
    <w:rsid w:val="00897CB3"/>
    <w:rsid w:val="00897D79"/>
    <w:rsid w:val="008A0660"/>
    <w:rsid w:val="008A0A70"/>
    <w:rsid w:val="008A2877"/>
    <w:rsid w:val="008A30DE"/>
    <w:rsid w:val="008A3888"/>
    <w:rsid w:val="008A4AD9"/>
    <w:rsid w:val="008A7ECC"/>
    <w:rsid w:val="008A7F94"/>
    <w:rsid w:val="008B0D07"/>
    <w:rsid w:val="008B217D"/>
    <w:rsid w:val="008B2586"/>
    <w:rsid w:val="008B38A5"/>
    <w:rsid w:val="008B3EF8"/>
    <w:rsid w:val="008B4268"/>
    <w:rsid w:val="008B4480"/>
    <w:rsid w:val="008B4648"/>
    <w:rsid w:val="008B4A36"/>
    <w:rsid w:val="008B4B6E"/>
    <w:rsid w:val="008B4C39"/>
    <w:rsid w:val="008B696A"/>
    <w:rsid w:val="008C0E8A"/>
    <w:rsid w:val="008C1E4D"/>
    <w:rsid w:val="008C307D"/>
    <w:rsid w:val="008C336D"/>
    <w:rsid w:val="008C4B5C"/>
    <w:rsid w:val="008C4D0C"/>
    <w:rsid w:val="008C536D"/>
    <w:rsid w:val="008C5523"/>
    <w:rsid w:val="008C7160"/>
    <w:rsid w:val="008C74A8"/>
    <w:rsid w:val="008C7954"/>
    <w:rsid w:val="008D2837"/>
    <w:rsid w:val="008D2D10"/>
    <w:rsid w:val="008D2FEC"/>
    <w:rsid w:val="008D394D"/>
    <w:rsid w:val="008D3C40"/>
    <w:rsid w:val="008D3C90"/>
    <w:rsid w:val="008D3F40"/>
    <w:rsid w:val="008D4CD4"/>
    <w:rsid w:val="008D52F8"/>
    <w:rsid w:val="008D69B3"/>
    <w:rsid w:val="008D799A"/>
    <w:rsid w:val="008D7E3F"/>
    <w:rsid w:val="008E36AB"/>
    <w:rsid w:val="008E403B"/>
    <w:rsid w:val="008E4329"/>
    <w:rsid w:val="008E4D2E"/>
    <w:rsid w:val="008E565C"/>
    <w:rsid w:val="008F07B5"/>
    <w:rsid w:val="008F0AE9"/>
    <w:rsid w:val="008F113C"/>
    <w:rsid w:val="008F48DF"/>
    <w:rsid w:val="008F4A23"/>
    <w:rsid w:val="008F4BA6"/>
    <w:rsid w:val="008F528E"/>
    <w:rsid w:val="008F535E"/>
    <w:rsid w:val="008F56AE"/>
    <w:rsid w:val="008F6359"/>
    <w:rsid w:val="00901141"/>
    <w:rsid w:val="00901687"/>
    <w:rsid w:val="0090254B"/>
    <w:rsid w:val="00902BC1"/>
    <w:rsid w:val="00902E17"/>
    <w:rsid w:val="00903128"/>
    <w:rsid w:val="00905145"/>
    <w:rsid w:val="009055A7"/>
    <w:rsid w:val="00910CDE"/>
    <w:rsid w:val="009134CC"/>
    <w:rsid w:val="00915184"/>
    <w:rsid w:val="009154FD"/>
    <w:rsid w:val="0091615E"/>
    <w:rsid w:val="00916B52"/>
    <w:rsid w:val="00917A51"/>
    <w:rsid w:val="00917DAA"/>
    <w:rsid w:val="009212BA"/>
    <w:rsid w:val="00923601"/>
    <w:rsid w:val="009243AA"/>
    <w:rsid w:val="00924E9C"/>
    <w:rsid w:val="009258C0"/>
    <w:rsid w:val="0092599A"/>
    <w:rsid w:val="00926D65"/>
    <w:rsid w:val="0092756C"/>
    <w:rsid w:val="00927742"/>
    <w:rsid w:val="00930799"/>
    <w:rsid w:val="00931896"/>
    <w:rsid w:val="0093201E"/>
    <w:rsid w:val="009320EA"/>
    <w:rsid w:val="009324A6"/>
    <w:rsid w:val="0093384B"/>
    <w:rsid w:val="0093588F"/>
    <w:rsid w:val="00937448"/>
    <w:rsid w:val="009378BD"/>
    <w:rsid w:val="00941E7E"/>
    <w:rsid w:val="00942EB9"/>
    <w:rsid w:val="00942F28"/>
    <w:rsid w:val="00943301"/>
    <w:rsid w:val="00943C03"/>
    <w:rsid w:val="0094537B"/>
    <w:rsid w:val="00946A34"/>
    <w:rsid w:val="00946F83"/>
    <w:rsid w:val="00946FE3"/>
    <w:rsid w:val="009476F0"/>
    <w:rsid w:val="0095357B"/>
    <w:rsid w:val="009543D9"/>
    <w:rsid w:val="00955011"/>
    <w:rsid w:val="00955183"/>
    <w:rsid w:val="009571FB"/>
    <w:rsid w:val="0096199A"/>
    <w:rsid w:val="009646F0"/>
    <w:rsid w:val="00964884"/>
    <w:rsid w:val="009649E9"/>
    <w:rsid w:val="0096626F"/>
    <w:rsid w:val="009676E0"/>
    <w:rsid w:val="00972DA7"/>
    <w:rsid w:val="0097327C"/>
    <w:rsid w:val="009749E9"/>
    <w:rsid w:val="00974B43"/>
    <w:rsid w:val="009757AB"/>
    <w:rsid w:val="009775B6"/>
    <w:rsid w:val="0098053F"/>
    <w:rsid w:val="00980B1D"/>
    <w:rsid w:val="00980FEE"/>
    <w:rsid w:val="009813BD"/>
    <w:rsid w:val="0098179A"/>
    <w:rsid w:val="00981A80"/>
    <w:rsid w:val="0098461E"/>
    <w:rsid w:val="00984A3E"/>
    <w:rsid w:val="009857BA"/>
    <w:rsid w:val="00986B4C"/>
    <w:rsid w:val="0098703C"/>
    <w:rsid w:val="00987EE0"/>
    <w:rsid w:val="00990493"/>
    <w:rsid w:val="0099098F"/>
    <w:rsid w:val="00990BEA"/>
    <w:rsid w:val="009915C2"/>
    <w:rsid w:val="00991BB1"/>
    <w:rsid w:val="00992229"/>
    <w:rsid w:val="00993175"/>
    <w:rsid w:val="00993277"/>
    <w:rsid w:val="00993E19"/>
    <w:rsid w:val="00994375"/>
    <w:rsid w:val="009A2B4E"/>
    <w:rsid w:val="009A3335"/>
    <w:rsid w:val="009A3BF9"/>
    <w:rsid w:val="009A463F"/>
    <w:rsid w:val="009A5315"/>
    <w:rsid w:val="009A70F9"/>
    <w:rsid w:val="009A7421"/>
    <w:rsid w:val="009A7B65"/>
    <w:rsid w:val="009B0ACA"/>
    <w:rsid w:val="009B0FEC"/>
    <w:rsid w:val="009B108F"/>
    <w:rsid w:val="009B1C8C"/>
    <w:rsid w:val="009B1D52"/>
    <w:rsid w:val="009B3881"/>
    <w:rsid w:val="009B39B6"/>
    <w:rsid w:val="009B634C"/>
    <w:rsid w:val="009B6E19"/>
    <w:rsid w:val="009B7A77"/>
    <w:rsid w:val="009C070D"/>
    <w:rsid w:val="009C1AFE"/>
    <w:rsid w:val="009C3406"/>
    <w:rsid w:val="009C3DA1"/>
    <w:rsid w:val="009C4C8F"/>
    <w:rsid w:val="009C4E2F"/>
    <w:rsid w:val="009C4F4D"/>
    <w:rsid w:val="009C50F8"/>
    <w:rsid w:val="009C56B8"/>
    <w:rsid w:val="009C6764"/>
    <w:rsid w:val="009C7286"/>
    <w:rsid w:val="009C7BB5"/>
    <w:rsid w:val="009C7EC7"/>
    <w:rsid w:val="009D0669"/>
    <w:rsid w:val="009D088D"/>
    <w:rsid w:val="009D19DF"/>
    <w:rsid w:val="009D215E"/>
    <w:rsid w:val="009D2D50"/>
    <w:rsid w:val="009D313E"/>
    <w:rsid w:val="009D39CF"/>
    <w:rsid w:val="009D50F5"/>
    <w:rsid w:val="009D5892"/>
    <w:rsid w:val="009D5D57"/>
    <w:rsid w:val="009D6A22"/>
    <w:rsid w:val="009D6A46"/>
    <w:rsid w:val="009D6E86"/>
    <w:rsid w:val="009D734C"/>
    <w:rsid w:val="009E134F"/>
    <w:rsid w:val="009E3F00"/>
    <w:rsid w:val="009E5957"/>
    <w:rsid w:val="009E679D"/>
    <w:rsid w:val="009E72BA"/>
    <w:rsid w:val="009E75D1"/>
    <w:rsid w:val="009E7FDE"/>
    <w:rsid w:val="009F003D"/>
    <w:rsid w:val="009F0CAE"/>
    <w:rsid w:val="009F4A00"/>
    <w:rsid w:val="009F50C5"/>
    <w:rsid w:val="009F53A8"/>
    <w:rsid w:val="009F6731"/>
    <w:rsid w:val="009F6E71"/>
    <w:rsid w:val="00A008CC"/>
    <w:rsid w:val="00A00D37"/>
    <w:rsid w:val="00A00EB0"/>
    <w:rsid w:val="00A0313A"/>
    <w:rsid w:val="00A03979"/>
    <w:rsid w:val="00A03CDA"/>
    <w:rsid w:val="00A04270"/>
    <w:rsid w:val="00A04CFB"/>
    <w:rsid w:val="00A066EF"/>
    <w:rsid w:val="00A07288"/>
    <w:rsid w:val="00A11473"/>
    <w:rsid w:val="00A114C1"/>
    <w:rsid w:val="00A1182F"/>
    <w:rsid w:val="00A11DD9"/>
    <w:rsid w:val="00A149D1"/>
    <w:rsid w:val="00A151EF"/>
    <w:rsid w:val="00A16744"/>
    <w:rsid w:val="00A17B09"/>
    <w:rsid w:val="00A200C9"/>
    <w:rsid w:val="00A20EAC"/>
    <w:rsid w:val="00A22017"/>
    <w:rsid w:val="00A2287F"/>
    <w:rsid w:val="00A245F4"/>
    <w:rsid w:val="00A24EE1"/>
    <w:rsid w:val="00A25CB2"/>
    <w:rsid w:val="00A26750"/>
    <w:rsid w:val="00A27362"/>
    <w:rsid w:val="00A30942"/>
    <w:rsid w:val="00A30F93"/>
    <w:rsid w:val="00A31F07"/>
    <w:rsid w:val="00A3207C"/>
    <w:rsid w:val="00A32A23"/>
    <w:rsid w:val="00A3372E"/>
    <w:rsid w:val="00A34841"/>
    <w:rsid w:val="00A34AB7"/>
    <w:rsid w:val="00A34F95"/>
    <w:rsid w:val="00A35833"/>
    <w:rsid w:val="00A362D0"/>
    <w:rsid w:val="00A37EF1"/>
    <w:rsid w:val="00A402B5"/>
    <w:rsid w:val="00A410A8"/>
    <w:rsid w:val="00A41935"/>
    <w:rsid w:val="00A42763"/>
    <w:rsid w:val="00A43169"/>
    <w:rsid w:val="00A43377"/>
    <w:rsid w:val="00A46961"/>
    <w:rsid w:val="00A472BB"/>
    <w:rsid w:val="00A473EA"/>
    <w:rsid w:val="00A51344"/>
    <w:rsid w:val="00A5163C"/>
    <w:rsid w:val="00A51E3C"/>
    <w:rsid w:val="00A5276E"/>
    <w:rsid w:val="00A53493"/>
    <w:rsid w:val="00A5356D"/>
    <w:rsid w:val="00A53A59"/>
    <w:rsid w:val="00A53F2F"/>
    <w:rsid w:val="00A5523E"/>
    <w:rsid w:val="00A570F5"/>
    <w:rsid w:val="00A576D5"/>
    <w:rsid w:val="00A6095D"/>
    <w:rsid w:val="00A611AF"/>
    <w:rsid w:val="00A614F5"/>
    <w:rsid w:val="00A61B23"/>
    <w:rsid w:val="00A61CD4"/>
    <w:rsid w:val="00A62B5A"/>
    <w:rsid w:val="00A6404F"/>
    <w:rsid w:val="00A642D9"/>
    <w:rsid w:val="00A649B4"/>
    <w:rsid w:val="00A65738"/>
    <w:rsid w:val="00A664AA"/>
    <w:rsid w:val="00A66908"/>
    <w:rsid w:val="00A66F9F"/>
    <w:rsid w:val="00A704A9"/>
    <w:rsid w:val="00A70D30"/>
    <w:rsid w:val="00A71349"/>
    <w:rsid w:val="00A71F6D"/>
    <w:rsid w:val="00A72936"/>
    <w:rsid w:val="00A72C47"/>
    <w:rsid w:val="00A73366"/>
    <w:rsid w:val="00A734BB"/>
    <w:rsid w:val="00A74E3F"/>
    <w:rsid w:val="00A757FD"/>
    <w:rsid w:val="00A7686C"/>
    <w:rsid w:val="00A81260"/>
    <w:rsid w:val="00A81F5D"/>
    <w:rsid w:val="00A83159"/>
    <w:rsid w:val="00A848EC"/>
    <w:rsid w:val="00A86C19"/>
    <w:rsid w:val="00A87F39"/>
    <w:rsid w:val="00A906EA"/>
    <w:rsid w:val="00A91084"/>
    <w:rsid w:val="00A94884"/>
    <w:rsid w:val="00A95538"/>
    <w:rsid w:val="00A961FA"/>
    <w:rsid w:val="00A96585"/>
    <w:rsid w:val="00A9682A"/>
    <w:rsid w:val="00A97398"/>
    <w:rsid w:val="00AA0526"/>
    <w:rsid w:val="00AA1358"/>
    <w:rsid w:val="00AA1384"/>
    <w:rsid w:val="00AA2F7A"/>
    <w:rsid w:val="00AA37BA"/>
    <w:rsid w:val="00AA4841"/>
    <w:rsid w:val="00AA4910"/>
    <w:rsid w:val="00AA519A"/>
    <w:rsid w:val="00AA5F9A"/>
    <w:rsid w:val="00AA6789"/>
    <w:rsid w:val="00AA721C"/>
    <w:rsid w:val="00AA72F9"/>
    <w:rsid w:val="00AB0BD0"/>
    <w:rsid w:val="00AB15FA"/>
    <w:rsid w:val="00AB1B25"/>
    <w:rsid w:val="00AB28C3"/>
    <w:rsid w:val="00AB2B9A"/>
    <w:rsid w:val="00AB2DBD"/>
    <w:rsid w:val="00AB3094"/>
    <w:rsid w:val="00AB4844"/>
    <w:rsid w:val="00AB585F"/>
    <w:rsid w:val="00AB6621"/>
    <w:rsid w:val="00AB6657"/>
    <w:rsid w:val="00AB6D06"/>
    <w:rsid w:val="00AC05CB"/>
    <w:rsid w:val="00AC1260"/>
    <w:rsid w:val="00AC25A0"/>
    <w:rsid w:val="00AC36ED"/>
    <w:rsid w:val="00AC491D"/>
    <w:rsid w:val="00AC7440"/>
    <w:rsid w:val="00AD0226"/>
    <w:rsid w:val="00AD03ED"/>
    <w:rsid w:val="00AD0AF6"/>
    <w:rsid w:val="00AD3AC4"/>
    <w:rsid w:val="00AD5A83"/>
    <w:rsid w:val="00AD6B7C"/>
    <w:rsid w:val="00AD7DC7"/>
    <w:rsid w:val="00AE1533"/>
    <w:rsid w:val="00AE4488"/>
    <w:rsid w:val="00AE4BF1"/>
    <w:rsid w:val="00AE4C15"/>
    <w:rsid w:val="00AE4C68"/>
    <w:rsid w:val="00AE56F5"/>
    <w:rsid w:val="00AE5DA0"/>
    <w:rsid w:val="00AE6346"/>
    <w:rsid w:val="00AE704D"/>
    <w:rsid w:val="00AE70F2"/>
    <w:rsid w:val="00AF053A"/>
    <w:rsid w:val="00AF09DE"/>
    <w:rsid w:val="00AF09F8"/>
    <w:rsid w:val="00AF2C5B"/>
    <w:rsid w:val="00AF492B"/>
    <w:rsid w:val="00AF605A"/>
    <w:rsid w:val="00AF62E3"/>
    <w:rsid w:val="00AF6784"/>
    <w:rsid w:val="00B006BE"/>
    <w:rsid w:val="00B01200"/>
    <w:rsid w:val="00B01561"/>
    <w:rsid w:val="00B0426E"/>
    <w:rsid w:val="00B05313"/>
    <w:rsid w:val="00B057BC"/>
    <w:rsid w:val="00B05901"/>
    <w:rsid w:val="00B05A29"/>
    <w:rsid w:val="00B06E49"/>
    <w:rsid w:val="00B07798"/>
    <w:rsid w:val="00B1034D"/>
    <w:rsid w:val="00B10ADE"/>
    <w:rsid w:val="00B1176D"/>
    <w:rsid w:val="00B13027"/>
    <w:rsid w:val="00B1404E"/>
    <w:rsid w:val="00B1484D"/>
    <w:rsid w:val="00B14CC4"/>
    <w:rsid w:val="00B15430"/>
    <w:rsid w:val="00B161D6"/>
    <w:rsid w:val="00B17680"/>
    <w:rsid w:val="00B21F85"/>
    <w:rsid w:val="00B222DD"/>
    <w:rsid w:val="00B22C0B"/>
    <w:rsid w:val="00B2344B"/>
    <w:rsid w:val="00B236EC"/>
    <w:rsid w:val="00B23747"/>
    <w:rsid w:val="00B2511C"/>
    <w:rsid w:val="00B25346"/>
    <w:rsid w:val="00B2627B"/>
    <w:rsid w:val="00B27566"/>
    <w:rsid w:val="00B309BA"/>
    <w:rsid w:val="00B30B1E"/>
    <w:rsid w:val="00B310BA"/>
    <w:rsid w:val="00B322A8"/>
    <w:rsid w:val="00B32666"/>
    <w:rsid w:val="00B33D33"/>
    <w:rsid w:val="00B363E9"/>
    <w:rsid w:val="00B40676"/>
    <w:rsid w:val="00B40D9F"/>
    <w:rsid w:val="00B4175E"/>
    <w:rsid w:val="00B42930"/>
    <w:rsid w:val="00B42D84"/>
    <w:rsid w:val="00B44370"/>
    <w:rsid w:val="00B44D60"/>
    <w:rsid w:val="00B4579B"/>
    <w:rsid w:val="00B45EF1"/>
    <w:rsid w:val="00B4638D"/>
    <w:rsid w:val="00B47032"/>
    <w:rsid w:val="00B5247F"/>
    <w:rsid w:val="00B53F87"/>
    <w:rsid w:val="00B541F0"/>
    <w:rsid w:val="00B54C8F"/>
    <w:rsid w:val="00B56F4B"/>
    <w:rsid w:val="00B574C3"/>
    <w:rsid w:val="00B60246"/>
    <w:rsid w:val="00B60590"/>
    <w:rsid w:val="00B60E57"/>
    <w:rsid w:val="00B618DF"/>
    <w:rsid w:val="00B61E37"/>
    <w:rsid w:val="00B63143"/>
    <w:rsid w:val="00B640D5"/>
    <w:rsid w:val="00B644F8"/>
    <w:rsid w:val="00B6499B"/>
    <w:rsid w:val="00B6587E"/>
    <w:rsid w:val="00B65C22"/>
    <w:rsid w:val="00B70BA5"/>
    <w:rsid w:val="00B70E7C"/>
    <w:rsid w:val="00B71020"/>
    <w:rsid w:val="00B71401"/>
    <w:rsid w:val="00B725D6"/>
    <w:rsid w:val="00B73B2E"/>
    <w:rsid w:val="00B773A0"/>
    <w:rsid w:val="00B778F9"/>
    <w:rsid w:val="00B77A6D"/>
    <w:rsid w:val="00B77B05"/>
    <w:rsid w:val="00B80977"/>
    <w:rsid w:val="00B811E7"/>
    <w:rsid w:val="00B81F1F"/>
    <w:rsid w:val="00B82D25"/>
    <w:rsid w:val="00B83400"/>
    <w:rsid w:val="00B848B8"/>
    <w:rsid w:val="00B84BFB"/>
    <w:rsid w:val="00B84C58"/>
    <w:rsid w:val="00B84D6D"/>
    <w:rsid w:val="00B86186"/>
    <w:rsid w:val="00B87DBC"/>
    <w:rsid w:val="00B90764"/>
    <w:rsid w:val="00B92154"/>
    <w:rsid w:val="00B941F8"/>
    <w:rsid w:val="00B94FF6"/>
    <w:rsid w:val="00B95D07"/>
    <w:rsid w:val="00B96402"/>
    <w:rsid w:val="00BA0B51"/>
    <w:rsid w:val="00BA16FA"/>
    <w:rsid w:val="00BA28D0"/>
    <w:rsid w:val="00BA3029"/>
    <w:rsid w:val="00BA357E"/>
    <w:rsid w:val="00BA379C"/>
    <w:rsid w:val="00BA4139"/>
    <w:rsid w:val="00BA440D"/>
    <w:rsid w:val="00BA4964"/>
    <w:rsid w:val="00BA516C"/>
    <w:rsid w:val="00BA5C86"/>
    <w:rsid w:val="00BA5D8E"/>
    <w:rsid w:val="00BA6B49"/>
    <w:rsid w:val="00BA72AD"/>
    <w:rsid w:val="00BA7935"/>
    <w:rsid w:val="00BB0691"/>
    <w:rsid w:val="00BB18AF"/>
    <w:rsid w:val="00BB2828"/>
    <w:rsid w:val="00BB3524"/>
    <w:rsid w:val="00BB3886"/>
    <w:rsid w:val="00BB5C57"/>
    <w:rsid w:val="00BC0D29"/>
    <w:rsid w:val="00BC16D7"/>
    <w:rsid w:val="00BC216A"/>
    <w:rsid w:val="00BC25C6"/>
    <w:rsid w:val="00BC3465"/>
    <w:rsid w:val="00BC4C01"/>
    <w:rsid w:val="00BC5DCC"/>
    <w:rsid w:val="00BC6190"/>
    <w:rsid w:val="00BC6AE3"/>
    <w:rsid w:val="00BD024E"/>
    <w:rsid w:val="00BD238B"/>
    <w:rsid w:val="00BD252A"/>
    <w:rsid w:val="00BD2602"/>
    <w:rsid w:val="00BD42D8"/>
    <w:rsid w:val="00BD48B2"/>
    <w:rsid w:val="00BD53F1"/>
    <w:rsid w:val="00BD7837"/>
    <w:rsid w:val="00BE0068"/>
    <w:rsid w:val="00BE1D7B"/>
    <w:rsid w:val="00BE2244"/>
    <w:rsid w:val="00BE263E"/>
    <w:rsid w:val="00BE430E"/>
    <w:rsid w:val="00BE6186"/>
    <w:rsid w:val="00BE6A6C"/>
    <w:rsid w:val="00BE7ED9"/>
    <w:rsid w:val="00BF01B2"/>
    <w:rsid w:val="00BF046D"/>
    <w:rsid w:val="00BF04E7"/>
    <w:rsid w:val="00BF10F0"/>
    <w:rsid w:val="00BF4B0C"/>
    <w:rsid w:val="00BF6013"/>
    <w:rsid w:val="00BF675F"/>
    <w:rsid w:val="00BF7F95"/>
    <w:rsid w:val="00C005ED"/>
    <w:rsid w:val="00C01922"/>
    <w:rsid w:val="00C020E1"/>
    <w:rsid w:val="00C02C5C"/>
    <w:rsid w:val="00C030CB"/>
    <w:rsid w:val="00C04D28"/>
    <w:rsid w:val="00C060C5"/>
    <w:rsid w:val="00C064A7"/>
    <w:rsid w:val="00C07AED"/>
    <w:rsid w:val="00C07F55"/>
    <w:rsid w:val="00C108CA"/>
    <w:rsid w:val="00C11D13"/>
    <w:rsid w:val="00C1308E"/>
    <w:rsid w:val="00C131E0"/>
    <w:rsid w:val="00C1336F"/>
    <w:rsid w:val="00C1663E"/>
    <w:rsid w:val="00C216A3"/>
    <w:rsid w:val="00C22560"/>
    <w:rsid w:val="00C23526"/>
    <w:rsid w:val="00C24B99"/>
    <w:rsid w:val="00C27915"/>
    <w:rsid w:val="00C27B1B"/>
    <w:rsid w:val="00C27C36"/>
    <w:rsid w:val="00C30837"/>
    <w:rsid w:val="00C30AC1"/>
    <w:rsid w:val="00C30B97"/>
    <w:rsid w:val="00C3133F"/>
    <w:rsid w:val="00C31B5B"/>
    <w:rsid w:val="00C325EC"/>
    <w:rsid w:val="00C337DB"/>
    <w:rsid w:val="00C34643"/>
    <w:rsid w:val="00C349B8"/>
    <w:rsid w:val="00C36693"/>
    <w:rsid w:val="00C3700E"/>
    <w:rsid w:val="00C371D5"/>
    <w:rsid w:val="00C377CA"/>
    <w:rsid w:val="00C422BC"/>
    <w:rsid w:val="00C4571F"/>
    <w:rsid w:val="00C45943"/>
    <w:rsid w:val="00C47235"/>
    <w:rsid w:val="00C47476"/>
    <w:rsid w:val="00C477FF"/>
    <w:rsid w:val="00C506EB"/>
    <w:rsid w:val="00C5169F"/>
    <w:rsid w:val="00C55F3C"/>
    <w:rsid w:val="00C560BC"/>
    <w:rsid w:val="00C56E64"/>
    <w:rsid w:val="00C62D78"/>
    <w:rsid w:val="00C660A7"/>
    <w:rsid w:val="00C70C8C"/>
    <w:rsid w:val="00C70D6C"/>
    <w:rsid w:val="00C70EC3"/>
    <w:rsid w:val="00C710DB"/>
    <w:rsid w:val="00C71BCB"/>
    <w:rsid w:val="00C73B9B"/>
    <w:rsid w:val="00C740DB"/>
    <w:rsid w:val="00C74771"/>
    <w:rsid w:val="00C74CBD"/>
    <w:rsid w:val="00C75C1F"/>
    <w:rsid w:val="00C766E2"/>
    <w:rsid w:val="00C76C19"/>
    <w:rsid w:val="00C809B2"/>
    <w:rsid w:val="00C82B8C"/>
    <w:rsid w:val="00C84A45"/>
    <w:rsid w:val="00C900ED"/>
    <w:rsid w:val="00C90787"/>
    <w:rsid w:val="00C90CDB"/>
    <w:rsid w:val="00C910FE"/>
    <w:rsid w:val="00C934FB"/>
    <w:rsid w:val="00C938F7"/>
    <w:rsid w:val="00C9437F"/>
    <w:rsid w:val="00C9479D"/>
    <w:rsid w:val="00C94882"/>
    <w:rsid w:val="00C95243"/>
    <w:rsid w:val="00C95DE2"/>
    <w:rsid w:val="00C9618A"/>
    <w:rsid w:val="00C97350"/>
    <w:rsid w:val="00C97861"/>
    <w:rsid w:val="00C97DF9"/>
    <w:rsid w:val="00CA0408"/>
    <w:rsid w:val="00CA21A3"/>
    <w:rsid w:val="00CA24AD"/>
    <w:rsid w:val="00CA35FA"/>
    <w:rsid w:val="00CA4627"/>
    <w:rsid w:val="00CA5F7C"/>
    <w:rsid w:val="00CA7287"/>
    <w:rsid w:val="00CA75DD"/>
    <w:rsid w:val="00CB0691"/>
    <w:rsid w:val="00CB0E1D"/>
    <w:rsid w:val="00CB1385"/>
    <w:rsid w:val="00CB2F05"/>
    <w:rsid w:val="00CB36F6"/>
    <w:rsid w:val="00CB37EE"/>
    <w:rsid w:val="00CB48F7"/>
    <w:rsid w:val="00CB508A"/>
    <w:rsid w:val="00CB603D"/>
    <w:rsid w:val="00CB697D"/>
    <w:rsid w:val="00CB705F"/>
    <w:rsid w:val="00CB71DB"/>
    <w:rsid w:val="00CC046F"/>
    <w:rsid w:val="00CC0B71"/>
    <w:rsid w:val="00CC2AFD"/>
    <w:rsid w:val="00CC2D47"/>
    <w:rsid w:val="00CC30EF"/>
    <w:rsid w:val="00CC325A"/>
    <w:rsid w:val="00CC55F1"/>
    <w:rsid w:val="00CC588E"/>
    <w:rsid w:val="00CD0699"/>
    <w:rsid w:val="00CD2960"/>
    <w:rsid w:val="00CD3020"/>
    <w:rsid w:val="00CD3177"/>
    <w:rsid w:val="00CD31C2"/>
    <w:rsid w:val="00CD371D"/>
    <w:rsid w:val="00CD3F71"/>
    <w:rsid w:val="00CD67A2"/>
    <w:rsid w:val="00CD6A49"/>
    <w:rsid w:val="00CE1548"/>
    <w:rsid w:val="00CE1E05"/>
    <w:rsid w:val="00CE35FC"/>
    <w:rsid w:val="00CE4543"/>
    <w:rsid w:val="00CE5C51"/>
    <w:rsid w:val="00CE662A"/>
    <w:rsid w:val="00CE68FD"/>
    <w:rsid w:val="00CE6950"/>
    <w:rsid w:val="00CE7031"/>
    <w:rsid w:val="00CF0F8F"/>
    <w:rsid w:val="00CF3369"/>
    <w:rsid w:val="00CF57B1"/>
    <w:rsid w:val="00CF5D1D"/>
    <w:rsid w:val="00CF66A9"/>
    <w:rsid w:val="00CF69B2"/>
    <w:rsid w:val="00CF6B2B"/>
    <w:rsid w:val="00CF7B62"/>
    <w:rsid w:val="00CF7C1A"/>
    <w:rsid w:val="00D0010A"/>
    <w:rsid w:val="00D00CB7"/>
    <w:rsid w:val="00D02021"/>
    <w:rsid w:val="00D02C98"/>
    <w:rsid w:val="00D039BC"/>
    <w:rsid w:val="00D03EEA"/>
    <w:rsid w:val="00D04CDE"/>
    <w:rsid w:val="00D05653"/>
    <w:rsid w:val="00D058C6"/>
    <w:rsid w:val="00D06463"/>
    <w:rsid w:val="00D071CE"/>
    <w:rsid w:val="00D07C8A"/>
    <w:rsid w:val="00D11248"/>
    <w:rsid w:val="00D12707"/>
    <w:rsid w:val="00D14BC4"/>
    <w:rsid w:val="00D14E5E"/>
    <w:rsid w:val="00D17E81"/>
    <w:rsid w:val="00D2107D"/>
    <w:rsid w:val="00D22B05"/>
    <w:rsid w:val="00D23807"/>
    <w:rsid w:val="00D244DA"/>
    <w:rsid w:val="00D25F5B"/>
    <w:rsid w:val="00D25FFD"/>
    <w:rsid w:val="00D26691"/>
    <w:rsid w:val="00D320E5"/>
    <w:rsid w:val="00D323F4"/>
    <w:rsid w:val="00D33C1E"/>
    <w:rsid w:val="00D342D2"/>
    <w:rsid w:val="00D356BB"/>
    <w:rsid w:val="00D36AA0"/>
    <w:rsid w:val="00D36FBA"/>
    <w:rsid w:val="00D40C04"/>
    <w:rsid w:val="00D42BC3"/>
    <w:rsid w:val="00D43097"/>
    <w:rsid w:val="00D43F8F"/>
    <w:rsid w:val="00D44375"/>
    <w:rsid w:val="00D452A1"/>
    <w:rsid w:val="00D45D5C"/>
    <w:rsid w:val="00D473CC"/>
    <w:rsid w:val="00D501A3"/>
    <w:rsid w:val="00D5059B"/>
    <w:rsid w:val="00D516B1"/>
    <w:rsid w:val="00D51F96"/>
    <w:rsid w:val="00D521D6"/>
    <w:rsid w:val="00D521E2"/>
    <w:rsid w:val="00D526A4"/>
    <w:rsid w:val="00D53CAA"/>
    <w:rsid w:val="00D56138"/>
    <w:rsid w:val="00D57AD6"/>
    <w:rsid w:val="00D60F0C"/>
    <w:rsid w:val="00D6385F"/>
    <w:rsid w:val="00D652E8"/>
    <w:rsid w:val="00D654C4"/>
    <w:rsid w:val="00D657F0"/>
    <w:rsid w:val="00D6582A"/>
    <w:rsid w:val="00D66317"/>
    <w:rsid w:val="00D670C1"/>
    <w:rsid w:val="00D6751C"/>
    <w:rsid w:val="00D6753F"/>
    <w:rsid w:val="00D7161D"/>
    <w:rsid w:val="00D727FF"/>
    <w:rsid w:val="00D729CE"/>
    <w:rsid w:val="00D7427B"/>
    <w:rsid w:val="00D744D4"/>
    <w:rsid w:val="00D74A61"/>
    <w:rsid w:val="00D750CA"/>
    <w:rsid w:val="00D76314"/>
    <w:rsid w:val="00D7673B"/>
    <w:rsid w:val="00D776F8"/>
    <w:rsid w:val="00D800D7"/>
    <w:rsid w:val="00D80FD4"/>
    <w:rsid w:val="00D827D3"/>
    <w:rsid w:val="00D82FC7"/>
    <w:rsid w:val="00D836EA"/>
    <w:rsid w:val="00D84808"/>
    <w:rsid w:val="00D863A4"/>
    <w:rsid w:val="00D87007"/>
    <w:rsid w:val="00D87934"/>
    <w:rsid w:val="00D87AFB"/>
    <w:rsid w:val="00D91382"/>
    <w:rsid w:val="00D94C5A"/>
    <w:rsid w:val="00D9675C"/>
    <w:rsid w:val="00D9684F"/>
    <w:rsid w:val="00D970F5"/>
    <w:rsid w:val="00DA04EC"/>
    <w:rsid w:val="00DA2AF2"/>
    <w:rsid w:val="00DA4493"/>
    <w:rsid w:val="00DA5402"/>
    <w:rsid w:val="00DA6F3A"/>
    <w:rsid w:val="00DB04D5"/>
    <w:rsid w:val="00DB4163"/>
    <w:rsid w:val="00DB5A0A"/>
    <w:rsid w:val="00DB7BA5"/>
    <w:rsid w:val="00DC0706"/>
    <w:rsid w:val="00DC1416"/>
    <w:rsid w:val="00DC1E2F"/>
    <w:rsid w:val="00DC41EA"/>
    <w:rsid w:val="00DC57D6"/>
    <w:rsid w:val="00DC5CC5"/>
    <w:rsid w:val="00DC7399"/>
    <w:rsid w:val="00DD00FA"/>
    <w:rsid w:val="00DD22EA"/>
    <w:rsid w:val="00DD5042"/>
    <w:rsid w:val="00DD5ED8"/>
    <w:rsid w:val="00DD736F"/>
    <w:rsid w:val="00DE0412"/>
    <w:rsid w:val="00DE04FE"/>
    <w:rsid w:val="00DE235B"/>
    <w:rsid w:val="00DE35AA"/>
    <w:rsid w:val="00DE3B6E"/>
    <w:rsid w:val="00DE5DC2"/>
    <w:rsid w:val="00DE70DA"/>
    <w:rsid w:val="00DE7E8A"/>
    <w:rsid w:val="00DE7F19"/>
    <w:rsid w:val="00DF350C"/>
    <w:rsid w:val="00DF3C28"/>
    <w:rsid w:val="00DF4A03"/>
    <w:rsid w:val="00DF7217"/>
    <w:rsid w:val="00DF774A"/>
    <w:rsid w:val="00E013A3"/>
    <w:rsid w:val="00E014F4"/>
    <w:rsid w:val="00E01688"/>
    <w:rsid w:val="00E02B51"/>
    <w:rsid w:val="00E02FBF"/>
    <w:rsid w:val="00E03269"/>
    <w:rsid w:val="00E04AB2"/>
    <w:rsid w:val="00E04F3E"/>
    <w:rsid w:val="00E05F74"/>
    <w:rsid w:val="00E06709"/>
    <w:rsid w:val="00E070E6"/>
    <w:rsid w:val="00E07269"/>
    <w:rsid w:val="00E0788B"/>
    <w:rsid w:val="00E1200D"/>
    <w:rsid w:val="00E12D43"/>
    <w:rsid w:val="00E12DF3"/>
    <w:rsid w:val="00E13094"/>
    <w:rsid w:val="00E1359E"/>
    <w:rsid w:val="00E139D3"/>
    <w:rsid w:val="00E146B3"/>
    <w:rsid w:val="00E14902"/>
    <w:rsid w:val="00E149B8"/>
    <w:rsid w:val="00E15BD8"/>
    <w:rsid w:val="00E15E98"/>
    <w:rsid w:val="00E204D0"/>
    <w:rsid w:val="00E209CF"/>
    <w:rsid w:val="00E20CE0"/>
    <w:rsid w:val="00E216AE"/>
    <w:rsid w:val="00E21CEC"/>
    <w:rsid w:val="00E22769"/>
    <w:rsid w:val="00E24C7B"/>
    <w:rsid w:val="00E26268"/>
    <w:rsid w:val="00E26881"/>
    <w:rsid w:val="00E269A4"/>
    <w:rsid w:val="00E26B4B"/>
    <w:rsid w:val="00E26B53"/>
    <w:rsid w:val="00E27FBA"/>
    <w:rsid w:val="00E30084"/>
    <w:rsid w:val="00E3567C"/>
    <w:rsid w:val="00E35E5B"/>
    <w:rsid w:val="00E4047B"/>
    <w:rsid w:val="00E40950"/>
    <w:rsid w:val="00E41C5A"/>
    <w:rsid w:val="00E425AA"/>
    <w:rsid w:val="00E43EFB"/>
    <w:rsid w:val="00E44020"/>
    <w:rsid w:val="00E464DE"/>
    <w:rsid w:val="00E47568"/>
    <w:rsid w:val="00E50096"/>
    <w:rsid w:val="00E529B9"/>
    <w:rsid w:val="00E54EFD"/>
    <w:rsid w:val="00E55124"/>
    <w:rsid w:val="00E6019A"/>
    <w:rsid w:val="00E60A06"/>
    <w:rsid w:val="00E621B1"/>
    <w:rsid w:val="00E631CE"/>
    <w:rsid w:val="00E632E5"/>
    <w:rsid w:val="00E63FA1"/>
    <w:rsid w:val="00E65CD6"/>
    <w:rsid w:val="00E705E4"/>
    <w:rsid w:val="00E719ED"/>
    <w:rsid w:val="00E720A2"/>
    <w:rsid w:val="00E724B6"/>
    <w:rsid w:val="00E73326"/>
    <w:rsid w:val="00E736C4"/>
    <w:rsid w:val="00E736F2"/>
    <w:rsid w:val="00E76E8D"/>
    <w:rsid w:val="00E8052A"/>
    <w:rsid w:val="00E8097B"/>
    <w:rsid w:val="00E829C9"/>
    <w:rsid w:val="00E82B82"/>
    <w:rsid w:val="00E83363"/>
    <w:rsid w:val="00E83943"/>
    <w:rsid w:val="00E84A51"/>
    <w:rsid w:val="00E86533"/>
    <w:rsid w:val="00E86E3D"/>
    <w:rsid w:val="00E8777A"/>
    <w:rsid w:val="00E90380"/>
    <w:rsid w:val="00E92E5C"/>
    <w:rsid w:val="00E942BD"/>
    <w:rsid w:val="00E948BA"/>
    <w:rsid w:val="00E95234"/>
    <w:rsid w:val="00E96D52"/>
    <w:rsid w:val="00EA01A9"/>
    <w:rsid w:val="00EA0F66"/>
    <w:rsid w:val="00EA1183"/>
    <w:rsid w:val="00EA2C72"/>
    <w:rsid w:val="00EA2D64"/>
    <w:rsid w:val="00EA4D35"/>
    <w:rsid w:val="00EA68D8"/>
    <w:rsid w:val="00EA6D65"/>
    <w:rsid w:val="00EA796B"/>
    <w:rsid w:val="00EB1857"/>
    <w:rsid w:val="00EB25D3"/>
    <w:rsid w:val="00EB44D3"/>
    <w:rsid w:val="00EB486E"/>
    <w:rsid w:val="00EB4C22"/>
    <w:rsid w:val="00EB568B"/>
    <w:rsid w:val="00EB578F"/>
    <w:rsid w:val="00EB6710"/>
    <w:rsid w:val="00EB73FB"/>
    <w:rsid w:val="00EB7716"/>
    <w:rsid w:val="00EB7873"/>
    <w:rsid w:val="00EB7EB9"/>
    <w:rsid w:val="00EC06FC"/>
    <w:rsid w:val="00EC094D"/>
    <w:rsid w:val="00EC339D"/>
    <w:rsid w:val="00EC3778"/>
    <w:rsid w:val="00EC4B61"/>
    <w:rsid w:val="00EC6153"/>
    <w:rsid w:val="00EC6A68"/>
    <w:rsid w:val="00EC6EE3"/>
    <w:rsid w:val="00EC7131"/>
    <w:rsid w:val="00ED00AD"/>
    <w:rsid w:val="00ED2503"/>
    <w:rsid w:val="00ED2FCA"/>
    <w:rsid w:val="00ED4881"/>
    <w:rsid w:val="00ED4BA5"/>
    <w:rsid w:val="00ED4CFD"/>
    <w:rsid w:val="00ED4E65"/>
    <w:rsid w:val="00ED5E23"/>
    <w:rsid w:val="00ED6E5D"/>
    <w:rsid w:val="00ED6F61"/>
    <w:rsid w:val="00EE0968"/>
    <w:rsid w:val="00EE1BB3"/>
    <w:rsid w:val="00EE208A"/>
    <w:rsid w:val="00EE3C69"/>
    <w:rsid w:val="00EE442D"/>
    <w:rsid w:val="00EE489F"/>
    <w:rsid w:val="00EE5EE0"/>
    <w:rsid w:val="00EE653C"/>
    <w:rsid w:val="00EF0045"/>
    <w:rsid w:val="00EF09EB"/>
    <w:rsid w:val="00EF21E0"/>
    <w:rsid w:val="00EF3154"/>
    <w:rsid w:val="00EF3478"/>
    <w:rsid w:val="00EF34C4"/>
    <w:rsid w:val="00EF3A7A"/>
    <w:rsid w:val="00EF3AB5"/>
    <w:rsid w:val="00EF3CA6"/>
    <w:rsid w:val="00EF4C65"/>
    <w:rsid w:val="00EF4FD3"/>
    <w:rsid w:val="00EF51D1"/>
    <w:rsid w:val="00EF72E9"/>
    <w:rsid w:val="00EF7641"/>
    <w:rsid w:val="00F00F49"/>
    <w:rsid w:val="00F034FC"/>
    <w:rsid w:val="00F03A37"/>
    <w:rsid w:val="00F03B64"/>
    <w:rsid w:val="00F04267"/>
    <w:rsid w:val="00F0532E"/>
    <w:rsid w:val="00F05EC8"/>
    <w:rsid w:val="00F0607C"/>
    <w:rsid w:val="00F0773A"/>
    <w:rsid w:val="00F109CD"/>
    <w:rsid w:val="00F125FE"/>
    <w:rsid w:val="00F15EC1"/>
    <w:rsid w:val="00F17CC0"/>
    <w:rsid w:val="00F22402"/>
    <w:rsid w:val="00F23187"/>
    <w:rsid w:val="00F26CF6"/>
    <w:rsid w:val="00F273BE"/>
    <w:rsid w:val="00F27D8D"/>
    <w:rsid w:val="00F309C1"/>
    <w:rsid w:val="00F31556"/>
    <w:rsid w:val="00F31A58"/>
    <w:rsid w:val="00F31C98"/>
    <w:rsid w:val="00F324DE"/>
    <w:rsid w:val="00F32E2C"/>
    <w:rsid w:val="00F3342D"/>
    <w:rsid w:val="00F33B86"/>
    <w:rsid w:val="00F360A5"/>
    <w:rsid w:val="00F36444"/>
    <w:rsid w:val="00F41ADA"/>
    <w:rsid w:val="00F42A9B"/>
    <w:rsid w:val="00F4594E"/>
    <w:rsid w:val="00F466A2"/>
    <w:rsid w:val="00F468AC"/>
    <w:rsid w:val="00F47307"/>
    <w:rsid w:val="00F501B9"/>
    <w:rsid w:val="00F5257E"/>
    <w:rsid w:val="00F525E6"/>
    <w:rsid w:val="00F54A8A"/>
    <w:rsid w:val="00F5503A"/>
    <w:rsid w:val="00F572F3"/>
    <w:rsid w:val="00F6047A"/>
    <w:rsid w:val="00F6116A"/>
    <w:rsid w:val="00F614B1"/>
    <w:rsid w:val="00F61686"/>
    <w:rsid w:val="00F61E25"/>
    <w:rsid w:val="00F61E92"/>
    <w:rsid w:val="00F63FDA"/>
    <w:rsid w:val="00F64631"/>
    <w:rsid w:val="00F64F0B"/>
    <w:rsid w:val="00F65E67"/>
    <w:rsid w:val="00F66200"/>
    <w:rsid w:val="00F67169"/>
    <w:rsid w:val="00F6779B"/>
    <w:rsid w:val="00F7155F"/>
    <w:rsid w:val="00F7188B"/>
    <w:rsid w:val="00F718E8"/>
    <w:rsid w:val="00F72A1A"/>
    <w:rsid w:val="00F74980"/>
    <w:rsid w:val="00F75FE9"/>
    <w:rsid w:val="00F76B37"/>
    <w:rsid w:val="00F76E6B"/>
    <w:rsid w:val="00F76FF7"/>
    <w:rsid w:val="00F80DE9"/>
    <w:rsid w:val="00F80E03"/>
    <w:rsid w:val="00F81466"/>
    <w:rsid w:val="00F8399C"/>
    <w:rsid w:val="00F84525"/>
    <w:rsid w:val="00F854E4"/>
    <w:rsid w:val="00F85B4C"/>
    <w:rsid w:val="00F8667C"/>
    <w:rsid w:val="00F86788"/>
    <w:rsid w:val="00F874F2"/>
    <w:rsid w:val="00F87D1B"/>
    <w:rsid w:val="00F90F18"/>
    <w:rsid w:val="00F935D5"/>
    <w:rsid w:val="00F93FAD"/>
    <w:rsid w:val="00F95388"/>
    <w:rsid w:val="00F96277"/>
    <w:rsid w:val="00FA0132"/>
    <w:rsid w:val="00FA135E"/>
    <w:rsid w:val="00FA30A6"/>
    <w:rsid w:val="00FA37FA"/>
    <w:rsid w:val="00FA43F1"/>
    <w:rsid w:val="00FA4A64"/>
    <w:rsid w:val="00FA5A96"/>
    <w:rsid w:val="00FB068B"/>
    <w:rsid w:val="00FB0CC5"/>
    <w:rsid w:val="00FB1A79"/>
    <w:rsid w:val="00FB5DA9"/>
    <w:rsid w:val="00FB7548"/>
    <w:rsid w:val="00FC0941"/>
    <w:rsid w:val="00FC1DF6"/>
    <w:rsid w:val="00FC2185"/>
    <w:rsid w:val="00FC2BFE"/>
    <w:rsid w:val="00FC2E6E"/>
    <w:rsid w:val="00FC3EAA"/>
    <w:rsid w:val="00FC4C8C"/>
    <w:rsid w:val="00FC6709"/>
    <w:rsid w:val="00FC7C14"/>
    <w:rsid w:val="00FD0BE3"/>
    <w:rsid w:val="00FD1673"/>
    <w:rsid w:val="00FD1FBF"/>
    <w:rsid w:val="00FD2A0C"/>
    <w:rsid w:val="00FD2AB9"/>
    <w:rsid w:val="00FD3750"/>
    <w:rsid w:val="00FD47A4"/>
    <w:rsid w:val="00FD6550"/>
    <w:rsid w:val="00FD6995"/>
    <w:rsid w:val="00FD735B"/>
    <w:rsid w:val="00FD7638"/>
    <w:rsid w:val="00FD7832"/>
    <w:rsid w:val="00FD7911"/>
    <w:rsid w:val="00FE0435"/>
    <w:rsid w:val="00FE08DE"/>
    <w:rsid w:val="00FE0E25"/>
    <w:rsid w:val="00FE193C"/>
    <w:rsid w:val="00FE1F16"/>
    <w:rsid w:val="00FE2B17"/>
    <w:rsid w:val="00FE34A1"/>
    <w:rsid w:val="00FE44FC"/>
    <w:rsid w:val="00FE4D02"/>
    <w:rsid w:val="00FE5ABF"/>
    <w:rsid w:val="00FE7D46"/>
    <w:rsid w:val="00FF08A8"/>
    <w:rsid w:val="00FF0D75"/>
    <w:rsid w:val="00FF1A65"/>
    <w:rsid w:val="00FF3B3E"/>
    <w:rsid w:val="00FF3F36"/>
    <w:rsid w:val="00FF4D0D"/>
    <w:rsid w:val="00FF4FD6"/>
    <w:rsid w:val="00FF7970"/>
    <w:rsid w:val="00FF7AAA"/>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0FB1276"/>
  <w15:chartTrackingRefBased/>
  <w15:docId w15:val="{F6941D77-EDE8-4BEB-8B04-F8B6EC1F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C1F"/>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Text5"/>
    <w:qFormat/>
    <w:pPr>
      <w:numPr>
        <w:ilvl w:val="4"/>
        <w:numId w:val="1"/>
      </w:numPr>
      <w:outlineLvl w:val="4"/>
    </w:pPr>
  </w:style>
  <w:style w:type="paragraph" w:styleId="Heading6">
    <w:name w:val="heading 6"/>
    <w:basedOn w:val="Normal"/>
    <w:next w:val="Text6"/>
    <w:qFormat/>
    <w:pPr>
      <w:numPr>
        <w:ilvl w:val="5"/>
        <w:numId w:val="1"/>
      </w:numPr>
      <w:outlineLvl w:val="5"/>
    </w:pPr>
  </w:style>
  <w:style w:type="paragraph" w:styleId="Heading7">
    <w:name w:val="heading 7"/>
    <w:basedOn w:val="Normal"/>
    <w:next w:val="Text7"/>
    <w:qFormat/>
    <w:pPr>
      <w:numPr>
        <w:ilvl w:val="6"/>
        <w:numId w:val="1"/>
      </w:numPr>
      <w:outlineLvl w:val="6"/>
    </w:pPr>
  </w:style>
  <w:style w:type="paragraph" w:styleId="Heading8">
    <w:name w:val="heading 8"/>
    <w:basedOn w:val="Normal"/>
    <w:next w:val="Text8"/>
    <w:qFormat/>
    <w:pPr>
      <w:numPr>
        <w:ilvl w:val="7"/>
        <w:numId w:val="1"/>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160"/>
      </w:tabs>
    </w:pPr>
  </w:style>
  <w:style w:type="paragraph" w:styleId="ListBullet4">
    <w:name w:val="List Bullet 4"/>
    <w:basedOn w:val="Text4"/>
    <w:pPr>
      <w:numPr>
        <w:numId w:val="6"/>
      </w:numPr>
      <w:tabs>
        <w:tab w:val="clear" w:pos="2160"/>
      </w:tabs>
    </w:pPr>
  </w:style>
  <w:style w:type="paragraph" w:styleId="ListBullet5">
    <w:name w:val="List Bullet 5"/>
    <w:basedOn w:val="Text5"/>
    <w:pPr>
      <w:numPr>
        <w:numId w:val="7"/>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ListNumber5">
    <w:name w:val="List Number 5"/>
    <w:basedOn w:val="Text5"/>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3"/>
      </w:numPr>
      <w:tabs>
        <w:tab w:val="clear" w:pos="2160"/>
      </w:tabs>
    </w:pPr>
  </w:style>
  <w:style w:type="paragraph" w:customStyle="1" w:styleId="ListBullet6">
    <w:name w:val="List Bullet 6"/>
    <w:basedOn w:val="Text6"/>
    <w:pPr>
      <w:numPr>
        <w:numId w:val="8"/>
      </w:numPr>
      <w:tabs>
        <w:tab w:val="clear" w:pos="2160"/>
      </w:tabs>
    </w:pPr>
  </w:style>
  <w:style w:type="paragraph" w:customStyle="1" w:styleId="ListBullet7">
    <w:name w:val="List Bullet 7"/>
    <w:basedOn w:val="Text7"/>
    <w:pPr>
      <w:numPr>
        <w:numId w:val="9"/>
      </w:numPr>
      <w:tabs>
        <w:tab w:val="clear" w:pos="2160"/>
      </w:tabs>
    </w:pPr>
  </w:style>
  <w:style w:type="paragraph" w:customStyle="1" w:styleId="ListBullet8">
    <w:name w:val="List Bullet 8"/>
    <w:basedOn w:val="Text8"/>
    <w:pPr>
      <w:numPr>
        <w:numId w:val="10"/>
      </w:numPr>
      <w:tabs>
        <w:tab w:val="clear" w:pos="2160"/>
      </w:tabs>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tabs>
        <w:tab w:val="clear" w:pos="2160"/>
      </w:tabs>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160"/>
      </w:tabs>
    </w:pPr>
  </w:style>
  <w:style w:type="paragraph" w:customStyle="1" w:styleId="ListDash4">
    <w:name w:val="List Dash 4"/>
    <w:basedOn w:val="Text4"/>
    <w:pPr>
      <w:numPr>
        <w:numId w:val="15"/>
      </w:numPr>
      <w:tabs>
        <w:tab w:val="clear" w:pos="2160"/>
      </w:tabs>
    </w:pPr>
  </w:style>
  <w:style w:type="paragraph" w:customStyle="1" w:styleId="ListDash5">
    <w:name w:val="List Dash 5"/>
    <w:basedOn w:val="Text5"/>
    <w:pPr>
      <w:numPr>
        <w:numId w:val="16"/>
      </w:numPr>
      <w:tabs>
        <w:tab w:val="clear" w:pos="2160"/>
      </w:tabs>
    </w:pPr>
  </w:style>
  <w:style w:type="paragraph" w:customStyle="1" w:styleId="ListDash6">
    <w:name w:val="List Dash 6"/>
    <w:basedOn w:val="Text6"/>
    <w:pPr>
      <w:numPr>
        <w:numId w:val="17"/>
      </w:numPr>
      <w:tabs>
        <w:tab w:val="clear" w:pos="2160"/>
      </w:tabs>
    </w:pPr>
  </w:style>
  <w:style w:type="paragraph" w:customStyle="1" w:styleId="ListDash7">
    <w:name w:val="List Dash 7"/>
    <w:basedOn w:val="Text7"/>
    <w:pPr>
      <w:numPr>
        <w:numId w:val="18"/>
      </w:numPr>
      <w:tabs>
        <w:tab w:val="clear" w:pos="2160"/>
      </w:tabs>
    </w:pPr>
  </w:style>
  <w:style w:type="paragraph" w:customStyle="1" w:styleId="ListDash8">
    <w:name w:val="List Dash 8"/>
    <w:basedOn w:val="Text8"/>
    <w:pPr>
      <w:numPr>
        <w:numId w:val="19"/>
      </w:numPr>
      <w:tabs>
        <w:tab w:val="clear" w:pos="216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tabs>
        <w:tab w:val="clear" w:pos="2160"/>
      </w:tabs>
    </w:pPr>
  </w:style>
  <w:style w:type="paragraph" w:customStyle="1" w:styleId="ListNumber1Level3">
    <w:name w:val="List Number 1 (Level 3)"/>
    <w:basedOn w:val="Text1"/>
    <w:pPr>
      <w:numPr>
        <w:ilvl w:val="2"/>
        <w:numId w:val="21"/>
      </w:numPr>
      <w:tabs>
        <w:tab w:val="clear" w:pos="2160"/>
      </w:tabs>
    </w:pPr>
  </w:style>
  <w:style w:type="paragraph" w:customStyle="1" w:styleId="ListNumber1Level4">
    <w:name w:val="List Number 1 (Level 4)"/>
    <w:basedOn w:val="Text1"/>
    <w:pPr>
      <w:numPr>
        <w:ilvl w:val="3"/>
        <w:numId w:val="21"/>
      </w:numPr>
      <w:tabs>
        <w:tab w:val="clear" w:pos="2160"/>
      </w:tabs>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160"/>
      </w:tabs>
    </w:pPr>
  </w:style>
  <w:style w:type="paragraph" w:customStyle="1" w:styleId="ListNumber3Level3">
    <w:name w:val="List Number 3 (Level 3)"/>
    <w:basedOn w:val="Text3"/>
    <w:pPr>
      <w:numPr>
        <w:ilvl w:val="2"/>
        <w:numId w:val="23"/>
      </w:numPr>
      <w:tabs>
        <w:tab w:val="clear" w:pos="2160"/>
      </w:tabs>
    </w:pPr>
  </w:style>
  <w:style w:type="paragraph" w:customStyle="1" w:styleId="ListNumber3Level4">
    <w:name w:val="List Number 3 (Level 4)"/>
    <w:basedOn w:val="Text3"/>
    <w:pPr>
      <w:numPr>
        <w:ilvl w:val="3"/>
        <w:numId w:val="23"/>
      </w:numPr>
      <w:tabs>
        <w:tab w:val="clear" w:pos="2160"/>
        <w:tab w:val="clear" w:pos="4275"/>
      </w:tabs>
      <w:ind w:left="4320" w:hanging="360"/>
    </w:pPr>
  </w:style>
  <w:style w:type="paragraph" w:customStyle="1" w:styleId="ListNumber4Level2">
    <w:name w:val="List Number 4 (Level 2)"/>
    <w:basedOn w:val="Text4"/>
    <w:pPr>
      <w:numPr>
        <w:ilvl w:val="1"/>
        <w:numId w:val="24"/>
      </w:numPr>
      <w:tabs>
        <w:tab w:val="clear" w:pos="2160"/>
      </w:tabs>
    </w:pPr>
  </w:style>
  <w:style w:type="paragraph" w:customStyle="1" w:styleId="ListNumber4Level3">
    <w:name w:val="List Number 4 (Level 3)"/>
    <w:basedOn w:val="Text4"/>
    <w:pPr>
      <w:numPr>
        <w:ilvl w:val="2"/>
        <w:numId w:val="24"/>
      </w:numPr>
      <w:tabs>
        <w:tab w:val="clear" w:pos="2160"/>
      </w:tabs>
    </w:pPr>
  </w:style>
  <w:style w:type="paragraph" w:customStyle="1" w:styleId="ListNumber4Level4">
    <w:name w:val="List Number 4 (Level 4)"/>
    <w:basedOn w:val="Text4"/>
    <w:pPr>
      <w:numPr>
        <w:ilvl w:val="3"/>
        <w:numId w:val="24"/>
      </w:numPr>
      <w:tabs>
        <w:tab w:val="clear" w:pos="2160"/>
      </w:tabs>
    </w:pPr>
  </w:style>
  <w:style w:type="paragraph" w:customStyle="1" w:styleId="ListNumber5Level2">
    <w:name w:val="List Number 5 (Level 2)"/>
    <w:basedOn w:val="Text5"/>
    <w:pPr>
      <w:numPr>
        <w:ilvl w:val="1"/>
        <w:numId w:val="25"/>
      </w:numPr>
      <w:tabs>
        <w:tab w:val="clear" w:pos="2160"/>
      </w:tabs>
    </w:pPr>
  </w:style>
  <w:style w:type="paragraph" w:customStyle="1" w:styleId="ListNumber5Level3">
    <w:name w:val="List Number 5 (Level 3)"/>
    <w:basedOn w:val="Text5"/>
    <w:pPr>
      <w:numPr>
        <w:ilvl w:val="2"/>
        <w:numId w:val="25"/>
      </w:numPr>
      <w:tabs>
        <w:tab w:val="clear" w:pos="2160"/>
      </w:tabs>
    </w:pPr>
  </w:style>
  <w:style w:type="paragraph" w:customStyle="1" w:styleId="ListNumber5Level4">
    <w:name w:val="List Number 5 (Level 4)"/>
    <w:basedOn w:val="Text5"/>
    <w:pPr>
      <w:numPr>
        <w:ilvl w:val="3"/>
        <w:numId w:val="25"/>
      </w:numPr>
      <w:tabs>
        <w:tab w:val="clear" w:pos="2160"/>
      </w:tabs>
    </w:pPr>
  </w:style>
  <w:style w:type="paragraph" w:customStyle="1" w:styleId="ListNumber6">
    <w:name w:val="List Number 6"/>
    <w:basedOn w:val="Text6"/>
    <w:pPr>
      <w:numPr>
        <w:numId w:val="26"/>
      </w:numPr>
    </w:pPr>
  </w:style>
  <w:style w:type="paragraph" w:customStyle="1" w:styleId="ListNumber6Level2">
    <w:name w:val="List Number 6 (Level 2)"/>
    <w:basedOn w:val="Text6"/>
    <w:pPr>
      <w:numPr>
        <w:ilvl w:val="1"/>
        <w:numId w:val="26"/>
      </w:numPr>
      <w:tabs>
        <w:tab w:val="clear" w:pos="2160"/>
        <w:tab w:val="clear" w:pos="2857"/>
      </w:tabs>
      <w:ind w:left="1506" w:hanging="360"/>
    </w:pPr>
  </w:style>
  <w:style w:type="paragraph" w:customStyle="1" w:styleId="ListNumber6Level3">
    <w:name w:val="List Number 6 (Level 3)"/>
    <w:basedOn w:val="Text6"/>
    <w:pPr>
      <w:numPr>
        <w:ilvl w:val="2"/>
        <w:numId w:val="26"/>
      </w:numPr>
      <w:tabs>
        <w:tab w:val="clear" w:pos="2160"/>
      </w:tabs>
    </w:pPr>
  </w:style>
  <w:style w:type="paragraph" w:customStyle="1" w:styleId="ListNumber6Level4">
    <w:name w:val="List Number 6 (Level 4)"/>
    <w:basedOn w:val="Text6"/>
    <w:pPr>
      <w:numPr>
        <w:ilvl w:val="3"/>
        <w:numId w:val="26"/>
      </w:numPr>
      <w:tabs>
        <w:tab w:val="clear" w:pos="2160"/>
      </w:tabs>
    </w:pPr>
  </w:style>
  <w:style w:type="paragraph" w:customStyle="1" w:styleId="ListNumber7">
    <w:name w:val="List Number 7"/>
    <w:basedOn w:val="Text7"/>
    <w:pPr>
      <w:numPr>
        <w:numId w:val="27"/>
      </w:numPr>
    </w:pPr>
  </w:style>
  <w:style w:type="paragraph" w:customStyle="1" w:styleId="ListNumber7Level2">
    <w:name w:val="List Number 7 (Level 2)"/>
    <w:basedOn w:val="Text7"/>
    <w:pPr>
      <w:numPr>
        <w:ilvl w:val="1"/>
        <w:numId w:val="27"/>
      </w:numPr>
      <w:tabs>
        <w:tab w:val="clear" w:pos="2160"/>
      </w:tabs>
    </w:pPr>
  </w:style>
  <w:style w:type="paragraph" w:customStyle="1" w:styleId="ListNumber7Level3">
    <w:name w:val="List Number 7 (Level 3)"/>
    <w:basedOn w:val="Text7"/>
    <w:pPr>
      <w:numPr>
        <w:ilvl w:val="2"/>
        <w:numId w:val="27"/>
      </w:numPr>
      <w:tabs>
        <w:tab w:val="clear" w:pos="2160"/>
      </w:tabs>
    </w:pPr>
  </w:style>
  <w:style w:type="paragraph" w:customStyle="1" w:styleId="ListNumber7Level4">
    <w:name w:val="List Number 7 (Level 4)"/>
    <w:basedOn w:val="Text7"/>
    <w:pPr>
      <w:numPr>
        <w:ilvl w:val="3"/>
        <w:numId w:val="27"/>
      </w:numPr>
      <w:tabs>
        <w:tab w:val="clear" w:pos="2160"/>
        <w:tab w:val="clear" w:pos="4275"/>
        <w:tab w:val="num" w:pos="3600"/>
      </w:tabs>
      <w:ind w:left="3600" w:hanging="360"/>
    </w:pPr>
  </w:style>
  <w:style w:type="paragraph" w:customStyle="1" w:styleId="ListNumber8">
    <w:name w:val="List Number 8"/>
    <w:basedOn w:val="Text8"/>
    <w:pPr>
      <w:numPr>
        <w:numId w:val="28"/>
      </w:numPr>
    </w:pPr>
  </w:style>
  <w:style w:type="paragraph" w:customStyle="1" w:styleId="ListNumber8Level2">
    <w:name w:val="List Number 8 (Level 2)"/>
    <w:basedOn w:val="Text8"/>
    <w:pPr>
      <w:numPr>
        <w:ilvl w:val="1"/>
        <w:numId w:val="28"/>
      </w:numPr>
      <w:tabs>
        <w:tab w:val="clear" w:pos="2160"/>
      </w:tabs>
    </w:pPr>
  </w:style>
  <w:style w:type="paragraph" w:customStyle="1" w:styleId="ListNumber8Level3">
    <w:name w:val="List Number 8 (Level 3)"/>
    <w:basedOn w:val="Text8"/>
    <w:pPr>
      <w:numPr>
        <w:ilvl w:val="2"/>
        <w:numId w:val="28"/>
      </w:numPr>
      <w:tabs>
        <w:tab w:val="clear" w:pos="2160"/>
      </w:tabs>
    </w:pPr>
  </w:style>
  <w:style w:type="paragraph" w:customStyle="1" w:styleId="ListNumber8Level4">
    <w:name w:val="List Number 8 (Level 4)"/>
    <w:basedOn w:val="Text8"/>
    <w:pPr>
      <w:numPr>
        <w:ilvl w:val="3"/>
        <w:numId w:val="28"/>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D1852"/>
    <w:rPr>
      <w:rFonts w:ascii="Arial" w:hAnsi="Arial"/>
      <w:sz w:val="16"/>
      <w:lang w:eastAsia="en-US"/>
    </w:rPr>
  </w:style>
  <w:style w:type="character" w:customStyle="1" w:styleId="HeaderChar">
    <w:name w:val="Header Char"/>
    <w:link w:val="Header"/>
    <w:uiPriority w:val="99"/>
    <w:rsid w:val="004D1852"/>
    <w:rPr>
      <w:sz w:val="24"/>
      <w:lang w:eastAsia="en-US"/>
    </w:rPr>
  </w:style>
  <w:style w:type="paragraph" w:styleId="BalloonText">
    <w:name w:val="Balloon Text"/>
    <w:basedOn w:val="Normal"/>
    <w:link w:val="BalloonTextChar"/>
    <w:rsid w:val="00946F83"/>
    <w:pPr>
      <w:spacing w:after="0"/>
    </w:pPr>
    <w:rPr>
      <w:rFonts w:ascii="Tahoma" w:hAnsi="Tahoma" w:cs="Tahoma"/>
      <w:sz w:val="16"/>
      <w:szCs w:val="16"/>
    </w:rPr>
  </w:style>
  <w:style w:type="character" w:customStyle="1" w:styleId="BalloonTextChar">
    <w:name w:val="Balloon Text Char"/>
    <w:link w:val="BalloonText"/>
    <w:rsid w:val="00946F83"/>
    <w:rPr>
      <w:rFonts w:ascii="Tahoma" w:hAnsi="Tahoma" w:cs="Tahoma"/>
      <w:sz w:val="16"/>
      <w:szCs w:val="16"/>
      <w:lang w:eastAsia="en-US"/>
    </w:rPr>
  </w:style>
  <w:style w:type="character" w:styleId="FootnoteReference">
    <w:name w:val="footnote reference"/>
    <w:uiPriority w:val="99"/>
    <w:rsid w:val="005E3580"/>
    <w:rPr>
      <w:vertAlign w:val="superscript"/>
    </w:rPr>
  </w:style>
  <w:style w:type="character" w:styleId="Hyperlink">
    <w:name w:val="Hyperlink"/>
    <w:rsid w:val="005E3580"/>
    <w:rPr>
      <w:color w:val="0000FF"/>
      <w:u w:val="single"/>
    </w:rPr>
  </w:style>
  <w:style w:type="character" w:customStyle="1" w:styleId="En-tte1">
    <w:name w:val="En-tête #1_"/>
    <w:link w:val="En-tte10"/>
    <w:uiPriority w:val="99"/>
    <w:locked/>
    <w:rsid w:val="00BD42D8"/>
    <w:rPr>
      <w:rFonts w:ascii="Arial" w:hAnsi="Arial" w:cs="Arial"/>
      <w:b/>
      <w:bCs/>
      <w:sz w:val="19"/>
      <w:szCs w:val="19"/>
      <w:shd w:val="clear" w:color="auto" w:fill="FFFFFF"/>
    </w:rPr>
  </w:style>
  <w:style w:type="character" w:customStyle="1" w:styleId="Corpsdutexte">
    <w:name w:val="Corps du texte_"/>
    <w:link w:val="Corpsdutexte1"/>
    <w:locked/>
    <w:rsid w:val="00BD42D8"/>
    <w:rPr>
      <w:rFonts w:ascii="Arial" w:hAnsi="Arial" w:cs="Arial"/>
      <w:sz w:val="19"/>
      <w:szCs w:val="19"/>
      <w:shd w:val="clear" w:color="auto" w:fill="FFFFFF"/>
    </w:rPr>
  </w:style>
  <w:style w:type="paragraph" w:customStyle="1" w:styleId="En-tte10">
    <w:name w:val="En-tête #1"/>
    <w:basedOn w:val="Normal"/>
    <w:link w:val="En-tte1"/>
    <w:uiPriority w:val="99"/>
    <w:rsid w:val="00BD42D8"/>
    <w:pPr>
      <w:widowControl w:val="0"/>
      <w:shd w:val="clear" w:color="auto" w:fill="FFFFFF"/>
      <w:spacing w:line="240" w:lineRule="atLeast"/>
      <w:jc w:val="right"/>
      <w:outlineLvl w:val="0"/>
    </w:pPr>
    <w:rPr>
      <w:rFonts w:ascii="Arial" w:hAnsi="Arial" w:cs="Arial"/>
      <w:b/>
      <w:bCs/>
      <w:sz w:val="19"/>
      <w:szCs w:val="19"/>
      <w:lang w:eastAsia="en-GB"/>
    </w:rPr>
  </w:style>
  <w:style w:type="paragraph" w:customStyle="1" w:styleId="Corpsdutexte1">
    <w:name w:val="Corps du texte1"/>
    <w:basedOn w:val="Normal"/>
    <w:link w:val="Corpsdutexte"/>
    <w:rsid w:val="00BD42D8"/>
    <w:pPr>
      <w:widowControl w:val="0"/>
      <w:shd w:val="clear" w:color="auto" w:fill="FFFFFF"/>
      <w:spacing w:line="226" w:lineRule="exact"/>
      <w:ind w:hanging="400"/>
    </w:pPr>
    <w:rPr>
      <w:rFonts w:ascii="Arial" w:hAnsi="Arial" w:cs="Arial"/>
      <w:sz w:val="19"/>
      <w:szCs w:val="19"/>
      <w:lang w:eastAsia="en-GB"/>
    </w:rPr>
  </w:style>
  <w:style w:type="character" w:customStyle="1" w:styleId="FootnoteTextChar">
    <w:name w:val="Footnote Text Char"/>
    <w:link w:val="FootnoteText"/>
    <w:uiPriority w:val="99"/>
    <w:rsid w:val="00BD7837"/>
    <w:rPr>
      <w:lang w:eastAsia="en-US"/>
    </w:rPr>
  </w:style>
  <w:style w:type="character" w:styleId="CommentReference">
    <w:name w:val="annotation reference"/>
    <w:rsid w:val="008D394D"/>
    <w:rPr>
      <w:sz w:val="16"/>
      <w:szCs w:val="16"/>
    </w:rPr>
  </w:style>
  <w:style w:type="character" w:styleId="FollowedHyperlink">
    <w:name w:val="FollowedHyperlink"/>
    <w:rsid w:val="002B7DC8"/>
    <w:rPr>
      <w:color w:val="800080"/>
      <w:u w:val="single"/>
    </w:rPr>
  </w:style>
  <w:style w:type="character" w:customStyle="1" w:styleId="Bodytext20">
    <w:name w:val="Body text (2)_"/>
    <w:link w:val="Bodytext21"/>
    <w:rsid w:val="00B83400"/>
    <w:rPr>
      <w:rFonts w:ascii="Arial" w:eastAsia="Arial" w:hAnsi="Arial" w:cs="Arial"/>
      <w:sz w:val="19"/>
      <w:szCs w:val="19"/>
      <w:shd w:val="clear" w:color="auto" w:fill="FFFFFF"/>
    </w:rPr>
  </w:style>
  <w:style w:type="paragraph" w:customStyle="1" w:styleId="Bodytext21">
    <w:name w:val="Body text (2)"/>
    <w:basedOn w:val="Normal"/>
    <w:link w:val="Bodytext20"/>
    <w:rsid w:val="00B83400"/>
    <w:pPr>
      <w:widowControl w:val="0"/>
      <w:shd w:val="clear" w:color="auto" w:fill="FFFFFF"/>
      <w:spacing w:after="200" w:line="202" w:lineRule="exact"/>
      <w:ind w:hanging="340"/>
    </w:pPr>
    <w:rPr>
      <w:rFonts w:ascii="Arial" w:eastAsia="Arial" w:hAnsi="Arial" w:cs="Arial"/>
      <w:sz w:val="19"/>
      <w:szCs w:val="19"/>
      <w:lang w:eastAsia="en-GB"/>
    </w:rPr>
  </w:style>
  <w:style w:type="paragraph" w:styleId="ListParagraph">
    <w:name w:val="List Paragraph"/>
    <w:basedOn w:val="Normal"/>
    <w:uiPriority w:val="34"/>
    <w:qFormat/>
    <w:rsid w:val="00B83400"/>
    <w:pPr>
      <w:widowControl w:val="0"/>
      <w:spacing w:after="0"/>
      <w:ind w:left="720"/>
      <w:contextualSpacing/>
      <w:jc w:val="left"/>
    </w:pPr>
    <w:rPr>
      <w:color w:val="000000"/>
      <w:szCs w:val="24"/>
      <w:lang w:val="en-US" w:bidi="en-US"/>
    </w:rPr>
  </w:style>
  <w:style w:type="paragraph" w:styleId="Revision">
    <w:name w:val="Revision"/>
    <w:hidden/>
    <w:uiPriority w:val="99"/>
    <w:semiHidden/>
    <w:rsid w:val="00D66317"/>
    <w:rPr>
      <w:sz w:val="24"/>
      <w:lang w:eastAsia="en-US"/>
    </w:rPr>
  </w:style>
  <w:style w:type="paragraph" w:styleId="CommentSubject">
    <w:name w:val="annotation subject"/>
    <w:basedOn w:val="CommentText"/>
    <w:next w:val="CommentText"/>
    <w:link w:val="CommentSubjectChar"/>
    <w:rsid w:val="004934A6"/>
    <w:rPr>
      <w:b/>
      <w:bCs/>
    </w:rPr>
  </w:style>
  <w:style w:type="character" w:customStyle="1" w:styleId="CommentSubjectChar">
    <w:name w:val="Comment Subject Char"/>
    <w:basedOn w:val="CommentTextChar"/>
    <w:link w:val="CommentSubject"/>
    <w:rsid w:val="004934A6"/>
    <w:rPr>
      <w:b/>
      <w:bCs/>
      <w:lang w:val="en-GB" w:eastAsia="en-US"/>
    </w:rPr>
  </w:style>
  <w:style w:type="character" w:customStyle="1" w:styleId="BodyTextChar">
    <w:name w:val="Body Text Char"/>
    <w:link w:val="BodyText"/>
    <w:rsid w:val="00C27915"/>
    <w:rPr>
      <w:sz w:val="24"/>
      <w:lang w:eastAsia="en-US"/>
    </w:rPr>
  </w:style>
  <w:style w:type="paragraph" w:customStyle="1" w:styleId="Style1">
    <w:name w:val="Style1"/>
    <w:basedOn w:val="Normal"/>
    <w:link w:val="Style1Char"/>
    <w:qFormat/>
    <w:rsid w:val="00DE7F19"/>
    <w:pPr>
      <w:spacing w:after="160"/>
      <w:jc w:val="center"/>
      <w:outlineLvl w:val="0"/>
    </w:pPr>
    <w:rPr>
      <w:rFonts w:ascii="Verdana" w:hAnsi="Verdana" w:cs="Arial"/>
      <w:b/>
      <w:sz w:val="20"/>
      <w:lang w:eastAsia="fr-BE"/>
    </w:rPr>
  </w:style>
  <w:style w:type="character" w:customStyle="1" w:styleId="Style1Char">
    <w:name w:val="Style1 Char"/>
    <w:basedOn w:val="DefaultParagraphFont"/>
    <w:link w:val="Style1"/>
    <w:rsid w:val="00DE7F19"/>
    <w:rPr>
      <w:rFonts w:ascii="Verdana" w:hAnsi="Verdana" w:cs="Arial"/>
      <w:b/>
      <w:lang w:eastAsia="fr-BE"/>
    </w:rPr>
  </w:style>
  <w:style w:type="paragraph" w:customStyle="1" w:styleId="Default">
    <w:name w:val="Default"/>
    <w:uiPriority w:val="99"/>
    <w:rsid w:val="00E12D4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0544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5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ZDGName">
    <w:name w:val="Z_DGName"/>
    <w:basedOn w:val="Normal"/>
    <w:rsid w:val="00465C52"/>
    <w:pPr>
      <w:widowControl w:val="0"/>
      <w:autoSpaceDE w:val="0"/>
      <w:autoSpaceDN w:val="0"/>
      <w:spacing w:after="0"/>
      <w:ind w:right="85"/>
      <w:jc w:val="left"/>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107">
      <w:bodyDiv w:val="1"/>
      <w:marLeft w:val="0"/>
      <w:marRight w:val="0"/>
      <w:marTop w:val="0"/>
      <w:marBottom w:val="0"/>
      <w:divBdr>
        <w:top w:val="none" w:sz="0" w:space="0" w:color="auto"/>
        <w:left w:val="none" w:sz="0" w:space="0" w:color="auto"/>
        <w:bottom w:val="none" w:sz="0" w:space="0" w:color="auto"/>
        <w:right w:val="none" w:sz="0" w:space="0" w:color="auto"/>
      </w:divBdr>
    </w:div>
    <w:div w:id="203760544">
      <w:bodyDiv w:val="1"/>
      <w:marLeft w:val="0"/>
      <w:marRight w:val="0"/>
      <w:marTop w:val="0"/>
      <w:marBottom w:val="0"/>
      <w:divBdr>
        <w:top w:val="none" w:sz="0" w:space="0" w:color="auto"/>
        <w:left w:val="none" w:sz="0" w:space="0" w:color="auto"/>
        <w:bottom w:val="none" w:sz="0" w:space="0" w:color="auto"/>
        <w:right w:val="none" w:sz="0" w:space="0" w:color="auto"/>
      </w:divBdr>
    </w:div>
    <w:div w:id="299724465">
      <w:bodyDiv w:val="1"/>
      <w:marLeft w:val="0"/>
      <w:marRight w:val="0"/>
      <w:marTop w:val="0"/>
      <w:marBottom w:val="0"/>
      <w:divBdr>
        <w:top w:val="none" w:sz="0" w:space="0" w:color="auto"/>
        <w:left w:val="none" w:sz="0" w:space="0" w:color="auto"/>
        <w:bottom w:val="none" w:sz="0" w:space="0" w:color="auto"/>
        <w:right w:val="none" w:sz="0" w:space="0" w:color="auto"/>
      </w:divBdr>
    </w:div>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426730652">
      <w:bodyDiv w:val="1"/>
      <w:marLeft w:val="0"/>
      <w:marRight w:val="0"/>
      <w:marTop w:val="0"/>
      <w:marBottom w:val="0"/>
      <w:divBdr>
        <w:top w:val="none" w:sz="0" w:space="0" w:color="auto"/>
        <w:left w:val="none" w:sz="0" w:space="0" w:color="auto"/>
        <w:bottom w:val="none" w:sz="0" w:space="0" w:color="auto"/>
        <w:right w:val="none" w:sz="0" w:space="0" w:color="auto"/>
      </w:divBdr>
    </w:div>
    <w:div w:id="428349908">
      <w:bodyDiv w:val="1"/>
      <w:marLeft w:val="0"/>
      <w:marRight w:val="0"/>
      <w:marTop w:val="0"/>
      <w:marBottom w:val="0"/>
      <w:divBdr>
        <w:top w:val="none" w:sz="0" w:space="0" w:color="auto"/>
        <w:left w:val="none" w:sz="0" w:space="0" w:color="auto"/>
        <w:bottom w:val="none" w:sz="0" w:space="0" w:color="auto"/>
        <w:right w:val="none" w:sz="0" w:space="0" w:color="auto"/>
      </w:divBdr>
    </w:div>
    <w:div w:id="431125821">
      <w:bodyDiv w:val="1"/>
      <w:marLeft w:val="0"/>
      <w:marRight w:val="0"/>
      <w:marTop w:val="0"/>
      <w:marBottom w:val="0"/>
      <w:divBdr>
        <w:top w:val="none" w:sz="0" w:space="0" w:color="auto"/>
        <w:left w:val="none" w:sz="0" w:space="0" w:color="auto"/>
        <w:bottom w:val="none" w:sz="0" w:space="0" w:color="auto"/>
        <w:right w:val="none" w:sz="0" w:space="0" w:color="auto"/>
      </w:divBdr>
    </w:div>
    <w:div w:id="502938976">
      <w:bodyDiv w:val="1"/>
      <w:marLeft w:val="0"/>
      <w:marRight w:val="0"/>
      <w:marTop w:val="0"/>
      <w:marBottom w:val="0"/>
      <w:divBdr>
        <w:top w:val="none" w:sz="0" w:space="0" w:color="auto"/>
        <w:left w:val="none" w:sz="0" w:space="0" w:color="auto"/>
        <w:bottom w:val="none" w:sz="0" w:space="0" w:color="auto"/>
        <w:right w:val="none" w:sz="0" w:space="0" w:color="auto"/>
      </w:divBdr>
    </w:div>
    <w:div w:id="560751732">
      <w:bodyDiv w:val="1"/>
      <w:marLeft w:val="0"/>
      <w:marRight w:val="0"/>
      <w:marTop w:val="0"/>
      <w:marBottom w:val="0"/>
      <w:divBdr>
        <w:top w:val="none" w:sz="0" w:space="0" w:color="auto"/>
        <w:left w:val="none" w:sz="0" w:space="0" w:color="auto"/>
        <w:bottom w:val="none" w:sz="0" w:space="0" w:color="auto"/>
        <w:right w:val="none" w:sz="0" w:space="0" w:color="auto"/>
      </w:divBdr>
    </w:div>
    <w:div w:id="698090550">
      <w:bodyDiv w:val="1"/>
      <w:marLeft w:val="0"/>
      <w:marRight w:val="0"/>
      <w:marTop w:val="0"/>
      <w:marBottom w:val="0"/>
      <w:divBdr>
        <w:top w:val="none" w:sz="0" w:space="0" w:color="auto"/>
        <w:left w:val="none" w:sz="0" w:space="0" w:color="auto"/>
        <w:bottom w:val="none" w:sz="0" w:space="0" w:color="auto"/>
        <w:right w:val="none" w:sz="0" w:space="0" w:color="auto"/>
      </w:divBdr>
    </w:div>
    <w:div w:id="708258116">
      <w:bodyDiv w:val="1"/>
      <w:marLeft w:val="0"/>
      <w:marRight w:val="0"/>
      <w:marTop w:val="0"/>
      <w:marBottom w:val="0"/>
      <w:divBdr>
        <w:top w:val="none" w:sz="0" w:space="0" w:color="auto"/>
        <w:left w:val="none" w:sz="0" w:space="0" w:color="auto"/>
        <w:bottom w:val="none" w:sz="0" w:space="0" w:color="auto"/>
        <w:right w:val="none" w:sz="0" w:space="0" w:color="auto"/>
      </w:divBdr>
    </w:div>
    <w:div w:id="724138479">
      <w:bodyDiv w:val="1"/>
      <w:marLeft w:val="0"/>
      <w:marRight w:val="0"/>
      <w:marTop w:val="0"/>
      <w:marBottom w:val="0"/>
      <w:divBdr>
        <w:top w:val="none" w:sz="0" w:space="0" w:color="auto"/>
        <w:left w:val="none" w:sz="0" w:space="0" w:color="auto"/>
        <w:bottom w:val="none" w:sz="0" w:space="0" w:color="auto"/>
        <w:right w:val="none" w:sz="0" w:space="0" w:color="auto"/>
      </w:divBdr>
    </w:div>
    <w:div w:id="785731738">
      <w:bodyDiv w:val="1"/>
      <w:marLeft w:val="0"/>
      <w:marRight w:val="0"/>
      <w:marTop w:val="0"/>
      <w:marBottom w:val="0"/>
      <w:divBdr>
        <w:top w:val="none" w:sz="0" w:space="0" w:color="auto"/>
        <w:left w:val="none" w:sz="0" w:space="0" w:color="auto"/>
        <w:bottom w:val="none" w:sz="0" w:space="0" w:color="auto"/>
        <w:right w:val="none" w:sz="0" w:space="0" w:color="auto"/>
      </w:divBdr>
    </w:div>
    <w:div w:id="889073219">
      <w:bodyDiv w:val="1"/>
      <w:marLeft w:val="0"/>
      <w:marRight w:val="0"/>
      <w:marTop w:val="0"/>
      <w:marBottom w:val="0"/>
      <w:divBdr>
        <w:top w:val="none" w:sz="0" w:space="0" w:color="auto"/>
        <w:left w:val="none" w:sz="0" w:space="0" w:color="auto"/>
        <w:bottom w:val="none" w:sz="0" w:space="0" w:color="auto"/>
        <w:right w:val="none" w:sz="0" w:space="0" w:color="auto"/>
      </w:divBdr>
    </w:div>
    <w:div w:id="906185834">
      <w:bodyDiv w:val="1"/>
      <w:marLeft w:val="0"/>
      <w:marRight w:val="0"/>
      <w:marTop w:val="0"/>
      <w:marBottom w:val="0"/>
      <w:divBdr>
        <w:top w:val="none" w:sz="0" w:space="0" w:color="auto"/>
        <w:left w:val="none" w:sz="0" w:space="0" w:color="auto"/>
        <w:bottom w:val="none" w:sz="0" w:space="0" w:color="auto"/>
        <w:right w:val="none" w:sz="0" w:space="0" w:color="auto"/>
      </w:divBdr>
    </w:div>
    <w:div w:id="911086151">
      <w:bodyDiv w:val="1"/>
      <w:marLeft w:val="0"/>
      <w:marRight w:val="0"/>
      <w:marTop w:val="0"/>
      <w:marBottom w:val="0"/>
      <w:divBdr>
        <w:top w:val="none" w:sz="0" w:space="0" w:color="auto"/>
        <w:left w:val="none" w:sz="0" w:space="0" w:color="auto"/>
        <w:bottom w:val="none" w:sz="0" w:space="0" w:color="auto"/>
        <w:right w:val="none" w:sz="0" w:space="0" w:color="auto"/>
      </w:divBdr>
    </w:div>
    <w:div w:id="969827663">
      <w:bodyDiv w:val="1"/>
      <w:marLeft w:val="0"/>
      <w:marRight w:val="0"/>
      <w:marTop w:val="0"/>
      <w:marBottom w:val="0"/>
      <w:divBdr>
        <w:top w:val="none" w:sz="0" w:space="0" w:color="auto"/>
        <w:left w:val="none" w:sz="0" w:space="0" w:color="auto"/>
        <w:bottom w:val="none" w:sz="0" w:space="0" w:color="auto"/>
        <w:right w:val="none" w:sz="0" w:space="0" w:color="auto"/>
      </w:divBdr>
    </w:div>
    <w:div w:id="1003972621">
      <w:bodyDiv w:val="1"/>
      <w:marLeft w:val="0"/>
      <w:marRight w:val="0"/>
      <w:marTop w:val="0"/>
      <w:marBottom w:val="0"/>
      <w:divBdr>
        <w:top w:val="none" w:sz="0" w:space="0" w:color="auto"/>
        <w:left w:val="none" w:sz="0" w:space="0" w:color="auto"/>
        <w:bottom w:val="none" w:sz="0" w:space="0" w:color="auto"/>
        <w:right w:val="none" w:sz="0" w:space="0" w:color="auto"/>
      </w:divBdr>
    </w:div>
    <w:div w:id="1071778171">
      <w:bodyDiv w:val="1"/>
      <w:marLeft w:val="0"/>
      <w:marRight w:val="0"/>
      <w:marTop w:val="0"/>
      <w:marBottom w:val="0"/>
      <w:divBdr>
        <w:top w:val="none" w:sz="0" w:space="0" w:color="auto"/>
        <w:left w:val="none" w:sz="0" w:space="0" w:color="auto"/>
        <w:bottom w:val="none" w:sz="0" w:space="0" w:color="auto"/>
        <w:right w:val="none" w:sz="0" w:space="0" w:color="auto"/>
      </w:divBdr>
    </w:div>
    <w:div w:id="111178461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9">
          <w:marLeft w:val="0"/>
          <w:marRight w:val="0"/>
          <w:marTop w:val="0"/>
          <w:marBottom w:val="0"/>
          <w:divBdr>
            <w:top w:val="none" w:sz="0" w:space="0" w:color="auto"/>
            <w:left w:val="none" w:sz="0" w:space="0" w:color="auto"/>
            <w:bottom w:val="none" w:sz="0" w:space="0" w:color="auto"/>
            <w:right w:val="none" w:sz="0" w:space="0" w:color="auto"/>
          </w:divBdr>
          <w:divsChild>
            <w:div w:id="283771895">
              <w:marLeft w:val="0"/>
              <w:marRight w:val="0"/>
              <w:marTop w:val="0"/>
              <w:marBottom w:val="0"/>
              <w:divBdr>
                <w:top w:val="none" w:sz="0" w:space="0" w:color="auto"/>
                <w:left w:val="none" w:sz="0" w:space="0" w:color="auto"/>
                <w:bottom w:val="none" w:sz="0" w:space="0" w:color="auto"/>
                <w:right w:val="none" w:sz="0" w:space="0" w:color="auto"/>
              </w:divBdr>
              <w:divsChild>
                <w:div w:id="412161863">
                  <w:marLeft w:val="0"/>
                  <w:marRight w:val="0"/>
                  <w:marTop w:val="0"/>
                  <w:marBottom w:val="0"/>
                  <w:divBdr>
                    <w:top w:val="none" w:sz="0" w:space="0" w:color="auto"/>
                    <w:left w:val="none" w:sz="0" w:space="0" w:color="auto"/>
                    <w:bottom w:val="none" w:sz="0" w:space="0" w:color="auto"/>
                    <w:right w:val="none" w:sz="0" w:space="0" w:color="auto"/>
                  </w:divBdr>
                  <w:divsChild>
                    <w:div w:id="1143235461">
                      <w:marLeft w:val="0"/>
                      <w:marRight w:val="0"/>
                      <w:marTop w:val="0"/>
                      <w:marBottom w:val="0"/>
                      <w:divBdr>
                        <w:top w:val="none" w:sz="0" w:space="0" w:color="auto"/>
                        <w:left w:val="none" w:sz="0" w:space="0" w:color="auto"/>
                        <w:bottom w:val="none" w:sz="0" w:space="0" w:color="auto"/>
                        <w:right w:val="none" w:sz="0" w:space="0" w:color="auto"/>
                      </w:divBdr>
                      <w:divsChild>
                        <w:div w:id="1659728632">
                          <w:marLeft w:val="0"/>
                          <w:marRight w:val="0"/>
                          <w:marTop w:val="0"/>
                          <w:marBottom w:val="0"/>
                          <w:divBdr>
                            <w:top w:val="none" w:sz="0" w:space="0" w:color="auto"/>
                            <w:left w:val="none" w:sz="0" w:space="0" w:color="auto"/>
                            <w:bottom w:val="none" w:sz="0" w:space="0" w:color="auto"/>
                            <w:right w:val="none" w:sz="0" w:space="0" w:color="auto"/>
                          </w:divBdr>
                          <w:divsChild>
                            <w:div w:id="626157458">
                              <w:marLeft w:val="0"/>
                              <w:marRight w:val="0"/>
                              <w:marTop w:val="0"/>
                              <w:marBottom w:val="0"/>
                              <w:divBdr>
                                <w:top w:val="none" w:sz="0" w:space="0" w:color="auto"/>
                                <w:left w:val="none" w:sz="0" w:space="0" w:color="auto"/>
                                <w:bottom w:val="none" w:sz="0" w:space="0" w:color="auto"/>
                                <w:right w:val="none" w:sz="0" w:space="0" w:color="auto"/>
                              </w:divBdr>
                              <w:divsChild>
                                <w:div w:id="1696691826">
                                  <w:marLeft w:val="0"/>
                                  <w:marRight w:val="0"/>
                                  <w:marTop w:val="0"/>
                                  <w:marBottom w:val="0"/>
                                  <w:divBdr>
                                    <w:top w:val="none" w:sz="0" w:space="0" w:color="auto"/>
                                    <w:left w:val="none" w:sz="0" w:space="0" w:color="auto"/>
                                    <w:bottom w:val="none" w:sz="0" w:space="0" w:color="auto"/>
                                    <w:right w:val="none" w:sz="0" w:space="0" w:color="auto"/>
                                  </w:divBdr>
                                  <w:divsChild>
                                    <w:div w:id="549416336">
                                      <w:marLeft w:val="0"/>
                                      <w:marRight w:val="0"/>
                                      <w:marTop w:val="0"/>
                                      <w:marBottom w:val="0"/>
                                      <w:divBdr>
                                        <w:top w:val="none" w:sz="0" w:space="0" w:color="auto"/>
                                        <w:left w:val="none" w:sz="0" w:space="0" w:color="auto"/>
                                        <w:bottom w:val="none" w:sz="0" w:space="0" w:color="auto"/>
                                        <w:right w:val="none" w:sz="0" w:space="0" w:color="auto"/>
                                      </w:divBdr>
                                      <w:divsChild>
                                        <w:div w:id="1207373612">
                                          <w:marLeft w:val="0"/>
                                          <w:marRight w:val="0"/>
                                          <w:marTop w:val="0"/>
                                          <w:marBottom w:val="0"/>
                                          <w:divBdr>
                                            <w:top w:val="none" w:sz="0" w:space="0" w:color="auto"/>
                                            <w:left w:val="none" w:sz="0" w:space="0" w:color="auto"/>
                                            <w:bottom w:val="none" w:sz="0" w:space="0" w:color="auto"/>
                                            <w:right w:val="none" w:sz="0" w:space="0" w:color="auto"/>
                                          </w:divBdr>
                                          <w:divsChild>
                                            <w:div w:id="242379342">
                                              <w:marLeft w:val="0"/>
                                              <w:marRight w:val="0"/>
                                              <w:marTop w:val="0"/>
                                              <w:marBottom w:val="0"/>
                                              <w:divBdr>
                                                <w:top w:val="none" w:sz="0" w:space="0" w:color="auto"/>
                                                <w:left w:val="none" w:sz="0" w:space="0" w:color="auto"/>
                                                <w:bottom w:val="none" w:sz="0" w:space="0" w:color="auto"/>
                                                <w:right w:val="none" w:sz="0" w:space="0" w:color="auto"/>
                                              </w:divBdr>
                                              <w:divsChild>
                                                <w:div w:id="2105370662">
                                                  <w:marLeft w:val="0"/>
                                                  <w:marRight w:val="0"/>
                                                  <w:marTop w:val="0"/>
                                                  <w:marBottom w:val="0"/>
                                                  <w:divBdr>
                                                    <w:top w:val="none" w:sz="0" w:space="0" w:color="auto"/>
                                                    <w:left w:val="none" w:sz="0" w:space="0" w:color="auto"/>
                                                    <w:bottom w:val="none" w:sz="0" w:space="0" w:color="auto"/>
                                                    <w:right w:val="none" w:sz="0" w:space="0" w:color="auto"/>
                                                  </w:divBdr>
                                                  <w:divsChild>
                                                    <w:div w:id="1052193705">
                                                      <w:marLeft w:val="0"/>
                                                      <w:marRight w:val="0"/>
                                                      <w:marTop w:val="0"/>
                                                      <w:marBottom w:val="0"/>
                                                      <w:divBdr>
                                                        <w:top w:val="none" w:sz="0" w:space="0" w:color="auto"/>
                                                        <w:left w:val="none" w:sz="0" w:space="0" w:color="auto"/>
                                                        <w:bottom w:val="none" w:sz="0" w:space="0" w:color="auto"/>
                                                        <w:right w:val="none" w:sz="0" w:space="0" w:color="auto"/>
                                                      </w:divBdr>
                                                      <w:divsChild>
                                                        <w:div w:id="497228406">
                                                          <w:marLeft w:val="0"/>
                                                          <w:marRight w:val="0"/>
                                                          <w:marTop w:val="0"/>
                                                          <w:marBottom w:val="0"/>
                                                          <w:divBdr>
                                                            <w:top w:val="none" w:sz="0" w:space="0" w:color="auto"/>
                                                            <w:left w:val="none" w:sz="0" w:space="0" w:color="auto"/>
                                                            <w:bottom w:val="none" w:sz="0" w:space="0" w:color="auto"/>
                                                            <w:right w:val="none" w:sz="0" w:space="0" w:color="auto"/>
                                                          </w:divBdr>
                                                          <w:divsChild>
                                                            <w:div w:id="500005784">
                                                              <w:marLeft w:val="0"/>
                                                              <w:marRight w:val="0"/>
                                                              <w:marTop w:val="0"/>
                                                              <w:marBottom w:val="0"/>
                                                              <w:divBdr>
                                                                <w:top w:val="none" w:sz="0" w:space="0" w:color="auto"/>
                                                                <w:left w:val="none" w:sz="0" w:space="0" w:color="auto"/>
                                                                <w:bottom w:val="none" w:sz="0" w:space="0" w:color="auto"/>
                                                                <w:right w:val="none" w:sz="0" w:space="0" w:color="auto"/>
                                                              </w:divBdr>
                                                              <w:divsChild>
                                                                <w:div w:id="2143648560">
                                                                  <w:marLeft w:val="0"/>
                                                                  <w:marRight w:val="0"/>
                                                                  <w:marTop w:val="0"/>
                                                                  <w:marBottom w:val="0"/>
                                                                  <w:divBdr>
                                                                    <w:top w:val="none" w:sz="0" w:space="0" w:color="auto"/>
                                                                    <w:left w:val="none" w:sz="0" w:space="0" w:color="auto"/>
                                                                    <w:bottom w:val="none" w:sz="0" w:space="0" w:color="auto"/>
                                                                    <w:right w:val="none" w:sz="0" w:space="0" w:color="auto"/>
                                                                  </w:divBdr>
                                                                  <w:divsChild>
                                                                    <w:div w:id="82191426">
                                                                      <w:marLeft w:val="0"/>
                                                                      <w:marRight w:val="0"/>
                                                                      <w:marTop w:val="0"/>
                                                                      <w:marBottom w:val="0"/>
                                                                      <w:divBdr>
                                                                        <w:top w:val="none" w:sz="0" w:space="0" w:color="auto"/>
                                                                        <w:left w:val="none" w:sz="0" w:space="0" w:color="auto"/>
                                                                        <w:bottom w:val="none" w:sz="0" w:space="0" w:color="auto"/>
                                                                        <w:right w:val="none" w:sz="0" w:space="0" w:color="auto"/>
                                                                      </w:divBdr>
                                                                      <w:divsChild>
                                                                        <w:div w:id="324482425">
                                                                          <w:marLeft w:val="0"/>
                                                                          <w:marRight w:val="0"/>
                                                                          <w:marTop w:val="0"/>
                                                                          <w:marBottom w:val="0"/>
                                                                          <w:divBdr>
                                                                            <w:top w:val="none" w:sz="0" w:space="0" w:color="auto"/>
                                                                            <w:left w:val="none" w:sz="0" w:space="0" w:color="auto"/>
                                                                            <w:bottom w:val="none" w:sz="0" w:space="0" w:color="auto"/>
                                                                            <w:right w:val="none" w:sz="0" w:space="0" w:color="auto"/>
                                                                          </w:divBdr>
                                                                          <w:divsChild>
                                                                            <w:div w:id="1339501378">
                                                                              <w:marLeft w:val="0"/>
                                                                              <w:marRight w:val="0"/>
                                                                              <w:marTop w:val="0"/>
                                                                              <w:marBottom w:val="0"/>
                                                                              <w:divBdr>
                                                                                <w:top w:val="none" w:sz="0" w:space="0" w:color="auto"/>
                                                                                <w:left w:val="none" w:sz="0" w:space="0" w:color="auto"/>
                                                                                <w:bottom w:val="none" w:sz="0" w:space="0" w:color="auto"/>
                                                                                <w:right w:val="none" w:sz="0" w:space="0" w:color="auto"/>
                                                                              </w:divBdr>
                                                                              <w:divsChild>
                                                                                <w:div w:id="1161044072">
                                                                                  <w:marLeft w:val="0"/>
                                                                                  <w:marRight w:val="0"/>
                                                                                  <w:marTop w:val="0"/>
                                                                                  <w:marBottom w:val="0"/>
                                                                                  <w:divBdr>
                                                                                    <w:top w:val="none" w:sz="0" w:space="0" w:color="auto"/>
                                                                                    <w:left w:val="none" w:sz="0" w:space="0" w:color="auto"/>
                                                                                    <w:bottom w:val="none" w:sz="0" w:space="0" w:color="auto"/>
                                                                                    <w:right w:val="none" w:sz="0" w:space="0" w:color="auto"/>
                                                                                  </w:divBdr>
                                                                                  <w:divsChild>
                                                                                    <w:div w:id="316687413">
                                                                                      <w:marLeft w:val="0"/>
                                                                                      <w:marRight w:val="0"/>
                                                                                      <w:marTop w:val="0"/>
                                                                                      <w:marBottom w:val="36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69592">
      <w:bodyDiv w:val="1"/>
      <w:marLeft w:val="0"/>
      <w:marRight w:val="0"/>
      <w:marTop w:val="0"/>
      <w:marBottom w:val="0"/>
      <w:divBdr>
        <w:top w:val="none" w:sz="0" w:space="0" w:color="auto"/>
        <w:left w:val="none" w:sz="0" w:space="0" w:color="auto"/>
        <w:bottom w:val="none" w:sz="0" w:space="0" w:color="auto"/>
        <w:right w:val="none" w:sz="0" w:space="0" w:color="auto"/>
      </w:divBdr>
    </w:div>
    <w:div w:id="1462114303">
      <w:bodyDiv w:val="1"/>
      <w:marLeft w:val="0"/>
      <w:marRight w:val="0"/>
      <w:marTop w:val="0"/>
      <w:marBottom w:val="0"/>
      <w:divBdr>
        <w:top w:val="none" w:sz="0" w:space="0" w:color="auto"/>
        <w:left w:val="none" w:sz="0" w:space="0" w:color="auto"/>
        <w:bottom w:val="none" w:sz="0" w:space="0" w:color="auto"/>
        <w:right w:val="none" w:sz="0" w:space="0" w:color="auto"/>
      </w:divBdr>
    </w:div>
    <w:div w:id="1484538538">
      <w:bodyDiv w:val="1"/>
      <w:marLeft w:val="0"/>
      <w:marRight w:val="0"/>
      <w:marTop w:val="0"/>
      <w:marBottom w:val="0"/>
      <w:divBdr>
        <w:top w:val="none" w:sz="0" w:space="0" w:color="auto"/>
        <w:left w:val="none" w:sz="0" w:space="0" w:color="auto"/>
        <w:bottom w:val="none" w:sz="0" w:space="0" w:color="auto"/>
        <w:right w:val="none" w:sz="0" w:space="0" w:color="auto"/>
      </w:divBdr>
    </w:div>
    <w:div w:id="1628050057">
      <w:bodyDiv w:val="1"/>
      <w:marLeft w:val="0"/>
      <w:marRight w:val="0"/>
      <w:marTop w:val="0"/>
      <w:marBottom w:val="0"/>
      <w:divBdr>
        <w:top w:val="none" w:sz="0" w:space="0" w:color="auto"/>
        <w:left w:val="none" w:sz="0" w:space="0" w:color="auto"/>
        <w:bottom w:val="none" w:sz="0" w:space="0" w:color="auto"/>
        <w:right w:val="none" w:sz="0" w:space="0" w:color="auto"/>
      </w:divBdr>
    </w:div>
    <w:div w:id="1692493827">
      <w:bodyDiv w:val="1"/>
      <w:marLeft w:val="0"/>
      <w:marRight w:val="0"/>
      <w:marTop w:val="0"/>
      <w:marBottom w:val="0"/>
      <w:divBdr>
        <w:top w:val="none" w:sz="0" w:space="0" w:color="auto"/>
        <w:left w:val="none" w:sz="0" w:space="0" w:color="auto"/>
        <w:bottom w:val="none" w:sz="0" w:space="0" w:color="auto"/>
        <w:right w:val="none" w:sz="0" w:space="0" w:color="auto"/>
      </w:divBdr>
      <w:divsChild>
        <w:div w:id="674309445">
          <w:marLeft w:val="0"/>
          <w:marRight w:val="0"/>
          <w:marTop w:val="0"/>
          <w:marBottom w:val="0"/>
          <w:divBdr>
            <w:top w:val="none" w:sz="0" w:space="0" w:color="auto"/>
            <w:left w:val="none" w:sz="0" w:space="0" w:color="auto"/>
            <w:bottom w:val="none" w:sz="0" w:space="0" w:color="auto"/>
            <w:right w:val="none" w:sz="0" w:space="0" w:color="auto"/>
          </w:divBdr>
          <w:divsChild>
            <w:div w:id="329993392">
              <w:marLeft w:val="0"/>
              <w:marRight w:val="0"/>
              <w:marTop w:val="0"/>
              <w:marBottom w:val="0"/>
              <w:divBdr>
                <w:top w:val="none" w:sz="0" w:space="0" w:color="auto"/>
                <w:left w:val="none" w:sz="0" w:space="0" w:color="auto"/>
                <w:bottom w:val="none" w:sz="0" w:space="0" w:color="auto"/>
                <w:right w:val="none" w:sz="0" w:space="0" w:color="auto"/>
              </w:divBdr>
              <w:divsChild>
                <w:div w:id="1056855930">
                  <w:marLeft w:val="0"/>
                  <w:marRight w:val="0"/>
                  <w:marTop w:val="0"/>
                  <w:marBottom w:val="0"/>
                  <w:divBdr>
                    <w:top w:val="none" w:sz="0" w:space="0" w:color="auto"/>
                    <w:left w:val="none" w:sz="0" w:space="0" w:color="auto"/>
                    <w:bottom w:val="none" w:sz="0" w:space="0" w:color="auto"/>
                    <w:right w:val="none" w:sz="0" w:space="0" w:color="auto"/>
                  </w:divBdr>
                  <w:divsChild>
                    <w:div w:id="571349325">
                      <w:marLeft w:val="0"/>
                      <w:marRight w:val="0"/>
                      <w:marTop w:val="0"/>
                      <w:marBottom w:val="0"/>
                      <w:divBdr>
                        <w:top w:val="none" w:sz="0" w:space="0" w:color="auto"/>
                        <w:left w:val="none" w:sz="0" w:space="0" w:color="auto"/>
                        <w:bottom w:val="none" w:sz="0" w:space="0" w:color="auto"/>
                        <w:right w:val="none" w:sz="0" w:space="0" w:color="auto"/>
                      </w:divBdr>
                      <w:divsChild>
                        <w:div w:id="1699235572">
                          <w:marLeft w:val="0"/>
                          <w:marRight w:val="0"/>
                          <w:marTop w:val="0"/>
                          <w:marBottom w:val="0"/>
                          <w:divBdr>
                            <w:top w:val="none" w:sz="0" w:space="0" w:color="auto"/>
                            <w:left w:val="none" w:sz="0" w:space="0" w:color="auto"/>
                            <w:bottom w:val="none" w:sz="0" w:space="0" w:color="auto"/>
                            <w:right w:val="none" w:sz="0" w:space="0" w:color="auto"/>
                          </w:divBdr>
                          <w:divsChild>
                            <w:div w:id="368841422">
                              <w:marLeft w:val="0"/>
                              <w:marRight w:val="0"/>
                              <w:marTop w:val="0"/>
                              <w:marBottom w:val="0"/>
                              <w:divBdr>
                                <w:top w:val="none" w:sz="0" w:space="0" w:color="auto"/>
                                <w:left w:val="none" w:sz="0" w:space="0" w:color="auto"/>
                                <w:bottom w:val="none" w:sz="0" w:space="0" w:color="auto"/>
                                <w:right w:val="none" w:sz="0" w:space="0" w:color="auto"/>
                              </w:divBdr>
                              <w:divsChild>
                                <w:div w:id="452553479">
                                  <w:marLeft w:val="0"/>
                                  <w:marRight w:val="0"/>
                                  <w:marTop w:val="0"/>
                                  <w:marBottom w:val="0"/>
                                  <w:divBdr>
                                    <w:top w:val="none" w:sz="0" w:space="0" w:color="auto"/>
                                    <w:left w:val="none" w:sz="0" w:space="0" w:color="auto"/>
                                    <w:bottom w:val="none" w:sz="0" w:space="0" w:color="auto"/>
                                    <w:right w:val="none" w:sz="0" w:space="0" w:color="auto"/>
                                  </w:divBdr>
                                  <w:divsChild>
                                    <w:div w:id="1511794294">
                                      <w:marLeft w:val="0"/>
                                      <w:marRight w:val="0"/>
                                      <w:marTop w:val="0"/>
                                      <w:marBottom w:val="0"/>
                                      <w:divBdr>
                                        <w:top w:val="none" w:sz="0" w:space="0" w:color="auto"/>
                                        <w:left w:val="none" w:sz="0" w:space="0" w:color="auto"/>
                                        <w:bottom w:val="none" w:sz="0" w:space="0" w:color="auto"/>
                                        <w:right w:val="none" w:sz="0" w:space="0" w:color="auto"/>
                                      </w:divBdr>
                                      <w:divsChild>
                                        <w:div w:id="744913480">
                                          <w:marLeft w:val="0"/>
                                          <w:marRight w:val="0"/>
                                          <w:marTop w:val="0"/>
                                          <w:marBottom w:val="0"/>
                                          <w:divBdr>
                                            <w:top w:val="none" w:sz="0" w:space="0" w:color="auto"/>
                                            <w:left w:val="none" w:sz="0" w:space="0" w:color="auto"/>
                                            <w:bottom w:val="none" w:sz="0" w:space="0" w:color="auto"/>
                                            <w:right w:val="none" w:sz="0" w:space="0" w:color="auto"/>
                                          </w:divBdr>
                                          <w:divsChild>
                                            <w:div w:id="309602872">
                                              <w:marLeft w:val="0"/>
                                              <w:marRight w:val="0"/>
                                              <w:marTop w:val="0"/>
                                              <w:marBottom w:val="0"/>
                                              <w:divBdr>
                                                <w:top w:val="none" w:sz="0" w:space="0" w:color="auto"/>
                                                <w:left w:val="none" w:sz="0" w:space="0" w:color="auto"/>
                                                <w:bottom w:val="none" w:sz="0" w:space="0" w:color="auto"/>
                                                <w:right w:val="none" w:sz="0" w:space="0" w:color="auto"/>
                                              </w:divBdr>
                                              <w:divsChild>
                                                <w:div w:id="2104103090">
                                                  <w:marLeft w:val="0"/>
                                                  <w:marRight w:val="0"/>
                                                  <w:marTop w:val="0"/>
                                                  <w:marBottom w:val="0"/>
                                                  <w:divBdr>
                                                    <w:top w:val="none" w:sz="0" w:space="0" w:color="auto"/>
                                                    <w:left w:val="none" w:sz="0" w:space="0" w:color="auto"/>
                                                    <w:bottom w:val="none" w:sz="0" w:space="0" w:color="auto"/>
                                                    <w:right w:val="none" w:sz="0" w:space="0" w:color="auto"/>
                                                  </w:divBdr>
                                                  <w:divsChild>
                                                    <w:div w:id="1797522862">
                                                      <w:marLeft w:val="0"/>
                                                      <w:marRight w:val="0"/>
                                                      <w:marTop w:val="0"/>
                                                      <w:marBottom w:val="0"/>
                                                      <w:divBdr>
                                                        <w:top w:val="none" w:sz="0" w:space="0" w:color="auto"/>
                                                        <w:left w:val="none" w:sz="0" w:space="0" w:color="auto"/>
                                                        <w:bottom w:val="none" w:sz="0" w:space="0" w:color="auto"/>
                                                        <w:right w:val="none" w:sz="0" w:space="0" w:color="auto"/>
                                                      </w:divBdr>
                                                      <w:divsChild>
                                                        <w:div w:id="1200364679">
                                                          <w:marLeft w:val="0"/>
                                                          <w:marRight w:val="0"/>
                                                          <w:marTop w:val="0"/>
                                                          <w:marBottom w:val="0"/>
                                                          <w:divBdr>
                                                            <w:top w:val="none" w:sz="0" w:space="0" w:color="auto"/>
                                                            <w:left w:val="none" w:sz="0" w:space="0" w:color="auto"/>
                                                            <w:bottom w:val="none" w:sz="0" w:space="0" w:color="auto"/>
                                                            <w:right w:val="none" w:sz="0" w:space="0" w:color="auto"/>
                                                          </w:divBdr>
                                                          <w:divsChild>
                                                            <w:div w:id="737362103">
                                                              <w:marLeft w:val="0"/>
                                                              <w:marRight w:val="0"/>
                                                              <w:marTop w:val="0"/>
                                                              <w:marBottom w:val="0"/>
                                                              <w:divBdr>
                                                                <w:top w:val="none" w:sz="0" w:space="0" w:color="auto"/>
                                                                <w:left w:val="none" w:sz="0" w:space="0" w:color="auto"/>
                                                                <w:bottom w:val="none" w:sz="0" w:space="0" w:color="auto"/>
                                                                <w:right w:val="none" w:sz="0" w:space="0" w:color="auto"/>
                                                              </w:divBdr>
                                                              <w:divsChild>
                                                                <w:div w:id="30425771">
                                                                  <w:marLeft w:val="0"/>
                                                                  <w:marRight w:val="0"/>
                                                                  <w:marTop w:val="0"/>
                                                                  <w:marBottom w:val="0"/>
                                                                  <w:divBdr>
                                                                    <w:top w:val="none" w:sz="0" w:space="0" w:color="auto"/>
                                                                    <w:left w:val="none" w:sz="0" w:space="0" w:color="auto"/>
                                                                    <w:bottom w:val="none" w:sz="0" w:space="0" w:color="auto"/>
                                                                    <w:right w:val="none" w:sz="0" w:space="0" w:color="auto"/>
                                                                  </w:divBdr>
                                                                  <w:divsChild>
                                                                    <w:div w:id="512303934">
                                                                      <w:marLeft w:val="0"/>
                                                                      <w:marRight w:val="0"/>
                                                                      <w:marTop w:val="0"/>
                                                                      <w:marBottom w:val="0"/>
                                                                      <w:divBdr>
                                                                        <w:top w:val="none" w:sz="0" w:space="0" w:color="auto"/>
                                                                        <w:left w:val="none" w:sz="0" w:space="0" w:color="auto"/>
                                                                        <w:bottom w:val="none" w:sz="0" w:space="0" w:color="auto"/>
                                                                        <w:right w:val="none" w:sz="0" w:space="0" w:color="auto"/>
                                                                      </w:divBdr>
                                                                      <w:divsChild>
                                                                        <w:div w:id="1502619458">
                                                                          <w:marLeft w:val="0"/>
                                                                          <w:marRight w:val="0"/>
                                                                          <w:marTop w:val="240"/>
                                                                          <w:marBottom w:val="24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821C174E684A70A2EDD933C6B94362"/>
        <w:category>
          <w:name w:val="General"/>
          <w:gallery w:val="placeholder"/>
        </w:category>
        <w:types>
          <w:type w:val="bbPlcHdr"/>
        </w:types>
        <w:behaviors>
          <w:behavior w:val="content"/>
        </w:behaviors>
        <w:guid w:val="{5239E000-3417-4B88-A862-867EBC39C009}"/>
      </w:docPartPr>
      <w:docPartBody>
        <w:p w:rsidR="00D56714" w:rsidRDefault="009769E1" w:rsidP="009769E1">
          <w:pPr>
            <w:pStyle w:val="CC821C174E684A70A2EDD933C6B94362"/>
          </w:pPr>
          <w:r w:rsidRPr="007B3C9F">
            <w:rPr>
              <w:rStyle w:val="PlaceholderText"/>
            </w:rPr>
            <w:t>Click or tap here to enter text.</w:t>
          </w:r>
        </w:p>
      </w:docPartBody>
    </w:docPart>
    <w:docPart>
      <w:docPartPr>
        <w:name w:val="ED1C713DEA3B4775B15B98F2399256D2"/>
        <w:category>
          <w:name w:val="General"/>
          <w:gallery w:val="placeholder"/>
        </w:category>
        <w:types>
          <w:type w:val="bbPlcHdr"/>
        </w:types>
        <w:behaviors>
          <w:behavior w:val="content"/>
        </w:behaviors>
        <w:guid w:val="{DB910198-019B-448D-B632-AB6CA73F9EA7}"/>
      </w:docPartPr>
      <w:docPartBody>
        <w:p w:rsidR="00D56714" w:rsidRDefault="009769E1" w:rsidP="009769E1">
          <w:pPr>
            <w:pStyle w:val="ED1C713DEA3B4775B15B98F2399256D2"/>
          </w:pPr>
          <w:r w:rsidRPr="007B3C9F">
            <w:rPr>
              <w:rStyle w:val="PlaceholderText"/>
            </w:rPr>
            <w:t>Click or tap here to enter text.</w:t>
          </w:r>
        </w:p>
      </w:docPartBody>
    </w:docPart>
    <w:docPart>
      <w:docPartPr>
        <w:name w:val="057CA79C1144400580B096D287658A2F"/>
        <w:category>
          <w:name w:val="General"/>
          <w:gallery w:val="placeholder"/>
        </w:category>
        <w:types>
          <w:type w:val="bbPlcHdr"/>
        </w:types>
        <w:behaviors>
          <w:behavior w:val="content"/>
        </w:behaviors>
        <w:guid w:val="{41E43404-A3E7-4814-BB07-F8C303937004}"/>
      </w:docPartPr>
      <w:docPartBody>
        <w:p w:rsidR="000B3CFC" w:rsidRDefault="0006300A" w:rsidP="0006300A">
          <w:pPr>
            <w:pStyle w:val="057CA79C1144400580B096D287658A2F"/>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E1"/>
    <w:rsid w:val="0006300A"/>
    <w:rsid w:val="000B3CFC"/>
    <w:rsid w:val="00870727"/>
    <w:rsid w:val="009769E1"/>
    <w:rsid w:val="00D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00A"/>
    <w:rPr>
      <w:color w:val="808080"/>
    </w:rPr>
  </w:style>
  <w:style w:type="paragraph" w:customStyle="1" w:styleId="CC821C174E684A70A2EDD933C6B94362">
    <w:name w:val="CC821C174E684A70A2EDD933C6B94362"/>
    <w:rsid w:val="009769E1"/>
  </w:style>
  <w:style w:type="paragraph" w:customStyle="1" w:styleId="ED1C713DEA3B4775B15B98F2399256D2">
    <w:name w:val="ED1C713DEA3B4775B15B98F2399256D2"/>
    <w:rsid w:val="009769E1"/>
  </w:style>
  <w:style w:type="paragraph" w:customStyle="1" w:styleId="057CA79C1144400580B096D287658A2F">
    <w:name w:val="057CA79C1144400580B096D287658A2F"/>
    <w:rsid w:val="00063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6DF42-6C05-445D-B157-04087EDA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4</TotalTime>
  <Pages>1</Pages>
  <Words>165</Words>
  <Characters>854</Characters>
  <Application>Microsoft Office Word</Application>
  <DocSecurity>0</DocSecurity>
  <PresentationFormat>Microsoft Word 14.0</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1017</CharactersWithSpaces>
  <SharedDoc>false</SharedDoc>
  <HLinks>
    <vt:vector size="48" baseType="variant">
      <vt:variant>
        <vt:i4>5636141</vt:i4>
      </vt:variant>
      <vt:variant>
        <vt:i4>12</vt:i4>
      </vt:variant>
      <vt:variant>
        <vt:i4>0</vt:i4>
      </vt:variant>
      <vt:variant>
        <vt:i4>5</vt:i4>
      </vt:variant>
      <vt:variant>
        <vt:lpwstr>mailto:XXXXXXX@eeas.europa.eu</vt:lpwstr>
      </vt:variant>
      <vt:variant>
        <vt:lpwstr/>
      </vt:variant>
      <vt:variant>
        <vt:i4>5832816</vt:i4>
      </vt:variant>
      <vt:variant>
        <vt:i4>9</vt:i4>
      </vt:variant>
      <vt:variant>
        <vt:i4>0</vt:i4>
      </vt:variant>
      <vt:variant>
        <vt:i4>5</vt:i4>
      </vt:variant>
      <vt:variant>
        <vt:lpwstr>mailto:EEAS-HQ-APPLICATIONS-AD@eeas.europa.eu</vt:lpwstr>
      </vt:variant>
      <vt:variant>
        <vt:lpwstr/>
      </vt:variant>
      <vt:variant>
        <vt:i4>1966153</vt:i4>
      </vt:variant>
      <vt:variant>
        <vt:i4>6</vt:i4>
      </vt:variant>
      <vt:variant>
        <vt:i4>0</vt:i4>
      </vt:variant>
      <vt:variant>
        <vt:i4>5</vt:i4>
      </vt:variant>
      <vt:variant>
        <vt:lpwstr>https://europass.cedefop.europa.eu/documents/curriculum-vitae</vt:lpwstr>
      </vt:variant>
      <vt:variant>
        <vt:lpwstr/>
      </vt:variant>
      <vt:variant>
        <vt:i4>8060963</vt:i4>
      </vt:variant>
      <vt:variant>
        <vt:i4>3</vt:i4>
      </vt:variant>
      <vt:variant>
        <vt:i4>0</vt:i4>
      </vt:variant>
      <vt:variant>
        <vt:i4>5</vt:i4>
      </vt:variant>
      <vt:variant>
        <vt:lpwstr>https://webgate.ec.europa.eu/eapplication/index.cfm</vt:lpwstr>
      </vt:variant>
      <vt:variant>
        <vt:lpwstr/>
      </vt:variant>
      <vt:variant>
        <vt:i4>5832816</vt:i4>
      </vt:variant>
      <vt:variant>
        <vt:i4>0</vt:i4>
      </vt:variant>
      <vt:variant>
        <vt:i4>0</vt:i4>
      </vt:variant>
      <vt:variant>
        <vt:i4>5</vt:i4>
      </vt:variant>
      <vt:variant>
        <vt:lpwstr>mailto:EEAS-HQ-APPLICATIONS-AD@eeas.europa.eu</vt:lpwstr>
      </vt:variant>
      <vt:variant>
        <vt:lpwstr/>
      </vt:variant>
      <vt:variant>
        <vt:i4>4587538</vt:i4>
      </vt:variant>
      <vt:variant>
        <vt:i4>6</vt:i4>
      </vt:variant>
      <vt:variant>
        <vt:i4>0</vt:i4>
      </vt:variant>
      <vt:variant>
        <vt:i4>5</vt:i4>
      </vt:variant>
      <vt:variant>
        <vt:lpwstr>http://eeas.europa.eu/data_protection/rights/index_en.htm</vt:lpwstr>
      </vt:variant>
      <vt:variant>
        <vt:lpwstr/>
      </vt:variant>
      <vt:variant>
        <vt:i4>4980812</vt:i4>
      </vt:variant>
      <vt:variant>
        <vt:i4>3</vt:i4>
      </vt:variant>
      <vt:variant>
        <vt:i4>0</vt:i4>
      </vt:variant>
      <vt:variant>
        <vt:i4>5</vt:i4>
      </vt:variant>
      <vt:variant>
        <vt:lpwstr>https://eur-lex.europa.eu/legal-content/EN/TXT/PDF/?uri=CELEX:52018XC1214(01)&amp;from=EN</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EEAS</dc:creator>
  <cp:keywords>EL4</cp:keywords>
  <dc:description/>
  <cp:lastModifiedBy>VADUVA Bianca (EEAS)</cp:lastModifiedBy>
  <cp:revision>3</cp:revision>
  <cp:lastPrinted>2023-09-20T14:12:00Z</cp:lastPrinted>
  <dcterms:created xsi:type="dcterms:W3CDTF">2025-09-02T09:23:00Z</dcterms:created>
  <dcterms:modified xsi:type="dcterms:W3CDTF">2026-02-26T11:40:00Z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cot.dot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Alan SEATTER</vt:lpwstr>
  </property>
  <property fmtid="{D5CDD505-2E9C-101B-9397-08002B2CF9AE}" pid="10" name="Type">
    <vt:lpwstr>Eurolook Contract</vt:lpwstr>
  </property>
  <property fmtid="{D5CDD505-2E9C-101B-9397-08002B2CF9AE}" pid="11" name="Language">
    <vt:lpwstr>EN</vt:lpwstr>
  </property>
  <property fmtid="{D5CDD505-2E9C-101B-9397-08002B2CF9AE}" pid="12" name="EL_Language">
    <vt:lpwstr>EN</vt:lpwstr>
  </property>
  <property fmtid="{D5CDD505-2E9C-101B-9397-08002B2CF9AE}" pid="13" name="_DocHome">
    <vt:i4>1576598855</vt:i4>
  </property>
</Properties>
</file>