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349B3" w14:textId="3DB6446B" w:rsidR="00646904" w:rsidRPr="00646904" w:rsidRDefault="00646904" w:rsidP="0005448D">
      <w:pPr>
        <w:widowControl w:val="0"/>
        <w:autoSpaceDE w:val="0"/>
        <w:autoSpaceDN w:val="0"/>
        <w:spacing w:after="0"/>
        <w:jc w:val="center"/>
        <w:rPr>
          <w:rFonts w:ascii="Arial" w:hAnsi="Arial" w:cs="Arial"/>
          <w:b/>
          <w:sz w:val="20"/>
        </w:rPr>
      </w:pPr>
      <w:r w:rsidRPr="00646904">
        <w:rPr>
          <w:rFonts w:ascii="Arial" w:hAnsi="Arial" w:cs="Arial"/>
          <w:b/>
          <w:sz w:val="20"/>
        </w:rPr>
        <w:t>ANNEX II</w:t>
      </w:r>
    </w:p>
    <w:p w14:paraId="0AF83F1A" w14:textId="77777777" w:rsidR="00646904" w:rsidRDefault="00646904" w:rsidP="0005448D">
      <w:pPr>
        <w:widowControl w:val="0"/>
        <w:autoSpaceDE w:val="0"/>
        <w:autoSpaceDN w:val="0"/>
        <w:spacing w:after="0"/>
        <w:jc w:val="center"/>
        <w:rPr>
          <w:rFonts w:ascii="Arial" w:hAnsi="Arial" w:cs="Arial"/>
          <w:b/>
          <w:sz w:val="20"/>
        </w:rPr>
      </w:pPr>
    </w:p>
    <w:p w14:paraId="42BFC05D" w14:textId="677962E1" w:rsidR="0005448D" w:rsidRPr="00D579A5" w:rsidRDefault="006022C1" w:rsidP="0005448D">
      <w:pPr>
        <w:widowControl w:val="0"/>
        <w:autoSpaceDE w:val="0"/>
        <w:autoSpaceDN w:val="0"/>
        <w:spacing w:after="0"/>
        <w:jc w:val="center"/>
        <w:rPr>
          <w:rFonts w:ascii="Arial" w:hAnsi="Arial" w:cs="Arial"/>
          <w:b/>
          <w:sz w:val="20"/>
        </w:rPr>
      </w:pPr>
      <w:r w:rsidRPr="00D579A5">
        <w:rPr>
          <w:rFonts w:ascii="Arial" w:hAnsi="Arial" w:cs="Arial"/>
          <w:b/>
          <w:sz w:val="20"/>
        </w:rPr>
        <w:t>DECLARATION OF POTENTIAL CONFLICT OF INTEREST TO BE FILLED BY CANDIDATE</w:t>
      </w:r>
      <w:r w:rsidR="0071042D">
        <w:rPr>
          <w:rFonts w:ascii="Arial" w:hAnsi="Arial" w:cs="Arial"/>
          <w:b/>
          <w:sz w:val="20"/>
        </w:rPr>
        <w:t>S</w:t>
      </w:r>
    </w:p>
    <w:p w14:paraId="3FEB8DF6" w14:textId="77777777" w:rsidR="006022C1" w:rsidRPr="00D579A5" w:rsidRDefault="006022C1" w:rsidP="0005448D">
      <w:pPr>
        <w:widowControl w:val="0"/>
        <w:autoSpaceDE w:val="0"/>
        <w:autoSpaceDN w:val="0"/>
        <w:spacing w:after="0"/>
        <w:jc w:val="center"/>
        <w:rPr>
          <w:rFonts w:ascii="Arial" w:hAnsi="Arial" w:cs="Arial"/>
          <w:b/>
          <w:sz w:val="20"/>
        </w:rPr>
      </w:pPr>
    </w:p>
    <w:p w14:paraId="05C3C89B" w14:textId="77777777" w:rsidR="006022C1" w:rsidRPr="00276E9E" w:rsidRDefault="006022C1" w:rsidP="006022C1">
      <w:pPr>
        <w:ind w:left="11"/>
        <w:rPr>
          <w:rFonts w:ascii="Arial" w:hAnsi="Arial" w:cs="Arial"/>
          <w:sz w:val="18"/>
        </w:rPr>
      </w:pPr>
      <w:r w:rsidRPr="00276E9E">
        <w:rPr>
          <w:rFonts w:ascii="Arial" w:hAnsi="Arial" w:cs="Arial"/>
          <w:sz w:val="18"/>
          <w:u w:val="single"/>
        </w:rPr>
        <w:t>Article 11(3) of the Staff Regulations of Officials of the European Union (SR)</w:t>
      </w:r>
      <w:r w:rsidRPr="00276E9E">
        <w:rPr>
          <w:rFonts w:ascii="Arial" w:hAnsi="Arial" w:cs="Arial"/>
          <w:sz w:val="18"/>
        </w:rPr>
        <w:t>:</w:t>
      </w:r>
    </w:p>
    <w:p w14:paraId="42F38A52" w14:textId="77777777" w:rsidR="006022C1" w:rsidRPr="00276E9E" w:rsidRDefault="006022C1" w:rsidP="006022C1">
      <w:pPr>
        <w:pStyle w:val="ZDGName"/>
        <w:jc w:val="both"/>
        <w:rPr>
          <w:sz w:val="18"/>
          <w:szCs w:val="20"/>
          <w:u w:val="single"/>
        </w:rPr>
      </w:pPr>
      <w:r w:rsidRPr="00276E9E">
        <w:rPr>
          <w:sz w:val="18"/>
          <w:szCs w:val="20"/>
        </w:rPr>
        <w:t>“</w:t>
      </w:r>
      <w:r w:rsidRPr="00276E9E">
        <w:rPr>
          <w:i/>
          <w:sz w:val="18"/>
          <w:szCs w:val="20"/>
          <w:lang w:val="en-IE"/>
        </w:rPr>
        <w:t>Before recruiting an official, the Appointing Authority shall examine whether the candidate has any personal interest such as to impair his independence or any other conflict of interest. To that end, the candidate, using a specific form, shall inform the appointing authority of any actual or potential conflict of interest. In such cases, the Appointing Authority shall take this into account in a duly reasoned opinion. If necessary, the Appointing Authority shall take measures referred to in Article 11</w:t>
      </w:r>
      <w:proofErr w:type="gramStart"/>
      <w:r w:rsidRPr="00276E9E">
        <w:rPr>
          <w:i/>
          <w:sz w:val="18"/>
          <w:szCs w:val="20"/>
          <w:lang w:val="en-IE"/>
        </w:rPr>
        <w:t>a(</w:t>
      </w:r>
      <w:proofErr w:type="gramEnd"/>
      <w:r w:rsidRPr="00276E9E">
        <w:rPr>
          <w:i/>
          <w:sz w:val="18"/>
          <w:szCs w:val="20"/>
          <w:lang w:val="en-IE"/>
        </w:rPr>
        <w:t>2)”.</w:t>
      </w:r>
    </w:p>
    <w:p w14:paraId="140E457B" w14:textId="77777777" w:rsidR="006022C1" w:rsidRPr="00276E9E" w:rsidRDefault="006022C1" w:rsidP="006022C1">
      <w:pPr>
        <w:pStyle w:val="ZDGName"/>
        <w:rPr>
          <w:sz w:val="18"/>
          <w:szCs w:val="20"/>
          <w:u w:val="single"/>
        </w:rPr>
      </w:pPr>
    </w:p>
    <w:p w14:paraId="028C436C" w14:textId="77777777" w:rsidR="006022C1" w:rsidRPr="00276E9E" w:rsidRDefault="006022C1" w:rsidP="006022C1">
      <w:pPr>
        <w:pStyle w:val="ZDGName"/>
        <w:rPr>
          <w:i/>
          <w:sz w:val="18"/>
          <w:szCs w:val="20"/>
        </w:rPr>
      </w:pPr>
      <w:r w:rsidRPr="00276E9E">
        <w:rPr>
          <w:sz w:val="18"/>
          <w:szCs w:val="20"/>
          <w:u w:val="single"/>
        </w:rPr>
        <w:t>Article 11</w:t>
      </w:r>
      <w:proofErr w:type="gramStart"/>
      <w:r w:rsidRPr="00276E9E">
        <w:rPr>
          <w:sz w:val="18"/>
          <w:szCs w:val="20"/>
          <w:u w:val="single"/>
        </w:rPr>
        <w:t>a(</w:t>
      </w:r>
      <w:proofErr w:type="gramEnd"/>
      <w:r w:rsidRPr="00276E9E">
        <w:rPr>
          <w:sz w:val="18"/>
          <w:szCs w:val="20"/>
          <w:u w:val="single"/>
        </w:rPr>
        <w:t>2) of the SR</w:t>
      </w:r>
      <w:r w:rsidRPr="00276E9E">
        <w:rPr>
          <w:sz w:val="18"/>
          <w:szCs w:val="20"/>
        </w:rPr>
        <w:t>:</w:t>
      </w:r>
    </w:p>
    <w:p w14:paraId="5A034180" w14:textId="77777777" w:rsidR="006022C1" w:rsidRPr="00276E9E" w:rsidRDefault="006022C1" w:rsidP="006022C1">
      <w:pPr>
        <w:pStyle w:val="ZDGName"/>
        <w:jc w:val="both"/>
        <w:rPr>
          <w:sz w:val="18"/>
          <w:szCs w:val="20"/>
        </w:rPr>
      </w:pPr>
      <w:r w:rsidRPr="00276E9E">
        <w:rPr>
          <w:sz w:val="18"/>
          <w:szCs w:val="20"/>
        </w:rPr>
        <w:t>“</w:t>
      </w:r>
      <w:r w:rsidRPr="00276E9E">
        <w:rPr>
          <w:i/>
          <w:sz w:val="18"/>
          <w:szCs w:val="20"/>
        </w:rPr>
        <w:t xml:space="preserve">Any official to whom it falls, in the performance of his duties, to deal with a matter referred to above shall immediately inform the Appointing Authority. The Appointing Authority shall take any appropriate </w:t>
      </w:r>
      <w:proofErr w:type="gramStart"/>
      <w:r w:rsidRPr="00276E9E">
        <w:rPr>
          <w:i/>
          <w:sz w:val="18"/>
          <w:szCs w:val="20"/>
        </w:rPr>
        <w:t>measure, and</w:t>
      </w:r>
      <w:proofErr w:type="gramEnd"/>
      <w:r w:rsidRPr="00276E9E">
        <w:rPr>
          <w:i/>
          <w:sz w:val="18"/>
          <w:szCs w:val="20"/>
        </w:rPr>
        <w:t xml:space="preserve"> may </w:t>
      </w:r>
      <w:proofErr w:type="gramStart"/>
      <w:r w:rsidRPr="00276E9E">
        <w:rPr>
          <w:i/>
          <w:sz w:val="18"/>
          <w:szCs w:val="20"/>
        </w:rPr>
        <w:t>in particular relieve</w:t>
      </w:r>
      <w:proofErr w:type="gramEnd"/>
      <w:r w:rsidRPr="00276E9E">
        <w:rPr>
          <w:i/>
          <w:sz w:val="18"/>
          <w:szCs w:val="20"/>
        </w:rPr>
        <w:t xml:space="preserve"> the official from responsibility in this matter</w:t>
      </w:r>
      <w:r w:rsidRPr="00276E9E">
        <w:rPr>
          <w:sz w:val="18"/>
          <w:szCs w:val="20"/>
        </w:rPr>
        <w:t>”.</w:t>
      </w:r>
    </w:p>
    <w:p w14:paraId="49F4BF57" w14:textId="77777777" w:rsidR="006022C1" w:rsidRPr="00276E9E" w:rsidRDefault="006022C1" w:rsidP="006022C1">
      <w:pPr>
        <w:pStyle w:val="ZDGName"/>
        <w:jc w:val="both"/>
        <w:rPr>
          <w:b/>
          <w:sz w:val="18"/>
          <w:szCs w:val="20"/>
        </w:rPr>
      </w:pPr>
    </w:p>
    <w:p w14:paraId="4D5D5667" w14:textId="18141FB9" w:rsidR="006022C1" w:rsidRPr="001C24FC" w:rsidRDefault="006022C1" w:rsidP="006022C1">
      <w:pPr>
        <w:pStyle w:val="ZDGName"/>
        <w:jc w:val="both"/>
        <w:rPr>
          <w:sz w:val="18"/>
          <w:szCs w:val="20"/>
        </w:rPr>
      </w:pPr>
      <w:r w:rsidRPr="001C24FC">
        <w:rPr>
          <w:sz w:val="18"/>
          <w:szCs w:val="20"/>
        </w:rPr>
        <w:t>These provisions apply to temporary agents in accordance with Article 11 of the Conditions of Employment of Other Servants of the European Union (CEOS).</w:t>
      </w:r>
    </w:p>
    <w:p w14:paraId="10C8998B" w14:textId="77777777" w:rsidR="006022C1" w:rsidRPr="00276E9E" w:rsidRDefault="006022C1" w:rsidP="006022C1">
      <w:pPr>
        <w:pStyle w:val="ZDGName"/>
        <w:jc w:val="both"/>
        <w:rPr>
          <w:b/>
          <w:sz w:val="18"/>
          <w:szCs w:val="20"/>
        </w:rPr>
      </w:pPr>
    </w:p>
    <w:p w14:paraId="0BE5E171" w14:textId="11ECD6AC" w:rsidR="006022C1" w:rsidRDefault="006022C1" w:rsidP="00F93C61">
      <w:pPr>
        <w:rPr>
          <w:rFonts w:ascii="Arial" w:hAnsi="Arial" w:cs="Arial"/>
          <w:bCs/>
          <w:sz w:val="18"/>
          <w:lang w:val="en-IE"/>
        </w:rPr>
      </w:pPr>
      <w:r w:rsidRPr="00276E9E">
        <w:rPr>
          <w:rFonts w:ascii="Arial" w:hAnsi="Arial" w:cs="Arial"/>
          <w:bCs/>
          <w:sz w:val="18"/>
          <w:lang w:val="en-IE"/>
        </w:rPr>
        <w:t>It is the candidates’ duty to inform through this form the EEAS of any actual or potential conflict of interest regarding their future tasks. They shall be broad in their identification of actual or potential conflict of interests. It is reminded that it will be up to the administration, and not to the candidates themselves, to assess on this basis whether they are sources of conflict of interests and, if applicable, whether they constitute an issue for the recruitment and, if not, whether they should call for adequate mitigating measures to protect both the interests of the institution and of the selected candidate.</w:t>
      </w:r>
    </w:p>
    <w:tbl>
      <w:tblPr>
        <w:tblStyle w:val="TableGrid"/>
        <w:tblW w:w="0" w:type="auto"/>
        <w:tblInd w:w="-142" w:type="dxa"/>
        <w:tblLook w:val="04A0" w:firstRow="1" w:lastRow="0" w:firstColumn="1" w:lastColumn="0" w:noHBand="0" w:noVBand="1"/>
      </w:tblPr>
      <w:tblGrid>
        <w:gridCol w:w="3114"/>
        <w:gridCol w:w="7484"/>
      </w:tblGrid>
      <w:tr w:rsidR="00FA6491" w14:paraId="0B3AB17B" w14:textId="77777777" w:rsidTr="00841F63">
        <w:tc>
          <w:tcPr>
            <w:tcW w:w="3114" w:type="dxa"/>
            <w:tcBorders>
              <w:top w:val="nil"/>
              <w:left w:val="nil"/>
              <w:bottom w:val="nil"/>
              <w:right w:val="nil"/>
            </w:tcBorders>
          </w:tcPr>
          <w:p w14:paraId="268BD50D" w14:textId="0FC0D530" w:rsidR="00FA6491" w:rsidRPr="00FA6491" w:rsidRDefault="00FA6491" w:rsidP="001C24FC">
            <w:pPr>
              <w:pStyle w:val="ZDGName"/>
              <w:rPr>
                <w:b/>
                <w:bCs/>
                <w:sz w:val="20"/>
                <w:szCs w:val="20"/>
              </w:rPr>
            </w:pPr>
            <w:r w:rsidRPr="00FA6491">
              <w:rPr>
                <w:b/>
                <w:bCs/>
                <w:sz w:val="20"/>
                <w:szCs w:val="20"/>
              </w:rPr>
              <w:t>Title/First Name/Last Name:</w:t>
            </w:r>
          </w:p>
        </w:tc>
        <w:tc>
          <w:tcPr>
            <w:tcW w:w="7484" w:type="dxa"/>
            <w:tcBorders>
              <w:top w:val="nil"/>
              <w:left w:val="nil"/>
              <w:bottom w:val="dashSmallGap" w:sz="4" w:space="0" w:color="auto"/>
              <w:right w:val="nil"/>
            </w:tcBorders>
          </w:tcPr>
          <w:p w14:paraId="5D7922D8" w14:textId="77777777" w:rsidR="00FA6491" w:rsidRDefault="00FA6491" w:rsidP="001C24FC">
            <w:pPr>
              <w:pStyle w:val="ZDGName"/>
              <w:rPr>
                <w:sz w:val="20"/>
                <w:szCs w:val="20"/>
              </w:rPr>
            </w:pPr>
          </w:p>
        </w:tc>
      </w:tr>
    </w:tbl>
    <w:p w14:paraId="24A9D4E6" w14:textId="77777777" w:rsidR="00FA6491" w:rsidRDefault="00FA6491" w:rsidP="001C24FC">
      <w:pPr>
        <w:pStyle w:val="ZDGName"/>
        <w:rPr>
          <w:sz w:val="20"/>
          <w:szCs w:val="20"/>
        </w:rPr>
      </w:pPr>
    </w:p>
    <w:tbl>
      <w:tblPr>
        <w:tblStyle w:val="TableGrid"/>
        <w:tblW w:w="10485" w:type="dxa"/>
        <w:tblLook w:val="04A0" w:firstRow="1" w:lastRow="0" w:firstColumn="1" w:lastColumn="0" w:noHBand="0" w:noVBand="1"/>
      </w:tblPr>
      <w:tblGrid>
        <w:gridCol w:w="4957"/>
        <w:gridCol w:w="5528"/>
      </w:tblGrid>
      <w:tr w:rsidR="003D4FF0" w:rsidRPr="00D579A5" w14:paraId="332ACE96" w14:textId="77777777" w:rsidTr="00F8071F">
        <w:trPr>
          <w:trHeight w:val="999"/>
        </w:trPr>
        <w:tc>
          <w:tcPr>
            <w:tcW w:w="4957" w:type="dxa"/>
            <w:tcBorders>
              <w:right w:val="nil"/>
            </w:tcBorders>
          </w:tcPr>
          <w:p w14:paraId="0D066F7D" w14:textId="52580DEB" w:rsidR="003D4FF0" w:rsidRPr="00D579A5" w:rsidRDefault="003D4FF0" w:rsidP="00CE30AF">
            <w:pPr>
              <w:pStyle w:val="ZDGName"/>
              <w:rPr>
                <w:sz w:val="20"/>
                <w:szCs w:val="20"/>
              </w:rPr>
            </w:pPr>
            <w:r w:rsidRPr="00D579A5">
              <w:rPr>
                <w:sz w:val="20"/>
                <w:szCs w:val="20"/>
              </w:rPr>
              <w:t>Candidate status</w:t>
            </w:r>
            <w:r>
              <w:rPr>
                <w:sz w:val="20"/>
                <w:szCs w:val="20"/>
              </w:rPr>
              <w:t>:</w:t>
            </w:r>
          </w:p>
          <w:p w14:paraId="4FC14540" w14:textId="6510D544" w:rsidR="003D4FF0" w:rsidRDefault="00C92623" w:rsidP="003D4FF0">
            <w:pPr>
              <w:pStyle w:val="ZDGName"/>
              <w:rPr>
                <w:sz w:val="20"/>
                <w:szCs w:val="20"/>
              </w:rPr>
            </w:pPr>
            <w:sdt>
              <w:sdtPr>
                <w:rPr>
                  <w:sz w:val="20"/>
                  <w:szCs w:val="20"/>
                </w:rPr>
                <w:id w:val="-2004264771"/>
                <w14:checkbox>
                  <w14:checked w14:val="0"/>
                  <w14:checkedState w14:val="2612" w14:font="MS Gothic"/>
                  <w14:uncheckedState w14:val="2610" w14:font="MS Gothic"/>
                </w14:checkbox>
              </w:sdtPr>
              <w:sdtEndPr/>
              <w:sdtContent>
                <w:r w:rsidR="008319B6">
                  <w:rPr>
                    <w:rFonts w:ascii="MS Gothic" w:eastAsia="MS Gothic" w:hAnsi="MS Gothic" w:hint="eastAsia"/>
                    <w:sz w:val="20"/>
                    <w:szCs w:val="20"/>
                  </w:rPr>
                  <w:t>☐</w:t>
                </w:r>
              </w:sdtContent>
            </w:sdt>
            <w:r w:rsidR="008319B6">
              <w:rPr>
                <w:sz w:val="20"/>
                <w:szCs w:val="20"/>
              </w:rPr>
              <w:t xml:space="preserve"> </w:t>
            </w:r>
            <w:r w:rsidR="003D4FF0" w:rsidRPr="00D579A5">
              <w:rPr>
                <w:sz w:val="20"/>
                <w:szCs w:val="20"/>
              </w:rPr>
              <w:t xml:space="preserve">Official of the Institutions of the EU  </w:t>
            </w:r>
          </w:p>
          <w:p w14:paraId="30300D09" w14:textId="3174BF26" w:rsidR="008319B6" w:rsidRDefault="00C92623" w:rsidP="003D4FF0">
            <w:pPr>
              <w:pStyle w:val="ZDGName"/>
              <w:rPr>
                <w:sz w:val="20"/>
                <w:szCs w:val="20"/>
              </w:rPr>
            </w:pPr>
            <w:sdt>
              <w:sdtPr>
                <w:rPr>
                  <w:sz w:val="20"/>
                  <w:szCs w:val="20"/>
                </w:rPr>
                <w:id w:val="2008484678"/>
                <w14:checkbox>
                  <w14:checked w14:val="0"/>
                  <w14:checkedState w14:val="2612" w14:font="MS Gothic"/>
                  <w14:uncheckedState w14:val="2610" w14:font="MS Gothic"/>
                </w14:checkbox>
              </w:sdtPr>
              <w:sdtEndPr/>
              <w:sdtContent>
                <w:r w:rsidR="008319B6">
                  <w:rPr>
                    <w:rFonts w:ascii="MS Gothic" w:eastAsia="MS Gothic" w:hAnsi="MS Gothic" w:hint="eastAsia"/>
                    <w:sz w:val="20"/>
                    <w:szCs w:val="20"/>
                  </w:rPr>
                  <w:t>☐</w:t>
                </w:r>
              </w:sdtContent>
            </w:sdt>
            <w:r w:rsidR="008319B6">
              <w:rPr>
                <w:sz w:val="20"/>
                <w:szCs w:val="20"/>
              </w:rPr>
              <w:t xml:space="preserve"> </w:t>
            </w:r>
            <w:r w:rsidR="008319B6" w:rsidRPr="00D579A5">
              <w:rPr>
                <w:sz w:val="20"/>
                <w:szCs w:val="20"/>
              </w:rPr>
              <w:t>Current EEAS/EC Temporary Agent</w:t>
            </w:r>
          </w:p>
          <w:p w14:paraId="26419891" w14:textId="05E6D329" w:rsidR="003D4FF0" w:rsidRPr="00D579A5" w:rsidRDefault="00C92623" w:rsidP="0050335D">
            <w:pPr>
              <w:pStyle w:val="ZDGName"/>
              <w:rPr>
                <w:sz w:val="20"/>
                <w:szCs w:val="20"/>
              </w:rPr>
            </w:pPr>
            <w:sdt>
              <w:sdtPr>
                <w:rPr>
                  <w:sz w:val="20"/>
                  <w:szCs w:val="20"/>
                </w:rPr>
                <w:id w:val="1688632298"/>
                <w14:checkbox>
                  <w14:checked w14:val="0"/>
                  <w14:checkedState w14:val="2612" w14:font="MS Gothic"/>
                  <w14:uncheckedState w14:val="2610" w14:font="MS Gothic"/>
                </w14:checkbox>
              </w:sdtPr>
              <w:sdtEndPr/>
              <w:sdtContent>
                <w:r w:rsidR="008319B6">
                  <w:rPr>
                    <w:rFonts w:ascii="MS Gothic" w:eastAsia="MS Gothic" w:hAnsi="MS Gothic" w:hint="eastAsia"/>
                    <w:sz w:val="20"/>
                    <w:szCs w:val="20"/>
                  </w:rPr>
                  <w:t>☐</w:t>
                </w:r>
              </w:sdtContent>
            </w:sdt>
            <w:r w:rsidR="008319B6">
              <w:rPr>
                <w:sz w:val="20"/>
                <w:szCs w:val="20"/>
              </w:rPr>
              <w:t xml:space="preserve"> </w:t>
            </w:r>
            <w:r w:rsidR="008319B6" w:rsidRPr="00D579A5">
              <w:rPr>
                <w:sz w:val="20"/>
                <w:szCs w:val="20"/>
              </w:rPr>
              <w:t xml:space="preserve">Current EEAS/EC Contract Agent </w:t>
            </w:r>
          </w:p>
        </w:tc>
        <w:tc>
          <w:tcPr>
            <w:tcW w:w="5528" w:type="dxa"/>
            <w:tcBorders>
              <w:left w:val="nil"/>
            </w:tcBorders>
          </w:tcPr>
          <w:p w14:paraId="007FE315" w14:textId="77777777" w:rsidR="008319B6" w:rsidRDefault="008319B6" w:rsidP="00CE30AF">
            <w:pPr>
              <w:pStyle w:val="ZDGName"/>
              <w:rPr>
                <w:sz w:val="20"/>
                <w:szCs w:val="20"/>
              </w:rPr>
            </w:pPr>
          </w:p>
          <w:p w14:paraId="5CBDAF91" w14:textId="1537DFCA" w:rsidR="008319B6" w:rsidRDefault="00C92623" w:rsidP="00CE30AF">
            <w:pPr>
              <w:pStyle w:val="ZDGName"/>
              <w:rPr>
                <w:sz w:val="20"/>
                <w:szCs w:val="20"/>
              </w:rPr>
            </w:pPr>
            <w:sdt>
              <w:sdtPr>
                <w:rPr>
                  <w:sz w:val="20"/>
                  <w:szCs w:val="20"/>
                </w:rPr>
                <w:id w:val="-384484232"/>
                <w14:checkbox>
                  <w14:checked w14:val="0"/>
                  <w14:checkedState w14:val="2612" w14:font="MS Gothic"/>
                  <w14:uncheckedState w14:val="2610" w14:font="MS Gothic"/>
                </w14:checkbox>
              </w:sdtPr>
              <w:sdtEndPr/>
              <w:sdtContent>
                <w:r w:rsidR="008319B6">
                  <w:rPr>
                    <w:rFonts w:ascii="MS Gothic" w:eastAsia="MS Gothic" w:hAnsi="MS Gothic" w:hint="eastAsia"/>
                    <w:sz w:val="20"/>
                    <w:szCs w:val="20"/>
                  </w:rPr>
                  <w:t>☐</w:t>
                </w:r>
              </w:sdtContent>
            </w:sdt>
            <w:r w:rsidR="008319B6">
              <w:rPr>
                <w:sz w:val="20"/>
                <w:szCs w:val="20"/>
              </w:rPr>
              <w:t xml:space="preserve"> </w:t>
            </w:r>
            <w:r w:rsidR="008319B6" w:rsidRPr="00D579A5">
              <w:rPr>
                <w:sz w:val="20"/>
                <w:szCs w:val="20"/>
              </w:rPr>
              <w:t xml:space="preserve">Candidate from a Member State </w:t>
            </w:r>
          </w:p>
          <w:p w14:paraId="6DAB5394" w14:textId="19B9EC7E" w:rsidR="003D4FF0" w:rsidRPr="00D579A5" w:rsidRDefault="00C92623" w:rsidP="00CE30AF">
            <w:pPr>
              <w:pStyle w:val="ZDGName"/>
              <w:rPr>
                <w:sz w:val="20"/>
                <w:szCs w:val="20"/>
              </w:rPr>
            </w:pPr>
            <w:sdt>
              <w:sdtPr>
                <w:rPr>
                  <w:sz w:val="20"/>
                  <w:szCs w:val="20"/>
                </w:rPr>
                <w:id w:val="-1263998847"/>
                <w14:checkbox>
                  <w14:checked w14:val="0"/>
                  <w14:checkedState w14:val="2612" w14:font="MS Gothic"/>
                  <w14:uncheckedState w14:val="2610" w14:font="MS Gothic"/>
                </w14:checkbox>
              </w:sdtPr>
              <w:sdtEndPr/>
              <w:sdtContent>
                <w:r w:rsidR="008319B6">
                  <w:rPr>
                    <w:rFonts w:ascii="MS Gothic" w:eastAsia="MS Gothic" w:hAnsi="MS Gothic" w:hint="eastAsia"/>
                    <w:sz w:val="20"/>
                    <w:szCs w:val="20"/>
                  </w:rPr>
                  <w:t>☐</w:t>
                </w:r>
              </w:sdtContent>
            </w:sdt>
            <w:r w:rsidR="008319B6">
              <w:rPr>
                <w:sz w:val="20"/>
                <w:szCs w:val="20"/>
              </w:rPr>
              <w:t xml:space="preserve"> </w:t>
            </w:r>
            <w:r w:rsidR="003D4FF0" w:rsidRPr="00D579A5">
              <w:rPr>
                <w:sz w:val="20"/>
                <w:szCs w:val="20"/>
              </w:rPr>
              <w:t>EPSO laureate</w:t>
            </w:r>
          </w:p>
          <w:p w14:paraId="60B24C6D" w14:textId="21666FC3" w:rsidR="003D4FF0" w:rsidRPr="00D579A5" w:rsidRDefault="00C92623" w:rsidP="008319B6">
            <w:pPr>
              <w:pStyle w:val="ZDGName"/>
              <w:rPr>
                <w:sz w:val="20"/>
                <w:szCs w:val="20"/>
              </w:rPr>
            </w:pPr>
            <w:sdt>
              <w:sdtPr>
                <w:rPr>
                  <w:sz w:val="20"/>
                  <w:szCs w:val="20"/>
                </w:rPr>
                <w:id w:val="-538435155"/>
                <w14:checkbox>
                  <w14:checked w14:val="0"/>
                  <w14:checkedState w14:val="2612" w14:font="MS Gothic"/>
                  <w14:uncheckedState w14:val="2610" w14:font="MS Gothic"/>
                </w14:checkbox>
              </w:sdtPr>
              <w:sdtEndPr/>
              <w:sdtContent>
                <w:r w:rsidR="008319B6">
                  <w:rPr>
                    <w:rFonts w:ascii="MS Gothic" w:eastAsia="MS Gothic" w:hAnsi="MS Gothic" w:hint="eastAsia"/>
                    <w:sz w:val="20"/>
                    <w:szCs w:val="20"/>
                  </w:rPr>
                  <w:t>☐</w:t>
                </w:r>
              </w:sdtContent>
            </w:sdt>
            <w:r w:rsidR="008319B6">
              <w:rPr>
                <w:sz w:val="20"/>
                <w:szCs w:val="20"/>
              </w:rPr>
              <w:t xml:space="preserve"> </w:t>
            </w:r>
            <w:r w:rsidR="003D4FF0" w:rsidRPr="00D579A5">
              <w:rPr>
                <w:sz w:val="20"/>
                <w:szCs w:val="20"/>
              </w:rPr>
              <w:t>External</w:t>
            </w:r>
          </w:p>
        </w:tc>
      </w:tr>
      <w:tr w:rsidR="006022C1" w:rsidRPr="00D579A5" w14:paraId="3CC7DD4E" w14:textId="77777777" w:rsidTr="00276E9E">
        <w:tc>
          <w:tcPr>
            <w:tcW w:w="4957" w:type="dxa"/>
          </w:tcPr>
          <w:p w14:paraId="0C4413EE" w14:textId="77777777" w:rsidR="006022C1" w:rsidRPr="00D579A5" w:rsidRDefault="006022C1" w:rsidP="00CE30AF">
            <w:pPr>
              <w:pStyle w:val="ZDGName"/>
              <w:rPr>
                <w:sz w:val="20"/>
                <w:szCs w:val="20"/>
              </w:rPr>
            </w:pPr>
            <w:r w:rsidRPr="00D579A5">
              <w:rPr>
                <w:sz w:val="20"/>
                <w:szCs w:val="20"/>
              </w:rPr>
              <w:t>Current and former EU nationality/nationalities:</w:t>
            </w:r>
          </w:p>
        </w:tc>
        <w:tc>
          <w:tcPr>
            <w:tcW w:w="5528" w:type="dxa"/>
          </w:tcPr>
          <w:p w14:paraId="2ABD5739" w14:textId="11207F4F" w:rsidR="006022C1" w:rsidRPr="005233AD" w:rsidRDefault="006022C1" w:rsidP="00CE30AF">
            <w:pPr>
              <w:pStyle w:val="ZDGName"/>
            </w:pPr>
          </w:p>
        </w:tc>
      </w:tr>
      <w:tr w:rsidR="006022C1" w:rsidRPr="00D579A5" w14:paraId="12E36CAC" w14:textId="77777777" w:rsidTr="00276E9E">
        <w:tc>
          <w:tcPr>
            <w:tcW w:w="4957" w:type="dxa"/>
          </w:tcPr>
          <w:p w14:paraId="5A81CAA2" w14:textId="77777777" w:rsidR="006022C1" w:rsidRPr="00D579A5" w:rsidRDefault="006022C1" w:rsidP="00CE30AF">
            <w:pPr>
              <w:pStyle w:val="ZDGName"/>
              <w:rPr>
                <w:sz w:val="20"/>
                <w:szCs w:val="20"/>
              </w:rPr>
            </w:pPr>
            <w:r w:rsidRPr="00D579A5">
              <w:rPr>
                <w:sz w:val="20"/>
                <w:szCs w:val="20"/>
              </w:rPr>
              <w:t>Current and former non-EU nationality/nationalities:</w:t>
            </w:r>
          </w:p>
        </w:tc>
        <w:tc>
          <w:tcPr>
            <w:tcW w:w="5528" w:type="dxa"/>
          </w:tcPr>
          <w:p w14:paraId="404785C3" w14:textId="742C96F0" w:rsidR="006022C1" w:rsidRPr="00D579A5" w:rsidRDefault="005233AD" w:rsidP="00CE30AF">
            <w:pPr>
              <w:pStyle w:val="ZDGName"/>
              <w:rPr>
                <w:sz w:val="20"/>
                <w:szCs w:val="20"/>
              </w:rPr>
            </w:pPr>
            <w:r w:rsidRPr="005233AD">
              <w:t xml:space="preserve">(if not applicable, </w:t>
            </w:r>
            <w:r>
              <w:t>tick here</w:t>
            </w:r>
            <w:r w:rsidRPr="005233AD">
              <w:t>)</w:t>
            </w:r>
            <w:r>
              <w:t xml:space="preserve"> </w:t>
            </w:r>
            <w:sdt>
              <w:sdtPr>
                <w:id w:val="-30917703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6022C1" w:rsidRPr="00D579A5" w14:paraId="36ADB655" w14:textId="77777777" w:rsidTr="00276E9E">
        <w:tc>
          <w:tcPr>
            <w:tcW w:w="4957" w:type="dxa"/>
          </w:tcPr>
          <w:p w14:paraId="39CCCC5D" w14:textId="77777777" w:rsidR="006022C1" w:rsidRPr="008319B6" w:rsidRDefault="006022C1" w:rsidP="00CE30AF">
            <w:pPr>
              <w:pStyle w:val="ZDGName"/>
              <w:rPr>
                <w:sz w:val="20"/>
                <w:szCs w:val="20"/>
              </w:rPr>
            </w:pPr>
            <w:r w:rsidRPr="008319B6">
              <w:rPr>
                <w:sz w:val="20"/>
                <w:szCs w:val="20"/>
              </w:rPr>
              <w:t>Current employer:</w:t>
            </w:r>
          </w:p>
        </w:tc>
        <w:tc>
          <w:tcPr>
            <w:tcW w:w="5528" w:type="dxa"/>
          </w:tcPr>
          <w:p w14:paraId="00C8E960" w14:textId="77777777" w:rsidR="006022C1" w:rsidRPr="008319B6" w:rsidRDefault="006022C1" w:rsidP="00CE30AF">
            <w:pPr>
              <w:pStyle w:val="ZDGName"/>
              <w:rPr>
                <w:sz w:val="20"/>
                <w:szCs w:val="20"/>
              </w:rPr>
            </w:pPr>
          </w:p>
        </w:tc>
      </w:tr>
      <w:tr w:rsidR="006022C1" w:rsidRPr="005233AD" w14:paraId="69DD02FC" w14:textId="77777777" w:rsidTr="00276E9E">
        <w:tc>
          <w:tcPr>
            <w:tcW w:w="4957" w:type="dxa"/>
          </w:tcPr>
          <w:p w14:paraId="4138A609" w14:textId="77777777" w:rsidR="006022C1" w:rsidRPr="00D579A5" w:rsidRDefault="006022C1" w:rsidP="00CE30AF">
            <w:pPr>
              <w:pStyle w:val="ZDGName"/>
              <w:jc w:val="both"/>
              <w:rPr>
                <w:sz w:val="20"/>
                <w:szCs w:val="20"/>
                <w:lang w:val="fr-BE"/>
              </w:rPr>
            </w:pPr>
            <w:proofErr w:type="spellStart"/>
            <w:r w:rsidRPr="00FD5C55">
              <w:rPr>
                <w:sz w:val="20"/>
                <w:szCs w:val="20"/>
                <w:lang w:val="fr-BE"/>
              </w:rPr>
              <w:t>S</w:t>
            </w:r>
            <w:r w:rsidRPr="00D579A5">
              <w:rPr>
                <w:sz w:val="20"/>
                <w:szCs w:val="20"/>
                <w:lang w:val="fr-BE"/>
              </w:rPr>
              <w:t>pouse</w:t>
            </w:r>
            <w:proofErr w:type="spellEnd"/>
            <w:r w:rsidRPr="00D579A5">
              <w:rPr>
                <w:sz w:val="20"/>
                <w:szCs w:val="20"/>
                <w:lang w:val="fr-BE"/>
              </w:rPr>
              <w:t>/</w:t>
            </w:r>
            <w:proofErr w:type="spellStart"/>
            <w:r w:rsidRPr="00D579A5">
              <w:rPr>
                <w:sz w:val="20"/>
                <w:szCs w:val="20"/>
                <w:lang w:val="fr-BE"/>
              </w:rPr>
              <w:t>partner’s</w:t>
            </w:r>
            <w:proofErr w:type="spellEnd"/>
            <w:r w:rsidRPr="00D579A5">
              <w:rPr>
                <w:sz w:val="20"/>
                <w:szCs w:val="20"/>
                <w:lang w:val="fr-BE"/>
              </w:rPr>
              <w:t xml:space="preserve"> EU </w:t>
            </w:r>
            <w:proofErr w:type="spellStart"/>
            <w:r w:rsidRPr="00D579A5">
              <w:rPr>
                <w:sz w:val="20"/>
                <w:szCs w:val="20"/>
                <w:lang w:val="fr-BE"/>
              </w:rPr>
              <w:t>nationality</w:t>
            </w:r>
            <w:proofErr w:type="spellEnd"/>
            <w:r w:rsidRPr="00D579A5">
              <w:rPr>
                <w:sz w:val="20"/>
                <w:szCs w:val="20"/>
                <w:lang w:val="fr-BE"/>
              </w:rPr>
              <w:t>/</w:t>
            </w:r>
            <w:proofErr w:type="spellStart"/>
            <w:proofErr w:type="gramStart"/>
            <w:r w:rsidRPr="00D579A5">
              <w:rPr>
                <w:sz w:val="20"/>
                <w:szCs w:val="20"/>
                <w:lang w:val="fr-BE"/>
              </w:rPr>
              <w:t>nationalities</w:t>
            </w:r>
            <w:proofErr w:type="spellEnd"/>
            <w:r w:rsidRPr="00D579A5">
              <w:rPr>
                <w:sz w:val="20"/>
                <w:szCs w:val="20"/>
                <w:lang w:val="fr-BE"/>
              </w:rPr>
              <w:t>:</w:t>
            </w:r>
            <w:proofErr w:type="gramEnd"/>
          </w:p>
        </w:tc>
        <w:tc>
          <w:tcPr>
            <w:tcW w:w="5528" w:type="dxa"/>
          </w:tcPr>
          <w:p w14:paraId="35466D54" w14:textId="705556B0" w:rsidR="006022C1" w:rsidRPr="005233AD" w:rsidRDefault="005233AD" w:rsidP="00CE30AF">
            <w:pPr>
              <w:pStyle w:val="ZDGName"/>
              <w:rPr>
                <w:sz w:val="20"/>
                <w:szCs w:val="20"/>
              </w:rPr>
            </w:pPr>
            <w:r w:rsidRPr="005233AD">
              <w:t xml:space="preserve">(if not applicable, </w:t>
            </w:r>
            <w:r>
              <w:t>tick here</w:t>
            </w:r>
            <w:r w:rsidRPr="005233AD">
              <w:t>)</w:t>
            </w:r>
            <w:r>
              <w:t xml:space="preserve"> </w:t>
            </w:r>
            <w:sdt>
              <w:sdtPr>
                <w:id w:val="-6156063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6022C1" w:rsidRPr="005233AD" w14:paraId="7877E124" w14:textId="77777777" w:rsidTr="00276E9E">
        <w:tc>
          <w:tcPr>
            <w:tcW w:w="4957" w:type="dxa"/>
          </w:tcPr>
          <w:p w14:paraId="5EC864B9" w14:textId="77777777" w:rsidR="006022C1" w:rsidRPr="00D579A5" w:rsidRDefault="006022C1" w:rsidP="00CE30AF">
            <w:pPr>
              <w:pStyle w:val="ZDGName"/>
              <w:rPr>
                <w:sz w:val="20"/>
                <w:szCs w:val="20"/>
                <w:lang w:val="fr-BE"/>
              </w:rPr>
            </w:pPr>
            <w:proofErr w:type="spellStart"/>
            <w:r w:rsidRPr="00D579A5">
              <w:rPr>
                <w:sz w:val="20"/>
                <w:szCs w:val="20"/>
                <w:lang w:val="fr-BE"/>
              </w:rPr>
              <w:t>Spouse</w:t>
            </w:r>
            <w:proofErr w:type="spellEnd"/>
            <w:r w:rsidRPr="00D579A5">
              <w:rPr>
                <w:sz w:val="20"/>
                <w:szCs w:val="20"/>
                <w:lang w:val="fr-BE"/>
              </w:rPr>
              <w:t>/</w:t>
            </w:r>
            <w:proofErr w:type="spellStart"/>
            <w:r w:rsidRPr="00D579A5">
              <w:rPr>
                <w:sz w:val="20"/>
                <w:szCs w:val="20"/>
                <w:lang w:val="fr-BE"/>
              </w:rPr>
              <w:t>partner’s</w:t>
            </w:r>
            <w:proofErr w:type="spellEnd"/>
            <w:r w:rsidRPr="00D579A5">
              <w:rPr>
                <w:sz w:val="20"/>
                <w:szCs w:val="20"/>
                <w:lang w:val="fr-BE"/>
              </w:rPr>
              <w:t xml:space="preserve"> non-EU </w:t>
            </w:r>
            <w:proofErr w:type="spellStart"/>
            <w:r w:rsidRPr="00D579A5">
              <w:rPr>
                <w:sz w:val="20"/>
                <w:szCs w:val="20"/>
                <w:lang w:val="fr-BE"/>
              </w:rPr>
              <w:t>nationality</w:t>
            </w:r>
            <w:proofErr w:type="spellEnd"/>
            <w:r w:rsidRPr="00D579A5">
              <w:rPr>
                <w:sz w:val="20"/>
                <w:szCs w:val="20"/>
                <w:lang w:val="fr-BE"/>
              </w:rPr>
              <w:t>/</w:t>
            </w:r>
            <w:proofErr w:type="spellStart"/>
            <w:proofErr w:type="gramStart"/>
            <w:r w:rsidRPr="00D579A5">
              <w:rPr>
                <w:sz w:val="20"/>
                <w:szCs w:val="20"/>
                <w:lang w:val="fr-BE"/>
              </w:rPr>
              <w:t>nationalities</w:t>
            </w:r>
            <w:proofErr w:type="spellEnd"/>
            <w:r w:rsidRPr="00D579A5">
              <w:rPr>
                <w:sz w:val="20"/>
                <w:szCs w:val="20"/>
                <w:lang w:val="fr-BE"/>
              </w:rPr>
              <w:t>:</w:t>
            </w:r>
            <w:proofErr w:type="gramEnd"/>
          </w:p>
        </w:tc>
        <w:tc>
          <w:tcPr>
            <w:tcW w:w="5528" w:type="dxa"/>
          </w:tcPr>
          <w:p w14:paraId="48CCEB9E" w14:textId="01C41A1B" w:rsidR="006022C1" w:rsidRPr="005233AD" w:rsidRDefault="005233AD" w:rsidP="00CE30AF">
            <w:pPr>
              <w:pStyle w:val="ZDGName"/>
              <w:rPr>
                <w:sz w:val="20"/>
                <w:szCs w:val="20"/>
              </w:rPr>
            </w:pPr>
            <w:r w:rsidRPr="005233AD">
              <w:t xml:space="preserve">(if not applicable, </w:t>
            </w:r>
            <w:r>
              <w:t>tick here</w:t>
            </w:r>
            <w:r w:rsidRPr="005233AD">
              <w:t>)</w:t>
            </w:r>
            <w:r>
              <w:t xml:space="preserve"> </w:t>
            </w:r>
            <w:sdt>
              <w:sdtPr>
                <w:id w:val="701912005"/>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6022C1" w:rsidRPr="00D579A5" w14:paraId="1C6BD4BF" w14:textId="77777777" w:rsidTr="00276E9E">
        <w:tc>
          <w:tcPr>
            <w:tcW w:w="4957" w:type="dxa"/>
          </w:tcPr>
          <w:p w14:paraId="2A050CA1" w14:textId="77777777" w:rsidR="006022C1" w:rsidRPr="00D579A5" w:rsidRDefault="006022C1" w:rsidP="00CE30AF">
            <w:pPr>
              <w:pStyle w:val="ZDGName"/>
              <w:rPr>
                <w:sz w:val="20"/>
                <w:szCs w:val="20"/>
              </w:rPr>
            </w:pPr>
            <w:r w:rsidRPr="00D579A5">
              <w:rPr>
                <w:sz w:val="20"/>
                <w:szCs w:val="20"/>
              </w:rPr>
              <w:t>Spouse/partner’s professional activities:</w:t>
            </w:r>
          </w:p>
        </w:tc>
        <w:tc>
          <w:tcPr>
            <w:tcW w:w="5528" w:type="dxa"/>
          </w:tcPr>
          <w:p w14:paraId="1EC23B5B" w14:textId="52C10A58" w:rsidR="006022C1" w:rsidRPr="00D579A5" w:rsidRDefault="005233AD" w:rsidP="00CE30AF">
            <w:pPr>
              <w:pStyle w:val="ZDGName"/>
              <w:rPr>
                <w:sz w:val="20"/>
                <w:szCs w:val="20"/>
              </w:rPr>
            </w:pPr>
            <w:r w:rsidRPr="005233AD">
              <w:t xml:space="preserve">(if not applicable, </w:t>
            </w:r>
            <w:r>
              <w:t>tick here</w:t>
            </w:r>
            <w:r w:rsidRPr="005233AD">
              <w:t>)</w:t>
            </w:r>
            <w:r>
              <w:t xml:space="preserve"> </w:t>
            </w:r>
            <w:sdt>
              <w:sdtPr>
                <w:id w:val="-1236011241"/>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6022C1" w:rsidRPr="00D579A5" w14:paraId="7009B86F" w14:textId="77777777" w:rsidTr="00276E9E">
        <w:tc>
          <w:tcPr>
            <w:tcW w:w="4957" w:type="dxa"/>
          </w:tcPr>
          <w:p w14:paraId="6FCD7030" w14:textId="77777777" w:rsidR="006022C1" w:rsidRPr="00D579A5" w:rsidRDefault="006022C1" w:rsidP="00CE30AF">
            <w:pPr>
              <w:pStyle w:val="ZDGName"/>
              <w:rPr>
                <w:sz w:val="20"/>
                <w:szCs w:val="20"/>
              </w:rPr>
            </w:pPr>
            <w:r w:rsidRPr="00D579A5">
              <w:rPr>
                <w:sz w:val="20"/>
                <w:szCs w:val="20"/>
              </w:rPr>
              <w:t>Dependents’ nationality/nationalities:</w:t>
            </w:r>
          </w:p>
        </w:tc>
        <w:tc>
          <w:tcPr>
            <w:tcW w:w="5528" w:type="dxa"/>
          </w:tcPr>
          <w:p w14:paraId="3755C23F" w14:textId="408D8B29" w:rsidR="006022C1" w:rsidRPr="00D579A5" w:rsidRDefault="005233AD" w:rsidP="00CE30AF">
            <w:pPr>
              <w:pStyle w:val="ZDGName"/>
              <w:rPr>
                <w:sz w:val="20"/>
                <w:szCs w:val="20"/>
              </w:rPr>
            </w:pPr>
            <w:r w:rsidRPr="005233AD">
              <w:t xml:space="preserve">(if not applicable, </w:t>
            </w:r>
            <w:r>
              <w:t>tick here</w:t>
            </w:r>
            <w:r w:rsidRPr="005233AD">
              <w:t>)</w:t>
            </w:r>
            <w:r>
              <w:t xml:space="preserve"> </w:t>
            </w:r>
            <w:sdt>
              <w:sdtPr>
                <w:id w:val="-1519612105"/>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bl>
    <w:p w14:paraId="47677EFE" w14:textId="6617F16B" w:rsidR="006022C1" w:rsidRDefault="006022C1" w:rsidP="00F93C61">
      <w:pPr>
        <w:autoSpaceDE w:val="0"/>
        <w:autoSpaceDN w:val="0"/>
        <w:adjustRightInd w:val="0"/>
        <w:spacing w:after="0"/>
        <w:jc w:val="left"/>
        <w:rPr>
          <w:rFonts w:ascii="Arial" w:hAnsi="Arial" w:cs="Arial"/>
          <w:sz w:val="20"/>
        </w:rPr>
      </w:pPr>
    </w:p>
    <w:tbl>
      <w:tblPr>
        <w:tblStyle w:val="TableGrid"/>
        <w:tblW w:w="0" w:type="auto"/>
        <w:tblLook w:val="04A0" w:firstRow="1" w:lastRow="0" w:firstColumn="1" w:lastColumn="0" w:noHBand="0" w:noVBand="1"/>
      </w:tblPr>
      <w:tblGrid>
        <w:gridCol w:w="2263"/>
        <w:gridCol w:w="8193"/>
      </w:tblGrid>
      <w:tr w:rsidR="0017356A" w14:paraId="1F01D01F" w14:textId="77777777" w:rsidTr="00841F63">
        <w:tc>
          <w:tcPr>
            <w:tcW w:w="2263" w:type="dxa"/>
            <w:tcBorders>
              <w:top w:val="nil"/>
              <w:left w:val="nil"/>
              <w:bottom w:val="nil"/>
              <w:right w:val="nil"/>
            </w:tcBorders>
          </w:tcPr>
          <w:p w14:paraId="0B9E26B5" w14:textId="2550F2E7" w:rsidR="0017356A" w:rsidRPr="0017356A" w:rsidRDefault="0017356A" w:rsidP="001C24FC">
            <w:pPr>
              <w:autoSpaceDE w:val="0"/>
              <w:autoSpaceDN w:val="0"/>
              <w:adjustRightInd w:val="0"/>
              <w:spacing w:after="120"/>
              <w:jc w:val="left"/>
              <w:rPr>
                <w:rFonts w:ascii="Arial" w:hAnsi="Arial" w:cs="Arial"/>
                <w:b/>
                <w:bCs/>
                <w:sz w:val="20"/>
              </w:rPr>
            </w:pPr>
            <w:r w:rsidRPr="0017356A">
              <w:rPr>
                <w:rFonts w:ascii="Arial" w:hAnsi="Arial" w:cs="Arial"/>
                <w:b/>
                <w:bCs/>
                <w:sz w:val="20"/>
              </w:rPr>
              <w:t>Position applied for:</w:t>
            </w:r>
          </w:p>
        </w:tc>
        <w:tc>
          <w:tcPr>
            <w:tcW w:w="8193" w:type="dxa"/>
            <w:tcBorders>
              <w:top w:val="nil"/>
              <w:left w:val="nil"/>
              <w:bottom w:val="dashSmallGap" w:sz="4" w:space="0" w:color="auto"/>
              <w:right w:val="nil"/>
            </w:tcBorders>
          </w:tcPr>
          <w:p w14:paraId="4D3FADF8" w14:textId="77777777" w:rsidR="0017356A" w:rsidRDefault="0017356A" w:rsidP="001C24FC">
            <w:pPr>
              <w:autoSpaceDE w:val="0"/>
              <w:autoSpaceDN w:val="0"/>
              <w:adjustRightInd w:val="0"/>
              <w:spacing w:after="120"/>
              <w:jc w:val="left"/>
              <w:rPr>
                <w:rFonts w:ascii="Arial" w:hAnsi="Arial" w:cs="Arial"/>
                <w:sz w:val="20"/>
              </w:rPr>
            </w:pPr>
          </w:p>
        </w:tc>
      </w:tr>
      <w:tr w:rsidR="0017356A" w14:paraId="742BBD6D" w14:textId="77777777" w:rsidTr="00841F63">
        <w:tc>
          <w:tcPr>
            <w:tcW w:w="2263" w:type="dxa"/>
            <w:tcBorders>
              <w:top w:val="nil"/>
              <w:left w:val="nil"/>
              <w:bottom w:val="nil"/>
              <w:right w:val="nil"/>
            </w:tcBorders>
          </w:tcPr>
          <w:p w14:paraId="45352F2A" w14:textId="1C0919E9" w:rsidR="0017356A" w:rsidRPr="0017356A" w:rsidRDefault="0017356A" w:rsidP="001C24FC">
            <w:pPr>
              <w:autoSpaceDE w:val="0"/>
              <w:autoSpaceDN w:val="0"/>
              <w:adjustRightInd w:val="0"/>
              <w:spacing w:after="120"/>
              <w:jc w:val="left"/>
              <w:rPr>
                <w:rFonts w:ascii="Arial" w:hAnsi="Arial" w:cs="Arial"/>
                <w:b/>
                <w:bCs/>
                <w:sz w:val="20"/>
              </w:rPr>
            </w:pPr>
            <w:r w:rsidRPr="0017356A">
              <w:rPr>
                <w:rFonts w:ascii="Arial" w:hAnsi="Arial" w:cs="Arial"/>
                <w:b/>
                <w:bCs/>
                <w:sz w:val="20"/>
              </w:rPr>
              <w:t>Job number:</w:t>
            </w:r>
          </w:p>
        </w:tc>
        <w:tc>
          <w:tcPr>
            <w:tcW w:w="8193" w:type="dxa"/>
            <w:tcBorders>
              <w:top w:val="dashSmallGap" w:sz="4" w:space="0" w:color="auto"/>
              <w:left w:val="nil"/>
              <w:bottom w:val="dashSmallGap" w:sz="4" w:space="0" w:color="auto"/>
              <w:right w:val="nil"/>
            </w:tcBorders>
          </w:tcPr>
          <w:p w14:paraId="245F3973" w14:textId="77777777" w:rsidR="0017356A" w:rsidRDefault="0017356A" w:rsidP="001C24FC">
            <w:pPr>
              <w:autoSpaceDE w:val="0"/>
              <w:autoSpaceDN w:val="0"/>
              <w:adjustRightInd w:val="0"/>
              <w:spacing w:after="120"/>
              <w:jc w:val="left"/>
              <w:rPr>
                <w:rFonts w:ascii="Arial" w:hAnsi="Arial" w:cs="Arial"/>
                <w:sz w:val="20"/>
              </w:rPr>
            </w:pPr>
          </w:p>
        </w:tc>
      </w:tr>
      <w:tr w:rsidR="0017356A" w14:paraId="2861323A" w14:textId="77777777" w:rsidTr="00841F63">
        <w:tc>
          <w:tcPr>
            <w:tcW w:w="2263" w:type="dxa"/>
            <w:tcBorders>
              <w:top w:val="nil"/>
              <w:left w:val="nil"/>
              <w:bottom w:val="nil"/>
              <w:right w:val="nil"/>
            </w:tcBorders>
          </w:tcPr>
          <w:p w14:paraId="751C3CBD" w14:textId="5C55F3A2" w:rsidR="0017356A" w:rsidRPr="0017356A" w:rsidRDefault="0017356A" w:rsidP="001C24FC">
            <w:pPr>
              <w:autoSpaceDE w:val="0"/>
              <w:autoSpaceDN w:val="0"/>
              <w:adjustRightInd w:val="0"/>
              <w:spacing w:after="120"/>
              <w:jc w:val="left"/>
              <w:rPr>
                <w:rFonts w:ascii="Arial" w:hAnsi="Arial" w:cs="Arial"/>
                <w:b/>
                <w:bCs/>
                <w:sz w:val="20"/>
              </w:rPr>
            </w:pPr>
            <w:r w:rsidRPr="0017356A">
              <w:rPr>
                <w:rFonts w:ascii="Arial" w:hAnsi="Arial" w:cs="Arial"/>
                <w:b/>
                <w:bCs/>
                <w:sz w:val="20"/>
              </w:rPr>
              <w:t>Delegation:</w:t>
            </w:r>
          </w:p>
        </w:tc>
        <w:tc>
          <w:tcPr>
            <w:tcW w:w="8193" w:type="dxa"/>
            <w:tcBorders>
              <w:top w:val="dashSmallGap" w:sz="4" w:space="0" w:color="auto"/>
              <w:left w:val="nil"/>
              <w:bottom w:val="dashSmallGap" w:sz="4" w:space="0" w:color="auto"/>
              <w:right w:val="nil"/>
            </w:tcBorders>
          </w:tcPr>
          <w:p w14:paraId="57530E87" w14:textId="77777777" w:rsidR="0017356A" w:rsidRDefault="0017356A" w:rsidP="001C24FC">
            <w:pPr>
              <w:autoSpaceDE w:val="0"/>
              <w:autoSpaceDN w:val="0"/>
              <w:adjustRightInd w:val="0"/>
              <w:spacing w:after="120"/>
              <w:jc w:val="left"/>
              <w:rPr>
                <w:rFonts w:ascii="Arial" w:hAnsi="Arial" w:cs="Arial"/>
                <w:sz w:val="20"/>
              </w:rPr>
            </w:pPr>
          </w:p>
        </w:tc>
      </w:tr>
    </w:tbl>
    <w:p w14:paraId="1A105DDB" w14:textId="77777777" w:rsidR="00D30265" w:rsidRDefault="00D30265" w:rsidP="00D30265">
      <w:pPr>
        <w:autoSpaceDE w:val="0"/>
        <w:autoSpaceDN w:val="0"/>
        <w:adjustRightInd w:val="0"/>
        <w:spacing w:after="0"/>
        <w:jc w:val="left"/>
        <w:rPr>
          <w:rFonts w:ascii="Arial" w:hAnsi="Arial" w:cs="Arial"/>
          <w:i/>
          <w:sz w:val="18"/>
          <w:lang w:eastAsia="en-GB"/>
        </w:rPr>
      </w:pPr>
    </w:p>
    <w:p w14:paraId="6B2E861B" w14:textId="7D2773E0" w:rsidR="00D30265" w:rsidRDefault="00D30265" w:rsidP="00D30265">
      <w:pPr>
        <w:autoSpaceDE w:val="0"/>
        <w:autoSpaceDN w:val="0"/>
        <w:adjustRightInd w:val="0"/>
        <w:spacing w:after="0"/>
        <w:jc w:val="left"/>
        <w:rPr>
          <w:rFonts w:ascii="Arial" w:hAnsi="Arial" w:cs="Arial"/>
          <w:i/>
          <w:sz w:val="20"/>
          <w:lang w:eastAsia="en-GB"/>
        </w:rPr>
      </w:pPr>
      <w:r w:rsidRPr="00276E9E">
        <w:rPr>
          <w:rFonts w:ascii="Arial" w:hAnsi="Arial" w:cs="Arial"/>
          <w:i/>
          <w:sz w:val="18"/>
          <w:lang w:eastAsia="en-GB"/>
        </w:rPr>
        <w:t>In your opinion, do you have any personal interest, in particular a family or financial interest, or do you represent any other interests of third parties which could actually or potentially impair your independence in the course of your duties in the specific vacancy at the EEAS and which may thus lead to any actual or potential conflict of interest relevant to that position?</w:t>
      </w:r>
      <w:r>
        <w:rPr>
          <w:rFonts w:ascii="Arial" w:hAnsi="Arial" w:cs="Arial"/>
          <w:i/>
          <w:sz w:val="18"/>
          <w:lang w:eastAsia="en-GB"/>
        </w:rPr>
        <w:br/>
      </w:r>
      <w:r w:rsidRPr="00D579A5">
        <w:rPr>
          <w:rFonts w:ascii="Arial" w:hAnsi="Arial" w:cs="Arial"/>
          <w:b/>
          <w:sz w:val="20"/>
          <w:lang w:eastAsia="en-GB"/>
        </w:rPr>
        <w:t xml:space="preserve">YES </w:t>
      </w:r>
      <w:sdt>
        <w:sdtPr>
          <w:rPr>
            <w:rFonts w:ascii="Arial" w:hAnsi="Arial" w:cs="Arial"/>
            <w:b/>
            <w:sz w:val="20"/>
            <w:lang w:eastAsia="en-GB"/>
          </w:rPr>
          <w:id w:val="2108768618"/>
          <w14:checkbox>
            <w14:checked w14:val="0"/>
            <w14:checkedState w14:val="2612" w14:font="MS Gothic"/>
            <w14:uncheckedState w14:val="2610" w14:font="MS Gothic"/>
          </w14:checkbox>
        </w:sdtPr>
        <w:sdtEndPr/>
        <w:sdtContent>
          <w:r w:rsidRPr="00D579A5">
            <w:rPr>
              <w:rFonts w:ascii="Segoe UI Symbol" w:eastAsia="MS Gothic" w:hAnsi="Segoe UI Symbol" w:cs="Segoe UI Symbol"/>
              <w:b/>
              <w:sz w:val="20"/>
              <w:lang w:eastAsia="en-GB"/>
            </w:rPr>
            <w:t>☐</w:t>
          </w:r>
        </w:sdtContent>
      </w:sdt>
      <w:r w:rsidRPr="00D579A5">
        <w:rPr>
          <w:rFonts w:ascii="Arial" w:hAnsi="Arial" w:cs="Arial"/>
          <w:b/>
          <w:sz w:val="20"/>
          <w:lang w:eastAsia="en-GB"/>
        </w:rPr>
        <w:t xml:space="preserve"> NO </w:t>
      </w:r>
      <w:sdt>
        <w:sdtPr>
          <w:rPr>
            <w:rFonts w:ascii="Arial" w:hAnsi="Arial" w:cs="Arial"/>
            <w:b/>
            <w:sz w:val="20"/>
            <w:lang w:eastAsia="en-GB"/>
          </w:rPr>
          <w:id w:val="-1075894606"/>
          <w14:checkbox>
            <w14:checked w14:val="0"/>
            <w14:checkedState w14:val="2612" w14:font="MS Gothic"/>
            <w14:uncheckedState w14:val="2610" w14:font="MS Gothic"/>
          </w14:checkbox>
        </w:sdtPr>
        <w:sdtEndPr/>
        <w:sdtContent>
          <w:r w:rsidRPr="00D579A5">
            <w:rPr>
              <w:rFonts w:ascii="Segoe UI Symbol" w:eastAsia="MS Gothic" w:hAnsi="Segoe UI Symbol" w:cs="Segoe UI Symbol"/>
              <w:b/>
              <w:sz w:val="20"/>
              <w:lang w:eastAsia="en-GB"/>
            </w:rPr>
            <w:t>☐</w:t>
          </w:r>
        </w:sdtContent>
      </w:sdt>
      <w:r>
        <w:rPr>
          <w:rFonts w:ascii="Arial" w:hAnsi="Arial" w:cs="Arial"/>
          <w:i/>
          <w:sz w:val="18"/>
          <w:lang w:eastAsia="en-GB"/>
        </w:rPr>
        <w:br/>
      </w:r>
      <w:r w:rsidRPr="00276E9E">
        <w:rPr>
          <w:rFonts w:ascii="Arial" w:hAnsi="Arial" w:cs="Arial"/>
          <w:i/>
          <w:sz w:val="20"/>
          <w:lang w:eastAsia="en-GB"/>
        </w:rPr>
        <w:t>If yes, please detail:</w:t>
      </w:r>
    </w:p>
    <w:p w14:paraId="6D954CD0" w14:textId="77777777" w:rsidR="00D30265" w:rsidRPr="00276E9E" w:rsidRDefault="00D30265" w:rsidP="00D30265">
      <w:pPr>
        <w:autoSpaceDE w:val="0"/>
        <w:autoSpaceDN w:val="0"/>
        <w:adjustRightInd w:val="0"/>
        <w:spacing w:after="0"/>
        <w:jc w:val="left"/>
        <w:rPr>
          <w:rFonts w:ascii="Arial" w:hAnsi="Arial" w:cs="Arial"/>
          <w:i/>
          <w:sz w:val="18"/>
          <w:lang w:eastAsia="en-GB"/>
        </w:rPr>
      </w:pPr>
    </w:p>
    <w:tbl>
      <w:tblPr>
        <w:tblStyle w:val="TableGrid"/>
        <w:tblW w:w="10485" w:type="dxa"/>
        <w:tblLook w:val="04A0" w:firstRow="1" w:lastRow="0" w:firstColumn="1" w:lastColumn="0" w:noHBand="0" w:noVBand="1"/>
      </w:tblPr>
      <w:tblGrid>
        <w:gridCol w:w="10485"/>
      </w:tblGrid>
      <w:tr w:rsidR="00D30265" w:rsidRPr="00D579A5" w14:paraId="4E57AE44" w14:textId="77777777" w:rsidTr="00C95D60">
        <w:trPr>
          <w:trHeight w:val="797"/>
        </w:trPr>
        <w:tc>
          <w:tcPr>
            <w:tcW w:w="10485" w:type="dxa"/>
          </w:tcPr>
          <w:p w14:paraId="4AD56028" w14:textId="77777777" w:rsidR="00D30265" w:rsidRDefault="00D30265" w:rsidP="00C95D60">
            <w:pPr>
              <w:autoSpaceDE w:val="0"/>
              <w:autoSpaceDN w:val="0"/>
              <w:adjustRightInd w:val="0"/>
              <w:rPr>
                <w:rFonts w:ascii="Arial" w:hAnsi="Arial" w:cs="Arial"/>
                <w:i/>
                <w:sz w:val="20"/>
                <w:lang w:eastAsia="en-GB"/>
              </w:rPr>
            </w:pPr>
          </w:p>
          <w:p w14:paraId="1618BEAD" w14:textId="729EA2B8" w:rsidR="001C24FC" w:rsidRPr="00D579A5" w:rsidRDefault="001C24FC" w:rsidP="00C95D60">
            <w:pPr>
              <w:autoSpaceDE w:val="0"/>
              <w:autoSpaceDN w:val="0"/>
              <w:adjustRightInd w:val="0"/>
              <w:rPr>
                <w:rFonts w:ascii="Arial" w:hAnsi="Arial" w:cs="Arial"/>
                <w:i/>
                <w:sz w:val="20"/>
                <w:lang w:eastAsia="en-GB"/>
              </w:rPr>
            </w:pPr>
          </w:p>
        </w:tc>
      </w:tr>
    </w:tbl>
    <w:tbl>
      <w:tblPr>
        <w:tblStyle w:val="TableGrid"/>
        <w:tblpPr w:leftFromText="180" w:rightFromText="180" w:vertAnchor="text" w:horzAnchor="margin" w:tblpY="316"/>
        <w:tblW w:w="10485" w:type="dxa"/>
        <w:tblLook w:val="04A0" w:firstRow="1" w:lastRow="0" w:firstColumn="1" w:lastColumn="0" w:noHBand="0" w:noVBand="1"/>
      </w:tblPr>
      <w:tblGrid>
        <w:gridCol w:w="10485"/>
      </w:tblGrid>
      <w:tr w:rsidR="00EE3835" w:rsidRPr="00D579A5" w14:paraId="199D55C5" w14:textId="77777777" w:rsidTr="005233AD">
        <w:trPr>
          <w:trHeight w:val="1686"/>
        </w:trPr>
        <w:tc>
          <w:tcPr>
            <w:tcW w:w="10485" w:type="dxa"/>
          </w:tcPr>
          <w:p w14:paraId="57E93C9C" w14:textId="77777777" w:rsidR="00EE3835" w:rsidRDefault="00EE3835" w:rsidP="00C144ED">
            <w:pPr>
              <w:spacing w:after="0"/>
              <w:jc w:val="left"/>
              <w:rPr>
                <w:rFonts w:ascii="Arial" w:hAnsi="Arial" w:cs="Arial"/>
                <w:sz w:val="18"/>
                <w:lang w:eastAsia="en-GB"/>
              </w:rPr>
            </w:pPr>
            <w:r w:rsidRPr="00276E9E">
              <w:rPr>
                <w:rFonts w:ascii="Arial" w:hAnsi="Arial" w:cs="Arial"/>
                <w:sz w:val="18"/>
                <w:lang w:eastAsia="en-GB"/>
              </w:rPr>
              <w:t xml:space="preserve">I hereby certify that the information provided in this form is correct and complete, and that my </w:t>
            </w:r>
            <w:r w:rsidRPr="00276E9E">
              <w:rPr>
                <w:rFonts w:ascii="Arial" w:hAnsi="Arial" w:cs="Arial"/>
                <w:i/>
                <w:sz w:val="18"/>
                <w:lang w:eastAsia="en-GB"/>
              </w:rPr>
              <w:t>curriculum vitae</w:t>
            </w:r>
            <w:r w:rsidRPr="00276E9E">
              <w:rPr>
                <w:rFonts w:ascii="Arial" w:hAnsi="Arial" w:cs="Arial"/>
                <w:sz w:val="18"/>
                <w:lang w:eastAsia="en-GB"/>
              </w:rPr>
              <w:t xml:space="preserve"> is correct and duly updated. </w:t>
            </w:r>
            <w:r>
              <w:rPr>
                <w:rFonts w:ascii="Arial" w:hAnsi="Arial" w:cs="Arial"/>
                <w:sz w:val="18"/>
                <w:lang w:eastAsia="en-GB"/>
              </w:rPr>
              <w:br/>
            </w:r>
            <w:r w:rsidRPr="00276E9E">
              <w:rPr>
                <w:rFonts w:ascii="Arial" w:hAnsi="Arial" w:cs="Arial"/>
                <w:sz w:val="18"/>
                <w:lang w:eastAsia="en-GB"/>
              </w:rPr>
              <w:t xml:space="preserve">I understand that any infringement of the above requirements under the SR and the CEOS may lead, </w:t>
            </w:r>
            <w:r w:rsidRPr="00276E9E">
              <w:rPr>
                <w:rFonts w:ascii="Arial" w:hAnsi="Arial" w:cs="Arial"/>
                <w:i/>
                <w:sz w:val="18"/>
                <w:lang w:eastAsia="en-GB"/>
              </w:rPr>
              <w:t>inter alia</w:t>
            </w:r>
            <w:r w:rsidRPr="00276E9E">
              <w:rPr>
                <w:rFonts w:ascii="Arial" w:hAnsi="Arial" w:cs="Arial"/>
                <w:sz w:val="18"/>
                <w:lang w:eastAsia="en-GB"/>
              </w:rPr>
              <w:t>, to the withdrawal of an offer of employment or/and, if I am a staff member of an EU institution, to the opening of an administrative investigation based on Article 86 of the SR and to a potential disciplinary procedure under Annex IX to the SR.</w:t>
            </w:r>
          </w:p>
          <w:p w14:paraId="47AED7E5" w14:textId="48FE1E9D" w:rsidR="00EE3835" w:rsidRPr="00C144ED" w:rsidRDefault="00EE3835" w:rsidP="00EE3835">
            <w:pPr>
              <w:jc w:val="left"/>
              <w:rPr>
                <w:rFonts w:ascii="Arial" w:hAnsi="Arial" w:cs="Arial"/>
                <w:b/>
                <w:sz w:val="20"/>
                <w:lang w:eastAsia="en-GB"/>
              </w:rPr>
            </w:pPr>
            <w:r w:rsidRPr="00C144ED">
              <w:rPr>
                <w:rFonts w:ascii="Arial" w:hAnsi="Arial" w:cs="Arial"/>
                <w:b/>
                <w:sz w:val="18"/>
                <w:lang w:eastAsia="en-GB"/>
              </w:rPr>
              <w:t>Date and signature:</w:t>
            </w:r>
          </w:p>
        </w:tc>
      </w:tr>
    </w:tbl>
    <w:p w14:paraId="0A1F2FB9" w14:textId="77777777" w:rsidR="006022C1" w:rsidRPr="00D579A5" w:rsidRDefault="006022C1" w:rsidP="006022C1">
      <w:pPr>
        <w:rPr>
          <w:rFonts w:ascii="Arial" w:hAnsi="Arial" w:cs="Arial"/>
          <w:sz w:val="20"/>
          <w:lang w:eastAsia="en-GB"/>
        </w:rPr>
      </w:pPr>
    </w:p>
    <w:p w14:paraId="6ED4CBC3" w14:textId="77777777" w:rsidR="001C24FC" w:rsidRPr="00E611AD" w:rsidRDefault="001C24FC" w:rsidP="001C24FC">
      <w:pPr>
        <w:spacing w:after="0"/>
        <w:jc w:val="center"/>
        <w:rPr>
          <w:rFonts w:ascii="Arial" w:hAnsi="Arial" w:cs="Arial"/>
          <w:b/>
          <w:sz w:val="18"/>
          <w:szCs w:val="18"/>
        </w:rPr>
      </w:pPr>
      <w:r w:rsidRPr="00E611AD">
        <w:rPr>
          <w:rFonts w:ascii="Arial" w:hAnsi="Arial" w:cs="Arial"/>
          <w:b/>
          <w:sz w:val="18"/>
          <w:szCs w:val="18"/>
        </w:rPr>
        <w:t>PLEASE FILL IN, PRINT, SIG</w:t>
      </w:r>
      <w:r>
        <w:rPr>
          <w:rFonts w:ascii="Arial" w:hAnsi="Arial" w:cs="Arial"/>
          <w:b/>
          <w:sz w:val="18"/>
          <w:szCs w:val="18"/>
        </w:rPr>
        <w:t>N</w:t>
      </w:r>
      <w:r w:rsidRPr="00E611AD">
        <w:rPr>
          <w:rFonts w:ascii="Arial" w:hAnsi="Arial" w:cs="Arial"/>
          <w:b/>
          <w:sz w:val="18"/>
          <w:szCs w:val="18"/>
        </w:rPr>
        <w:t xml:space="preserve"> AND SCAN</w:t>
      </w:r>
    </w:p>
    <w:p w14:paraId="6AF88148" w14:textId="3CC5FCBF" w:rsidR="0005448D" w:rsidRPr="001C24FC" w:rsidRDefault="001C24FC" w:rsidP="001C24FC">
      <w:pPr>
        <w:spacing w:after="0"/>
        <w:jc w:val="center"/>
        <w:rPr>
          <w:rFonts w:ascii="Verdana" w:eastAsiaTheme="minorHAnsi" w:hAnsi="Verdana" w:cstheme="minorHAnsi"/>
          <w:sz w:val="20"/>
        </w:rPr>
      </w:pPr>
      <w:r w:rsidRPr="00E611AD">
        <w:rPr>
          <w:rFonts w:ascii="Arial" w:hAnsi="Arial" w:cs="Arial"/>
          <w:b/>
          <w:sz w:val="18"/>
          <w:szCs w:val="18"/>
        </w:rPr>
        <w:t>TO BE UPLOADED IN E-APPLICATION (“ATTACHED DOCUMENTS” TAB, Conflicts of interest).</w:t>
      </w:r>
    </w:p>
    <w:sectPr w:rsidR="0005448D" w:rsidRPr="001C24FC" w:rsidSect="00B23244">
      <w:footerReference w:type="default" r:id="rId8"/>
      <w:headerReference w:type="first" r:id="rId9"/>
      <w:footerReference w:type="first" r:id="rId10"/>
      <w:pgSz w:w="11906" w:h="16838"/>
      <w:pgMar w:top="720" w:right="720" w:bottom="720" w:left="720" w:header="170" w:footer="17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D482A" w14:textId="77777777" w:rsidR="00574D6A" w:rsidRDefault="00574D6A">
      <w:pPr>
        <w:spacing w:after="0"/>
      </w:pPr>
      <w:r>
        <w:separator/>
      </w:r>
    </w:p>
  </w:endnote>
  <w:endnote w:type="continuationSeparator" w:id="0">
    <w:p w14:paraId="14B5A3BC" w14:textId="77777777" w:rsidR="00574D6A" w:rsidRDefault="00574D6A">
      <w:pPr>
        <w:spacing w:after="0"/>
      </w:pPr>
      <w:r>
        <w:continuationSeparator/>
      </w:r>
    </w:p>
  </w:endnote>
  <w:endnote w:type="continuationNotice" w:id="1">
    <w:p w14:paraId="056760B5" w14:textId="77777777" w:rsidR="00574D6A" w:rsidRDefault="00574D6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00"/>
    <w:family w:val="roman"/>
    <w:pitch w:val="default"/>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CE523" w14:textId="23121A09" w:rsidR="0013000C" w:rsidRPr="00B92CB2" w:rsidRDefault="00C92623" w:rsidP="00365BAE">
    <w:pPr>
      <w:pStyle w:val="Footer"/>
      <w:jc w:val="center"/>
      <w:rPr>
        <w:sz w:val="20"/>
      </w:rPr>
    </w:pPr>
    <w:sdt>
      <w:sdtPr>
        <w:rPr>
          <w:sz w:val="20"/>
        </w:rPr>
        <w:id w:val="1334264688"/>
        <w:docPartObj>
          <w:docPartGallery w:val="Page Numbers (Bottom of Page)"/>
          <w:docPartUnique/>
        </w:docPartObj>
      </w:sdtPr>
      <w:sdtEndPr>
        <w:rPr>
          <w:noProof/>
        </w:rPr>
      </w:sdtEndPr>
      <w:sdtContent>
        <w:r w:rsidR="0013000C" w:rsidRPr="00B92CB2">
          <w:rPr>
            <w:sz w:val="20"/>
          </w:rPr>
          <w:fldChar w:fldCharType="begin"/>
        </w:r>
        <w:r w:rsidR="0013000C" w:rsidRPr="00B92CB2">
          <w:rPr>
            <w:sz w:val="20"/>
          </w:rPr>
          <w:instrText xml:space="preserve"> PAGE   \* MERGEFORMAT </w:instrText>
        </w:r>
        <w:r w:rsidR="0013000C" w:rsidRPr="00B92CB2">
          <w:rPr>
            <w:sz w:val="20"/>
          </w:rPr>
          <w:fldChar w:fldCharType="separate"/>
        </w:r>
        <w:r w:rsidR="00FD0A15" w:rsidRPr="00B92CB2">
          <w:rPr>
            <w:noProof/>
            <w:sz w:val="20"/>
          </w:rPr>
          <w:t>9</w:t>
        </w:r>
        <w:r w:rsidR="0013000C" w:rsidRPr="00B92CB2">
          <w:rPr>
            <w:noProof/>
            <w:sz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2121977715"/>
      <w:docPartObj>
        <w:docPartGallery w:val="Page Numbers (Bottom of Page)"/>
        <w:docPartUnique/>
      </w:docPartObj>
    </w:sdtPr>
    <w:sdtEndPr>
      <w:rPr>
        <w:noProof/>
      </w:rPr>
    </w:sdtEndPr>
    <w:sdtContent>
      <w:p w14:paraId="622692ED" w14:textId="5162F7D5" w:rsidR="0013000C" w:rsidRPr="00B92CB2" w:rsidRDefault="0013000C" w:rsidP="00F8071F">
        <w:pPr>
          <w:pStyle w:val="Footer"/>
          <w:jc w:val="center"/>
          <w:rPr>
            <w:sz w:val="20"/>
          </w:rPr>
        </w:pPr>
        <w:r w:rsidRPr="00B92CB2">
          <w:rPr>
            <w:sz w:val="20"/>
          </w:rPr>
          <w:fldChar w:fldCharType="begin"/>
        </w:r>
        <w:r w:rsidRPr="00B92CB2">
          <w:rPr>
            <w:sz w:val="20"/>
          </w:rPr>
          <w:instrText xml:space="preserve"> PAGE   \* MERGEFORMAT </w:instrText>
        </w:r>
        <w:r w:rsidRPr="00B92CB2">
          <w:rPr>
            <w:sz w:val="20"/>
          </w:rPr>
          <w:fldChar w:fldCharType="separate"/>
        </w:r>
        <w:r w:rsidR="00FD0A15" w:rsidRPr="00B92CB2">
          <w:rPr>
            <w:noProof/>
            <w:sz w:val="20"/>
          </w:rPr>
          <w:t>10</w:t>
        </w:r>
        <w:r w:rsidRPr="00B92CB2">
          <w:rPr>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C11C8" w14:textId="77777777" w:rsidR="00574D6A" w:rsidRDefault="00574D6A">
      <w:pPr>
        <w:spacing w:after="0"/>
      </w:pPr>
      <w:r>
        <w:separator/>
      </w:r>
    </w:p>
  </w:footnote>
  <w:footnote w:type="continuationSeparator" w:id="0">
    <w:p w14:paraId="1B8F5EB2" w14:textId="77777777" w:rsidR="00574D6A" w:rsidRDefault="00574D6A">
      <w:pPr>
        <w:spacing w:after="0"/>
      </w:pPr>
      <w:r>
        <w:continuationSeparator/>
      </w:r>
    </w:p>
  </w:footnote>
  <w:footnote w:type="continuationNotice" w:id="1">
    <w:p w14:paraId="6F5A5BF4" w14:textId="77777777" w:rsidR="00574D6A" w:rsidRDefault="00574D6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6CB83" w14:textId="3452466A" w:rsidR="00D579A5" w:rsidRDefault="00D579A5" w:rsidP="00343924">
    <w:pPr>
      <w:pStyle w:val="Header"/>
      <w:jc w:val="center"/>
      <w:rPr>
        <w:rFonts w:ascii="Arial" w:hAnsi="Arial" w:cs="Arial"/>
        <w:noProof/>
        <w:sz w:val="20"/>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776D3"/>
    <w:multiLevelType w:val="hybridMultilevel"/>
    <w:tmpl w:val="A942B2E8"/>
    <w:lvl w:ilvl="0" w:tplc="0809000F">
      <w:start w:val="10"/>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4AC63BB"/>
    <w:multiLevelType w:val="singleLevel"/>
    <w:tmpl w:val="B77A568C"/>
    <w:lvl w:ilvl="0">
      <w:start w:val="1"/>
      <w:numFmt w:val="bullet"/>
      <w:pStyle w:val="ListDash4"/>
      <w:lvlText w:val="–"/>
      <w:lvlJc w:val="left"/>
      <w:pPr>
        <w:tabs>
          <w:tab w:val="num" w:pos="1723"/>
        </w:tabs>
        <w:ind w:left="1723" w:hanging="283"/>
      </w:pPr>
      <w:rPr>
        <w:rFonts w:ascii="Times New Roman" w:hAnsi="Times New Roman"/>
      </w:rPr>
    </w:lvl>
  </w:abstractNum>
  <w:abstractNum w:abstractNumId="2" w15:restartNumberingAfterBreak="0">
    <w:nsid w:val="0CF24F70"/>
    <w:multiLevelType w:val="hybridMultilevel"/>
    <w:tmpl w:val="F30E096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CFE274F"/>
    <w:multiLevelType w:val="singleLevel"/>
    <w:tmpl w:val="7F461434"/>
    <w:lvl w:ilvl="0">
      <w:start w:val="1"/>
      <w:numFmt w:val="bullet"/>
      <w:pStyle w:val="ListBullet4"/>
      <w:lvlText w:val=""/>
      <w:lvlJc w:val="left"/>
      <w:pPr>
        <w:tabs>
          <w:tab w:val="num" w:pos="1723"/>
        </w:tabs>
        <w:ind w:left="1723" w:hanging="283"/>
      </w:pPr>
      <w:rPr>
        <w:rFonts w:ascii="Symbol" w:hAnsi="Symbol"/>
      </w:rPr>
    </w:lvl>
  </w:abstractNum>
  <w:abstractNum w:abstractNumId="4" w15:restartNumberingAfterBreak="0">
    <w:nsid w:val="10205FC6"/>
    <w:multiLevelType w:val="hybridMultilevel"/>
    <w:tmpl w:val="D0C6D5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2480813"/>
    <w:multiLevelType w:val="hybridMultilevel"/>
    <w:tmpl w:val="4C666D54"/>
    <w:lvl w:ilvl="0" w:tplc="244CD428">
      <w:start w:val="4"/>
      <w:numFmt w:val="bullet"/>
      <w:lvlText w:val="-"/>
      <w:lvlJc w:val="left"/>
      <w:pPr>
        <w:ind w:left="1211" w:hanging="360"/>
      </w:pPr>
      <w:rPr>
        <w:rFonts w:ascii="Calibri" w:eastAsia="Calibri" w:hAnsi="Calibri" w:cs="Calibri" w:hint="default"/>
      </w:rPr>
    </w:lvl>
    <w:lvl w:ilvl="1" w:tplc="08090003">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6" w15:restartNumberingAfterBreak="0">
    <w:nsid w:val="18BE6CBF"/>
    <w:multiLevelType w:val="singleLevel"/>
    <w:tmpl w:val="268AE5F4"/>
    <w:lvl w:ilvl="0">
      <w:start w:val="1"/>
      <w:numFmt w:val="bullet"/>
      <w:pStyle w:val="ListBullet8"/>
      <w:lvlText w:val=""/>
      <w:lvlJc w:val="left"/>
      <w:pPr>
        <w:tabs>
          <w:tab w:val="num" w:pos="1723"/>
        </w:tabs>
        <w:ind w:left="1723" w:hanging="283"/>
      </w:pPr>
      <w:rPr>
        <w:rFonts w:ascii="Symbol" w:hAnsi="Symbol"/>
      </w:rPr>
    </w:lvl>
  </w:abstractNum>
  <w:abstractNum w:abstractNumId="7" w15:restartNumberingAfterBreak="0">
    <w:nsid w:val="216C541C"/>
    <w:multiLevelType w:val="singleLevel"/>
    <w:tmpl w:val="5A7CD0FA"/>
    <w:lvl w:ilvl="0">
      <w:start w:val="1"/>
      <w:numFmt w:val="bullet"/>
      <w:pStyle w:val="ListDash"/>
      <w:lvlText w:val="–"/>
      <w:lvlJc w:val="left"/>
      <w:pPr>
        <w:tabs>
          <w:tab w:val="num" w:pos="283"/>
        </w:tabs>
        <w:ind w:left="283" w:hanging="283"/>
      </w:pPr>
      <w:rPr>
        <w:rFonts w:ascii="Times New Roman" w:hAnsi="Times New Roman"/>
      </w:rPr>
    </w:lvl>
  </w:abstractNum>
  <w:abstractNum w:abstractNumId="8" w15:restartNumberingAfterBreak="0">
    <w:nsid w:val="23F244D0"/>
    <w:multiLevelType w:val="hybridMultilevel"/>
    <w:tmpl w:val="0E10FBFE"/>
    <w:lvl w:ilvl="0" w:tplc="9634B41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7C72F08"/>
    <w:multiLevelType w:val="multilevel"/>
    <w:tmpl w:val="589CDCAC"/>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27E66849"/>
    <w:multiLevelType w:val="singleLevel"/>
    <w:tmpl w:val="0F5A4A9E"/>
    <w:lvl w:ilvl="0">
      <w:start w:val="1"/>
      <w:numFmt w:val="bullet"/>
      <w:pStyle w:val="ListBullet5"/>
      <w:lvlText w:val=""/>
      <w:lvlJc w:val="left"/>
      <w:pPr>
        <w:tabs>
          <w:tab w:val="num" w:pos="1723"/>
        </w:tabs>
        <w:ind w:left="1723" w:hanging="283"/>
      </w:pPr>
      <w:rPr>
        <w:rFonts w:ascii="Symbol" w:hAnsi="Symbol"/>
      </w:rPr>
    </w:lvl>
  </w:abstractNum>
  <w:abstractNum w:abstractNumId="11" w15:restartNumberingAfterBreak="0">
    <w:nsid w:val="297352DC"/>
    <w:multiLevelType w:val="hybridMultilevel"/>
    <w:tmpl w:val="F7503BF2"/>
    <w:styleLink w:val="ImportedStyle5"/>
    <w:lvl w:ilvl="0" w:tplc="392CC080">
      <w:start w:val="1"/>
      <w:numFmt w:val="decimal"/>
      <w:lvlText w:val="%1."/>
      <w:lvlJc w:val="left"/>
      <w:pPr>
        <w:ind w:left="792" w:hanging="432"/>
      </w:pPr>
      <w:rPr>
        <w:rFonts w:hAnsi="Arial Unicode MS"/>
        <w:caps w:val="0"/>
        <w:smallCaps w:val="0"/>
        <w:strike w:val="0"/>
        <w:dstrike w:val="0"/>
        <w:outline w:val="0"/>
        <w:emboss w:val="0"/>
        <w:imprint w:val="0"/>
        <w:spacing w:val="0"/>
        <w:w w:val="100"/>
        <w:kern w:val="0"/>
        <w:position w:val="0"/>
        <w:highlight w:val="none"/>
        <w:vertAlign w:val="baseline"/>
      </w:rPr>
    </w:lvl>
    <w:lvl w:ilvl="1" w:tplc="72CC798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AF6C6FE">
      <w:start w:val="1"/>
      <w:numFmt w:val="lowerRoman"/>
      <w:lvlText w:val="%3."/>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816ED47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6E0B61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9FC1CD6">
      <w:start w:val="1"/>
      <w:numFmt w:val="lowerRoman"/>
      <w:lvlText w:val="%6."/>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B24C95F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038DD9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76ED7D4">
      <w:start w:val="1"/>
      <w:numFmt w:val="lowerRoman"/>
      <w:lvlText w:val="%9."/>
      <w:lvlJc w:val="left"/>
      <w:pPr>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A316646"/>
    <w:multiLevelType w:val="multilevel"/>
    <w:tmpl w:val="E7D2FDB4"/>
    <w:lvl w:ilvl="0">
      <w:start w:val="1"/>
      <w:numFmt w:val="decimal"/>
      <w:pStyle w:val="ListNumber1"/>
      <w:lvlText w:val="(%1)"/>
      <w:lvlJc w:val="left"/>
      <w:pPr>
        <w:tabs>
          <w:tab w:val="num" w:pos="2149"/>
        </w:tabs>
        <w:ind w:left="2149" w:hanging="709"/>
      </w:pPr>
    </w:lvl>
    <w:lvl w:ilvl="1">
      <w:start w:val="1"/>
      <w:numFmt w:val="lowerLetter"/>
      <w:pStyle w:val="ListNumber1Level2"/>
      <w:lvlText w:val="(%2)"/>
      <w:lvlJc w:val="left"/>
      <w:pPr>
        <w:tabs>
          <w:tab w:val="num" w:pos="2857"/>
        </w:tabs>
        <w:ind w:left="2857" w:hanging="708"/>
      </w:pPr>
    </w:lvl>
    <w:lvl w:ilvl="2">
      <w:start w:val="1"/>
      <w:numFmt w:val="bullet"/>
      <w:pStyle w:val="ListNumber1Level3"/>
      <w:lvlText w:val="–"/>
      <w:lvlJc w:val="left"/>
      <w:pPr>
        <w:tabs>
          <w:tab w:val="num" w:pos="3566"/>
        </w:tabs>
        <w:ind w:left="3566" w:hanging="709"/>
      </w:pPr>
      <w:rPr>
        <w:rFonts w:ascii="Times New Roman" w:hAnsi="Times New Roman"/>
      </w:rPr>
    </w:lvl>
    <w:lvl w:ilvl="3">
      <w:start w:val="1"/>
      <w:numFmt w:val="bullet"/>
      <w:pStyle w:val="ListNumber1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C3A5C3B"/>
    <w:multiLevelType w:val="multilevel"/>
    <w:tmpl w:val="2326A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436774"/>
    <w:multiLevelType w:val="singleLevel"/>
    <w:tmpl w:val="CE16C822"/>
    <w:lvl w:ilvl="0">
      <w:start w:val="1"/>
      <w:numFmt w:val="bullet"/>
      <w:pStyle w:val="ListBullet1"/>
      <w:lvlText w:val=""/>
      <w:lvlJc w:val="left"/>
      <w:pPr>
        <w:tabs>
          <w:tab w:val="num" w:pos="1723"/>
        </w:tabs>
        <w:ind w:left="1723" w:hanging="283"/>
      </w:pPr>
      <w:rPr>
        <w:rFonts w:ascii="Symbol" w:hAnsi="Symbol"/>
      </w:rPr>
    </w:lvl>
  </w:abstractNum>
  <w:abstractNum w:abstractNumId="15" w15:restartNumberingAfterBreak="0">
    <w:nsid w:val="30A7464F"/>
    <w:multiLevelType w:val="multilevel"/>
    <w:tmpl w:val="0686B1B6"/>
    <w:lvl w:ilvl="0">
      <w:start w:val="1"/>
      <w:numFmt w:val="decimal"/>
      <w:pStyle w:val="ListNumber8"/>
      <w:lvlText w:val="(%1)"/>
      <w:lvlJc w:val="left"/>
      <w:pPr>
        <w:tabs>
          <w:tab w:val="num" w:pos="2149"/>
        </w:tabs>
        <w:ind w:left="2149" w:hanging="709"/>
      </w:pPr>
    </w:lvl>
    <w:lvl w:ilvl="1">
      <w:start w:val="1"/>
      <w:numFmt w:val="lowerLetter"/>
      <w:pStyle w:val="ListNumber8Level2"/>
      <w:lvlText w:val="(%2)"/>
      <w:lvlJc w:val="left"/>
      <w:pPr>
        <w:tabs>
          <w:tab w:val="num" w:pos="2857"/>
        </w:tabs>
        <w:ind w:left="2857" w:hanging="708"/>
      </w:pPr>
    </w:lvl>
    <w:lvl w:ilvl="2">
      <w:start w:val="1"/>
      <w:numFmt w:val="bullet"/>
      <w:pStyle w:val="ListNumber8Level3"/>
      <w:lvlText w:val="–"/>
      <w:lvlJc w:val="left"/>
      <w:pPr>
        <w:tabs>
          <w:tab w:val="num" w:pos="3566"/>
        </w:tabs>
        <w:ind w:left="3566" w:hanging="709"/>
      </w:pPr>
      <w:rPr>
        <w:rFonts w:ascii="Times New Roman" w:hAnsi="Times New Roman"/>
      </w:rPr>
    </w:lvl>
    <w:lvl w:ilvl="3">
      <w:start w:val="1"/>
      <w:numFmt w:val="bullet"/>
      <w:pStyle w:val="ListNumber8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4670ADC"/>
    <w:multiLevelType w:val="multilevel"/>
    <w:tmpl w:val="CBA63D2A"/>
    <w:lvl w:ilvl="0">
      <w:start w:val="1"/>
      <w:numFmt w:val="decimal"/>
      <w:pStyle w:val="ListNumber6"/>
      <w:lvlText w:val="(%1)"/>
      <w:lvlJc w:val="left"/>
      <w:pPr>
        <w:tabs>
          <w:tab w:val="num" w:pos="2149"/>
        </w:tabs>
        <w:ind w:left="2149" w:hanging="709"/>
      </w:pPr>
    </w:lvl>
    <w:lvl w:ilvl="1">
      <w:start w:val="1"/>
      <w:numFmt w:val="lowerLetter"/>
      <w:pStyle w:val="ListNumber6Level2"/>
      <w:lvlText w:val="(%2)"/>
      <w:lvlJc w:val="left"/>
      <w:pPr>
        <w:tabs>
          <w:tab w:val="num" w:pos="2857"/>
        </w:tabs>
        <w:ind w:left="2857" w:hanging="708"/>
      </w:pPr>
    </w:lvl>
    <w:lvl w:ilvl="2">
      <w:start w:val="1"/>
      <w:numFmt w:val="bullet"/>
      <w:pStyle w:val="ListNumber6Level3"/>
      <w:lvlText w:val="–"/>
      <w:lvlJc w:val="left"/>
      <w:pPr>
        <w:tabs>
          <w:tab w:val="num" w:pos="3566"/>
        </w:tabs>
        <w:ind w:left="3566" w:hanging="709"/>
      </w:pPr>
      <w:rPr>
        <w:rFonts w:ascii="Times New Roman" w:hAnsi="Times New Roman"/>
      </w:rPr>
    </w:lvl>
    <w:lvl w:ilvl="3">
      <w:start w:val="1"/>
      <w:numFmt w:val="bullet"/>
      <w:pStyle w:val="ListNumber6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364941A4"/>
    <w:multiLevelType w:val="hybridMultilevel"/>
    <w:tmpl w:val="F7503BF2"/>
    <w:numStyleLink w:val="ImportedStyle5"/>
  </w:abstractNum>
  <w:abstractNum w:abstractNumId="18" w15:restartNumberingAfterBreak="0">
    <w:nsid w:val="366C7E5E"/>
    <w:multiLevelType w:val="singleLevel"/>
    <w:tmpl w:val="14185DC6"/>
    <w:lvl w:ilvl="0">
      <w:start w:val="1"/>
      <w:numFmt w:val="bullet"/>
      <w:pStyle w:val="ListBullet2"/>
      <w:lvlText w:val=""/>
      <w:lvlJc w:val="left"/>
      <w:pPr>
        <w:tabs>
          <w:tab w:val="num" w:pos="1723"/>
        </w:tabs>
        <w:ind w:left="1723" w:hanging="283"/>
      </w:pPr>
      <w:rPr>
        <w:rFonts w:ascii="Symbol" w:hAnsi="Symbol"/>
      </w:rPr>
    </w:lvl>
  </w:abstractNum>
  <w:abstractNum w:abstractNumId="19" w15:restartNumberingAfterBreak="0">
    <w:nsid w:val="366E5DB2"/>
    <w:multiLevelType w:val="multilevel"/>
    <w:tmpl w:val="2388A454"/>
    <w:lvl w:ilvl="0">
      <w:start w:val="1"/>
      <w:numFmt w:val="decimal"/>
      <w:pStyle w:val="ListNumber2"/>
      <w:lvlText w:val="(%1)"/>
      <w:lvlJc w:val="left"/>
      <w:pPr>
        <w:tabs>
          <w:tab w:val="num" w:pos="2149"/>
        </w:tabs>
        <w:ind w:left="2149" w:hanging="709"/>
      </w:pPr>
    </w:lvl>
    <w:lvl w:ilvl="1">
      <w:start w:val="1"/>
      <w:numFmt w:val="lowerLetter"/>
      <w:pStyle w:val="ListNumber2Level2"/>
      <w:lvlText w:val="(%2)"/>
      <w:lvlJc w:val="left"/>
      <w:pPr>
        <w:tabs>
          <w:tab w:val="num" w:pos="2857"/>
        </w:tabs>
        <w:ind w:left="2857" w:hanging="708"/>
      </w:pPr>
    </w:lvl>
    <w:lvl w:ilvl="2">
      <w:start w:val="1"/>
      <w:numFmt w:val="bullet"/>
      <w:pStyle w:val="ListNumber2Level3"/>
      <w:lvlText w:val="–"/>
      <w:lvlJc w:val="left"/>
      <w:pPr>
        <w:tabs>
          <w:tab w:val="num" w:pos="3566"/>
        </w:tabs>
        <w:ind w:left="3566" w:hanging="709"/>
      </w:pPr>
      <w:rPr>
        <w:rFonts w:ascii="Times New Roman" w:hAnsi="Times New Roman"/>
      </w:rPr>
    </w:lvl>
    <w:lvl w:ilvl="3">
      <w:start w:val="1"/>
      <w:numFmt w:val="bullet"/>
      <w:pStyle w:val="ListNumber2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6CD10E0"/>
    <w:multiLevelType w:val="singleLevel"/>
    <w:tmpl w:val="87A8B6B4"/>
    <w:lvl w:ilvl="0">
      <w:start w:val="1"/>
      <w:numFmt w:val="bullet"/>
      <w:pStyle w:val="ListDash7"/>
      <w:lvlText w:val="–"/>
      <w:lvlJc w:val="left"/>
      <w:pPr>
        <w:tabs>
          <w:tab w:val="num" w:pos="1723"/>
        </w:tabs>
        <w:ind w:left="1723" w:hanging="283"/>
      </w:pPr>
      <w:rPr>
        <w:rFonts w:ascii="Times New Roman" w:hAnsi="Times New Roman"/>
      </w:rPr>
    </w:lvl>
  </w:abstractNum>
  <w:abstractNum w:abstractNumId="21" w15:restartNumberingAfterBreak="0">
    <w:nsid w:val="3C2F10AA"/>
    <w:multiLevelType w:val="multilevel"/>
    <w:tmpl w:val="EBB8AF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4A3224AD"/>
    <w:multiLevelType w:val="hybridMultilevel"/>
    <w:tmpl w:val="BE50B79E"/>
    <w:lvl w:ilvl="0" w:tplc="E7565C68">
      <w:start w:val="1"/>
      <w:numFmt w:val="decimal"/>
      <w:lvlText w:val="%1."/>
      <w:lvlJc w:val="left"/>
      <w:pPr>
        <w:ind w:left="1287" w:hanging="9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4C72BB4"/>
    <w:multiLevelType w:val="hybridMultilevel"/>
    <w:tmpl w:val="6D18BAA6"/>
    <w:lvl w:ilvl="0" w:tplc="DDD6F3B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FB6CA5"/>
    <w:multiLevelType w:val="singleLevel"/>
    <w:tmpl w:val="0EFACC46"/>
    <w:lvl w:ilvl="0">
      <w:start w:val="1"/>
      <w:numFmt w:val="bullet"/>
      <w:pStyle w:val="ListDash8"/>
      <w:lvlText w:val="–"/>
      <w:lvlJc w:val="left"/>
      <w:pPr>
        <w:tabs>
          <w:tab w:val="num" w:pos="1723"/>
        </w:tabs>
        <w:ind w:left="1723" w:hanging="283"/>
      </w:pPr>
      <w:rPr>
        <w:rFonts w:ascii="Times New Roman" w:hAnsi="Times New Roman"/>
      </w:rPr>
    </w:lvl>
  </w:abstractNum>
  <w:abstractNum w:abstractNumId="25" w15:restartNumberingAfterBreak="0">
    <w:nsid w:val="59E74131"/>
    <w:multiLevelType w:val="singleLevel"/>
    <w:tmpl w:val="2B20B78E"/>
    <w:lvl w:ilvl="0">
      <w:start w:val="1"/>
      <w:numFmt w:val="bullet"/>
      <w:pStyle w:val="ListBullet7"/>
      <w:lvlText w:val=""/>
      <w:lvlJc w:val="left"/>
      <w:pPr>
        <w:tabs>
          <w:tab w:val="num" w:pos="1723"/>
        </w:tabs>
        <w:ind w:left="1723" w:hanging="283"/>
      </w:pPr>
      <w:rPr>
        <w:rFonts w:ascii="Symbol" w:hAnsi="Symbol"/>
      </w:rPr>
    </w:lvl>
  </w:abstractNum>
  <w:abstractNum w:abstractNumId="26" w15:restartNumberingAfterBreak="0">
    <w:nsid w:val="5A036134"/>
    <w:multiLevelType w:val="multilevel"/>
    <w:tmpl w:val="22EE6080"/>
    <w:lvl w:ilvl="0">
      <w:start w:val="1"/>
      <w:numFmt w:val="decimal"/>
      <w:pStyle w:val="ListNumber5"/>
      <w:lvlText w:val="(%1)"/>
      <w:lvlJc w:val="left"/>
      <w:pPr>
        <w:tabs>
          <w:tab w:val="num" w:pos="2149"/>
        </w:tabs>
        <w:ind w:left="2149" w:hanging="709"/>
      </w:pPr>
    </w:lvl>
    <w:lvl w:ilvl="1">
      <w:start w:val="1"/>
      <w:numFmt w:val="lowerLetter"/>
      <w:pStyle w:val="ListNumber5Level2"/>
      <w:lvlText w:val="(%2)"/>
      <w:lvlJc w:val="left"/>
      <w:pPr>
        <w:tabs>
          <w:tab w:val="num" w:pos="2857"/>
        </w:tabs>
        <w:ind w:left="2857" w:hanging="708"/>
      </w:pPr>
    </w:lvl>
    <w:lvl w:ilvl="2">
      <w:start w:val="1"/>
      <w:numFmt w:val="bullet"/>
      <w:pStyle w:val="ListNumber5Level3"/>
      <w:lvlText w:val="–"/>
      <w:lvlJc w:val="left"/>
      <w:pPr>
        <w:tabs>
          <w:tab w:val="num" w:pos="3566"/>
        </w:tabs>
        <w:ind w:left="3566" w:hanging="709"/>
      </w:pPr>
      <w:rPr>
        <w:rFonts w:ascii="Times New Roman" w:hAnsi="Times New Roman"/>
      </w:rPr>
    </w:lvl>
    <w:lvl w:ilvl="3">
      <w:start w:val="1"/>
      <w:numFmt w:val="bullet"/>
      <w:pStyle w:val="ListNumber5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5A2516BD"/>
    <w:multiLevelType w:val="singleLevel"/>
    <w:tmpl w:val="6B9A636E"/>
    <w:lvl w:ilvl="0">
      <w:start w:val="1"/>
      <w:numFmt w:val="bullet"/>
      <w:pStyle w:val="ListDash1"/>
      <w:lvlText w:val="–"/>
      <w:lvlJc w:val="left"/>
      <w:pPr>
        <w:tabs>
          <w:tab w:val="num" w:pos="1723"/>
        </w:tabs>
        <w:ind w:left="1723" w:hanging="283"/>
      </w:pPr>
      <w:rPr>
        <w:rFonts w:ascii="Times New Roman" w:hAnsi="Times New Roman"/>
      </w:rPr>
    </w:lvl>
  </w:abstractNum>
  <w:abstractNum w:abstractNumId="28" w15:restartNumberingAfterBreak="0">
    <w:nsid w:val="5AED7CC1"/>
    <w:multiLevelType w:val="multilevel"/>
    <w:tmpl w:val="3FE20CA8"/>
    <w:lvl w:ilvl="0">
      <w:start w:val="1"/>
      <w:numFmt w:val="decimal"/>
      <w:pStyle w:val="ListNumber3"/>
      <w:lvlText w:val="(%1)"/>
      <w:lvlJc w:val="left"/>
      <w:pPr>
        <w:tabs>
          <w:tab w:val="num" w:pos="2149"/>
        </w:tabs>
        <w:ind w:left="2149" w:hanging="709"/>
      </w:pPr>
    </w:lvl>
    <w:lvl w:ilvl="1">
      <w:start w:val="1"/>
      <w:numFmt w:val="lowerLetter"/>
      <w:pStyle w:val="ListNumber3Level2"/>
      <w:lvlText w:val="(%2)"/>
      <w:lvlJc w:val="left"/>
      <w:pPr>
        <w:tabs>
          <w:tab w:val="num" w:pos="2857"/>
        </w:tabs>
        <w:ind w:left="2857" w:hanging="708"/>
      </w:pPr>
    </w:lvl>
    <w:lvl w:ilvl="2">
      <w:start w:val="1"/>
      <w:numFmt w:val="bullet"/>
      <w:pStyle w:val="ListNumber3Level3"/>
      <w:lvlText w:val="–"/>
      <w:lvlJc w:val="left"/>
      <w:pPr>
        <w:tabs>
          <w:tab w:val="num" w:pos="3566"/>
        </w:tabs>
        <w:ind w:left="3566" w:hanging="709"/>
      </w:pPr>
      <w:rPr>
        <w:rFonts w:ascii="Times New Roman" w:hAnsi="Times New Roman"/>
      </w:rPr>
    </w:lvl>
    <w:lvl w:ilvl="3">
      <w:start w:val="1"/>
      <w:numFmt w:val="bullet"/>
      <w:pStyle w:val="ListNumber3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5BCE2673"/>
    <w:multiLevelType w:val="singleLevel"/>
    <w:tmpl w:val="1AE4F9D4"/>
    <w:lvl w:ilvl="0">
      <w:start w:val="1"/>
      <w:numFmt w:val="bullet"/>
      <w:pStyle w:val="ListDash5"/>
      <w:lvlText w:val="–"/>
      <w:lvlJc w:val="left"/>
      <w:pPr>
        <w:tabs>
          <w:tab w:val="num" w:pos="1723"/>
        </w:tabs>
        <w:ind w:left="1723" w:hanging="283"/>
      </w:pPr>
      <w:rPr>
        <w:rFonts w:ascii="Times New Roman" w:hAnsi="Times New Roman"/>
      </w:rPr>
    </w:lvl>
  </w:abstractNum>
  <w:abstractNum w:abstractNumId="30" w15:restartNumberingAfterBreak="0">
    <w:nsid w:val="61536C31"/>
    <w:multiLevelType w:val="hybridMultilevel"/>
    <w:tmpl w:val="92AEB9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21B7AB5"/>
    <w:multiLevelType w:val="singleLevel"/>
    <w:tmpl w:val="36C0E208"/>
    <w:lvl w:ilvl="0">
      <w:start w:val="1"/>
      <w:numFmt w:val="bullet"/>
      <w:pStyle w:val="ListDash3"/>
      <w:lvlText w:val="–"/>
      <w:lvlJc w:val="left"/>
      <w:pPr>
        <w:tabs>
          <w:tab w:val="num" w:pos="1723"/>
        </w:tabs>
        <w:ind w:left="1723" w:hanging="283"/>
      </w:pPr>
      <w:rPr>
        <w:rFonts w:ascii="Times New Roman" w:hAnsi="Times New Roman"/>
      </w:rPr>
    </w:lvl>
  </w:abstractNum>
  <w:abstractNum w:abstractNumId="32" w15:restartNumberingAfterBreak="0">
    <w:nsid w:val="624241D6"/>
    <w:multiLevelType w:val="singleLevel"/>
    <w:tmpl w:val="ED569D6A"/>
    <w:lvl w:ilvl="0">
      <w:start w:val="1"/>
      <w:numFmt w:val="bullet"/>
      <w:pStyle w:val="ListBullet"/>
      <w:lvlText w:val=""/>
      <w:lvlJc w:val="left"/>
      <w:pPr>
        <w:tabs>
          <w:tab w:val="num" w:pos="283"/>
        </w:tabs>
        <w:ind w:left="283" w:hanging="283"/>
      </w:pPr>
      <w:rPr>
        <w:rFonts w:ascii="Symbol" w:hAnsi="Symbol"/>
      </w:rPr>
    </w:lvl>
  </w:abstractNum>
  <w:abstractNum w:abstractNumId="33" w15:restartNumberingAfterBreak="0">
    <w:nsid w:val="63225EEB"/>
    <w:multiLevelType w:val="multilevel"/>
    <w:tmpl w:val="CD7E0C86"/>
    <w:lvl w:ilvl="0">
      <w:start w:val="1"/>
      <w:numFmt w:val="decimal"/>
      <w:pStyle w:val="ListNumber4"/>
      <w:lvlText w:val="(%1)"/>
      <w:lvlJc w:val="left"/>
      <w:pPr>
        <w:tabs>
          <w:tab w:val="num" w:pos="2149"/>
        </w:tabs>
        <w:ind w:left="2149" w:hanging="709"/>
      </w:pPr>
    </w:lvl>
    <w:lvl w:ilvl="1">
      <w:start w:val="1"/>
      <w:numFmt w:val="lowerLetter"/>
      <w:pStyle w:val="ListNumber4Level2"/>
      <w:lvlText w:val="(%2)"/>
      <w:lvlJc w:val="left"/>
      <w:pPr>
        <w:tabs>
          <w:tab w:val="num" w:pos="2857"/>
        </w:tabs>
        <w:ind w:left="2857" w:hanging="708"/>
      </w:pPr>
    </w:lvl>
    <w:lvl w:ilvl="2">
      <w:start w:val="1"/>
      <w:numFmt w:val="bullet"/>
      <w:pStyle w:val="ListNumber4Level3"/>
      <w:lvlText w:val="–"/>
      <w:lvlJc w:val="left"/>
      <w:pPr>
        <w:tabs>
          <w:tab w:val="num" w:pos="3566"/>
        </w:tabs>
        <w:ind w:left="3566" w:hanging="709"/>
      </w:pPr>
      <w:rPr>
        <w:rFonts w:ascii="Times New Roman" w:hAnsi="Times New Roman"/>
      </w:rPr>
    </w:lvl>
    <w:lvl w:ilvl="3">
      <w:start w:val="1"/>
      <w:numFmt w:val="bullet"/>
      <w:pStyle w:val="ListNumber4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6A8F44DF"/>
    <w:multiLevelType w:val="singleLevel"/>
    <w:tmpl w:val="B5D41388"/>
    <w:lvl w:ilvl="0">
      <w:start w:val="1"/>
      <w:numFmt w:val="bullet"/>
      <w:pStyle w:val="ListDash2"/>
      <w:lvlText w:val="–"/>
      <w:lvlJc w:val="left"/>
      <w:pPr>
        <w:tabs>
          <w:tab w:val="num" w:pos="1723"/>
        </w:tabs>
        <w:ind w:left="1723" w:hanging="283"/>
      </w:pPr>
      <w:rPr>
        <w:rFonts w:ascii="Times New Roman" w:hAnsi="Times New Roman"/>
      </w:rPr>
    </w:lvl>
  </w:abstractNum>
  <w:abstractNum w:abstractNumId="35" w15:restartNumberingAfterBreak="0">
    <w:nsid w:val="6D87223D"/>
    <w:multiLevelType w:val="singleLevel"/>
    <w:tmpl w:val="533212EA"/>
    <w:lvl w:ilvl="0">
      <w:start w:val="1"/>
      <w:numFmt w:val="bullet"/>
      <w:pStyle w:val="ListBullet3"/>
      <w:lvlText w:val=""/>
      <w:lvlJc w:val="left"/>
      <w:pPr>
        <w:tabs>
          <w:tab w:val="num" w:pos="1723"/>
        </w:tabs>
        <w:ind w:left="1723" w:hanging="283"/>
      </w:pPr>
      <w:rPr>
        <w:rFonts w:ascii="Symbol" w:hAnsi="Symbol"/>
      </w:rPr>
    </w:lvl>
  </w:abstractNum>
  <w:abstractNum w:abstractNumId="36" w15:restartNumberingAfterBreak="0">
    <w:nsid w:val="6F62497F"/>
    <w:multiLevelType w:val="singleLevel"/>
    <w:tmpl w:val="54E2F4D6"/>
    <w:lvl w:ilvl="0">
      <w:start w:val="1"/>
      <w:numFmt w:val="bullet"/>
      <w:pStyle w:val="ListDash6"/>
      <w:lvlText w:val="–"/>
      <w:lvlJc w:val="left"/>
      <w:pPr>
        <w:tabs>
          <w:tab w:val="num" w:pos="1723"/>
        </w:tabs>
        <w:ind w:left="1723" w:hanging="283"/>
      </w:pPr>
      <w:rPr>
        <w:rFonts w:ascii="Times New Roman" w:hAnsi="Times New Roman"/>
      </w:rPr>
    </w:lvl>
  </w:abstractNum>
  <w:abstractNum w:abstractNumId="37" w15:restartNumberingAfterBreak="0">
    <w:nsid w:val="71941C00"/>
    <w:multiLevelType w:val="singleLevel"/>
    <w:tmpl w:val="740C8B34"/>
    <w:lvl w:ilvl="0">
      <w:start w:val="1"/>
      <w:numFmt w:val="bullet"/>
      <w:pStyle w:val="ListBullet6"/>
      <w:lvlText w:val=""/>
      <w:lvlJc w:val="left"/>
      <w:pPr>
        <w:tabs>
          <w:tab w:val="num" w:pos="1723"/>
        </w:tabs>
        <w:ind w:left="1723" w:hanging="283"/>
      </w:pPr>
      <w:rPr>
        <w:rFonts w:ascii="Symbol" w:hAnsi="Symbol"/>
      </w:rPr>
    </w:lvl>
  </w:abstractNum>
  <w:abstractNum w:abstractNumId="38" w15:restartNumberingAfterBreak="0">
    <w:nsid w:val="72667777"/>
    <w:multiLevelType w:val="hybridMultilevel"/>
    <w:tmpl w:val="ADDEBE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5AB6BCF"/>
    <w:multiLevelType w:val="hybridMultilevel"/>
    <w:tmpl w:val="10E2339A"/>
    <w:lvl w:ilvl="0" w:tplc="FFFFFFFF">
      <w:start w:val="1"/>
      <w:numFmt w:val="decimal"/>
      <w:lvlText w:val="%1."/>
      <w:lvlJc w:val="left"/>
      <w:pPr>
        <w:ind w:left="792" w:hanging="432"/>
      </w:pPr>
      <w:rPr>
        <w:rFonts w:hint="default"/>
      </w:rPr>
    </w:lvl>
    <w:lvl w:ilvl="1" w:tplc="FFFFFFFF">
      <w:start w:val="1"/>
      <w:numFmt w:val="lowerLetter"/>
      <w:lvlText w:val="%2."/>
      <w:lvlJc w:val="left"/>
      <w:pPr>
        <w:ind w:left="1069"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606078C"/>
    <w:multiLevelType w:val="hybridMultilevel"/>
    <w:tmpl w:val="10E2339A"/>
    <w:lvl w:ilvl="0" w:tplc="10A05180">
      <w:start w:val="1"/>
      <w:numFmt w:val="decimal"/>
      <w:lvlText w:val="%1."/>
      <w:lvlJc w:val="left"/>
      <w:pPr>
        <w:ind w:left="792" w:hanging="432"/>
      </w:pPr>
      <w:rPr>
        <w:rFonts w:hint="default"/>
      </w:rPr>
    </w:lvl>
    <w:lvl w:ilvl="1" w:tplc="08090019">
      <w:start w:val="1"/>
      <w:numFmt w:val="lowerLetter"/>
      <w:lvlText w:val="%2."/>
      <w:lvlJc w:val="left"/>
      <w:pPr>
        <w:ind w:left="1069"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B8209C4"/>
    <w:multiLevelType w:val="hybridMultilevel"/>
    <w:tmpl w:val="1354FCE4"/>
    <w:lvl w:ilvl="0" w:tplc="244CD428">
      <w:start w:val="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C65145E"/>
    <w:multiLevelType w:val="multilevel"/>
    <w:tmpl w:val="1BD87106"/>
    <w:lvl w:ilvl="0">
      <w:start w:val="1"/>
      <w:numFmt w:val="decimal"/>
      <w:pStyle w:val="Heading1"/>
      <w:lvlText w:val="%1."/>
      <w:lvlJc w:val="left"/>
      <w:pPr>
        <w:tabs>
          <w:tab w:val="num" w:pos="1440"/>
        </w:tabs>
        <w:ind w:left="1440" w:hanging="1440"/>
      </w:pPr>
    </w:lvl>
    <w:lvl w:ilvl="1">
      <w:start w:val="1"/>
      <w:numFmt w:val="decimal"/>
      <w:pStyle w:val="Heading2"/>
      <w:lvlText w:val="%1.%2."/>
      <w:lvlJc w:val="left"/>
      <w:pPr>
        <w:tabs>
          <w:tab w:val="num" w:pos="1440"/>
        </w:tabs>
        <w:ind w:left="1440" w:hanging="1440"/>
      </w:pPr>
    </w:lvl>
    <w:lvl w:ilvl="2">
      <w:start w:val="1"/>
      <w:numFmt w:val="decimal"/>
      <w:pStyle w:val="Heading3"/>
      <w:lvlText w:val="%1.%2.%3."/>
      <w:lvlJc w:val="left"/>
      <w:pPr>
        <w:tabs>
          <w:tab w:val="num" w:pos="1440"/>
        </w:tabs>
        <w:ind w:left="1440" w:hanging="1440"/>
      </w:pPr>
    </w:lvl>
    <w:lvl w:ilvl="3">
      <w:start w:val="1"/>
      <w:numFmt w:val="decimal"/>
      <w:pStyle w:val="Heading4"/>
      <w:lvlText w:val="%1.%2.%3.%4."/>
      <w:lvlJc w:val="left"/>
      <w:pPr>
        <w:tabs>
          <w:tab w:val="num" w:pos="1440"/>
        </w:tabs>
        <w:ind w:left="1440" w:hanging="1440"/>
      </w:pPr>
    </w:lvl>
    <w:lvl w:ilvl="4">
      <w:start w:val="1"/>
      <w:numFmt w:val="decimal"/>
      <w:pStyle w:val="Heading5"/>
      <w:lvlText w:val="%1.%2.%3.%4.%5."/>
      <w:lvlJc w:val="left"/>
      <w:pPr>
        <w:tabs>
          <w:tab w:val="num" w:pos="1440"/>
        </w:tabs>
        <w:ind w:left="1440" w:hanging="1440"/>
      </w:pPr>
    </w:lvl>
    <w:lvl w:ilvl="5">
      <w:start w:val="1"/>
      <w:numFmt w:val="decimal"/>
      <w:pStyle w:val="Heading6"/>
      <w:lvlText w:val="%1.%2.%3.%4.%5.%6."/>
      <w:lvlJc w:val="left"/>
      <w:pPr>
        <w:tabs>
          <w:tab w:val="num" w:pos="1440"/>
        </w:tabs>
        <w:ind w:left="1440" w:hanging="1440"/>
      </w:pPr>
    </w:lvl>
    <w:lvl w:ilvl="6">
      <w:start w:val="1"/>
      <w:numFmt w:val="decimal"/>
      <w:pStyle w:val="Heading7"/>
      <w:lvlText w:val="%1.%2.%3.%4.%5.%6.%7."/>
      <w:lvlJc w:val="left"/>
      <w:pPr>
        <w:tabs>
          <w:tab w:val="num" w:pos="1440"/>
        </w:tabs>
        <w:ind w:left="1440" w:hanging="1440"/>
      </w:pPr>
    </w:lvl>
    <w:lvl w:ilvl="7">
      <w:start w:val="1"/>
      <w:numFmt w:val="decimal"/>
      <w:pStyle w:val="Heading8"/>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abstractNum w:abstractNumId="43" w15:restartNumberingAfterBreak="0">
    <w:nsid w:val="7F4F4A65"/>
    <w:multiLevelType w:val="multilevel"/>
    <w:tmpl w:val="6A20B96E"/>
    <w:lvl w:ilvl="0">
      <w:start w:val="1"/>
      <w:numFmt w:val="decimal"/>
      <w:pStyle w:val="ListNumber7"/>
      <w:lvlText w:val="(%1)"/>
      <w:lvlJc w:val="left"/>
      <w:pPr>
        <w:tabs>
          <w:tab w:val="num" w:pos="2149"/>
        </w:tabs>
        <w:ind w:left="2149" w:hanging="709"/>
      </w:pPr>
    </w:lvl>
    <w:lvl w:ilvl="1">
      <w:start w:val="1"/>
      <w:numFmt w:val="lowerLetter"/>
      <w:pStyle w:val="ListNumber7Level2"/>
      <w:lvlText w:val="(%2)"/>
      <w:lvlJc w:val="left"/>
      <w:pPr>
        <w:tabs>
          <w:tab w:val="num" w:pos="2857"/>
        </w:tabs>
        <w:ind w:left="2857" w:hanging="708"/>
      </w:pPr>
    </w:lvl>
    <w:lvl w:ilvl="2">
      <w:start w:val="1"/>
      <w:numFmt w:val="bullet"/>
      <w:pStyle w:val="ListNumber7Level3"/>
      <w:lvlText w:val="–"/>
      <w:lvlJc w:val="left"/>
      <w:pPr>
        <w:tabs>
          <w:tab w:val="num" w:pos="3566"/>
        </w:tabs>
        <w:ind w:left="3566" w:hanging="709"/>
      </w:pPr>
      <w:rPr>
        <w:rFonts w:ascii="Times New Roman" w:hAnsi="Times New Roman"/>
      </w:rPr>
    </w:lvl>
    <w:lvl w:ilvl="3">
      <w:start w:val="1"/>
      <w:numFmt w:val="bullet"/>
      <w:pStyle w:val="ListNumber7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99347213">
    <w:abstractNumId w:val="42"/>
  </w:num>
  <w:num w:numId="2" w16cid:durableId="809513425">
    <w:abstractNumId w:val="32"/>
  </w:num>
  <w:num w:numId="3" w16cid:durableId="1069229447">
    <w:abstractNumId w:val="14"/>
  </w:num>
  <w:num w:numId="4" w16cid:durableId="676888032">
    <w:abstractNumId w:val="18"/>
  </w:num>
  <w:num w:numId="5" w16cid:durableId="436950488">
    <w:abstractNumId w:val="35"/>
  </w:num>
  <w:num w:numId="6" w16cid:durableId="1422943418">
    <w:abstractNumId w:val="3"/>
  </w:num>
  <w:num w:numId="7" w16cid:durableId="915818887">
    <w:abstractNumId w:val="10"/>
  </w:num>
  <w:num w:numId="8" w16cid:durableId="1537427207">
    <w:abstractNumId w:val="37"/>
  </w:num>
  <w:num w:numId="9" w16cid:durableId="911886227">
    <w:abstractNumId w:val="25"/>
  </w:num>
  <w:num w:numId="10" w16cid:durableId="89784560">
    <w:abstractNumId w:val="6"/>
  </w:num>
  <w:num w:numId="11" w16cid:durableId="1373917877">
    <w:abstractNumId w:val="7"/>
  </w:num>
  <w:num w:numId="12" w16cid:durableId="832186139">
    <w:abstractNumId w:val="27"/>
  </w:num>
  <w:num w:numId="13" w16cid:durableId="90668096">
    <w:abstractNumId w:val="34"/>
  </w:num>
  <w:num w:numId="14" w16cid:durableId="1516070423">
    <w:abstractNumId w:val="31"/>
  </w:num>
  <w:num w:numId="15" w16cid:durableId="1492520513">
    <w:abstractNumId w:val="1"/>
  </w:num>
  <w:num w:numId="16" w16cid:durableId="1070540415">
    <w:abstractNumId w:val="29"/>
  </w:num>
  <w:num w:numId="17" w16cid:durableId="784154207">
    <w:abstractNumId w:val="36"/>
  </w:num>
  <w:num w:numId="18" w16cid:durableId="809982435">
    <w:abstractNumId w:val="20"/>
  </w:num>
  <w:num w:numId="19" w16cid:durableId="146483923">
    <w:abstractNumId w:val="24"/>
  </w:num>
  <w:num w:numId="20" w16cid:durableId="1265651858">
    <w:abstractNumId w:val="9"/>
  </w:num>
  <w:num w:numId="21" w16cid:durableId="732512428">
    <w:abstractNumId w:val="12"/>
  </w:num>
  <w:num w:numId="22" w16cid:durableId="689798184">
    <w:abstractNumId w:val="19"/>
  </w:num>
  <w:num w:numId="23" w16cid:durableId="844980033">
    <w:abstractNumId w:val="28"/>
  </w:num>
  <w:num w:numId="24" w16cid:durableId="450248261">
    <w:abstractNumId w:val="33"/>
  </w:num>
  <w:num w:numId="25" w16cid:durableId="1424033357">
    <w:abstractNumId w:val="26"/>
  </w:num>
  <w:num w:numId="26" w16cid:durableId="9451431">
    <w:abstractNumId w:val="16"/>
  </w:num>
  <w:num w:numId="27" w16cid:durableId="896283838">
    <w:abstractNumId w:val="43"/>
  </w:num>
  <w:num w:numId="28" w16cid:durableId="1683556180">
    <w:abstractNumId w:val="15"/>
  </w:num>
  <w:num w:numId="29" w16cid:durableId="1851948571">
    <w:abstractNumId w:val="30"/>
  </w:num>
  <w:num w:numId="30" w16cid:durableId="852114903">
    <w:abstractNumId w:val="23"/>
  </w:num>
  <w:num w:numId="31" w16cid:durableId="1593850533">
    <w:abstractNumId w:val="40"/>
  </w:num>
  <w:num w:numId="32" w16cid:durableId="1857692974">
    <w:abstractNumId w:val="5"/>
  </w:num>
  <w:num w:numId="33" w16cid:durableId="635069732">
    <w:abstractNumId w:val="38"/>
  </w:num>
  <w:num w:numId="34" w16cid:durableId="198395137">
    <w:abstractNumId w:val="41"/>
  </w:num>
  <w:num w:numId="35" w16cid:durableId="1402287503">
    <w:abstractNumId w:val="2"/>
  </w:num>
  <w:num w:numId="36" w16cid:durableId="851453064">
    <w:abstractNumId w:val="22"/>
  </w:num>
  <w:num w:numId="37" w16cid:durableId="2096432357">
    <w:abstractNumId w:val="8"/>
  </w:num>
  <w:num w:numId="38" w16cid:durableId="114909774">
    <w:abstractNumId w:val="21"/>
  </w:num>
  <w:num w:numId="39" w16cid:durableId="110442669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482122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62322384">
    <w:abstractNumId w:val="11"/>
  </w:num>
  <w:num w:numId="42" w16cid:durableId="1456484602">
    <w:abstractNumId w:val="17"/>
  </w:num>
  <w:num w:numId="43" w16cid:durableId="1431781630">
    <w:abstractNumId w:val="13"/>
  </w:num>
  <w:num w:numId="44" w16cid:durableId="983238884">
    <w:abstractNumId w:val="0"/>
  </w:num>
  <w:num w:numId="45" w16cid:durableId="86079530">
    <w:abstractNumId w:val="4"/>
  </w:num>
  <w:num w:numId="46" w16cid:durableId="562761804">
    <w:abstractNumId w:val="3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de-DE" w:vendorID="64" w:dllVersion="6" w:nlCheck="1" w:checkStyle="0"/>
  <w:activeWritingStyle w:appName="MSWord" w:lang="en-IE" w:vendorID="64" w:dllVersion="6" w:nlCheck="1" w:checkStyle="1"/>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activeWritingStyle w:appName="MSWord" w:lang="fr-BE" w:vendorID="64" w:dllVersion="0"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COT"/>
  </w:docVars>
  <w:rsids>
    <w:rsidRoot w:val="004D1852"/>
    <w:rsid w:val="000020B2"/>
    <w:rsid w:val="0000296F"/>
    <w:rsid w:val="000038E4"/>
    <w:rsid w:val="000040DB"/>
    <w:rsid w:val="00004359"/>
    <w:rsid w:val="00004543"/>
    <w:rsid w:val="00004954"/>
    <w:rsid w:val="00004CBD"/>
    <w:rsid w:val="0000565E"/>
    <w:rsid w:val="000058CF"/>
    <w:rsid w:val="00005B67"/>
    <w:rsid w:val="00005E30"/>
    <w:rsid w:val="00010DB8"/>
    <w:rsid w:val="000132EA"/>
    <w:rsid w:val="00015854"/>
    <w:rsid w:val="000161BE"/>
    <w:rsid w:val="000179EA"/>
    <w:rsid w:val="00020A89"/>
    <w:rsid w:val="000211C0"/>
    <w:rsid w:val="000211CE"/>
    <w:rsid w:val="000225BA"/>
    <w:rsid w:val="00023C4B"/>
    <w:rsid w:val="00024433"/>
    <w:rsid w:val="00024693"/>
    <w:rsid w:val="00025570"/>
    <w:rsid w:val="00026A1F"/>
    <w:rsid w:val="000315DE"/>
    <w:rsid w:val="00033D41"/>
    <w:rsid w:val="000344B4"/>
    <w:rsid w:val="00035CAB"/>
    <w:rsid w:val="00036587"/>
    <w:rsid w:val="00037C03"/>
    <w:rsid w:val="000403C2"/>
    <w:rsid w:val="000404BC"/>
    <w:rsid w:val="00040593"/>
    <w:rsid w:val="000416E5"/>
    <w:rsid w:val="00041D2D"/>
    <w:rsid w:val="00043493"/>
    <w:rsid w:val="00043828"/>
    <w:rsid w:val="00044D55"/>
    <w:rsid w:val="00044F6F"/>
    <w:rsid w:val="0004500B"/>
    <w:rsid w:val="00046267"/>
    <w:rsid w:val="0004780D"/>
    <w:rsid w:val="0005086C"/>
    <w:rsid w:val="000509A9"/>
    <w:rsid w:val="0005188C"/>
    <w:rsid w:val="00051915"/>
    <w:rsid w:val="00051E2C"/>
    <w:rsid w:val="00053610"/>
    <w:rsid w:val="0005370D"/>
    <w:rsid w:val="0005409F"/>
    <w:rsid w:val="0005448D"/>
    <w:rsid w:val="00056DD4"/>
    <w:rsid w:val="0006076C"/>
    <w:rsid w:val="00060CEE"/>
    <w:rsid w:val="000611BC"/>
    <w:rsid w:val="000612B4"/>
    <w:rsid w:val="00061CA7"/>
    <w:rsid w:val="00061E26"/>
    <w:rsid w:val="0006248B"/>
    <w:rsid w:val="000630E6"/>
    <w:rsid w:val="000634DC"/>
    <w:rsid w:val="00064C29"/>
    <w:rsid w:val="00067938"/>
    <w:rsid w:val="00067BA5"/>
    <w:rsid w:val="00071262"/>
    <w:rsid w:val="0007179A"/>
    <w:rsid w:val="00071E88"/>
    <w:rsid w:val="00072803"/>
    <w:rsid w:val="00072D10"/>
    <w:rsid w:val="00073537"/>
    <w:rsid w:val="00074488"/>
    <w:rsid w:val="00076EE5"/>
    <w:rsid w:val="00077866"/>
    <w:rsid w:val="00080282"/>
    <w:rsid w:val="000848F0"/>
    <w:rsid w:val="00084F69"/>
    <w:rsid w:val="00084FE5"/>
    <w:rsid w:val="000853FB"/>
    <w:rsid w:val="000867BA"/>
    <w:rsid w:val="000868F2"/>
    <w:rsid w:val="00086BD8"/>
    <w:rsid w:val="00087D4A"/>
    <w:rsid w:val="0009001B"/>
    <w:rsid w:val="0009008A"/>
    <w:rsid w:val="00090548"/>
    <w:rsid w:val="000906E7"/>
    <w:rsid w:val="0009074A"/>
    <w:rsid w:val="00090A1F"/>
    <w:rsid w:val="00091C02"/>
    <w:rsid w:val="000921B4"/>
    <w:rsid w:val="00092445"/>
    <w:rsid w:val="00092474"/>
    <w:rsid w:val="000927F2"/>
    <w:rsid w:val="00092E5C"/>
    <w:rsid w:val="0009329A"/>
    <w:rsid w:val="00093975"/>
    <w:rsid w:val="00094145"/>
    <w:rsid w:val="00096CB9"/>
    <w:rsid w:val="00097BEC"/>
    <w:rsid w:val="000A10BE"/>
    <w:rsid w:val="000A2362"/>
    <w:rsid w:val="000A498D"/>
    <w:rsid w:val="000A4992"/>
    <w:rsid w:val="000A52B5"/>
    <w:rsid w:val="000A584E"/>
    <w:rsid w:val="000A68FD"/>
    <w:rsid w:val="000A7579"/>
    <w:rsid w:val="000B025C"/>
    <w:rsid w:val="000B1364"/>
    <w:rsid w:val="000B48C0"/>
    <w:rsid w:val="000B6F88"/>
    <w:rsid w:val="000B7705"/>
    <w:rsid w:val="000B7E13"/>
    <w:rsid w:val="000C10B0"/>
    <w:rsid w:val="000C199C"/>
    <w:rsid w:val="000C21C5"/>
    <w:rsid w:val="000C2C00"/>
    <w:rsid w:val="000C3C06"/>
    <w:rsid w:val="000C47AD"/>
    <w:rsid w:val="000C59F2"/>
    <w:rsid w:val="000C6072"/>
    <w:rsid w:val="000C6171"/>
    <w:rsid w:val="000C6D0C"/>
    <w:rsid w:val="000C7B19"/>
    <w:rsid w:val="000C7B6B"/>
    <w:rsid w:val="000D001D"/>
    <w:rsid w:val="000D03F8"/>
    <w:rsid w:val="000D0CCD"/>
    <w:rsid w:val="000D0FD1"/>
    <w:rsid w:val="000D1807"/>
    <w:rsid w:val="000D2540"/>
    <w:rsid w:val="000D2B1E"/>
    <w:rsid w:val="000D4A7C"/>
    <w:rsid w:val="000D681A"/>
    <w:rsid w:val="000D7BD2"/>
    <w:rsid w:val="000E07B3"/>
    <w:rsid w:val="000E1221"/>
    <w:rsid w:val="000E210C"/>
    <w:rsid w:val="000E3475"/>
    <w:rsid w:val="000E5467"/>
    <w:rsid w:val="000E7B34"/>
    <w:rsid w:val="000F0157"/>
    <w:rsid w:val="000F0802"/>
    <w:rsid w:val="000F0ACA"/>
    <w:rsid w:val="000F1608"/>
    <w:rsid w:val="000F1A8A"/>
    <w:rsid w:val="000F1D86"/>
    <w:rsid w:val="000F2ADA"/>
    <w:rsid w:val="000F2B57"/>
    <w:rsid w:val="000F2EED"/>
    <w:rsid w:val="000F3033"/>
    <w:rsid w:val="000F440C"/>
    <w:rsid w:val="000F479E"/>
    <w:rsid w:val="000F620A"/>
    <w:rsid w:val="00100EB5"/>
    <w:rsid w:val="0010171D"/>
    <w:rsid w:val="00102D77"/>
    <w:rsid w:val="00103455"/>
    <w:rsid w:val="001034BF"/>
    <w:rsid w:val="00104182"/>
    <w:rsid w:val="0010454A"/>
    <w:rsid w:val="00105BB5"/>
    <w:rsid w:val="00106850"/>
    <w:rsid w:val="00106857"/>
    <w:rsid w:val="00106A49"/>
    <w:rsid w:val="00114615"/>
    <w:rsid w:val="00115086"/>
    <w:rsid w:val="001217CB"/>
    <w:rsid w:val="00121B28"/>
    <w:rsid w:val="0012319C"/>
    <w:rsid w:val="00125D1C"/>
    <w:rsid w:val="001272BE"/>
    <w:rsid w:val="0013000C"/>
    <w:rsid w:val="001305F3"/>
    <w:rsid w:val="00130B2E"/>
    <w:rsid w:val="00131B9E"/>
    <w:rsid w:val="00132494"/>
    <w:rsid w:val="0013308F"/>
    <w:rsid w:val="001333AB"/>
    <w:rsid w:val="00133AD8"/>
    <w:rsid w:val="00133F44"/>
    <w:rsid w:val="00134123"/>
    <w:rsid w:val="00135AAE"/>
    <w:rsid w:val="00135F0C"/>
    <w:rsid w:val="0013646A"/>
    <w:rsid w:val="00136709"/>
    <w:rsid w:val="0013685C"/>
    <w:rsid w:val="00142035"/>
    <w:rsid w:val="00143228"/>
    <w:rsid w:val="00143B35"/>
    <w:rsid w:val="00143D6B"/>
    <w:rsid w:val="00144D0F"/>
    <w:rsid w:val="001452DE"/>
    <w:rsid w:val="0014622B"/>
    <w:rsid w:val="00147100"/>
    <w:rsid w:val="00147E4A"/>
    <w:rsid w:val="00150510"/>
    <w:rsid w:val="001507DA"/>
    <w:rsid w:val="00151526"/>
    <w:rsid w:val="00152155"/>
    <w:rsid w:val="001530E8"/>
    <w:rsid w:val="00153EB6"/>
    <w:rsid w:val="00154301"/>
    <w:rsid w:val="001543CB"/>
    <w:rsid w:val="00154DEE"/>
    <w:rsid w:val="00156AF5"/>
    <w:rsid w:val="0015742C"/>
    <w:rsid w:val="00160FCD"/>
    <w:rsid w:val="00161808"/>
    <w:rsid w:val="00161E91"/>
    <w:rsid w:val="00162053"/>
    <w:rsid w:val="00162785"/>
    <w:rsid w:val="0016418F"/>
    <w:rsid w:val="00165A53"/>
    <w:rsid w:val="001673FF"/>
    <w:rsid w:val="00170741"/>
    <w:rsid w:val="00170CE4"/>
    <w:rsid w:val="00171B62"/>
    <w:rsid w:val="00172BA7"/>
    <w:rsid w:val="0017339B"/>
    <w:rsid w:val="0017356A"/>
    <w:rsid w:val="00174958"/>
    <w:rsid w:val="001752BC"/>
    <w:rsid w:val="001768F0"/>
    <w:rsid w:val="001809FA"/>
    <w:rsid w:val="00180F85"/>
    <w:rsid w:val="00181334"/>
    <w:rsid w:val="00181A53"/>
    <w:rsid w:val="00181CFB"/>
    <w:rsid w:val="00182FAF"/>
    <w:rsid w:val="00183133"/>
    <w:rsid w:val="00183419"/>
    <w:rsid w:val="00183753"/>
    <w:rsid w:val="00183D8E"/>
    <w:rsid w:val="0018433A"/>
    <w:rsid w:val="0018464B"/>
    <w:rsid w:val="00184AB9"/>
    <w:rsid w:val="00185512"/>
    <w:rsid w:val="00185916"/>
    <w:rsid w:val="00187E77"/>
    <w:rsid w:val="00190233"/>
    <w:rsid w:val="00190B16"/>
    <w:rsid w:val="00190F32"/>
    <w:rsid w:val="001915CF"/>
    <w:rsid w:val="001923EA"/>
    <w:rsid w:val="0019332F"/>
    <w:rsid w:val="001952B0"/>
    <w:rsid w:val="00195A40"/>
    <w:rsid w:val="001963B7"/>
    <w:rsid w:val="00196C53"/>
    <w:rsid w:val="00197440"/>
    <w:rsid w:val="001A02D6"/>
    <w:rsid w:val="001A038A"/>
    <w:rsid w:val="001A03FB"/>
    <w:rsid w:val="001A0ADC"/>
    <w:rsid w:val="001A2488"/>
    <w:rsid w:val="001A3E8F"/>
    <w:rsid w:val="001A3F11"/>
    <w:rsid w:val="001A43D0"/>
    <w:rsid w:val="001A449A"/>
    <w:rsid w:val="001A44BB"/>
    <w:rsid w:val="001A4D38"/>
    <w:rsid w:val="001A6671"/>
    <w:rsid w:val="001A6C90"/>
    <w:rsid w:val="001A7F36"/>
    <w:rsid w:val="001B0267"/>
    <w:rsid w:val="001B101F"/>
    <w:rsid w:val="001B112F"/>
    <w:rsid w:val="001B148D"/>
    <w:rsid w:val="001B35C1"/>
    <w:rsid w:val="001B3F7F"/>
    <w:rsid w:val="001B4020"/>
    <w:rsid w:val="001B4776"/>
    <w:rsid w:val="001B5929"/>
    <w:rsid w:val="001B626C"/>
    <w:rsid w:val="001B6873"/>
    <w:rsid w:val="001C0CDA"/>
    <w:rsid w:val="001C0D47"/>
    <w:rsid w:val="001C1F13"/>
    <w:rsid w:val="001C24FC"/>
    <w:rsid w:val="001C31FD"/>
    <w:rsid w:val="001C4975"/>
    <w:rsid w:val="001C4A15"/>
    <w:rsid w:val="001C532B"/>
    <w:rsid w:val="001C660F"/>
    <w:rsid w:val="001C6A78"/>
    <w:rsid w:val="001C6A92"/>
    <w:rsid w:val="001C6B13"/>
    <w:rsid w:val="001C6DE8"/>
    <w:rsid w:val="001C788D"/>
    <w:rsid w:val="001D0D34"/>
    <w:rsid w:val="001D1A5C"/>
    <w:rsid w:val="001D1CD6"/>
    <w:rsid w:val="001D30DB"/>
    <w:rsid w:val="001D3131"/>
    <w:rsid w:val="001D4C2C"/>
    <w:rsid w:val="001D6A40"/>
    <w:rsid w:val="001D7537"/>
    <w:rsid w:val="001D771E"/>
    <w:rsid w:val="001D7DF3"/>
    <w:rsid w:val="001E02CC"/>
    <w:rsid w:val="001E095F"/>
    <w:rsid w:val="001E10AA"/>
    <w:rsid w:val="001E1937"/>
    <w:rsid w:val="001E21C3"/>
    <w:rsid w:val="001E34A2"/>
    <w:rsid w:val="001E39A2"/>
    <w:rsid w:val="001E3DA9"/>
    <w:rsid w:val="001E4797"/>
    <w:rsid w:val="001E7801"/>
    <w:rsid w:val="001F1EE4"/>
    <w:rsid w:val="001F26BF"/>
    <w:rsid w:val="001F2BC7"/>
    <w:rsid w:val="001F3C85"/>
    <w:rsid w:val="001F4D76"/>
    <w:rsid w:val="001F4E5B"/>
    <w:rsid w:val="001F6480"/>
    <w:rsid w:val="001F6F1E"/>
    <w:rsid w:val="001F790A"/>
    <w:rsid w:val="002000F9"/>
    <w:rsid w:val="002007F1"/>
    <w:rsid w:val="00201DA5"/>
    <w:rsid w:val="00202C02"/>
    <w:rsid w:val="002047B7"/>
    <w:rsid w:val="00205284"/>
    <w:rsid w:val="002058AB"/>
    <w:rsid w:val="002058BC"/>
    <w:rsid w:val="00210642"/>
    <w:rsid w:val="00210EB6"/>
    <w:rsid w:val="00211B96"/>
    <w:rsid w:val="00213678"/>
    <w:rsid w:val="00213722"/>
    <w:rsid w:val="002139AB"/>
    <w:rsid w:val="0021426D"/>
    <w:rsid w:val="002153C6"/>
    <w:rsid w:val="00216B88"/>
    <w:rsid w:val="0021720F"/>
    <w:rsid w:val="00220976"/>
    <w:rsid w:val="00220C36"/>
    <w:rsid w:val="002217A0"/>
    <w:rsid w:val="002226EA"/>
    <w:rsid w:val="00222F84"/>
    <w:rsid w:val="002240D2"/>
    <w:rsid w:val="002245A7"/>
    <w:rsid w:val="00225ED4"/>
    <w:rsid w:val="002276E2"/>
    <w:rsid w:val="002301BC"/>
    <w:rsid w:val="00231205"/>
    <w:rsid w:val="0023168B"/>
    <w:rsid w:val="00232569"/>
    <w:rsid w:val="00235611"/>
    <w:rsid w:val="002362A1"/>
    <w:rsid w:val="00236E2F"/>
    <w:rsid w:val="00241AA0"/>
    <w:rsid w:val="00242EF4"/>
    <w:rsid w:val="002431C9"/>
    <w:rsid w:val="0024395B"/>
    <w:rsid w:val="00244437"/>
    <w:rsid w:val="00244B85"/>
    <w:rsid w:val="00246A59"/>
    <w:rsid w:val="00247D44"/>
    <w:rsid w:val="002504CB"/>
    <w:rsid w:val="002504FA"/>
    <w:rsid w:val="0025105D"/>
    <w:rsid w:val="00251C02"/>
    <w:rsid w:val="00253561"/>
    <w:rsid w:val="0025399D"/>
    <w:rsid w:val="00253F25"/>
    <w:rsid w:val="00254DD4"/>
    <w:rsid w:val="00256721"/>
    <w:rsid w:val="0026044C"/>
    <w:rsid w:val="00260659"/>
    <w:rsid w:val="0026183B"/>
    <w:rsid w:val="00263568"/>
    <w:rsid w:val="002640D8"/>
    <w:rsid w:val="00265D66"/>
    <w:rsid w:val="00266019"/>
    <w:rsid w:val="0026649E"/>
    <w:rsid w:val="0026698F"/>
    <w:rsid w:val="00266A31"/>
    <w:rsid w:val="00266B2F"/>
    <w:rsid w:val="00266B48"/>
    <w:rsid w:val="00266C14"/>
    <w:rsid w:val="00267411"/>
    <w:rsid w:val="0026778A"/>
    <w:rsid w:val="002708E8"/>
    <w:rsid w:val="00270A14"/>
    <w:rsid w:val="002711CF"/>
    <w:rsid w:val="00271310"/>
    <w:rsid w:val="00271A75"/>
    <w:rsid w:val="00271F11"/>
    <w:rsid w:val="00272CA4"/>
    <w:rsid w:val="00272FE2"/>
    <w:rsid w:val="00273873"/>
    <w:rsid w:val="00273D87"/>
    <w:rsid w:val="0027409E"/>
    <w:rsid w:val="0027427F"/>
    <w:rsid w:val="00276E9E"/>
    <w:rsid w:val="00277B7B"/>
    <w:rsid w:val="00277F16"/>
    <w:rsid w:val="0028182D"/>
    <w:rsid w:val="0028336B"/>
    <w:rsid w:val="00283872"/>
    <w:rsid w:val="00285CBA"/>
    <w:rsid w:val="002860BF"/>
    <w:rsid w:val="00287144"/>
    <w:rsid w:val="002910AC"/>
    <w:rsid w:val="002911BB"/>
    <w:rsid w:val="00291AF4"/>
    <w:rsid w:val="0029351B"/>
    <w:rsid w:val="0029397A"/>
    <w:rsid w:val="00293F06"/>
    <w:rsid w:val="00294827"/>
    <w:rsid w:val="002948D0"/>
    <w:rsid w:val="00295944"/>
    <w:rsid w:val="00297256"/>
    <w:rsid w:val="002A021B"/>
    <w:rsid w:val="002A0A4E"/>
    <w:rsid w:val="002A1146"/>
    <w:rsid w:val="002A165C"/>
    <w:rsid w:val="002A2955"/>
    <w:rsid w:val="002A3442"/>
    <w:rsid w:val="002A50BD"/>
    <w:rsid w:val="002A7AF9"/>
    <w:rsid w:val="002B0BA0"/>
    <w:rsid w:val="002B158C"/>
    <w:rsid w:val="002B1FCB"/>
    <w:rsid w:val="002B2538"/>
    <w:rsid w:val="002B37F0"/>
    <w:rsid w:val="002B4D30"/>
    <w:rsid w:val="002B4E41"/>
    <w:rsid w:val="002B5274"/>
    <w:rsid w:val="002B6095"/>
    <w:rsid w:val="002B75D4"/>
    <w:rsid w:val="002B7655"/>
    <w:rsid w:val="002B7DC8"/>
    <w:rsid w:val="002C0B71"/>
    <w:rsid w:val="002C22CB"/>
    <w:rsid w:val="002C3150"/>
    <w:rsid w:val="002C32CE"/>
    <w:rsid w:val="002C3EA1"/>
    <w:rsid w:val="002C3F16"/>
    <w:rsid w:val="002C4075"/>
    <w:rsid w:val="002C4419"/>
    <w:rsid w:val="002C4886"/>
    <w:rsid w:val="002C56B2"/>
    <w:rsid w:val="002C5824"/>
    <w:rsid w:val="002C5C7A"/>
    <w:rsid w:val="002C6068"/>
    <w:rsid w:val="002C7C3F"/>
    <w:rsid w:val="002D0D06"/>
    <w:rsid w:val="002D15C5"/>
    <w:rsid w:val="002D2A90"/>
    <w:rsid w:val="002D2DB7"/>
    <w:rsid w:val="002D4AE7"/>
    <w:rsid w:val="002D5EE4"/>
    <w:rsid w:val="002E058A"/>
    <w:rsid w:val="002E1970"/>
    <w:rsid w:val="002E1E69"/>
    <w:rsid w:val="002E24AE"/>
    <w:rsid w:val="002E28D5"/>
    <w:rsid w:val="002E31E4"/>
    <w:rsid w:val="002E3BE7"/>
    <w:rsid w:val="002E49DF"/>
    <w:rsid w:val="002E4F59"/>
    <w:rsid w:val="002E66FF"/>
    <w:rsid w:val="002E6990"/>
    <w:rsid w:val="002E6A0E"/>
    <w:rsid w:val="002F035F"/>
    <w:rsid w:val="002F0522"/>
    <w:rsid w:val="002F08FB"/>
    <w:rsid w:val="002F0948"/>
    <w:rsid w:val="002F16C3"/>
    <w:rsid w:val="002F2145"/>
    <w:rsid w:val="002F2F3B"/>
    <w:rsid w:val="002F4140"/>
    <w:rsid w:val="002F4683"/>
    <w:rsid w:val="002F56C2"/>
    <w:rsid w:val="002F6912"/>
    <w:rsid w:val="0030075A"/>
    <w:rsid w:val="00303BC0"/>
    <w:rsid w:val="0030785B"/>
    <w:rsid w:val="003102B6"/>
    <w:rsid w:val="00311604"/>
    <w:rsid w:val="003116F3"/>
    <w:rsid w:val="00311825"/>
    <w:rsid w:val="00312973"/>
    <w:rsid w:val="00312DE0"/>
    <w:rsid w:val="00313068"/>
    <w:rsid w:val="00313B71"/>
    <w:rsid w:val="003140B8"/>
    <w:rsid w:val="003142B7"/>
    <w:rsid w:val="00315251"/>
    <w:rsid w:val="00315F9F"/>
    <w:rsid w:val="0031720C"/>
    <w:rsid w:val="00317C64"/>
    <w:rsid w:val="00317F94"/>
    <w:rsid w:val="0032001E"/>
    <w:rsid w:val="00320273"/>
    <w:rsid w:val="00321C9F"/>
    <w:rsid w:val="00321F6E"/>
    <w:rsid w:val="00322BE6"/>
    <w:rsid w:val="003242E8"/>
    <w:rsid w:val="00327822"/>
    <w:rsid w:val="00327EE8"/>
    <w:rsid w:val="00331BF9"/>
    <w:rsid w:val="00333488"/>
    <w:rsid w:val="0033401D"/>
    <w:rsid w:val="0033459D"/>
    <w:rsid w:val="003348CB"/>
    <w:rsid w:val="00334B0F"/>
    <w:rsid w:val="0033523E"/>
    <w:rsid w:val="003355C2"/>
    <w:rsid w:val="00335967"/>
    <w:rsid w:val="00335C1D"/>
    <w:rsid w:val="003376AB"/>
    <w:rsid w:val="00340102"/>
    <w:rsid w:val="00342079"/>
    <w:rsid w:val="003435B2"/>
    <w:rsid w:val="00343924"/>
    <w:rsid w:val="0034521B"/>
    <w:rsid w:val="00345E72"/>
    <w:rsid w:val="0034609D"/>
    <w:rsid w:val="00347843"/>
    <w:rsid w:val="003519ED"/>
    <w:rsid w:val="00351A19"/>
    <w:rsid w:val="00352476"/>
    <w:rsid w:val="003548E2"/>
    <w:rsid w:val="00355617"/>
    <w:rsid w:val="0035621E"/>
    <w:rsid w:val="00356D6A"/>
    <w:rsid w:val="00360408"/>
    <w:rsid w:val="003606DC"/>
    <w:rsid w:val="00362294"/>
    <w:rsid w:val="00362A16"/>
    <w:rsid w:val="00362AAD"/>
    <w:rsid w:val="00362BDD"/>
    <w:rsid w:val="00363B2F"/>
    <w:rsid w:val="003643EB"/>
    <w:rsid w:val="003649EA"/>
    <w:rsid w:val="00365BAE"/>
    <w:rsid w:val="00367251"/>
    <w:rsid w:val="00370122"/>
    <w:rsid w:val="00370317"/>
    <w:rsid w:val="003715B5"/>
    <w:rsid w:val="0037232C"/>
    <w:rsid w:val="00372B70"/>
    <w:rsid w:val="00372F87"/>
    <w:rsid w:val="003737A0"/>
    <w:rsid w:val="00373C85"/>
    <w:rsid w:val="003740BA"/>
    <w:rsid w:val="00375681"/>
    <w:rsid w:val="00375863"/>
    <w:rsid w:val="00377353"/>
    <w:rsid w:val="003801CA"/>
    <w:rsid w:val="00382868"/>
    <w:rsid w:val="00382AD3"/>
    <w:rsid w:val="0038428A"/>
    <w:rsid w:val="003843F1"/>
    <w:rsid w:val="0038505A"/>
    <w:rsid w:val="00385537"/>
    <w:rsid w:val="00385845"/>
    <w:rsid w:val="003875FD"/>
    <w:rsid w:val="00390FB8"/>
    <w:rsid w:val="0039207E"/>
    <w:rsid w:val="0039253D"/>
    <w:rsid w:val="003930CA"/>
    <w:rsid w:val="00393741"/>
    <w:rsid w:val="0039407F"/>
    <w:rsid w:val="00394A11"/>
    <w:rsid w:val="003959BB"/>
    <w:rsid w:val="00397F5C"/>
    <w:rsid w:val="003A03A8"/>
    <w:rsid w:val="003A0ABA"/>
    <w:rsid w:val="003A1271"/>
    <w:rsid w:val="003A1684"/>
    <w:rsid w:val="003A1B4C"/>
    <w:rsid w:val="003A2A00"/>
    <w:rsid w:val="003A36F0"/>
    <w:rsid w:val="003A4D17"/>
    <w:rsid w:val="003A629F"/>
    <w:rsid w:val="003A7437"/>
    <w:rsid w:val="003A791B"/>
    <w:rsid w:val="003B06D3"/>
    <w:rsid w:val="003B2E72"/>
    <w:rsid w:val="003B2FBB"/>
    <w:rsid w:val="003B30B6"/>
    <w:rsid w:val="003B3140"/>
    <w:rsid w:val="003B5246"/>
    <w:rsid w:val="003B5EF6"/>
    <w:rsid w:val="003B5F42"/>
    <w:rsid w:val="003B759E"/>
    <w:rsid w:val="003B7D22"/>
    <w:rsid w:val="003C07ED"/>
    <w:rsid w:val="003C1632"/>
    <w:rsid w:val="003C186B"/>
    <w:rsid w:val="003C2CA4"/>
    <w:rsid w:val="003C36D8"/>
    <w:rsid w:val="003C3C9E"/>
    <w:rsid w:val="003C3F01"/>
    <w:rsid w:val="003C4F22"/>
    <w:rsid w:val="003C67CF"/>
    <w:rsid w:val="003C6DFB"/>
    <w:rsid w:val="003C725C"/>
    <w:rsid w:val="003C7DAA"/>
    <w:rsid w:val="003D0506"/>
    <w:rsid w:val="003D0D74"/>
    <w:rsid w:val="003D102E"/>
    <w:rsid w:val="003D13AD"/>
    <w:rsid w:val="003D163C"/>
    <w:rsid w:val="003D3D02"/>
    <w:rsid w:val="003D3FA3"/>
    <w:rsid w:val="003D4FF0"/>
    <w:rsid w:val="003D5978"/>
    <w:rsid w:val="003D619E"/>
    <w:rsid w:val="003D68C7"/>
    <w:rsid w:val="003D6944"/>
    <w:rsid w:val="003E01F3"/>
    <w:rsid w:val="003E0AA4"/>
    <w:rsid w:val="003E1703"/>
    <w:rsid w:val="003E1E16"/>
    <w:rsid w:val="003E2063"/>
    <w:rsid w:val="003E22E0"/>
    <w:rsid w:val="003E2A3B"/>
    <w:rsid w:val="003E41E2"/>
    <w:rsid w:val="003E4396"/>
    <w:rsid w:val="003E4FBA"/>
    <w:rsid w:val="003E5186"/>
    <w:rsid w:val="003E67D6"/>
    <w:rsid w:val="003E6B5C"/>
    <w:rsid w:val="003E77AC"/>
    <w:rsid w:val="003F090D"/>
    <w:rsid w:val="003F0B9F"/>
    <w:rsid w:val="003F4375"/>
    <w:rsid w:val="003F4A75"/>
    <w:rsid w:val="003F4ADB"/>
    <w:rsid w:val="003F5695"/>
    <w:rsid w:val="003F620E"/>
    <w:rsid w:val="003F657F"/>
    <w:rsid w:val="003F77C0"/>
    <w:rsid w:val="0040083C"/>
    <w:rsid w:val="004019D6"/>
    <w:rsid w:val="00401A09"/>
    <w:rsid w:val="00401E9A"/>
    <w:rsid w:val="004024A7"/>
    <w:rsid w:val="004024E7"/>
    <w:rsid w:val="00402BE2"/>
    <w:rsid w:val="004036B2"/>
    <w:rsid w:val="00404222"/>
    <w:rsid w:val="004049E6"/>
    <w:rsid w:val="00404CBB"/>
    <w:rsid w:val="00405343"/>
    <w:rsid w:val="004059A5"/>
    <w:rsid w:val="004060D3"/>
    <w:rsid w:val="00406300"/>
    <w:rsid w:val="004063D7"/>
    <w:rsid w:val="00406C30"/>
    <w:rsid w:val="004073EF"/>
    <w:rsid w:val="00407E39"/>
    <w:rsid w:val="00411BF6"/>
    <w:rsid w:val="00411C14"/>
    <w:rsid w:val="00412046"/>
    <w:rsid w:val="00412A69"/>
    <w:rsid w:val="00412D52"/>
    <w:rsid w:val="00413218"/>
    <w:rsid w:val="00413C95"/>
    <w:rsid w:val="00413DDF"/>
    <w:rsid w:val="00413ECA"/>
    <w:rsid w:val="0041433E"/>
    <w:rsid w:val="00414B4D"/>
    <w:rsid w:val="00415FE1"/>
    <w:rsid w:val="004178BA"/>
    <w:rsid w:val="00417EF1"/>
    <w:rsid w:val="00420704"/>
    <w:rsid w:val="00420733"/>
    <w:rsid w:val="00421094"/>
    <w:rsid w:val="00421285"/>
    <w:rsid w:val="004231F4"/>
    <w:rsid w:val="00423F63"/>
    <w:rsid w:val="00423F8C"/>
    <w:rsid w:val="0042410C"/>
    <w:rsid w:val="004241A2"/>
    <w:rsid w:val="00424215"/>
    <w:rsid w:val="0042484A"/>
    <w:rsid w:val="00425017"/>
    <w:rsid w:val="004257F0"/>
    <w:rsid w:val="00425EBC"/>
    <w:rsid w:val="00426529"/>
    <w:rsid w:val="00426A40"/>
    <w:rsid w:val="004271E2"/>
    <w:rsid w:val="004315A6"/>
    <w:rsid w:val="004319D6"/>
    <w:rsid w:val="00432706"/>
    <w:rsid w:val="004344DC"/>
    <w:rsid w:val="004350DB"/>
    <w:rsid w:val="004356A4"/>
    <w:rsid w:val="004358A7"/>
    <w:rsid w:val="00437161"/>
    <w:rsid w:val="00440621"/>
    <w:rsid w:val="0044098E"/>
    <w:rsid w:val="00441DAD"/>
    <w:rsid w:val="00443128"/>
    <w:rsid w:val="00443CF0"/>
    <w:rsid w:val="00443D90"/>
    <w:rsid w:val="0044485A"/>
    <w:rsid w:val="0044773D"/>
    <w:rsid w:val="00447B46"/>
    <w:rsid w:val="004501C2"/>
    <w:rsid w:val="00450645"/>
    <w:rsid w:val="00451436"/>
    <w:rsid w:val="0045171C"/>
    <w:rsid w:val="00451CB3"/>
    <w:rsid w:val="00451D24"/>
    <w:rsid w:val="004523BA"/>
    <w:rsid w:val="0045297F"/>
    <w:rsid w:val="004532BF"/>
    <w:rsid w:val="00454581"/>
    <w:rsid w:val="004569EA"/>
    <w:rsid w:val="0045781F"/>
    <w:rsid w:val="00460B08"/>
    <w:rsid w:val="00462434"/>
    <w:rsid w:val="004624AE"/>
    <w:rsid w:val="0046393E"/>
    <w:rsid w:val="00465595"/>
    <w:rsid w:val="00465628"/>
    <w:rsid w:val="00465B59"/>
    <w:rsid w:val="00465C52"/>
    <w:rsid w:val="004665F2"/>
    <w:rsid w:val="00467E28"/>
    <w:rsid w:val="00470287"/>
    <w:rsid w:val="004703EB"/>
    <w:rsid w:val="00470A30"/>
    <w:rsid w:val="00470EBB"/>
    <w:rsid w:val="00471E0D"/>
    <w:rsid w:val="00474F96"/>
    <w:rsid w:val="00475667"/>
    <w:rsid w:val="00475AE0"/>
    <w:rsid w:val="004762E9"/>
    <w:rsid w:val="00477637"/>
    <w:rsid w:val="0048028C"/>
    <w:rsid w:val="00480485"/>
    <w:rsid w:val="004813BF"/>
    <w:rsid w:val="0048344E"/>
    <w:rsid w:val="00484EF8"/>
    <w:rsid w:val="0048659B"/>
    <w:rsid w:val="004875DE"/>
    <w:rsid w:val="00487BDF"/>
    <w:rsid w:val="00491A4E"/>
    <w:rsid w:val="00491EDC"/>
    <w:rsid w:val="00492123"/>
    <w:rsid w:val="004934A6"/>
    <w:rsid w:val="00497B4D"/>
    <w:rsid w:val="004A23B6"/>
    <w:rsid w:val="004A2750"/>
    <w:rsid w:val="004A2EE9"/>
    <w:rsid w:val="004A4F9E"/>
    <w:rsid w:val="004A5DB5"/>
    <w:rsid w:val="004A6029"/>
    <w:rsid w:val="004B0FC0"/>
    <w:rsid w:val="004B103E"/>
    <w:rsid w:val="004B1800"/>
    <w:rsid w:val="004B192C"/>
    <w:rsid w:val="004B1DA8"/>
    <w:rsid w:val="004B2507"/>
    <w:rsid w:val="004B2A65"/>
    <w:rsid w:val="004B475F"/>
    <w:rsid w:val="004B5FC4"/>
    <w:rsid w:val="004B6901"/>
    <w:rsid w:val="004B694F"/>
    <w:rsid w:val="004B6E53"/>
    <w:rsid w:val="004B7CC9"/>
    <w:rsid w:val="004C04C1"/>
    <w:rsid w:val="004C1153"/>
    <w:rsid w:val="004C1C02"/>
    <w:rsid w:val="004C3036"/>
    <w:rsid w:val="004C35E2"/>
    <w:rsid w:val="004C35E4"/>
    <w:rsid w:val="004C3C94"/>
    <w:rsid w:val="004C7C90"/>
    <w:rsid w:val="004D1144"/>
    <w:rsid w:val="004D1760"/>
    <w:rsid w:val="004D1852"/>
    <w:rsid w:val="004D1EF3"/>
    <w:rsid w:val="004D4071"/>
    <w:rsid w:val="004D6636"/>
    <w:rsid w:val="004D7B9B"/>
    <w:rsid w:val="004E08D6"/>
    <w:rsid w:val="004E09EF"/>
    <w:rsid w:val="004E1F69"/>
    <w:rsid w:val="004E4BD3"/>
    <w:rsid w:val="004E4DF3"/>
    <w:rsid w:val="004E6594"/>
    <w:rsid w:val="004E7B73"/>
    <w:rsid w:val="004F0F3C"/>
    <w:rsid w:val="004F20F6"/>
    <w:rsid w:val="004F2784"/>
    <w:rsid w:val="004F2C36"/>
    <w:rsid w:val="004F2F81"/>
    <w:rsid w:val="004F5411"/>
    <w:rsid w:val="004F54ED"/>
    <w:rsid w:val="004F6845"/>
    <w:rsid w:val="004F780E"/>
    <w:rsid w:val="00501BF1"/>
    <w:rsid w:val="005032B9"/>
    <w:rsid w:val="0050335D"/>
    <w:rsid w:val="005033AD"/>
    <w:rsid w:val="0050799A"/>
    <w:rsid w:val="00510378"/>
    <w:rsid w:val="00510B40"/>
    <w:rsid w:val="00511316"/>
    <w:rsid w:val="005119EB"/>
    <w:rsid w:val="00511D8C"/>
    <w:rsid w:val="00511F19"/>
    <w:rsid w:val="00513B7D"/>
    <w:rsid w:val="005146A3"/>
    <w:rsid w:val="00515590"/>
    <w:rsid w:val="00515AB5"/>
    <w:rsid w:val="0051603F"/>
    <w:rsid w:val="00516D3A"/>
    <w:rsid w:val="0051756F"/>
    <w:rsid w:val="00517BB0"/>
    <w:rsid w:val="005203AA"/>
    <w:rsid w:val="00520F99"/>
    <w:rsid w:val="005222CB"/>
    <w:rsid w:val="005233AD"/>
    <w:rsid w:val="00523E87"/>
    <w:rsid w:val="00523F1F"/>
    <w:rsid w:val="005243C5"/>
    <w:rsid w:val="00524B02"/>
    <w:rsid w:val="0052668E"/>
    <w:rsid w:val="00526B43"/>
    <w:rsid w:val="00535848"/>
    <w:rsid w:val="005361FD"/>
    <w:rsid w:val="00536B30"/>
    <w:rsid w:val="00537927"/>
    <w:rsid w:val="00537AD3"/>
    <w:rsid w:val="00537E8A"/>
    <w:rsid w:val="0054103C"/>
    <w:rsid w:val="00542332"/>
    <w:rsid w:val="0054282C"/>
    <w:rsid w:val="005428B3"/>
    <w:rsid w:val="00545E2C"/>
    <w:rsid w:val="005466AD"/>
    <w:rsid w:val="0054723A"/>
    <w:rsid w:val="00550138"/>
    <w:rsid w:val="0055047C"/>
    <w:rsid w:val="00550486"/>
    <w:rsid w:val="0055095A"/>
    <w:rsid w:val="0055095F"/>
    <w:rsid w:val="00551396"/>
    <w:rsid w:val="005526DF"/>
    <w:rsid w:val="00553C27"/>
    <w:rsid w:val="00554470"/>
    <w:rsid w:val="00554F9B"/>
    <w:rsid w:val="00555D15"/>
    <w:rsid w:val="00556E3C"/>
    <w:rsid w:val="00557980"/>
    <w:rsid w:val="0056178F"/>
    <w:rsid w:val="00562C03"/>
    <w:rsid w:val="0056515A"/>
    <w:rsid w:val="00565434"/>
    <w:rsid w:val="00565EFD"/>
    <w:rsid w:val="00566F9C"/>
    <w:rsid w:val="0056719D"/>
    <w:rsid w:val="0057130A"/>
    <w:rsid w:val="00571ECA"/>
    <w:rsid w:val="00571F99"/>
    <w:rsid w:val="00574D6A"/>
    <w:rsid w:val="00575606"/>
    <w:rsid w:val="00575807"/>
    <w:rsid w:val="00576DA5"/>
    <w:rsid w:val="00576FE8"/>
    <w:rsid w:val="005807E1"/>
    <w:rsid w:val="00580B32"/>
    <w:rsid w:val="00580EB9"/>
    <w:rsid w:val="005819D0"/>
    <w:rsid w:val="00582494"/>
    <w:rsid w:val="00582B3D"/>
    <w:rsid w:val="005845B4"/>
    <w:rsid w:val="00584E0E"/>
    <w:rsid w:val="00585279"/>
    <w:rsid w:val="005856BD"/>
    <w:rsid w:val="0058682E"/>
    <w:rsid w:val="00586D57"/>
    <w:rsid w:val="00587739"/>
    <w:rsid w:val="00587A3D"/>
    <w:rsid w:val="0059247F"/>
    <w:rsid w:val="0059255A"/>
    <w:rsid w:val="00592DEF"/>
    <w:rsid w:val="005959D0"/>
    <w:rsid w:val="00597562"/>
    <w:rsid w:val="00597879"/>
    <w:rsid w:val="00597C16"/>
    <w:rsid w:val="005A2913"/>
    <w:rsid w:val="005A2960"/>
    <w:rsid w:val="005A327E"/>
    <w:rsid w:val="005A3291"/>
    <w:rsid w:val="005A3E52"/>
    <w:rsid w:val="005A4AB6"/>
    <w:rsid w:val="005A525B"/>
    <w:rsid w:val="005A680E"/>
    <w:rsid w:val="005A6D8D"/>
    <w:rsid w:val="005A70B9"/>
    <w:rsid w:val="005A70E4"/>
    <w:rsid w:val="005A71E0"/>
    <w:rsid w:val="005A75F0"/>
    <w:rsid w:val="005A780C"/>
    <w:rsid w:val="005B112F"/>
    <w:rsid w:val="005B18BC"/>
    <w:rsid w:val="005B2244"/>
    <w:rsid w:val="005B2DAE"/>
    <w:rsid w:val="005B496F"/>
    <w:rsid w:val="005B53E7"/>
    <w:rsid w:val="005B53FA"/>
    <w:rsid w:val="005B5D71"/>
    <w:rsid w:val="005B679C"/>
    <w:rsid w:val="005C042E"/>
    <w:rsid w:val="005C0824"/>
    <w:rsid w:val="005C0AD3"/>
    <w:rsid w:val="005C2A46"/>
    <w:rsid w:val="005C2E92"/>
    <w:rsid w:val="005C364F"/>
    <w:rsid w:val="005C4057"/>
    <w:rsid w:val="005C4791"/>
    <w:rsid w:val="005C48E0"/>
    <w:rsid w:val="005C5560"/>
    <w:rsid w:val="005C5E7B"/>
    <w:rsid w:val="005C62DB"/>
    <w:rsid w:val="005C7612"/>
    <w:rsid w:val="005D05F1"/>
    <w:rsid w:val="005D1912"/>
    <w:rsid w:val="005D220A"/>
    <w:rsid w:val="005D2443"/>
    <w:rsid w:val="005D277E"/>
    <w:rsid w:val="005D2F6C"/>
    <w:rsid w:val="005D3FF2"/>
    <w:rsid w:val="005D4D4E"/>
    <w:rsid w:val="005D534A"/>
    <w:rsid w:val="005D68CA"/>
    <w:rsid w:val="005E03F5"/>
    <w:rsid w:val="005E2267"/>
    <w:rsid w:val="005E2A00"/>
    <w:rsid w:val="005E2BF2"/>
    <w:rsid w:val="005E3580"/>
    <w:rsid w:val="005E5BFB"/>
    <w:rsid w:val="005E6684"/>
    <w:rsid w:val="005E6D8C"/>
    <w:rsid w:val="005E737D"/>
    <w:rsid w:val="005F2594"/>
    <w:rsid w:val="005F34E9"/>
    <w:rsid w:val="005F3CFF"/>
    <w:rsid w:val="005F4389"/>
    <w:rsid w:val="005F5A3D"/>
    <w:rsid w:val="005F67C0"/>
    <w:rsid w:val="005F711F"/>
    <w:rsid w:val="005F7BDF"/>
    <w:rsid w:val="00600321"/>
    <w:rsid w:val="00600FD7"/>
    <w:rsid w:val="006021C2"/>
    <w:rsid w:val="006022C1"/>
    <w:rsid w:val="0060293C"/>
    <w:rsid w:val="00604E01"/>
    <w:rsid w:val="00605574"/>
    <w:rsid w:val="00605DBC"/>
    <w:rsid w:val="00606AA4"/>
    <w:rsid w:val="0060728D"/>
    <w:rsid w:val="006072EB"/>
    <w:rsid w:val="00607ABD"/>
    <w:rsid w:val="00607AE5"/>
    <w:rsid w:val="00610BA1"/>
    <w:rsid w:val="00611DD2"/>
    <w:rsid w:val="00614C29"/>
    <w:rsid w:val="00614F33"/>
    <w:rsid w:val="00615C71"/>
    <w:rsid w:val="0061647D"/>
    <w:rsid w:val="00616AE9"/>
    <w:rsid w:val="00620AD0"/>
    <w:rsid w:val="00620E1D"/>
    <w:rsid w:val="00622DA0"/>
    <w:rsid w:val="006237F8"/>
    <w:rsid w:val="00623A56"/>
    <w:rsid w:val="00623ADB"/>
    <w:rsid w:val="006254D6"/>
    <w:rsid w:val="0062565B"/>
    <w:rsid w:val="0062663B"/>
    <w:rsid w:val="00626A84"/>
    <w:rsid w:val="00626FFB"/>
    <w:rsid w:val="006272AA"/>
    <w:rsid w:val="00630E31"/>
    <w:rsid w:val="006319F8"/>
    <w:rsid w:val="00632E71"/>
    <w:rsid w:val="00633ADE"/>
    <w:rsid w:val="00633B3E"/>
    <w:rsid w:val="00633D6A"/>
    <w:rsid w:val="00634323"/>
    <w:rsid w:val="00635A21"/>
    <w:rsid w:val="00635C72"/>
    <w:rsid w:val="0063752B"/>
    <w:rsid w:val="006377E2"/>
    <w:rsid w:val="006402A8"/>
    <w:rsid w:val="0064044F"/>
    <w:rsid w:val="00640C1C"/>
    <w:rsid w:val="00640C85"/>
    <w:rsid w:val="00640D54"/>
    <w:rsid w:val="00641C9C"/>
    <w:rsid w:val="00641EE1"/>
    <w:rsid w:val="00643DA0"/>
    <w:rsid w:val="00644595"/>
    <w:rsid w:val="00644AC0"/>
    <w:rsid w:val="00644F6A"/>
    <w:rsid w:val="00645D22"/>
    <w:rsid w:val="00646904"/>
    <w:rsid w:val="006502C6"/>
    <w:rsid w:val="00651B54"/>
    <w:rsid w:val="00651D66"/>
    <w:rsid w:val="0065360C"/>
    <w:rsid w:val="006552F4"/>
    <w:rsid w:val="00660BC9"/>
    <w:rsid w:val="00661162"/>
    <w:rsid w:val="006622E8"/>
    <w:rsid w:val="0066267D"/>
    <w:rsid w:val="0066331C"/>
    <w:rsid w:val="00663CDE"/>
    <w:rsid w:val="00664718"/>
    <w:rsid w:val="00664977"/>
    <w:rsid w:val="0066584B"/>
    <w:rsid w:val="00666645"/>
    <w:rsid w:val="00666938"/>
    <w:rsid w:val="00670202"/>
    <w:rsid w:val="006714EF"/>
    <w:rsid w:val="00671DF8"/>
    <w:rsid w:val="00672411"/>
    <w:rsid w:val="0067491F"/>
    <w:rsid w:val="00677A9E"/>
    <w:rsid w:val="006801E8"/>
    <w:rsid w:val="00680FC6"/>
    <w:rsid w:val="006812E6"/>
    <w:rsid w:val="00681AE3"/>
    <w:rsid w:val="00682182"/>
    <w:rsid w:val="006825A7"/>
    <w:rsid w:val="0068316C"/>
    <w:rsid w:val="00683BFF"/>
    <w:rsid w:val="00683D87"/>
    <w:rsid w:val="006840D3"/>
    <w:rsid w:val="00685560"/>
    <w:rsid w:val="00686B4B"/>
    <w:rsid w:val="0068711D"/>
    <w:rsid w:val="00687B61"/>
    <w:rsid w:val="00687C91"/>
    <w:rsid w:val="0069007E"/>
    <w:rsid w:val="006907C5"/>
    <w:rsid w:val="00690ED0"/>
    <w:rsid w:val="00691AB9"/>
    <w:rsid w:val="00692114"/>
    <w:rsid w:val="006927E8"/>
    <w:rsid w:val="006946F3"/>
    <w:rsid w:val="0069501E"/>
    <w:rsid w:val="006956A6"/>
    <w:rsid w:val="00696684"/>
    <w:rsid w:val="00697BE6"/>
    <w:rsid w:val="006A1EED"/>
    <w:rsid w:val="006A2D5E"/>
    <w:rsid w:val="006A3C61"/>
    <w:rsid w:val="006A4E40"/>
    <w:rsid w:val="006A5771"/>
    <w:rsid w:val="006A60BF"/>
    <w:rsid w:val="006A6C1C"/>
    <w:rsid w:val="006A71F3"/>
    <w:rsid w:val="006A75F1"/>
    <w:rsid w:val="006B1224"/>
    <w:rsid w:val="006B2178"/>
    <w:rsid w:val="006B2194"/>
    <w:rsid w:val="006B2C86"/>
    <w:rsid w:val="006B308E"/>
    <w:rsid w:val="006B3954"/>
    <w:rsid w:val="006B52B8"/>
    <w:rsid w:val="006B5B1D"/>
    <w:rsid w:val="006B5D8E"/>
    <w:rsid w:val="006B730E"/>
    <w:rsid w:val="006B7691"/>
    <w:rsid w:val="006B7BC5"/>
    <w:rsid w:val="006C0D5B"/>
    <w:rsid w:val="006C30FD"/>
    <w:rsid w:val="006C37A3"/>
    <w:rsid w:val="006C3D89"/>
    <w:rsid w:val="006C3E2A"/>
    <w:rsid w:val="006C3F21"/>
    <w:rsid w:val="006C4194"/>
    <w:rsid w:val="006C514E"/>
    <w:rsid w:val="006C5357"/>
    <w:rsid w:val="006C5A8A"/>
    <w:rsid w:val="006C7AE0"/>
    <w:rsid w:val="006D04DE"/>
    <w:rsid w:val="006D21A2"/>
    <w:rsid w:val="006D3BE9"/>
    <w:rsid w:val="006D3EF5"/>
    <w:rsid w:val="006D409B"/>
    <w:rsid w:val="006D456C"/>
    <w:rsid w:val="006D51DA"/>
    <w:rsid w:val="006D7AB8"/>
    <w:rsid w:val="006D7B02"/>
    <w:rsid w:val="006E0CE0"/>
    <w:rsid w:val="006E0E63"/>
    <w:rsid w:val="006E1587"/>
    <w:rsid w:val="006E2F1C"/>
    <w:rsid w:val="006E3F7C"/>
    <w:rsid w:val="006E457C"/>
    <w:rsid w:val="006E4A83"/>
    <w:rsid w:val="006E5E4C"/>
    <w:rsid w:val="006E62C4"/>
    <w:rsid w:val="006E6E0E"/>
    <w:rsid w:val="006E71D4"/>
    <w:rsid w:val="006E73A4"/>
    <w:rsid w:val="006E73B3"/>
    <w:rsid w:val="006E7A72"/>
    <w:rsid w:val="006F114E"/>
    <w:rsid w:val="006F11E5"/>
    <w:rsid w:val="006F15BF"/>
    <w:rsid w:val="006F24BA"/>
    <w:rsid w:val="006F2688"/>
    <w:rsid w:val="006F2994"/>
    <w:rsid w:val="006F332C"/>
    <w:rsid w:val="006F3A9B"/>
    <w:rsid w:val="006F3F83"/>
    <w:rsid w:val="006F5971"/>
    <w:rsid w:val="006F5A1A"/>
    <w:rsid w:val="006F5EA8"/>
    <w:rsid w:val="006F5F0D"/>
    <w:rsid w:val="006F608E"/>
    <w:rsid w:val="006F6131"/>
    <w:rsid w:val="006F700A"/>
    <w:rsid w:val="006F70EE"/>
    <w:rsid w:val="006F7C78"/>
    <w:rsid w:val="0070026E"/>
    <w:rsid w:val="00701605"/>
    <w:rsid w:val="00701B33"/>
    <w:rsid w:val="00701D0E"/>
    <w:rsid w:val="007035D3"/>
    <w:rsid w:val="0070428E"/>
    <w:rsid w:val="00707CFE"/>
    <w:rsid w:val="0071042D"/>
    <w:rsid w:val="00711256"/>
    <w:rsid w:val="007116E4"/>
    <w:rsid w:val="00712962"/>
    <w:rsid w:val="00712B3C"/>
    <w:rsid w:val="00712C54"/>
    <w:rsid w:val="0071307A"/>
    <w:rsid w:val="00713B25"/>
    <w:rsid w:val="00713BAF"/>
    <w:rsid w:val="0071428E"/>
    <w:rsid w:val="00714867"/>
    <w:rsid w:val="00715B18"/>
    <w:rsid w:val="0071628F"/>
    <w:rsid w:val="00716A28"/>
    <w:rsid w:val="00716DF8"/>
    <w:rsid w:val="00716F36"/>
    <w:rsid w:val="0072382E"/>
    <w:rsid w:val="00723EEE"/>
    <w:rsid w:val="00723F81"/>
    <w:rsid w:val="00724541"/>
    <w:rsid w:val="0072515F"/>
    <w:rsid w:val="007254E4"/>
    <w:rsid w:val="007268A9"/>
    <w:rsid w:val="00726BEA"/>
    <w:rsid w:val="00726C67"/>
    <w:rsid w:val="00732A10"/>
    <w:rsid w:val="00734E77"/>
    <w:rsid w:val="007354A3"/>
    <w:rsid w:val="00735881"/>
    <w:rsid w:val="00737654"/>
    <w:rsid w:val="007419B4"/>
    <w:rsid w:val="0074311D"/>
    <w:rsid w:val="0074666A"/>
    <w:rsid w:val="007467DE"/>
    <w:rsid w:val="00746F96"/>
    <w:rsid w:val="007474E7"/>
    <w:rsid w:val="00747A9A"/>
    <w:rsid w:val="00750B37"/>
    <w:rsid w:val="00750C8E"/>
    <w:rsid w:val="00751522"/>
    <w:rsid w:val="007517C0"/>
    <w:rsid w:val="00752544"/>
    <w:rsid w:val="00752D70"/>
    <w:rsid w:val="00753755"/>
    <w:rsid w:val="0075454B"/>
    <w:rsid w:val="007547A5"/>
    <w:rsid w:val="00757FFE"/>
    <w:rsid w:val="00763B2B"/>
    <w:rsid w:val="0076597B"/>
    <w:rsid w:val="007663E4"/>
    <w:rsid w:val="00766C90"/>
    <w:rsid w:val="007700DE"/>
    <w:rsid w:val="00770751"/>
    <w:rsid w:val="0077089F"/>
    <w:rsid w:val="0077154A"/>
    <w:rsid w:val="007719C0"/>
    <w:rsid w:val="00771E53"/>
    <w:rsid w:val="007737D3"/>
    <w:rsid w:val="00774F10"/>
    <w:rsid w:val="00775CEC"/>
    <w:rsid w:val="00776818"/>
    <w:rsid w:val="00776E63"/>
    <w:rsid w:val="00777CDD"/>
    <w:rsid w:val="007813D6"/>
    <w:rsid w:val="00781A18"/>
    <w:rsid w:val="00782D66"/>
    <w:rsid w:val="0078421C"/>
    <w:rsid w:val="00784272"/>
    <w:rsid w:val="00784AC0"/>
    <w:rsid w:val="00785A22"/>
    <w:rsid w:val="00785A5D"/>
    <w:rsid w:val="0079059C"/>
    <w:rsid w:val="00791B1E"/>
    <w:rsid w:val="007920F1"/>
    <w:rsid w:val="0079277E"/>
    <w:rsid w:val="007933F0"/>
    <w:rsid w:val="007944A5"/>
    <w:rsid w:val="00794C47"/>
    <w:rsid w:val="007956D7"/>
    <w:rsid w:val="00795E5D"/>
    <w:rsid w:val="007961C3"/>
    <w:rsid w:val="0079627F"/>
    <w:rsid w:val="00797335"/>
    <w:rsid w:val="007A0343"/>
    <w:rsid w:val="007A1ED5"/>
    <w:rsid w:val="007A25C9"/>
    <w:rsid w:val="007A2C5D"/>
    <w:rsid w:val="007A3949"/>
    <w:rsid w:val="007A3A64"/>
    <w:rsid w:val="007A51B5"/>
    <w:rsid w:val="007A6854"/>
    <w:rsid w:val="007A71DA"/>
    <w:rsid w:val="007A73DB"/>
    <w:rsid w:val="007A7955"/>
    <w:rsid w:val="007B086C"/>
    <w:rsid w:val="007B0FA4"/>
    <w:rsid w:val="007B105D"/>
    <w:rsid w:val="007B12D3"/>
    <w:rsid w:val="007B480A"/>
    <w:rsid w:val="007B48CA"/>
    <w:rsid w:val="007B4D68"/>
    <w:rsid w:val="007B57CB"/>
    <w:rsid w:val="007B589C"/>
    <w:rsid w:val="007B63B8"/>
    <w:rsid w:val="007B701F"/>
    <w:rsid w:val="007B751F"/>
    <w:rsid w:val="007B7582"/>
    <w:rsid w:val="007B7AAE"/>
    <w:rsid w:val="007C0731"/>
    <w:rsid w:val="007C0F74"/>
    <w:rsid w:val="007C1DFE"/>
    <w:rsid w:val="007C2952"/>
    <w:rsid w:val="007C37C8"/>
    <w:rsid w:val="007C3CAA"/>
    <w:rsid w:val="007C52F5"/>
    <w:rsid w:val="007C53B3"/>
    <w:rsid w:val="007C58A3"/>
    <w:rsid w:val="007C7908"/>
    <w:rsid w:val="007D00F2"/>
    <w:rsid w:val="007D1804"/>
    <w:rsid w:val="007D28B1"/>
    <w:rsid w:val="007D2EF3"/>
    <w:rsid w:val="007D4886"/>
    <w:rsid w:val="007D563C"/>
    <w:rsid w:val="007D73FB"/>
    <w:rsid w:val="007E06D8"/>
    <w:rsid w:val="007E2722"/>
    <w:rsid w:val="007E3A16"/>
    <w:rsid w:val="007E50F5"/>
    <w:rsid w:val="007E5607"/>
    <w:rsid w:val="007E65EF"/>
    <w:rsid w:val="007E70A3"/>
    <w:rsid w:val="007E7BE9"/>
    <w:rsid w:val="007F01DE"/>
    <w:rsid w:val="007F0326"/>
    <w:rsid w:val="007F091B"/>
    <w:rsid w:val="007F0951"/>
    <w:rsid w:val="007F16BC"/>
    <w:rsid w:val="007F1F9D"/>
    <w:rsid w:val="007F223C"/>
    <w:rsid w:val="007F33C9"/>
    <w:rsid w:val="007F37E0"/>
    <w:rsid w:val="007F4561"/>
    <w:rsid w:val="007F4C9C"/>
    <w:rsid w:val="007F5E53"/>
    <w:rsid w:val="007F78CA"/>
    <w:rsid w:val="008001DB"/>
    <w:rsid w:val="0080070D"/>
    <w:rsid w:val="00800F39"/>
    <w:rsid w:val="00801CC6"/>
    <w:rsid w:val="0080212A"/>
    <w:rsid w:val="008026CE"/>
    <w:rsid w:val="008028E9"/>
    <w:rsid w:val="00802BEA"/>
    <w:rsid w:val="0080427A"/>
    <w:rsid w:val="00804933"/>
    <w:rsid w:val="0080502D"/>
    <w:rsid w:val="008054A4"/>
    <w:rsid w:val="0080614A"/>
    <w:rsid w:val="00806F5A"/>
    <w:rsid w:val="008070BE"/>
    <w:rsid w:val="00807DD0"/>
    <w:rsid w:val="0081033A"/>
    <w:rsid w:val="008105C4"/>
    <w:rsid w:val="00810732"/>
    <w:rsid w:val="00811043"/>
    <w:rsid w:val="008127F6"/>
    <w:rsid w:val="00812D9E"/>
    <w:rsid w:val="00813943"/>
    <w:rsid w:val="00813D0B"/>
    <w:rsid w:val="00814534"/>
    <w:rsid w:val="008164C1"/>
    <w:rsid w:val="008165E8"/>
    <w:rsid w:val="00816AD1"/>
    <w:rsid w:val="00816B09"/>
    <w:rsid w:val="00820335"/>
    <w:rsid w:val="008207F0"/>
    <w:rsid w:val="00820C22"/>
    <w:rsid w:val="00821396"/>
    <w:rsid w:val="008217BF"/>
    <w:rsid w:val="008229DC"/>
    <w:rsid w:val="00822CA5"/>
    <w:rsid w:val="0082349C"/>
    <w:rsid w:val="00823724"/>
    <w:rsid w:val="00824B8D"/>
    <w:rsid w:val="00824EE3"/>
    <w:rsid w:val="008250DF"/>
    <w:rsid w:val="00825734"/>
    <w:rsid w:val="00825BA1"/>
    <w:rsid w:val="00825F73"/>
    <w:rsid w:val="008261B7"/>
    <w:rsid w:val="00826A88"/>
    <w:rsid w:val="00826D25"/>
    <w:rsid w:val="008272E0"/>
    <w:rsid w:val="0082775F"/>
    <w:rsid w:val="00827950"/>
    <w:rsid w:val="00830687"/>
    <w:rsid w:val="00830B42"/>
    <w:rsid w:val="008319B6"/>
    <w:rsid w:val="008342C0"/>
    <w:rsid w:val="00836979"/>
    <w:rsid w:val="00837BE9"/>
    <w:rsid w:val="00840072"/>
    <w:rsid w:val="00840224"/>
    <w:rsid w:val="00840EC5"/>
    <w:rsid w:val="00841090"/>
    <w:rsid w:val="00841EDD"/>
    <w:rsid w:val="00841F63"/>
    <w:rsid w:val="00842315"/>
    <w:rsid w:val="00842D5B"/>
    <w:rsid w:val="008433E7"/>
    <w:rsid w:val="008434B1"/>
    <w:rsid w:val="008437E0"/>
    <w:rsid w:val="008448F7"/>
    <w:rsid w:val="00844A3B"/>
    <w:rsid w:val="00844AA1"/>
    <w:rsid w:val="0084517C"/>
    <w:rsid w:val="0084537A"/>
    <w:rsid w:val="00851705"/>
    <w:rsid w:val="0085180F"/>
    <w:rsid w:val="00852C06"/>
    <w:rsid w:val="008535D7"/>
    <w:rsid w:val="00853B13"/>
    <w:rsid w:val="00856257"/>
    <w:rsid w:val="0085771D"/>
    <w:rsid w:val="00863747"/>
    <w:rsid w:val="008643AF"/>
    <w:rsid w:val="008651A1"/>
    <w:rsid w:val="008653FE"/>
    <w:rsid w:val="0086558C"/>
    <w:rsid w:val="00870727"/>
    <w:rsid w:val="00872321"/>
    <w:rsid w:val="0087254E"/>
    <w:rsid w:val="008735E6"/>
    <w:rsid w:val="00873F18"/>
    <w:rsid w:val="00874C29"/>
    <w:rsid w:val="00875E6C"/>
    <w:rsid w:val="00876412"/>
    <w:rsid w:val="008777C1"/>
    <w:rsid w:val="0088091F"/>
    <w:rsid w:val="00881E99"/>
    <w:rsid w:val="00882EFE"/>
    <w:rsid w:val="00883407"/>
    <w:rsid w:val="008840E1"/>
    <w:rsid w:val="00884E9D"/>
    <w:rsid w:val="0088550D"/>
    <w:rsid w:val="00885573"/>
    <w:rsid w:val="00886597"/>
    <w:rsid w:val="00886788"/>
    <w:rsid w:val="008870BB"/>
    <w:rsid w:val="008872BE"/>
    <w:rsid w:val="008902AB"/>
    <w:rsid w:val="008903ED"/>
    <w:rsid w:val="008904CA"/>
    <w:rsid w:val="008905E3"/>
    <w:rsid w:val="00890C6A"/>
    <w:rsid w:val="00890D6E"/>
    <w:rsid w:val="00891217"/>
    <w:rsid w:val="0089139C"/>
    <w:rsid w:val="008918A3"/>
    <w:rsid w:val="00893649"/>
    <w:rsid w:val="00893690"/>
    <w:rsid w:val="00894A54"/>
    <w:rsid w:val="00894D6B"/>
    <w:rsid w:val="008958EC"/>
    <w:rsid w:val="00895964"/>
    <w:rsid w:val="00896485"/>
    <w:rsid w:val="00896F39"/>
    <w:rsid w:val="00897CB3"/>
    <w:rsid w:val="00897D79"/>
    <w:rsid w:val="008A0660"/>
    <w:rsid w:val="008A0A70"/>
    <w:rsid w:val="008A2877"/>
    <w:rsid w:val="008A30DE"/>
    <w:rsid w:val="008A370A"/>
    <w:rsid w:val="008A3888"/>
    <w:rsid w:val="008A4AD9"/>
    <w:rsid w:val="008A78E7"/>
    <w:rsid w:val="008A7ECC"/>
    <w:rsid w:val="008A7F94"/>
    <w:rsid w:val="008B0D07"/>
    <w:rsid w:val="008B1D75"/>
    <w:rsid w:val="008B217D"/>
    <w:rsid w:val="008B2586"/>
    <w:rsid w:val="008B38A5"/>
    <w:rsid w:val="008B3EF8"/>
    <w:rsid w:val="008B4268"/>
    <w:rsid w:val="008B4480"/>
    <w:rsid w:val="008B4648"/>
    <w:rsid w:val="008B4A36"/>
    <w:rsid w:val="008B4B6E"/>
    <w:rsid w:val="008B4C39"/>
    <w:rsid w:val="008B696A"/>
    <w:rsid w:val="008C04ED"/>
    <w:rsid w:val="008C0E8A"/>
    <w:rsid w:val="008C1479"/>
    <w:rsid w:val="008C1E4D"/>
    <w:rsid w:val="008C307D"/>
    <w:rsid w:val="008C336D"/>
    <w:rsid w:val="008C4B5C"/>
    <w:rsid w:val="008C4D0C"/>
    <w:rsid w:val="008C536D"/>
    <w:rsid w:val="008C5523"/>
    <w:rsid w:val="008C7160"/>
    <w:rsid w:val="008C74A8"/>
    <w:rsid w:val="008C7954"/>
    <w:rsid w:val="008D13BC"/>
    <w:rsid w:val="008D2837"/>
    <w:rsid w:val="008D2D10"/>
    <w:rsid w:val="008D394D"/>
    <w:rsid w:val="008D3C40"/>
    <w:rsid w:val="008D3C90"/>
    <w:rsid w:val="008D3F40"/>
    <w:rsid w:val="008D4CD4"/>
    <w:rsid w:val="008D52F8"/>
    <w:rsid w:val="008D69B3"/>
    <w:rsid w:val="008D799A"/>
    <w:rsid w:val="008D7E3F"/>
    <w:rsid w:val="008E20BB"/>
    <w:rsid w:val="008E36AB"/>
    <w:rsid w:val="008E403B"/>
    <w:rsid w:val="008E4329"/>
    <w:rsid w:val="008E4D2E"/>
    <w:rsid w:val="008E565C"/>
    <w:rsid w:val="008F07B5"/>
    <w:rsid w:val="008F0AE9"/>
    <w:rsid w:val="008F113C"/>
    <w:rsid w:val="008F48DF"/>
    <w:rsid w:val="008F4A23"/>
    <w:rsid w:val="008F4BA6"/>
    <w:rsid w:val="008F528E"/>
    <w:rsid w:val="008F56AE"/>
    <w:rsid w:val="008F6359"/>
    <w:rsid w:val="00901141"/>
    <w:rsid w:val="00901687"/>
    <w:rsid w:val="0090254B"/>
    <w:rsid w:val="00902BC1"/>
    <w:rsid w:val="00902E17"/>
    <w:rsid w:val="00903128"/>
    <w:rsid w:val="009040A1"/>
    <w:rsid w:val="00905145"/>
    <w:rsid w:val="009055A7"/>
    <w:rsid w:val="00910CDE"/>
    <w:rsid w:val="00912431"/>
    <w:rsid w:val="009134CC"/>
    <w:rsid w:val="00915184"/>
    <w:rsid w:val="009154FD"/>
    <w:rsid w:val="0091615E"/>
    <w:rsid w:val="00916B52"/>
    <w:rsid w:val="00917A51"/>
    <w:rsid w:val="00917DAA"/>
    <w:rsid w:val="009212BA"/>
    <w:rsid w:val="00923601"/>
    <w:rsid w:val="009243AA"/>
    <w:rsid w:val="00924E9C"/>
    <w:rsid w:val="009255E8"/>
    <w:rsid w:val="009258C0"/>
    <w:rsid w:val="0092599A"/>
    <w:rsid w:val="00925C4D"/>
    <w:rsid w:val="00926D65"/>
    <w:rsid w:val="0092756C"/>
    <w:rsid w:val="00927742"/>
    <w:rsid w:val="00930799"/>
    <w:rsid w:val="00931896"/>
    <w:rsid w:val="0093201E"/>
    <w:rsid w:val="009320EA"/>
    <w:rsid w:val="009324A6"/>
    <w:rsid w:val="0093384B"/>
    <w:rsid w:val="0093588F"/>
    <w:rsid w:val="00937448"/>
    <w:rsid w:val="009378BD"/>
    <w:rsid w:val="00941E7E"/>
    <w:rsid w:val="00942EB9"/>
    <w:rsid w:val="00942F28"/>
    <w:rsid w:val="00943301"/>
    <w:rsid w:val="00943C03"/>
    <w:rsid w:val="00944211"/>
    <w:rsid w:val="0094537B"/>
    <w:rsid w:val="00946A34"/>
    <w:rsid w:val="00946F83"/>
    <w:rsid w:val="00946FE3"/>
    <w:rsid w:val="009474E4"/>
    <w:rsid w:val="009476F0"/>
    <w:rsid w:val="0095357B"/>
    <w:rsid w:val="00953DA0"/>
    <w:rsid w:val="009543D9"/>
    <w:rsid w:val="00955011"/>
    <w:rsid w:val="00955183"/>
    <w:rsid w:val="009571FB"/>
    <w:rsid w:val="0096199A"/>
    <w:rsid w:val="009641C9"/>
    <w:rsid w:val="0096428E"/>
    <w:rsid w:val="00964567"/>
    <w:rsid w:val="009646F0"/>
    <w:rsid w:val="00964884"/>
    <w:rsid w:val="009649E9"/>
    <w:rsid w:val="0096626F"/>
    <w:rsid w:val="00966A5C"/>
    <w:rsid w:val="009676E0"/>
    <w:rsid w:val="00972DA7"/>
    <w:rsid w:val="0097327C"/>
    <w:rsid w:val="009749E9"/>
    <w:rsid w:val="00974B43"/>
    <w:rsid w:val="009757AB"/>
    <w:rsid w:val="009775B6"/>
    <w:rsid w:val="0098053F"/>
    <w:rsid w:val="00980B1D"/>
    <w:rsid w:val="00980FEE"/>
    <w:rsid w:val="009813BD"/>
    <w:rsid w:val="0098179A"/>
    <w:rsid w:val="00981A80"/>
    <w:rsid w:val="0098461E"/>
    <w:rsid w:val="00984A3E"/>
    <w:rsid w:val="009857BA"/>
    <w:rsid w:val="00986B4C"/>
    <w:rsid w:val="0098703C"/>
    <w:rsid w:val="00987EE0"/>
    <w:rsid w:val="00990493"/>
    <w:rsid w:val="0099098F"/>
    <w:rsid w:val="00990BEA"/>
    <w:rsid w:val="009915C2"/>
    <w:rsid w:val="00991BB1"/>
    <w:rsid w:val="00992229"/>
    <w:rsid w:val="00993175"/>
    <w:rsid w:val="00993277"/>
    <w:rsid w:val="00993E19"/>
    <w:rsid w:val="00994375"/>
    <w:rsid w:val="009A2B4E"/>
    <w:rsid w:val="009A3335"/>
    <w:rsid w:val="009A3BF9"/>
    <w:rsid w:val="009A463F"/>
    <w:rsid w:val="009A50F2"/>
    <w:rsid w:val="009A5315"/>
    <w:rsid w:val="009A70F9"/>
    <w:rsid w:val="009A7421"/>
    <w:rsid w:val="009A7B65"/>
    <w:rsid w:val="009B0ACA"/>
    <w:rsid w:val="009B0FEC"/>
    <w:rsid w:val="009B108F"/>
    <w:rsid w:val="009B1C8C"/>
    <w:rsid w:val="009B1D52"/>
    <w:rsid w:val="009B3881"/>
    <w:rsid w:val="009B39B6"/>
    <w:rsid w:val="009B634C"/>
    <w:rsid w:val="009B6E19"/>
    <w:rsid w:val="009B7A77"/>
    <w:rsid w:val="009C070D"/>
    <w:rsid w:val="009C1AFE"/>
    <w:rsid w:val="009C1EF7"/>
    <w:rsid w:val="009C2A65"/>
    <w:rsid w:val="009C3406"/>
    <w:rsid w:val="009C35B9"/>
    <w:rsid w:val="009C3DA1"/>
    <w:rsid w:val="009C4C8F"/>
    <w:rsid w:val="009C4E2F"/>
    <w:rsid w:val="009C4F4D"/>
    <w:rsid w:val="009C50F8"/>
    <w:rsid w:val="009C56B8"/>
    <w:rsid w:val="009C6764"/>
    <w:rsid w:val="009C7286"/>
    <w:rsid w:val="009C7BB5"/>
    <w:rsid w:val="009C7EC7"/>
    <w:rsid w:val="009D0669"/>
    <w:rsid w:val="009D088D"/>
    <w:rsid w:val="009D19DF"/>
    <w:rsid w:val="009D215E"/>
    <w:rsid w:val="009D2D50"/>
    <w:rsid w:val="009D313E"/>
    <w:rsid w:val="009D352E"/>
    <w:rsid w:val="009D39CF"/>
    <w:rsid w:val="009D50F5"/>
    <w:rsid w:val="009D5892"/>
    <w:rsid w:val="009D5D57"/>
    <w:rsid w:val="009D6A22"/>
    <w:rsid w:val="009D6A46"/>
    <w:rsid w:val="009D6E86"/>
    <w:rsid w:val="009D734C"/>
    <w:rsid w:val="009E134F"/>
    <w:rsid w:val="009E3F00"/>
    <w:rsid w:val="009E5957"/>
    <w:rsid w:val="009E679D"/>
    <w:rsid w:val="009E72BA"/>
    <w:rsid w:val="009E75D1"/>
    <w:rsid w:val="009E7FDE"/>
    <w:rsid w:val="009F003D"/>
    <w:rsid w:val="009F0900"/>
    <w:rsid w:val="009F0CAE"/>
    <w:rsid w:val="009F30A7"/>
    <w:rsid w:val="009F3B1E"/>
    <w:rsid w:val="009F4A00"/>
    <w:rsid w:val="009F50C5"/>
    <w:rsid w:val="009F53A8"/>
    <w:rsid w:val="009F6731"/>
    <w:rsid w:val="009F6E71"/>
    <w:rsid w:val="00A008CC"/>
    <w:rsid w:val="00A00D37"/>
    <w:rsid w:val="00A00EB0"/>
    <w:rsid w:val="00A0313A"/>
    <w:rsid w:val="00A03979"/>
    <w:rsid w:val="00A03CDA"/>
    <w:rsid w:val="00A04270"/>
    <w:rsid w:val="00A04CFB"/>
    <w:rsid w:val="00A05350"/>
    <w:rsid w:val="00A066EF"/>
    <w:rsid w:val="00A07288"/>
    <w:rsid w:val="00A11473"/>
    <w:rsid w:val="00A114C1"/>
    <w:rsid w:val="00A1182F"/>
    <w:rsid w:val="00A11DD9"/>
    <w:rsid w:val="00A149D1"/>
    <w:rsid w:val="00A151EF"/>
    <w:rsid w:val="00A16744"/>
    <w:rsid w:val="00A17B09"/>
    <w:rsid w:val="00A200C9"/>
    <w:rsid w:val="00A20EAC"/>
    <w:rsid w:val="00A22017"/>
    <w:rsid w:val="00A2287F"/>
    <w:rsid w:val="00A245F4"/>
    <w:rsid w:val="00A24EE1"/>
    <w:rsid w:val="00A25CB2"/>
    <w:rsid w:val="00A26750"/>
    <w:rsid w:val="00A27189"/>
    <w:rsid w:val="00A27362"/>
    <w:rsid w:val="00A30942"/>
    <w:rsid w:val="00A30F93"/>
    <w:rsid w:val="00A31F07"/>
    <w:rsid w:val="00A31F72"/>
    <w:rsid w:val="00A3207C"/>
    <w:rsid w:val="00A32A23"/>
    <w:rsid w:val="00A3372E"/>
    <w:rsid w:val="00A34841"/>
    <w:rsid w:val="00A34AB7"/>
    <w:rsid w:val="00A34F95"/>
    <w:rsid w:val="00A35833"/>
    <w:rsid w:val="00A362D0"/>
    <w:rsid w:val="00A37EF1"/>
    <w:rsid w:val="00A402B5"/>
    <w:rsid w:val="00A410A8"/>
    <w:rsid w:val="00A41935"/>
    <w:rsid w:val="00A42763"/>
    <w:rsid w:val="00A43169"/>
    <w:rsid w:val="00A43377"/>
    <w:rsid w:val="00A46961"/>
    <w:rsid w:val="00A472BB"/>
    <w:rsid w:val="00A473EA"/>
    <w:rsid w:val="00A507C4"/>
    <w:rsid w:val="00A51344"/>
    <w:rsid w:val="00A5163C"/>
    <w:rsid w:val="00A51E3C"/>
    <w:rsid w:val="00A5276E"/>
    <w:rsid w:val="00A53493"/>
    <w:rsid w:val="00A5356D"/>
    <w:rsid w:val="00A53A59"/>
    <w:rsid w:val="00A53F2F"/>
    <w:rsid w:val="00A5523E"/>
    <w:rsid w:val="00A570F5"/>
    <w:rsid w:val="00A576D5"/>
    <w:rsid w:val="00A6095D"/>
    <w:rsid w:val="00A611AF"/>
    <w:rsid w:val="00A614F5"/>
    <w:rsid w:val="00A61B23"/>
    <w:rsid w:val="00A61CD4"/>
    <w:rsid w:val="00A62B5A"/>
    <w:rsid w:val="00A6404F"/>
    <w:rsid w:val="00A642D9"/>
    <w:rsid w:val="00A649B4"/>
    <w:rsid w:val="00A65738"/>
    <w:rsid w:val="00A664AA"/>
    <w:rsid w:val="00A66908"/>
    <w:rsid w:val="00A66F9F"/>
    <w:rsid w:val="00A704A9"/>
    <w:rsid w:val="00A70D30"/>
    <w:rsid w:val="00A71349"/>
    <w:rsid w:val="00A71F6D"/>
    <w:rsid w:val="00A72936"/>
    <w:rsid w:val="00A72C47"/>
    <w:rsid w:val="00A73366"/>
    <w:rsid w:val="00A734BB"/>
    <w:rsid w:val="00A74E3F"/>
    <w:rsid w:val="00A757FD"/>
    <w:rsid w:val="00A7686C"/>
    <w:rsid w:val="00A81260"/>
    <w:rsid w:val="00A81F5D"/>
    <w:rsid w:val="00A82EF2"/>
    <w:rsid w:val="00A83159"/>
    <w:rsid w:val="00A848EC"/>
    <w:rsid w:val="00A86C19"/>
    <w:rsid w:val="00A87F39"/>
    <w:rsid w:val="00A906EA"/>
    <w:rsid w:val="00A91084"/>
    <w:rsid w:val="00A94884"/>
    <w:rsid w:val="00A95538"/>
    <w:rsid w:val="00A96108"/>
    <w:rsid w:val="00A961FA"/>
    <w:rsid w:val="00A96585"/>
    <w:rsid w:val="00A9682A"/>
    <w:rsid w:val="00A97398"/>
    <w:rsid w:val="00AA0526"/>
    <w:rsid w:val="00AA1358"/>
    <w:rsid w:val="00AA1384"/>
    <w:rsid w:val="00AA2F7A"/>
    <w:rsid w:val="00AA37BA"/>
    <w:rsid w:val="00AA4841"/>
    <w:rsid w:val="00AA4910"/>
    <w:rsid w:val="00AA519A"/>
    <w:rsid w:val="00AA5F9A"/>
    <w:rsid w:val="00AA6789"/>
    <w:rsid w:val="00AA721C"/>
    <w:rsid w:val="00AA72F9"/>
    <w:rsid w:val="00AB0BD0"/>
    <w:rsid w:val="00AB15FA"/>
    <w:rsid w:val="00AB1B25"/>
    <w:rsid w:val="00AB28C3"/>
    <w:rsid w:val="00AB2B9A"/>
    <w:rsid w:val="00AB2DBD"/>
    <w:rsid w:val="00AB3094"/>
    <w:rsid w:val="00AB4844"/>
    <w:rsid w:val="00AB585F"/>
    <w:rsid w:val="00AB6621"/>
    <w:rsid w:val="00AB6657"/>
    <w:rsid w:val="00AB6D06"/>
    <w:rsid w:val="00AC05CB"/>
    <w:rsid w:val="00AC1260"/>
    <w:rsid w:val="00AC25A0"/>
    <w:rsid w:val="00AC36ED"/>
    <w:rsid w:val="00AC491D"/>
    <w:rsid w:val="00AC7440"/>
    <w:rsid w:val="00AD0226"/>
    <w:rsid w:val="00AD03ED"/>
    <w:rsid w:val="00AD0AF6"/>
    <w:rsid w:val="00AD21CB"/>
    <w:rsid w:val="00AD3AC4"/>
    <w:rsid w:val="00AD5A83"/>
    <w:rsid w:val="00AD6B7C"/>
    <w:rsid w:val="00AD7DC7"/>
    <w:rsid w:val="00AE1533"/>
    <w:rsid w:val="00AE407F"/>
    <w:rsid w:val="00AE4488"/>
    <w:rsid w:val="00AE4BF1"/>
    <w:rsid w:val="00AE4C15"/>
    <w:rsid w:val="00AE4C68"/>
    <w:rsid w:val="00AE56F5"/>
    <w:rsid w:val="00AE5DA0"/>
    <w:rsid w:val="00AE6346"/>
    <w:rsid w:val="00AE704D"/>
    <w:rsid w:val="00AE70F2"/>
    <w:rsid w:val="00AF053A"/>
    <w:rsid w:val="00AF09DE"/>
    <w:rsid w:val="00AF09F8"/>
    <w:rsid w:val="00AF2A4C"/>
    <w:rsid w:val="00AF2C5B"/>
    <w:rsid w:val="00AF492B"/>
    <w:rsid w:val="00AF605A"/>
    <w:rsid w:val="00AF62E3"/>
    <w:rsid w:val="00AF6784"/>
    <w:rsid w:val="00AF7B29"/>
    <w:rsid w:val="00B006BE"/>
    <w:rsid w:val="00B01200"/>
    <w:rsid w:val="00B01561"/>
    <w:rsid w:val="00B0426E"/>
    <w:rsid w:val="00B05313"/>
    <w:rsid w:val="00B057BC"/>
    <w:rsid w:val="00B05901"/>
    <w:rsid w:val="00B05A29"/>
    <w:rsid w:val="00B06E49"/>
    <w:rsid w:val="00B07798"/>
    <w:rsid w:val="00B1034D"/>
    <w:rsid w:val="00B10ADE"/>
    <w:rsid w:val="00B1176D"/>
    <w:rsid w:val="00B13027"/>
    <w:rsid w:val="00B1404E"/>
    <w:rsid w:val="00B1484D"/>
    <w:rsid w:val="00B14CC4"/>
    <w:rsid w:val="00B15430"/>
    <w:rsid w:val="00B161D6"/>
    <w:rsid w:val="00B17680"/>
    <w:rsid w:val="00B21F85"/>
    <w:rsid w:val="00B222DD"/>
    <w:rsid w:val="00B22585"/>
    <w:rsid w:val="00B22C0B"/>
    <w:rsid w:val="00B23244"/>
    <w:rsid w:val="00B2344B"/>
    <w:rsid w:val="00B236EC"/>
    <w:rsid w:val="00B23747"/>
    <w:rsid w:val="00B2511C"/>
    <w:rsid w:val="00B25346"/>
    <w:rsid w:val="00B2627B"/>
    <w:rsid w:val="00B27566"/>
    <w:rsid w:val="00B309BA"/>
    <w:rsid w:val="00B30B1E"/>
    <w:rsid w:val="00B310BA"/>
    <w:rsid w:val="00B322A8"/>
    <w:rsid w:val="00B32666"/>
    <w:rsid w:val="00B33D33"/>
    <w:rsid w:val="00B35BC4"/>
    <w:rsid w:val="00B363E9"/>
    <w:rsid w:val="00B40676"/>
    <w:rsid w:val="00B40D9F"/>
    <w:rsid w:val="00B4175E"/>
    <w:rsid w:val="00B42930"/>
    <w:rsid w:val="00B42D84"/>
    <w:rsid w:val="00B43D46"/>
    <w:rsid w:val="00B44370"/>
    <w:rsid w:val="00B44D60"/>
    <w:rsid w:val="00B4565B"/>
    <w:rsid w:val="00B4579B"/>
    <w:rsid w:val="00B45EF1"/>
    <w:rsid w:val="00B4638D"/>
    <w:rsid w:val="00B47032"/>
    <w:rsid w:val="00B50F3B"/>
    <w:rsid w:val="00B5247F"/>
    <w:rsid w:val="00B53F87"/>
    <w:rsid w:val="00B541F0"/>
    <w:rsid w:val="00B54C8F"/>
    <w:rsid w:val="00B56F4B"/>
    <w:rsid w:val="00B574C3"/>
    <w:rsid w:val="00B60246"/>
    <w:rsid w:val="00B60590"/>
    <w:rsid w:val="00B60E57"/>
    <w:rsid w:val="00B618DF"/>
    <w:rsid w:val="00B61E37"/>
    <w:rsid w:val="00B63143"/>
    <w:rsid w:val="00B640D5"/>
    <w:rsid w:val="00B644F8"/>
    <w:rsid w:val="00B6499B"/>
    <w:rsid w:val="00B6587E"/>
    <w:rsid w:val="00B65C22"/>
    <w:rsid w:val="00B70BA5"/>
    <w:rsid w:val="00B70DE6"/>
    <w:rsid w:val="00B70E7C"/>
    <w:rsid w:val="00B71020"/>
    <w:rsid w:val="00B71401"/>
    <w:rsid w:val="00B72092"/>
    <w:rsid w:val="00B725D6"/>
    <w:rsid w:val="00B73B2E"/>
    <w:rsid w:val="00B773A0"/>
    <w:rsid w:val="00B778F9"/>
    <w:rsid w:val="00B77A6D"/>
    <w:rsid w:val="00B77B05"/>
    <w:rsid w:val="00B8012B"/>
    <w:rsid w:val="00B80977"/>
    <w:rsid w:val="00B811E7"/>
    <w:rsid w:val="00B81F1F"/>
    <w:rsid w:val="00B82D25"/>
    <w:rsid w:val="00B83400"/>
    <w:rsid w:val="00B848B8"/>
    <w:rsid w:val="00B84BFB"/>
    <w:rsid w:val="00B84C58"/>
    <w:rsid w:val="00B84D6D"/>
    <w:rsid w:val="00B86186"/>
    <w:rsid w:val="00B875B3"/>
    <w:rsid w:val="00B87B2F"/>
    <w:rsid w:val="00B87DBC"/>
    <w:rsid w:val="00B90764"/>
    <w:rsid w:val="00B92154"/>
    <w:rsid w:val="00B92CB2"/>
    <w:rsid w:val="00B941F8"/>
    <w:rsid w:val="00B94FF6"/>
    <w:rsid w:val="00B95D07"/>
    <w:rsid w:val="00B96402"/>
    <w:rsid w:val="00BA0B51"/>
    <w:rsid w:val="00BA16FA"/>
    <w:rsid w:val="00BA28D0"/>
    <w:rsid w:val="00BA3029"/>
    <w:rsid w:val="00BA357E"/>
    <w:rsid w:val="00BA379C"/>
    <w:rsid w:val="00BA4139"/>
    <w:rsid w:val="00BA4964"/>
    <w:rsid w:val="00BA516C"/>
    <w:rsid w:val="00BA5C86"/>
    <w:rsid w:val="00BA5D8E"/>
    <w:rsid w:val="00BA6B49"/>
    <w:rsid w:val="00BA72AD"/>
    <w:rsid w:val="00BA7935"/>
    <w:rsid w:val="00BB0691"/>
    <w:rsid w:val="00BB18AF"/>
    <w:rsid w:val="00BB2828"/>
    <w:rsid w:val="00BB3524"/>
    <w:rsid w:val="00BB3886"/>
    <w:rsid w:val="00BB5C57"/>
    <w:rsid w:val="00BB7276"/>
    <w:rsid w:val="00BB7994"/>
    <w:rsid w:val="00BC0D29"/>
    <w:rsid w:val="00BC16D7"/>
    <w:rsid w:val="00BC19B6"/>
    <w:rsid w:val="00BC216A"/>
    <w:rsid w:val="00BC25C6"/>
    <w:rsid w:val="00BC3465"/>
    <w:rsid w:val="00BC4C01"/>
    <w:rsid w:val="00BC5DCC"/>
    <w:rsid w:val="00BC6190"/>
    <w:rsid w:val="00BC6AE3"/>
    <w:rsid w:val="00BD024E"/>
    <w:rsid w:val="00BD238B"/>
    <w:rsid w:val="00BD252A"/>
    <w:rsid w:val="00BD2602"/>
    <w:rsid w:val="00BD42D8"/>
    <w:rsid w:val="00BD48B2"/>
    <w:rsid w:val="00BD53F1"/>
    <w:rsid w:val="00BD5BC7"/>
    <w:rsid w:val="00BD7837"/>
    <w:rsid w:val="00BE0068"/>
    <w:rsid w:val="00BE1D7B"/>
    <w:rsid w:val="00BE2244"/>
    <w:rsid w:val="00BE263E"/>
    <w:rsid w:val="00BE2F6C"/>
    <w:rsid w:val="00BE430E"/>
    <w:rsid w:val="00BE60CE"/>
    <w:rsid w:val="00BE6186"/>
    <w:rsid w:val="00BE6A6C"/>
    <w:rsid w:val="00BE7ED9"/>
    <w:rsid w:val="00BF01B2"/>
    <w:rsid w:val="00BF046D"/>
    <w:rsid w:val="00BF04E7"/>
    <w:rsid w:val="00BF10F0"/>
    <w:rsid w:val="00BF19C1"/>
    <w:rsid w:val="00BF2D65"/>
    <w:rsid w:val="00BF4B0C"/>
    <w:rsid w:val="00BF6013"/>
    <w:rsid w:val="00BF675F"/>
    <w:rsid w:val="00BF7F95"/>
    <w:rsid w:val="00C005ED"/>
    <w:rsid w:val="00C01922"/>
    <w:rsid w:val="00C020E1"/>
    <w:rsid w:val="00C02C5C"/>
    <w:rsid w:val="00C030CB"/>
    <w:rsid w:val="00C04D28"/>
    <w:rsid w:val="00C05FA0"/>
    <w:rsid w:val="00C060C5"/>
    <w:rsid w:val="00C064A7"/>
    <w:rsid w:val="00C07AED"/>
    <w:rsid w:val="00C07F55"/>
    <w:rsid w:val="00C108CA"/>
    <w:rsid w:val="00C11D13"/>
    <w:rsid w:val="00C12E56"/>
    <w:rsid w:val="00C1308E"/>
    <w:rsid w:val="00C131E0"/>
    <w:rsid w:val="00C1336F"/>
    <w:rsid w:val="00C144ED"/>
    <w:rsid w:val="00C1663E"/>
    <w:rsid w:val="00C216A3"/>
    <w:rsid w:val="00C22560"/>
    <w:rsid w:val="00C23526"/>
    <w:rsid w:val="00C24B99"/>
    <w:rsid w:val="00C27915"/>
    <w:rsid w:val="00C27B1B"/>
    <w:rsid w:val="00C27C36"/>
    <w:rsid w:val="00C30837"/>
    <w:rsid w:val="00C30AC1"/>
    <w:rsid w:val="00C30B97"/>
    <w:rsid w:val="00C3133F"/>
    <w:rsid w:val="00C31B5B"/>
    <w:rsid w:val="00C325EC"/>
    <w:rsid w:val="00C337DB"/>
    <w:rsid w:val="00C34643"/>
    <w:rsid w:val="00C349B8"/>
    <w:rsid w:val="00C36693"/>
    <w:rsid w:val="00C3700E"/>
    <w:rsid w:val="00C371D5"/>
    <w:rsid w:val="00C377CA"/>
    <w:rsid w:val="00C422BC"/>
    <w:rsid w:val="00C4571F"/>
    <w:rsid w:val="00C45943"/>
    <w:rsid w:val="00C47235"/>
    <w:rsid w:val="00C47476"/>
    <w:rsid w:val="00C477FF"/>
    <w:rsid w:val="00C506EB"/>
    <w:rsid w:val="00C5169F"/>
    <w:rsid w:val="00C55F3C"/>
    <w:rsid w:val="00C560BC"/>
    <w:rsid w:val="00C56E64"/>
    <w:rsid w:val="00C57FCD"/>
    <w:rsid w:val="00C62D78"/>
    <w:rsid w:val="00C660A7"/>
    <w:rsid w:val="00C70C8C"/>
    <w:rsid w:val="00C70D6C"/>
    <w:rsid w:val="00C70EC3"/>
    <w:rsid w:val="00C710DB"/>
    <w:rsid w:val="00C71BCB"/>
    <w:rsid w:val="00C73B9B"/>
    <w:rsid w:val="00C740DB"/>
    <w:rsid w:val="00C74771"/>
    <w:rsid w:val="00C74CBD"/>
    <w:rsid w:val="00C75C1F"/>
    <w:rsid w:val="00C766E2"/>
    <w:rsid w:val="00C76C19"/>
    <w:rsid w:val="00C809B2"/>
    <w:rsid w:val="00C82B8C"/>
    <w:rsid w:val="00C84A45"/>
    <w:rsid w:val="00C900ED"/>
    <w:rsid w:val="00C90787"/>
    <w:rsid w:val="00C90CDB"/>
    <w:rsid w:val="00C910FE"/>
    <w:rsid w:val="00C925E6"/>
    <w:rsid w:val="00C92623"/>
    <w:rsid w:val="00C934FB"/>
    <w:rsid w:val="00C938F7"/>
    <w:rsid w:val="00C9437F"/>
    <w:rsid w:val="00C9479D"/>
    <w:rsid w:val="00C94882"/>
    <w:rsid w:val="00C95243"/>
    <w:rsid w:val="00C95DE2"/>
    <w:rsid w:val="00C9618A"/>
    <w:rsid w:val="00C97350"/>
    <w:rsid w:val="00C97861"/>
    <w:rsid w:val="00C97DF9"/>
    <w:rsid w:val="00CA0408"/>
    <w:rsid w:val="00CA21A3"/>
    <w:rsid w:val="00CA24AD"/>
    <w:rsid w:val="00CA35FA"/>
    <w:rsid w:val="00CA4627"/>
    <w:rsid w:val="00CA5F7C"/>
    <w:rsid w:val="00CA7287"/>
    <w:rsid w:val="00CA75DD"/>
    <w:rsid w:val="00CB0691"/>
    <w:rsid w:val="00CB0E1D"/>
    <w:rsid w:val="00CB1385"/>
    <w:rsid w:val="00CB1EBB"/>
    <w:rsid w:val="00CB2F05"/>
    <w:rsid w:val="00CB36F6"/>
    <w:rsid w:val="00CB37EE"/>
    <w:rsid w:val="00CB48F7"/>
    <w:rsid w:val="00CB508A"/>
    <w:rsid w:val="00CB603D"/>
    <w:rsid w:val="00CB697D"/>
    <w:rsid w:val="00CB705F"/>
    <w:rsid w:val="00CB71DB"/>
    <w:rsid w:val="00CC046F"/>
    <w:rsid w:val="00CC0B71"/>
    <w:rsid w:val="00CC2AFD"/>
    <w:rsid w:val="00CC2D47"/>
    <w:rsid w:val="00CC30EF"/>
    <w:rsid w:val="00CC325A"/>
    <w:rsid w:val="00CC4C79"/>
    <w:rsid w:val="00CC55F1"/>
    <w:rsid w:val="00CC588E"/>
    <w:rsid w:val="00CD0699"/>
    <w:rsid w:val="00CD0AF5"/>
    <w:rsid w:val="00CD2960"/>
    <w:rsid w:val="00CD2F24"/>
    <w:rsid w:val="00CD3020"/>
    <w:rsid w:val="00CD3177"/>
    <w:rsid w:val="00CD31C2"/>
    <w:rsid w:val="00CD371D"/>
    <w:rsid w:val="00CD3F71"/>
    <w:rsid w:val="00CD67A2"/>
    <w:rsid w:val="00CD6A49"/>
    <w:rsid w:val="00CE143E"/>
    <w:rsid w:val="00CE1548"/>
    <w:rsid w:val="00CE1E05"/>
    <w:rsid w:val="00CE35FC"/>
    <w:rsid w:val="00CE3A9F"/>
    <w:rsid w:val="00CE4543"/>
    <w:rsid w:val="00CE495B"/>
    <w:rsid w:val="00CE5C51"/>
    <w:rsid w:val="00CE662A"/>
    <w:rsid w:val="00CE68FD"/>
    <w:rsid w:val="00CE6950"/>
    <w:rsid w:val="00CE6AE4"/>
    <w:rsid w:val="00CE7031"/>
    <w:rsid w:val="00CF0F8F"/>
    <w:rsid w:val="00CF3369"/>
    <w:rsid w:val="00CF57B1"/>
    <w:rsid w:val="00CF5D1D"/>
    <w:rsid w:val="00CF66A9"/>
    <w:rsid w:val="00CF69B2"/>
    <w:rsid w:val="00CF6B2B"/>
    <w:rsid w:val="00CF7B62"/>
    <w:rsid w:val="00CF7C1A"/>
    <w:rsid w:val="00D0010A"/>
    <w:rsid w:val="00D004FA"/>
    <w:rsid w:val="00D00CB7"/>
    <w:rsid w:val="00D02021"/>
    <w:rsid w:val="00D02C98"/>
    <w:rsid w:val="00D039BC"/>
    <w:rsid w:val="00D03AE9"/>
    <w:rsid w:val="00D03EEA"/>
    <w:rsid w:val="00D04CDE"/>
    <w:rsid w:val="00D05653"/>
    <w:rsid w:val="00D058C6"/>
    <w:rsid w:val="00D06463"/>
    <w:rsid w:val="00D071CE"/>
    <w:rsid w:val="00D07C8A"/>
    <w:rsid w:val="00D10CA0"/>
    <w:rsid w:val="00D11248"/>
    <w:rsid w:val="00D126F8"/>
    <w:rsid w:val="00D12707"/>
    <w:rsid w:val="00D14BC4"/>
    <w:rsid w:val="00D14E5E"/>
    <w:rsid w:val="00D17E81"/>
    <w:rsid w:val="00D20D73"/>
    <w:rsid w:val="00D2107D"/>
    <w:rsid w:val="00D22B05"/>
    <w:rsid w:val="00D23807"/>
    <w:rsid w:val="00D244DA"/>
    <w:rsid w:val="00D25F5B"/>
    <w:rsid w:val="00D25FFD"/>
    <w:rsid w:val="00D26691"/>
    <w:rsid w:val="00D26901"/>
    <w:rsid w:val="00D30265"/>
    <w:rsid w:val="00D302D6"/>
    <w:rsid w:val="00D310BA"/>
    <w:rsid w:val="00D320E5"/>
    <w:rsid w:val="00D323F4"/>
    <w:rsid w:val="00D33C1E"/>
    <w:rsid w:val="00D342D2"/>
    <w:rsid w:val="00D356BB"/>
    <w:rsid w:val="00D36AA0"/>
    <w:rsid w:val="00D36FBA"/>
    <w:rsid w:val="00D40C04"/>
    <w:rsid w:val="00D42BC3"/>
    <w:rsid w:val="00D43097"/>
    <w:rsid w:val="00D43F8F"/>
    <w:rsid w:val="00D44375"/>
    <w:rsid w:val="00D452A1"/>
    <w:rsid w:val="00D45D5C"/>
    <w:rsid w:val="00D473CC"/>
    <w:rsid w:val="00D501A3"/>
    <w:rsid w:val="00D5059B"/>
    <w:rsid w:val="00D516B1"/>
    <w:rsid w:val="00D51F96"/>
    <w:rsid w:val="00D521D6"/>
    <w:rsid w:val="00D521E2"/>
    <w:rsid w:val="00D526A4"/>
    <w:rsid w:val="00D53CAA"/>
    <w:rsid w:val="00D56138"/>
    <w:rsid w:val="00D57279"/>
    <w:rsid w:val="00D57869"/>
    <w:rsid w:val="00D579A5"/>
    <w:rsid w:val="00D57AD6"/>
    <w:rsid w:val="00D60F0C"/>
    <w:rsid w:val="00D6385F"/>
    <w:rsid w:val="00D652E8"/>
    <w:rsid w:val="00D654C4"/>
    <w:rsid w:val="00D6577C"/>
    <w:rsid w:val="00D657F0"/>
    <w:rsid w:val="00D6582A"/>
    <w:rsid w:val="00D66317"/>
    <w:rsid w:val="00D670C1"/>
    <w:rsid w:val="00D6751C"/>
    <w:rsid w:val="00D6753F"/>
    <w:rsid w:val="00D7161D"/>
    <w:rsid w:val="00D727FF"/>
    <w:rsid w:val="00D729CE"/>
    <w:rsid w:val="00D7427B"/>
    <w:rsid w:val="00D744D4"/>
    <w:rsid w:val="00D74A61"/>
    <w:rsid w:val="00D750CA"/>
    <w:rsid w:val="00D76314"/>
    <w:rsid w:val="00D7673B"/>
    <w:rsid w:val="00D776F8"/>
    <w:rsid w:val="00D800D7"/>
    <w:rsid w:val="00D80FD4"/>
    <w:rsid w:val="00D81084"/>
    <w:rsid w:val="00D82008"/>
    <w:rsid w:val="00D827D3"/>
    <w:rsid w:val="00D82FC7"/>
    <w:rsid w:val="00D83101"/>
    <w:rsid w:val="00D836EA"/>
    <w:rsid w:val="00D84808"/>
    <w:rsid w:val="00D863A4"/>
    <w:rsid w:val="00D867D1"/>
    <w:rsid w:val="00D87007"/>
    <w:rsid w:val="00D87934"/>
    <w:rsid w:val="00D87AFB"/>
    <w:rsid w:val="00D91382"/>
    <w:rsid w:val="00D94C5A"/>
    <w:rsid w:val="00D9675C"/>
    <w:rsid w:val="00D9684F"/>
    <w:rsid w:val="00D970F5"/>
    <w:rsid w:val="00DA04EC"/>
    <w:rsid w:val="00DA2AF2"/>
    <w:rsid w:val="00DA4493"/>
    <w:rsid w:val="00DA5402"/>
    <w:rsid w:val="00DA6F3A"/>
    <w:rsid w:val="00DB04D5"/>
    <w:rsid w:val="00DB4163"/>
    <w:rsid w:val="00DB5A0A"/>
    <w:rsid w:val="00DB7BA5"/>
    <w:rsid w:val="00DC0706"/>
    <w:rsid w:val="00DC1416"/>
    <w:rsid w:val="00DC1E2F"/>
    <w:rsid w:val="00DC41EA"/>
    <w:rsid w:val="00DC57D6"/>
    <w:rsid w:val="00DC5CC5"/>
    <w:rsid w:val="00DC7399"/>
    <w:rsid w:val="00DD00FA"/>
    <w:rsid w:val="00DD22EA"/>
    <w:rsid w:val="00DD5042"/>
    <w:rsid w:val="00DD5ED8"/>
    <w:rsid w:val="00DD736F"/>
    <w:rsid w:val="00DE0412"/>
    <w:rsid w:val="00DE04FE"/>
    <w:rsid w:val="00DE235B"/>
    <w:rsid w:val="00DE27DA"/>
    <w:rsid w:val="00DE35AA"/>
    <w:rsid w:val="00DE3B6E"/>
    <w:rsid w:val="00DE5DC2"/>
    <w:rsid w:val="00DE70DA"/>
    <w:rsid w:val="00DE793A"/>
    <w:rsid w:val="00DE7E8A"/>
    <w:rsid w:val="00DE7F19"/>
    <w:rsid w:val="00DF350C"/>
    <w:rsid w:val="00DF3C28"/>
    <w:rsid w:val="00DF4A03"/>
    <w:rsid w:val="00DF7217"/>
    <w:rsid w:val="00DF774A"/>
    <w:rsid w:val="00E013A3"/>
    <w:rsid w:val="00E014F4"/>
    <w:rsid w:val="00E01688"/>
    <w:rsid w:val="00E02B51"/>
    <w:rsid w:val="00E02FBF"/>
    <w:rsid w:val="00E03269"/>
    <w:rsid w:val="00E04AB2"/>
    <w:rsid w:val="00E04F3E"/>
    <w:rsid w:val="00E05F74"/>
    <w:rsid w:val="00E06709"/>
    <w:rsid w:val="00E070E6"/>
    <w:rsid w:val="00E07269"/>
    <w:rsid w:val="00E0788B"/>
    <w:rsid w:val="00E1200D"/>
    <w:rsid w:val="00E12D43"/>
    <w:rsid w:val="00E12DF3"/>
    <w:rsid w:val="00E13094"/>
    <w:rsid w:val="00E1359E"/>
    <w:rsid w:val="00E139D3"/>
    <w:rsid w:val="00E146B3"/>
    <w:rsid w:val="00E14902"/>
    <w:rsid w:val="00E149B8"/>
    <w:rsid w:val="00E1592E"/>
    <w:rsid w:val="00E1597F"/>
    <w:rsid w:val="00E15BD8"/>
    <w:rsid w:val="00E15E98"/>
    <w:rsid w:val="00E204D0"/>
    <w:rsid w:val="00E209CF"/>
    <w:rsid w:val="00E20CE0"/>
    <w:rsid w:val="00E216AE"/>
    <w:rsid w:val="00E21CEC"/>
    <w:rsid w:val="00E22769"/>
    <w:rsid w:val="00E22D17"/>
    <w:rsid w:val="00E24C7B"/>
    <w:rsid w:val="00E26268"/>
    <w:rsid w:val="00E26881"/>
    <w:rsid w:val="00E269A4"/>
    <w:rsid w:val="00E26B4B"/>
    <w:rsid w:val="00E26B53"/>
    <w:rsid w:val="00E27FBA"/>
    <w:rsid w:val="00E30084"/>
    <w:rsid w:val="00E308ED"/>
    <w:rsid w:val="00E34D87"/>
    <w:rsid w:val="00E3567C"/>
    <w:rsid w:val="00E35E5B"/>
    <w:rsid w:val="00E37F05"/>
    <w:rsid w:val="00E4047B"/>
    <w:rsid w:val="00E40950"/>
    <w:rsid w:val="00E41C5A"/>
    <w:rsid w:val="00E424E0"/>
    <w:rsid w:val="00E425AA"/>
    <w:rsid w:val="00E43EFB"/>
    <w:rsid w:val="00E44020"/>
    <w:rsid w:val="00E464DE"/>
    <w:rsid w:val="00E47568"/>
    <w:rsid w:val="00E47706"/>
    <w:rsid w:val="00E50096"/>
    <w:rsid w:val="00E529B9"/>
    <w:rsid w:val="00E52C7F"/>
    <w:rsid w:val="00E54EFD"/>
    <w:rsid w:val="00E55124"/>
    <w:rsid w:val="00E57E3C"/>
    <w:rsid w:val="00E6019A"/>
    <w:rsid w:val="00E609A1"/>
    <w:rsid w:val="00E60A06"/>
    <w:rsid w:val="00E60BB7"/>
    <w:rsid w:val="00E61B59"/>
    <w:rsid w:val="00E621B1"/>
    <w:rsid w:val="00E631CE"/>
    <w:rsid w:val="00E632E5"/>
    <w:rsid w:val="00E63FA1"/>
    <w:rsid w:val="00E646E2"/>
    <w:rsid w:val="00E65CD6"/>
    <w:rsid w:val="00E705E4"/>
    <w:rsid w:val="00E719ED"/>
    <w:rsid w:val="00E720A2"/>
    <w:rsid w:val="00E724B6"/>
    <w:rsid w:val="00E73326"/>
    <w:rsid w:val="00E736C4"/>
    <w:rsid w:val="00E736F2"/>
    <w:rsid w:val="00E76E8D"/>
    <w:rsid w:val="00E8052A"/>
    <w:rsid w:val="00E8097B"/>
    <w:rsid w:val="00E829C9"/>
    <w:rsid w:val="00E82B82"/>
    <w:rsid w:val="00E83363"/>
    <w:rsid w:val="00E83943"/>
    <w:rsid w:val="00E84A51"/>
    <w:rsid w:val="00E86533"/>
    <w:rsid w:val="00E86E3D"/>
    <w:rsid w:val="00E8777A"/>
    <w:rsid w:val="00E90380"/>
    <w:rsid w:val="00E9069D"/>
    <w:rsid w:val="00E92E5C"/>
    <w:rsid w:val="00E942BD"/>
    <w:rsid w:val="00E948BA"/>
    <w:rsid w:val="00E95234"/>
    <w:rsid w:val="00E95B5E"/>
    <w:rsid w:val="00E96D52"/>
    <w:rsid w:val="00EA01A9"/>
    <w:rsid w:val="00EA0F66"/>
    <w:rsid w:val="00EA1183"/>
    <w:rsid w:val="00EA2C72"/>
    <w:rsid w:val="00EA2D64"/>
    <w:rsid w:val="00EA4D35"/>
    <w:rsid w:val="00EA68D8"/>
    <w:rsid w:val="00EA6D65"/>
    <w:rsid w:val="00EA796B"/>
    <w:rsid w:val="00EB1857"/>
    <w:rsid w:val="00EB19FD"/>
    <w:rsid w:val="00EB25D3"/>
    <w:rsid w:val="00EB44D3"/>
    <w:rsid w:val="00EB486E"/>
    <w:rsid w:val="00EB4C22"/>
    <w:rsid w:val="00EB568B"/>
    <w:rsid w:val="00EB578F"/>
    <w:rsid w:val="00EB6710"/>
    <w:rsid w:val="00EB73FB"/>
    <w:rsid w:val="00EB7716"/>
    <w:rsid w:val="00EB7873"/>
    <w:rsid w:val="00EB7EB9"/>
    <w:rsid w:val="00EC06FC"/>
    <w:rsid w:val="00EC094D"/>
    <w:rsid w:val="00EC339D"/>
    <w:rsid w:val="00EC3778"/>
    <w:rsid w:val="00EC4B61"/>
    <w:rsid w:val="00EC6153"/>
    <w:rsid w:val="00EC6A68"/>
    <w:rsid w:val="00EC6EE3"/>
    <w:rsid w:val="00EC7131"/>
    <w:rsid w:val="00ED00AD"/>
    <w:rsid w:val="00ED15DF"/>
    <w:rsid w:val="00ED2503"/>
    <w:rsid w:val="00ED2BB1"/>
    <w:rsid w:val="00ED2FCA"/>
    <w:rsid w:val="00ED3A32"/>
    <w:rsid w:val="00ED4881"/>
    <w:rsid w:val="00ED4BA5"/>
    <w:rsid w:val="00ED4CFD"/>
    <w:rsid w:val="00ED4E65"/>
    <w:rsid w:val="00ED5E23"/>
    <w:rsid w:val="00ED6E5D"/>
    <w:rsid w:val="00ED6F61"/>
    <w:rsid w:val="00EE0968"/>
    <w:rsid w:val="00EE1BB3"/>
    <w:rsid w:val="00EE208A"/>
    <w:rsid w:val="00EE3835"/>
    <w:rsid w:val="00EE3C69"/>
    <w:rsid w:val="00EE442D"/>
    <w:rsid w:val="00EE489F"/>
    <w:rsid w:val="00EE5EE0"/>
    <w:rsid w:val="00EE653C"/>
    <w:rsid w:val="00EF0045"/>
    <w:rsid w:val="00EF09EB"/>
    <w:rsid w:val="00EF21E0"/>
    <w:rsid w:val="00EF3154"/>
    <w:rsid w:val="00EF3478"/>
    <w:rsid w:val="00EF34C4"/>
    <w:rsid w:val="00EF3A7A"/>
    <w:rsid w:val="00EF3AB5"/>
    <w:rsid w:val="00EF3CA6"/>
    <w:rsid w:val="00EF4C65"/>
    <w:rsid w:val="00EF4FD3"/>
    <w:rsid w:val="00EF51D1"/>
    <w:rsid w:val="00EF62FE"/>
    <w:rsid w:val="00EF72E9"/>
    <w:rsid w:val="00EF7641"/>
    <w:rsid w:val="00F00F49"/>
    <w:rsid w:val="00F034FC"/>
    <w:rsid w:val="00F0351B"/>
    <w:rsid w:val="00F03A37"/>
    <w:rsid w:val="00F03B64"/>
    <w:rsid w:val="00F04144"/>
    <w:rsid w:val="00F04267"/>
    <w:rsid w:val="00F0532E"/>
    <w:rsid w:val="00F05EC8"/>
    <w:rsid w:val="00F0607C"/>
    <w:rsid w:val="00F0731B"/>
    <w:rsid w:val="00F0773A"/>
    <w:rsid w:val="00F077E8"/>
    <w:rsid w:val="00F109CD"/>
    <w:rsid w:val="00F125FE"/>
    <w:rsid w:val="00F15EC1"/>
    <w:rsid w:val="00F17CC0"/>
    <w:rsid w:val="00F20C2C"/>
    <w:rsid w:val="00F22402"/>
    <w:rsid w:val="00F23187"/>
    <w:rsid w:val="00F26CF6"/>
    <w:rsid w:val="00F273BE"/>
    <w:rsid w:val="00F27D8D"/>
    <w:rsid w:val="00F3004B"/>
    <w:rsid w:val="00F309C1"/>
    <w:rsid w:val="00F31556"/>
    <w:rsid w:val="00F31A58"/>
    <w:rsid w:val="00F31C98"/>
    <w:rsid w:val="00F324DE"/>
    <w:rsid w:val="00F32E2C"/>
    <w:rsid w:val="00F3342D"/>
    <w:rsid w:val="00F33B86"/>
    <w:rsid w:val="00F360A5"/>
    <w:rsid w:val="00F36444"/>
    <w:rsid w:val="00F41ADA"/>
    <w:rsid w:val="00F424A2"/>
    <w:rsid w:val="00F42A9B"/>
    <w:rsid w:val="00F452F4"/>
    <w:rsid w:val="00F4594E"/>
    <w:rsid w:val="00F466A2"/>
    <w:rsid w:val="00F468AC"/>
    <w:rsid w:val="00F47307"/>
    <w:rsid w:val="00F501B9"/>
    <w:rsid w:val="00F5257E"/>
    <w:rsid w:val="00F525E6"/>
    <w:rsid w:val="00F54A8A"/>
    <w:rsid w:val="00F54F53"/>
    <w:rsid w:val="00F5503A"/>
    <w:rsid w:val="00F572F3"/>
    <w:rsid w:val="00F6047A"/>
    <w:rsid w:val="00F60AD3"/>
    <w:rsid w:val="00F6116A"/>
    <w:rsid w:val="00F614B1"/>
    <w:rsid w:val="00F61686"/>
    <w:rsid w:val="00F61E25"/>
    <w:rsid w:val="00F61E92"/>
    <w:rsid w:val="00F63FDA"/>
    <w:rsid w:val="00F64631"/>
    <w:rsid w:val="00F64F0B"/>
    <w:rsid w:val="00F65DFB"/>
    <w:rsid w:val="00F65E67"/>
    <w:rsid w:val="00F65F8C"/>
    <w:rsid w:val="00F66200"/>
    <w:rsid w:val="00F67169"/>
    <w:rsid w:val="00F67721"/>
    <w:rsid w:val="00F6779B"/>
    <w:rsid w:val="00F7155F"/>
    <w:rsid w:val="00F7188B"/>
    <w:rsid w:val="00F718E8"/>
    <w:rsid w:val="00F72A1A"/>
    <w:rsid w:val="00F72D7A"/>
    <w:rsid w:val="00F74980"/>
    <w:rsid w:val="00F75FE9"/>
    <w:rsid w:val="00F76B37"/>
    <w:rsid w:val="00F76E6B"/>
    <w:rsid w:val="00F76FF7"/>
    <w:rsid w:val="00F77FC2"/>
    <w:rsid w:val="00F8071F"/>
    <w:rsid w:val="00F80DE9"/>
    <w:rsid w:val="00F80E03"/>
    <w:rsid w:val="00F81466"/>
    <w:rsid w:val="00F82583"/>
    <w:rsid w:val="00F8399C"/>
    <w:rsid w:val="00F84525"/>
    <w:rsid w:val="00F854E4"/>
    <w:rsid w:val="00F85B4C"/>
    <w:rsid w:val="00F8667C"/>
    <w:rsid w:val="00F86788"/>
    <w:rsid w:val="00F874F2"/>
    <w:rsid w:val="00F87D1B"/>
    <w:rsid w:val="00F90F18"/>
    <w:rsid w:val="00F91250"/>
    <w:rsid w:val="00F935D5"/>
    <w:rsid w:val="00F93C61"/>
    <w:rsid w:val="00F93FAD"/>
    <w:rsid w:val="00F95388"/>
    <w:rsid w:val="00F96277"/>
    <w:rsid w:val="00FA0132"/>
    <w:rsid w:val="00FA135E"/>
    <w:rsid w:val="00FA30A6"/>
    <w:rsid w:val="00FA37FA"/>
    <w:rsid w:val="00FA43F1"/>
    <w:rsid w:val="00FA4A64"/>
    <w:rsid w:val="00FA5A96"/>
    <w:rsid w:val="00FA6491"/>
    <w:rsid w:val="00FB068B"/>
    <w:rsid w:val="00FB0911"/>
    <w:rsid w:val="00FB0CC5"/>
    <w:rsid w:val="00FB1A79"/>
    <w:rsid w:val="00FB5DA9"/>
    <w:rsid w:val="00FB7548"/>
    <w:rsid w:val="00FC0941"/>
    <w:rsid w:val="00FC1DF6"/>
    <w:rsid w:val="00FC2185"/>
    <w:rsid w:val="00FC2BFE"/>
    <w:rsid w:val="00FC2E6E"/>
    <w:rsid w:val="00FC3EAA"/>
    <w:rsid w:val="00FC4C8C"/>
    <w:rsid w:val="00FC6709"/>
    <w:rsid w:val="00FC7C14"/>
    <w:rsid w:val="00FD0A15"/>
    <w:rsid w:val="00FD0BE3"/>
    <w:rsid w:val="00FD1673"/>
    <w:rsid w:val="00FD1FBF"/>
    <w:rsid w:val="00FD2A0C"/>
    <w:rsid w:val="00FD2AB9"/>
    <w:rsid w:val="00FD3750"/>
    <w:rsid w:val="00FD47A4"/>
    <w:rsid w:val="00FD5C55"/>
    <w:rsid w:val="00FD6550"/>
    <w:rsid w:val="00FD6995"/>
    <w:rsid w:val="00FD6C97"/>
    <w:rsid w:val="00FD735B"/>
    <w:rsid w:val="00FD7638"/>
    <w:rsid w:val="00FD7832"/>
    <w:rsid w:val="00FD7911"/>
    <w:rsid w:val="00FE0435"/>
    <w:rsid w:val="00FE08DE"/>
    <w:rsid w:val="00FE0E25"/>
    <w:rsid w:val="00FE193C"/>
    <w:rsid w:val="00FE1F16"/>
    <w:rsid w:val="00FE2B17"/>
    <w:rsid w:val="00FE34A1"/>
    <w:rsid w:val="00FE44FC"/>
    <w:rsid w:val="00FE4D02"/>
    <w:rsid w:val="00FE5ABF"/>
    <w:rsid w:val="00FE7D46"/>
    <w:rsid w:val="00FF08A8"/>
    <w:rsid w:val="00FF0D75"/>
    <w:rsid w:val="00FF1A65"/>
    <w:rsid w:val="00FF3B3E"/>
    <w:rsid w:val="00FF3F36"/>
    <w:rsid w:val="00FF4D0D"/>
    <w:rsid w:val="00FF4FD6"/>
    <w:rsid w:val="00FF7970"/>
    <w:rsid w:val="00FF7AAA"/>
    <w:rsid w:val="00FF7B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FB1276"/>
  <w15:chartTrackingRefBased/>
  <w15:docId w15:val="{F6941D77-EDE8-4BEB-8B04-F8B6EC1FA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5C1F"/>
    <w:pPr>
      <w:spacing w:after="240"/>
      <w:jc w:val="both"/>
    </w:pPr>
    <w:rPr>
      <w:sz w:val="24"/>
      <w:lang w:eastAsia="en-US"/>
    </w:rPr>
  </w:style>
  <w:style w:type="paragraph" w:styleId="Heading1">
    <w:name w:val="heading 1"/>
    <w:basedOn w:val="Normal"/>
    <w:next w:val="Text1"/>
    <w:qFormat/>
    <w:pPr>
      <w:keepNext/>
      <w:numPr>
        <w:numId w:val="1"/>
      </w:numPr>
      <w:spacing w:before="240"/>
      <w:outlineLvl w:val="0"/>
    </w:pPr>
    <w:rPr>
      <w:b/>
      <w:smallCaps/>
    </w:rPr>
  </w:style>
  <w:style w:type="paragraph" w:styleId="Heading2">
    <w:name w:val="heading 2"/>
    <w:basedOn w:val="Normal"/>
    <w:next w:val="Text2"/>
    <w:qFormat/>
    <w:pPr>
      <w:keepNext/>
      <w:numPr>
        <w:ilvl w:val="1"/>
        <w:numId w:val="1"/>
      </w:numPr>
      <w:outlineLvl w:val="1"/>
    </w:pPr>
    <w:rPr>
      <w:b/>
    </w:rPr>
  </w:style>
  <w:style w:type="paragraph" w:styleId="Heading3">
    <w:name w:val="heading 3"/>
    <w:basedOn w:val="Normal"/>
    <w:next w:val="Text3"/>
    <w:qFormat/>
    <w:pPr>
      <w:keepNext/>
      <w:numPr>
        <w:ilvl w:val="2"/>
        <w:numId w:val="1"/>
      </w:numPr>
      <w:outlineLvl w:val="2"/>
    </w:pPr>
    <w:rPr>
      <w:i/>
    </w:rPr>
  </w:style>
  <w:style w:type="paragraph" w:styleId="Heading4">
    <w:name w:val="heading 4"/>
    <w:basedOn w:val="Normal"/>
    <w:next w:val="Text4"/>
    <w:qFormat/>
    <w:pPr>
      <w:keepNext/>
      <w:numPr>
        <w:ilvl w:val="3"/>
        <w:numId w:val="1"/>
      </w:numPr>
      <w:outlineLvl w:val="3"/>
    </w:pPr>
  </w:style>
  <w:style w:type="paragraph" w:styleId="Heading5">
    <w:name w:val="heading 5"/>
    <w:basedOn w:val="Normal"/>
    <w:next w:val="Text5"/>
    <w:qFormat/>
    <w:pPr>
      <w:numPr>
        <w:ilvl w:val="4"/>
        <w:numId w:val="1"/>
      </w:numPr>
      <w:outlineLvl w:val="4"/>
    </w:pPr>
  </w:style>
  <w:style w:type="paragraph" w:styleId="Heading6">
    <w:name w:val="heading 6"/>
    <w:basedOn w:val="Normal"/>
    <w:next w:val="Text6"/>
    <w:qFormat/>
    <w:pPr>
      <w:numPr>
        <w:ilvl w:val="5"/>
        <w:numId w:val="1"/>
      </w:numPr>
      <w:outlineLvl w:val="5"/>
    </w:pPr>
  </w:style>
  <w:style w:type="paragraph" w:styleId="Heading7">
    <w:name w:val="heading 7"/>
    <w:basedOn w:val="Normal"/>
    <w:next w:val="Text7"/>
    <w:qFormat/>
    <w:pPr>
      <w:numPr>
        <w:ilvl w:val="6"/>
        <w:numId w:val="1"/>
      </w:numPr>
      <w:outlineLvl w:val="6"/>
    </w:pPr>
  </w:style>
  <w:style w:type="paragraph" w:styleId="Heading8">
    <w:name w:val="heading 8"/>
    <w:basedOn w:val="Normal"/>
    <w:next w:val="Text8"/>
    <w:qFormat/>
    <w:pPr>
      <w:numPr>
        <w:ilvl w:val="7"/>
        <w:numId w:val="1"/>
      </w:numPr>
      <w:outlineLvl w:val="7"/>
    </w:pPr>
  </w:style>
  <w:style w:type="paragraph" w:styleId="Heading9">
    <w:name w:val="heading 9"/>
    <w:basedOn w:val="Normal"/>
    <w:next w:val="Normal"/>
    <w:qFormat/>
    <w:pPr>
      <w:tabs>
        <w:tab w:val="num" w:pos="180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tabs>
        <w:tab w:val="left" w:pos="2160"/>
      </w:tabs>
      <w:ind w:left="1440"/>
    </w:pPr>
  </w:style>
  <w:style w:type="paragraph" w:customStyle="1" w:styleId="Text2">
    <w:name w:val="Text 2"/>
    <w:basedOn w:val="Normal"/>
    <w:pPr>
      <w:tabs>
        <w:tab w:val="left" w:pos="2160"/>
      </w:tabs>
      <w:ind w:left="1440"/>
    </w:pPr>
  </w:style>
  <w:style w:type="paragraph" w:customStyle="1" w:styleId="Text3">
    <w:name w:val="Text 3"/>
    <w:basedOn w:val="Normal"/>
    <w:pPr>
      <w:tabs>
        <w:tab w:val="left" w:pos="2160"/>
      </w:tabs>
      <w:ind w:left="1440"/>
    </w:pPr>
  </w:style>
  <w:style w:type="paragraph" w:customStyle="1" w:styleId="Text4">
    <w:name w:val="Text 4"/>
    <w:basedOn w:val="Normal"/>
    <w:pPr>
      <w:tabs>
        <w:tab w:val="left" w:pos="2160"/>
      </w:tabs>
      <w:ind w:left="1440"/>
    </w:pPr>
  </w:style>
  <w:style w:type="paragraph" w:customStyle="1" w:styleId="Text5">
    <w:name w:val="Text 5"/>
    <w:basedOn w:val="Normal"/>
    <w:pPr>
      <w:tabs>
        <w:tab w:val="left" w:pos="2160"/>
      </w:tabs>
      <w:ind w:left="1440"/>
    </w:pPr>
  </w:style>
  <w:style w:type="paragraph" w:customStyle="1" w:styleId="Text6">
    <w:name w:val="Text 6"/>
    <w:basedOn w:val="Normal"/>
    <w:pPr>
      <w:tabs>
        <w:tab w:val="left" w:pos="2160"/>
      </w:tabs>
      <w:ind w:left="1440"/>
    </w:pPr>
  </w:style>
  <w:style w:type="paragraph" w:customStyle="1" w:styleId="Text7">
    <w:name w:val="Text 7"/>
    <w:basedOn w:val="Normal"/>
    <w:pPr>
      <w:tabs>
        <w:tab w:val="left" w:pos="2160"/>
      </w:tabs>
      <w:ind w:left="1440"/>
    </w:pPr>
  </w:style>
  <w:style w:type="paragraph" w:customStyle="1" w:styleId="Text8">
    <w:name w:val="Text 8"/>
    <w:basedOn w:val="Normal"/>
    <w:pPr>
      <w:tabs>
        <w:tab w:val="left" w:pos="2160"/>
      </w:tabs>
      <w:ind w:left="1440"/>
    </w:pPr>
  </w:style>
  <w:style w:type="paragraph" w:customStyle="1" w:styleId="Article">
    <w:name w:val="Article"/>
    <w:basedOn w:val="Normal"/>
    <w:next w:val="Text1"/>
    <w:link w:val="ArticleChar"/>
    <w:pPr>
      <w:keepNext/>
      <w:spacing w:before="240"/>
      <w:ind w:left="1440" w:hanging="1440"/>
    </w:pPr>
    <w:rPr>
      <w:b/>
      <w:smallCaps/>
    </w:rPr>
  </w:style>
  <w:style w:type="paragraph" w:styleId="BlockText">
    <w:name w:val="Block Text"/>
    <w:basedOn w:val="Normal"/>
    <w:pPr>
      <w:spacing w:after="120"/>
      <w:ind w:left="1440" w:right="1440"/>
    </w:pPr>
  </w:style>
  <w:style w:type="paragraph" w:styleId="BodyText">
    <w:name w:val="Body Text"/>
    <w:basedOn w:val="Normal"/>
    <w:link w:val="BodyTextChar"/>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Normal"/>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441" w:hanging="144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basedOn w:val="Normal"/>
    <w:link w:val="FootnoteTextChar"/>
    <w:uiPriority w:val="99"/>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2"/>
      </w:numPr>
    </w:pPr>
  </w:style>
  <w:style w:type="paragraph" w:styleId="ListBullet2">
    <w:name w:val="List Bullet 2"/>
    <w:basedOn w:val="Text2"/>
    <w:pPr>
      <w:numPr>
        <w:numId w:val="4"/>
      </w:numPr>
      <w:tabs>
        <w:tab w:val="clear" w:pos="2160"/>
      </w:tabs>
    </w:pPr>
  </w:style>
  <w:style w:type="paragraph" w:styleId="ListBullet3">
    <w:name w:val="List Bullet 3"/>
    <w:basedOn w:val="Text3"/>
    <w:pPr>
      <w:numPr>
        <w:numId w:val="5"/>
      </w:numPr>
      <w:tabs>
        <w:tab w:val="clear" w:pos="2160"/>
      </w:tabs>
    </w:pPr>
  </w:style>
  <w:style w:type="paragraph" w:styleId="ListBullet4">
    <w:name w:val="List Bullet 4"/>
    <w:basedOn w:val="Text4"/>
    <w:pPr>
      <w:numPr>
        <w:numId w:val="6"/>
      </w:numPr>
      <w:tabs>
        <w:tab w:val="clear" w:pos="2160"/>
      </w:tabs>
    </w:pPr>
  </w:style>
  <w:style w:type="paragraph" w:styleId="ListBullet5">
    <w:name w:val="List Bullet 5"/>
    <w:basedOn w:val="Text5"/>
    <w:pPr>
      <w:numPr>
        <w:numId w:val="7"/>
      </w:numPr>
      <w:tabs>
        <w:tab w:val="clear" w:pos="2160"/>
      </w:tabs>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20"/>
      </w:numPr>
    </w:pPr>
  </w:style>
  <w:style w:type="paragraph" w:styleId="ListNumber2">
    <w:name w:val="List Number 2"/>
    <w:basedOn w:val="Text2"/>
    <w:pPr>
      <w:numPr>
        <w:numId w:val="22"/>
      </w:numPr>
    </w:pPr>
  </w:style>
  <w:style w:type="paragraph" w:styleId="ListNumber3">
    <w:name w:val="List Number 3"/>
    <w:basedOn w:val="Text3"/>
    <w:pPr>
      <w:numPr>
        <w:numId w:val="23"/>
      </w:numPr>
    </w:pPr>
  </w:style>
  <w:style w:type="paragraph" w:styleId="ListNumber4">
    <w:name w:val="List Number 4"/>
    <w:basedOn w:val="Text4"/>
    <w:pPr>
      <w:numPr>
        <w:numId w:val="24"/>
      </w:numPr>
    </w:pPr>
  </w:style>
  <w:style w:type="paragraph" w:styleId="ListNumber5">
    <w:name w:val="List Number 5"/>
    <w:basedOn w:val="Text5"/>
    <w:pPr>
      <w:numPr>
        <w:numId w:val="2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NumPar5">
    <w:name w:val="NumPar 5"/>
    <w:basedOn w:val="Heading5"/>
    <w:next w:val="Text5"/>
    <w:pPr>
      <w:outlineLvl w:val="9"/>
    </w:pPr>
  </w:style>
  <w:style w:type="paragraph" w:customStyle="1" w:styleId="NumPar6">
    <w:name w:val="NumPar 6"/>
    <w:basedOn w:val="Heading6"/>
    <w:next w:val="Text6"/>
    <w:pPr>
      <w:outlineLvl w:val="9"/>
    </w:pPr>
  </w:style>
  <w:style w:type="paragraph" w:customStyle="1" w:styleId="NumPar7">
    <w:name w:val="NumPar 7"/>
    <w:basedOn w:val="Heading7"/>
    <w:next w:val="Text7"/>
    <w:pPr>
      <w:outlineLvl w:val="9"/>
    </w:pPr>
  </w:style>
  <w:style w:type="paragraph" w:customStyle="1" w:styleId="NumPar8">
    <w:name w:val="NumPar 8"/>
    <w:basedOn w:val="Heading8"/>
    <w:next w:val="Text8"/>
    <w:pPr>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ind w:left="4252"/>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1440" w:right="720" w:hanging="1440"/>
    </w:pPr>
    <w:rPr>
      <w:caps/>
    </w:rPr>
  </w:style>
  <w:style w:type="paragraph" w:styleId="TOC2">
    <w:name w:val="toc 2"/>
    <w:basedOn w:val="Normal"/>
    <w:next w:val="Normal"/>
    <w:semiHidden/>
    <w:pPr>
      <w:tabs>
        <w:tab w:val="right" w:leader="dot" w:pos="8640"/>
      </w:tabs>
      <w:spacing w:before="60" w:after="60"/>
      <w:ind w:left="1440" w:right="720" w:hanging="1440"/>
    </w:pPr>
  </w:style>
  <w:style w:type="paragraph" w:styleId="TOC3">
    <w:name w:val="toc 3"/>
    <w:basedOn w:val="Normal"/>
    <w:next w:val="Normal"/>
    <w:semiHidden/>
    <w:pPr>
      <w:tabs>
        <w:tab w:val="right" w:leader="dot" w:pos="8640"/>
      </w:tabs>
      <w:spacing w:before="60" w:after="60"/>
      <w:ind w:left="1440" w:right="720" w:hanging="1440"/>
    </w:pPr>
  </w:style>
  <w:style w:type="paragraph" w:styleId="TOC4">
    <w:name w:val="toc 4"/>
    <w:basedOn w:val="Normal"/>
    <w:next w:val="Normal"/>
    <w:semiHidden/>
    <w:pPr>
      <w:tabs>
        <w:tab w:val="right" w:leader="dot" w:pos="8641"/>
      </w:tabs>
      <w:spacing w:before="60" w:after="60"/>
      <w:ind w:left="1440" w:right="720" w:hanging="1440"/>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ListBullet1">
    <w:name w:val="List Bullet 1"/>
    <w:basedOn w:val="Text1"/>
    <w:pPr>
      <w:numPr>
        <w:numId w:val="3"/>
      </w:numPr>
      <w:tabs>
        <w:tab w:val="clear" w:pos="2160"/>
      </w:tabs>
    </w:pPr>
  </w:style>
  <w:style w:type="paragraph" w:customStyle="1" w:styleId="ListBullet6">
    <w:name w:val="List Bullet 6"/>
    <w:basedOn w:val="Text6"/>
    <w:pPr>
      <w:numPr>
        <w:numId w:val="8"/>
      </w:numPr>
      <w:tabs>
        <w:tab w:val="clear" w:pos="2160"/>
      </w:tabs>
    </w:pPr>
  </w:style>
  <w:style w:type="paragraph" w:customStyle="1" w:styleId="ListBullet7">
    <w:name w:val="List Bullet 7"/>
    <w:basedOn w:val="Text7"/>
    <w:pPr>
      <w:numPr>
        <w:numId w:val="9"/>
      </w:numPr>
      <w:tabs>
        <w:tab w:val="clear" w:pos="2160"/>
      </w:tabs>
    </w:pPr>
  </w:style>
  <w:style w:type="paragraph" w:customStyle="1" w:styleId="ListBullet8">
    <w:name w:val="List Bullet 8"/>
    <w:basedOn w:val="Text8"/>
    <w:pPr>
      <w:numPr>
        <w:numId w:val="10"/>
      </w:numPr>
      <w:tabs>
        <w:tab w:val="clear" w:pos="2160"/>
      </w:tabs>
    </w:pPr>
  </w:style>
  <w:style w:type="paragraph" w:customStyle="1" w:styleId="ListDash">
    <w:name w:val="List Dash"/>
    <w:basedOn w:val="Normal"/>
    <w:pPr>
      <w:numPr>
        <w:numId w:val="11"/>
      </w:numPr>
    </w:pPr>
  </w:style>
  <w:style w:type="paragraph" w:customStyle="1" w:styleId="ListDash1">
    <w:name w:val="List Dash 1"/>
    <w:basedOn w:val="Text1"/>
    <w:pPr>
      <w:numPr>
        <w:numId w:val="12"/>
      </w:numPr>
      <w:tabs>
        <w:tab w:val="clear" w:pos="2160"/>
      </w:tabs>
    </w:pPr>
  </w:style>
  <w:style w:type="paragraph" w:customStyle="1" w:styleId="ListDash2">
    <w:name w:val="List Dash 2"/>
    <w:basedOn w:val="Text2"/>
    <w:pPr>
      <w:numPr>
        <w:numId w:val="13"/>
      </w:numPr>
      <w:tabs>
        <w:tab w:val="clear" w:pos="2160"/>
      </w:tabs>
    </w:pPr>
  </w:style>
  <w:style w:type="paragraph" w:customStyle="1" w:styleId="ListDash3">
    <w:name w:val="List Dash 3"/>
    <w:basedOn w:val="Text3"/>
    <w:pPr>
      <w:numPr>
        <w:numId w:val="14"/>
      </w:numPr>
      <w:tabs>
        <w:tab w:val="clear" w:pos="2160"/>
      </w:tabs>
    </w:pPr>
  </w:style>
  <w:style w:type="paragraph" w:customStyle="1" w:styleId="ListDash4">
    <w:name w:val="List Dash 4"/>
    <w:basedOn w:val="Text4"/>
    <w:pPr>
      <w:numPr>
        <w:numId w:val="15"/>
      </w:numPr>
      <w:tabs>
        <w:tab w:val="clear" w:pos="2160"/>
      </w:tabs>
    </w:pPr>
  </w:style>
  <w:style w:type="paragraph" w:customStyle="1" w:styleId="ListDash5">
    <w:name w:val="List Dash 5"/>
    <w:basedOn w:val="Text5"/>
    <w:pPr>
      <w:numPr>
        <w:numId w:val="16"/>
      </w:numPr>
      <w:tabs>
        <w:tab w:val="clear" w:pos="2160"/>
      </w:tabs>
    </w:pPr>
  </w:style>
  <w:style w:type="paragraph" w:customStyle="1" w:styleId="ListDash6">
    <w:name w:val="List Dash 6"/>
    <w:basedOn w:val="Text6"/>
    <w:pPr>
      <w:numPr>
        <w:numId w:val="17"/>
      </w:numPr>
      <w:tabs>
        <w:tab w:val="clear" w:pos="2160"/>
      </w:tabs>
    </w:pPr>
  </w:style>
  <w:style w:type="paragraph" w:customStyle="1" w:styleId="ListDash7">
    <w:name w:val="List Dash 7"/>
    <w:basedOn w:val="Text7"/>
    <w:pPr>
      <w:numPr>
        <w:numId w:val="18"/>
      </w:numPr>
      <w:tabs>
        <w:tab w:val="clear" w:pos="2160"/>
      </w:tabs>
    </w:pPr>
  </w:style>
  <w:style w:type="paragraph" w:customStyle="1" w:styleId="ListDash8">
    <w:name w:val="List Dash 8"/>
    <w:basedOn w:val="Text8"/>
    <w:pPr>
      <w:numPr>
        <w:numId w:val="19"/>
      </w:numPr>
      <w:tabs>
        <w:tab w:val="clear" w:pos="2160"/>
      </w:tabs>
    </w:pPr>
  </w:style>
  <w:style w:type="paragraph" w:customStyle="1" w:styleId="ListNumberLevel2">
    <w:name w:val="List Number (Level 2)"/>
    <w:basedOn w:val="Normal"/>
    <w:pPr>
      <w:numPr>
        <w:ilvl w:val="1"/>
        <w:numId w:val="20"/>
      </w:numPr>
    </w:pPr>
  </w:style>
  <w:style w:type="paragraph" w:customStyle="1" w:styleId="ListNumberLevel3">
    <w:name w:val="List Number (Level 3)"/>
    <w:basedOn w:val="Normal"/>
    <w:pPr>
      <w:numPr>
        <w:ilvl w:val="2"/>
        <w:numId w:val="20"/>
      </w:numPr>
    </w:pPr>
  </w:style>
  <w:style w:type="paragraph" w:customStyle="1" w:styleId="ListNumberLevel4">
    <w:name w:val="List Number (Level 4)"/>
    <w:basedOn w:val="Normal"/>
    <w:pPr>
      <w:numPr>
        <w:ilvl w:val="3"/>
        <w:numId w:val="20"/>
      </w:numPr>
    </w:pPr>
  </w:style>
  <w:style w:type="paragraph" w:customStyle="1" w:styleId="ListNumber1">
    <w:name w:val="List Number 1"/>
    <w:basedOn w:val="Text1"/>
    <w:pPr>
      <w:numPr>
        <w:numId w:val="21"/>
      </w:numPr>
    </w:pPr>
  </w:style>
  <w:style w:type="paragraph" w:customStyle="1" w:styleId="ListNumber1Level2">
    <w:name w:val="List Number 1 (Level 2)"/>
    <w:basedOn w:val="Text1"/>
    <w:pPr>
      <w:numPr>
        <w:ilvl w:val="1"/>
        <w:numId w:val="21"/>
      </w:numPr>
      <w:tabs>
        <w:tab w:val="clear" w:pos="2160"/>
      </w:tabs>
    </w:pPr>
  </w:style>
  <w:style w:type="paragraph" w:customStyle="1" w:styleId="ListNumber1Level3">
    <w:name w:val="List Number 1 (Level 3)"/>
    <w:basedOn w:val="Text1"/>
    <w:pPr>
      <w:numPr>
        <w:ilvl w:val="2"/>
        <w:numId w:val="21"/>
      </w:numPr>
      <w:tabs>
        <w:tab w:val="clear" w:pos="2160"/>
      </w:tabs>
    </w:pPr>
  </w:style>
  <w:style w:type="paragraph" w:customStyle="1" w:styleId="ListNumber1Level4">
    <w:name w:val="List Number 1 (Level 4)"/>
    <w:basedOn w:val="Text1"/>
    <w:pPr>
      <w:numPr>
        <w:ilvl w:val="3"/>
        <w:numId w:val="21"/>
      </w:numPr>
      <w:tabs>
        <w:tab w:val="clear" w:pos="2160"/>
      </w:tabs>
    </w:pPr>
  </w:style>
  <w:style w:type="paragraph" w:customStyle="1" w:styleId="ListNumber2Level2">
    <w:name w:val="List Number 2 (Level 2)"/>
    <w:basedOn w:val="Text2"/>
    <w:pPr>
      <w:numPr>
        <w:ilvl w:val="1"/>
        <w:numId w:val="22"/>
      </w:numPr>
      <w:tabs>
        <w:tab w:val="clear" w:pos="2160"/>
      </w:tabs>
    </w:pPr>
  </w:style>
  <w:style w:type="paragraph" w:customStyle="1" w:styleId="ListNumber2Level3">
    <w:name w:val="List Number 2 (Level 3)"/>
    <w:basedOn w:val="Text2"/>
    <w:pPr>
      <w:numPr>
        <w:ilvl w:val="2"/>
        <w:numId w:val="22"/>
      </w:numPr>
      <w:tabs>
        <w:tab w:val="clear" w:pos="2160"/>
      </w:tabs>
    </w:pPr>
  </w:style>
  <w:style w:type="paragraph" w:customStyle="1" w:styleId="ListNumber2Level4">
    <w:name w:val="List Number 2 (Level 4)"/>
    <w:basedOn w:val="Text2"/>
    <w:pPr>
      <w:numPr>
        <w:ilvl w:val="3"/>
        <w:numId w:val="22"/>
      </w:numPr>
      <w:tabs>
        <w:tab w:val="clear" w:pos="2160"/>
      </w:tabs>
    </w:pPr>
  </w:style>
  <w:style w:type="paragraph" w:customStyle="1" w:styleId="ListNumber3Level2">
    <w:name w:val="List Number 3 (Level 2)"/>
    <w:basedOn w:val="Text3"/>
    <w:pPr>
      <w:numPr>
        <w:ilvl w:val="1"/>
        <w:numId w:val="23"/>
      </w:numPr>
      <w:tabs>
        <w:tab w:val="clear" w:pos="2160"/>
      </w:tabs>
    </w:pPr>
  </w:style>
  <w:style w:type="paragraph" w:customStyle="1" w:styleId="ListNumber3Level3">
    <w:name w:val="List Number 3 (Level 3)"/>
    <w:basedOn w:val="Text3"/>
    <w:pPr>
      <w:numPr>
        <w:ilvl w:val="2"/>
        <w:numId w:val="23"/>
      </w:numPr>
      <w:tabs>
        <w:tab w:val="clear" w:pos="2160"/>
      </w:tabs>
    </w:pPr>
  </w:style>
  <w:style w:type="paragraph" w:customStyle="1" w:styleId="ListNumber3Level4">
    <w:name w:val="List Number 3 (Level 4)"/>
    <w:basedOn w:val="Text3"/>
    <w:pPr>
      <w:numPr>
        <w:ilvl w:val="3"/>
        <w:numId w:val="23"/>
      </w:numPr>
      <w:tabs>
        <w:tab w:val="clear" w:pos="2160"/>
        <w:tab w:val="clear" w:pos="4275"/>
      </w:tabs>
      <w:ind w:left="4320" w:hanging="360"/>
    </w:pPr>
  </w:style>
  <w:style w:type="paragraph" w:customStyle="1" w:styleId="ListNumber4Level2">
    <w:name w:val="List Number 4 (Level 2)"/>
    <w:basedOn w:val="Text4"/>
    <w:pPr>
      <w:numPr>
        <w:ilvl w:val="1"/>
        <w:numId w:val="24"/>
      </w:numPr>
      <w:tabs>
        <w:tab w:val="clear" w:pos="2160"/>
      </w:tabs>
    </w:pPr>
  </w:style>
  <w:style w:type="paragraph" w:customStyle="1" w:styleId="ListNumber4Level3">
    <w:name w:val="List Number 4 (Level 3)"/>
    <w:basedOn w:val="Text4"/>
    <w:pPr>
      <w:numPr>
        <w:ilvl w:val="2"/>
        <w:numId w:val="24"/>
      </w:numPr>
      <w:tabs>
        <w:tab w:val="clear" w:pos="2160"/>
      </w:tabs>
    </w:pPr>
  </w:style>
  <w:style w:type="paragraph" w:customStyle="1" w:styleId="ListNumber4Level4">
    <w:name w:val="List Number 4 (Level 4)"/>
    <w:basedOn w:val="Text4"/>
    <w:pPr>
      <w:numPr>
        <w:ilvl w:val="3"/>
        <w:numId w:val="24"/>
      </w:numPr>
      <w:tabs>
        <w:tab w:val="clear" w:pos="2160"/>
      </w:tabs>
    </w:pPr>
  </w:style>
  <w:style w:type="paragraph" w:customStyle="1" w:styleId="ListNumber5Level2">
    <w:name w:val="List Number 5 (Level 2)"/>
    <w:basedOn w:val="Text5"/>
    <w:pPr>
      <w:numPr>
        <w:ilvl w:val="1"/>
        <w:numId w:val="25"/>
      </w:numPr>
      <w:tabs>
        <w:tab w:val="clear" w:pos="2160"/>
      </w:tabs>
    </w:pPr>
  </w:style>
  <w:style w:type="paragraph" w:customStyle="1" w:styleId="ListNumber5Level3">
    <w:name w:val="List Number 5 (Level 3)"/>
    <w:basedOn w:val="Text5"/>
    <w:pPr>
      <w:numPr>
        <w:ilvl w:val="2"/>
        <w:numId w:val="25"/>
      </w:numPr>
      <w:tabs>
        <w:tab w:val="clear" w:pos="2160"/>
      </w:tabs>
    </w:pPr>
  </w:style>
  <w:style w:type="paragraph" w:customStyle="1" w:styleId="ListNumber5Level4">
    <w:name w:val="List Number 5 (Level 4)"/>
    <w:basedOn w:val="Text5"/>
    <w:pPr>
      <w:numPr>
        <w:ilvl w:val="3"/>
        <w:numId w:val="25"/>
      </w:numPr>
      <w:tabs>
        <w:tab w:val="clear" w:pos="2160"/>
      </w:tabs>
    </w:pPr>
  </w:style>
  <w:style w:type="paragraph" w:customStyle="1" w:styleId="ListNumber6">
    <w:name w:val="List Number 6"/>
    <w:basedOn w:val="Text6"/>
    <w:pPr>
      <w:numPr>
        <w:numId w:val="26"/>
      </w:numPr>
    </w:pPr>
  </w:style>
  <w:style w:type="paragraph" w:customStyle="1" w:styleId="ListNumber6Level2">
    <w:name w:val="List Number 6 (Level 2)"/>
    <w:basedOn w:val="Text6"/>
    <w:pPr>
      <w:numPr>
        <w:ilvl w:val="1"/>
        <w:numId w:val="26"/>
      </w:numPr>
      <w:tabs>
        <w:tab w:val="clear" w:pos="2160"/>
        <w:tab w:val="clear" w:pos="2857"/>
      </w:tabs>
      <w:ind w:left="1506" w:hanging="360"/>
    </w:pPr>
  </w:style>
  <w:style w:type="paragraph" w:customStyle="1" w:styleId="ListNumber6Level3">
    <w:name w:val="List Number 6 (Level 3)"/>
    <w:basedOn w:val="Text6"/>
    <w:pPr>
      <w:numPr>
        <w:ilvl w:val="2"/>
        <w:numId w:val="26"/>
      </w:numPr>
      <w:tabs>
        <w:tab w:val="clear" w:pos="2160"/>
      </w:tabs>
    </w:pPr>
  </w:style>
  <w:style w:type="paragraph" w:customStyle="1" w:styleId="ListNumber6Level4">
    <w:name w:val="List Number 6 (Level 4)"/>
    <w:basedOn w:val="Text6"/>
    <w:pPr>
      <w:numPr>
        <w:ilvl w:val="3"/>
        <w:numId w:val="26"/>
      </w:numPr>
      <w:tabs>
        <w:tab w:val="clear" w:pos="2160"/>
      </w:tabs>
    </w:pPr>
  </w:style>
  <w:style w:type="paragraph" w:customStyle="1" w:styleId="ListNumber7">
    <w:name w:val="List Number 7"/>
    <w:basedOn w:val="Text7"/>
    <w:pPr>
      <w:numPr>
        <w:numId w:val="27"/>
      </w:numPr>
    </w:pPr>
  </w:style>
  <w:style w:type="paragraph" w:customStyle="1" w:styleId="ListNumber7Level2">
    <w:name w:val="List Number 7 (Level 2)"/>
    <w:basedOn w:val="Text7"/>
    <w:pPr>
      <w:numPr>
        <w:ilvl w:val="1"/>
        <w:numId w:val="27"/>
      </w:numPr>
      <w:tabs>
        <w:tab w:val="clear" w:pos="2160"/>
      </w:tabs>
    </w:pPr>
  </w:style>
  <w:style w:type="paragraph" w:customStyle="1" w:styleId="ListNumber7Level3">
    <w:name w:val="List Number 7 (Level 3)"/>
    <w:basedOn w:val="Text7"/>
    <w:pPr>
      <w:numPr>
        <w:ilvl w:val="2"/>
        <w:numId w:val="27"/>
      </w:numPr>
      <w:tabs>
        <w:tab w:val="clear" w:pos="2160"/>
      </w:tabs>
    </w:pPr>
  </w:style>
  <w:style w:type="paragraph" w:customStyle="1" w:styleId="ListNumber7Level4">
    <w:name w:val="List Number 7 (Level 4)"/>
    <w:basedOn w:val="Text7"/>
    <w:pPr>
      <w:numPr>
        <w:ilvl w:val="3"/>
        <w:numId w:val="27"/>
      </w:numPr>
      <w:tabs>
        <w:tab w:val="clear" w:pos="2160"/>
        <w:tab w:val="clear" w:pos="4275"/>
        <w:tab w:val="num" w:pos="3600"/>
      </w:tabs>
      <w:ind w:left="3600" w:hanging="360"/>
    </w:pPr>
  </w:style>
  <w:style w:type="paragraph" w:customStyle="1" w:styleId="ListNumber8">
    <w:name w:val="List Number 8"/>
    <w:basedOn w:val="Text8"/>
    <w:pPr>
      <w:numPr>
        <w:numId w:val="28"/>
      </w:numPr>
    </w:pPr>
  </w:style>
  <w:style w:type="paragraph" w:customStyle="1" w:styleId="ListNumber8Level2">
    <w:name w:val="List Number 8 (Level 2)"/>
    <w:basedOn w:val="Text8"/>
    <w:pPr>
      <w:numPr>
        <w:ilvl w:val="1"/>
        <w:numId w:val="28"/>
      </w:numPr>
      <w:tabs>
        <w:tab w:val="clear" w:pos="2160"/>
      </w:tabs>
    </w:pPr>
  </w:style>
  <w:style w:type="paragraph" w:customStyle="1" w:styleId="ListNumber8Level3">
    <w:name w:val="List Number 8 (Level 3)"/>
    <w:basedOn w:val="Text8"/>
    <w:pPr>
      <w:numPr>
        <w:ilvl w:val="2"/>
        <w:numId w:val="28"/>
      </w:numPr>
      <w:tabs>
        <w:tab w:val="clear" w:pos="2160"/>
      </w:tabs>
    </w:pPr>
  </w:style>
  <w:style w:type="paragraph" w:customStyle="1" w:styleId="ListNumber8Level4">
    <w:name w:val="List Number 8 (Level 4)"/>
    <w:basedOn w:val="Text8"/>
    <w:pPr>
      <w:numPr>
        <w:ilvl w:val="3"/>
        <w:numId w:val="28"/>
      </w:numPr>
      <w:tabs>
        <w:tab w:val="clear" w:pos="2160"/>
      </w:tabs>
    </w:pPr>
  </w:style>
  <w:style w:type="paragraph" w:styleId="TOCHeading">
    <w:name w:val="TOC Heading"/>
    <w:basedOn w:val="Normal"/>
    <w:next w:val="Normal"/>
    <w:qFormat/>
    <w:pPr>
      <w:keepNext/>
      <w:spacing w:before="240"/>
      <w:jc w:val="center"/>
    </w:pPr>
    <w:rPr>
      <w:b/>
    </w:rPr>
  </w:style>
  <w:style w:type="paragraph" w:customStyle="1" w:styleId="Contact">
    <w:name w:val="Contact"/>
    <w:basedOn w:val="Normal"/>
    <w:next w:val="Normal"/>
    <w:uiPriority w:val="99"/>
    <w:pPr>
      <w:spacing w:after="480"/>
      <w:ind w:left="567" w:hanging="567"/>
      <w:jc w:val="left"/>
    </w:pPr>
  </w:style>
  <w:style w:type="paragraph" w:customStyle="1" w:styleId="ArticlePortugusPOR">
    <w:name w:val="ArticlePortuguês(POR)"/>
    <w:pPr>
      <w:keepNext/>
      <w:spacing w:before="240" w:after="240"/>
      <w:ind w:left="1440" w:hanging="1440"/>
      <w:jc w:val="both"/>
    </w:pPr>
    <w:rPr>
      <w:b/>
      <w:smallCaps/>
      <w:sz w:val="24"/>
      <w:lang w:eastAsia="en-US"/>
    </w:rPr>
  </w:style>
  <w:style w:type="character" w:customStyle="1" w:styleId="ArticleChar">
    <w:name w:val="Article Char"/>
    <w:link w:val="Article"/>
    <w:rPr>
      <w:b/>
      <w:smallCaps/>
      <w:sz w:val="24"/>
      <w:lang w:val="en-GB" w:eastAsia="en-US" w:bidi="ar-SA"/>
    </w:rPr>
  </w:style>
  <w:style w:type="paragraph" w:customStyle="1" w:styleId="Designator">
    <w:name w:val="Designator"/>
    <w:basedOn w:val="Normal"/>
    <w:pPr>
      <w:spacing w:after="0"/>
      <w:jc w:val="center"/>
    </w:pPr>
    <w:rPr>
      <w:b/>
      <w:caps/>
      <w:sz w:val="32"/>
    </w:rPr>
  </w:style>
  <w:style w:type="character" w:customStyle="1" w:styleId="CommentTextChar">
    <w:name w:val="Comment Text Char"/>
    <w:link w:val="CommentText"/>
    <w:semiHidden/>
    <w:rPr>
      <w:lang w:val="en-GB"/>
    </w:rPr>
  </w:style>
  <w:style w:type="paragraph" w:customStyle="1" w:styleId="Releasable">
    <w:name w:val="Releasable"/>
    <w:basedOn w:val="Normal"/>
    <w:qFormat/>
    <w:pPr>
      <w:spacing w:after="0"/>
      <w:jc w:val="center"/>
    </w:pPr>
    <w:rPr>
      <w:b/>
      <w:caps/>
      <w:sz w:val="32"/>
      <w:lang w:val="de-DE"/>
    </w:rPr>
  </w:style>
  <w:style w:type="paragraph" w:customStyle="1" w:styleId="RUE">
    <w:name w:val="RUE"/>
    <w:basedOn w:val="Normal"/>
    <w:pPr>
      <w:spacing w:after="0"/>
      <w:jc w:val="center"/>
    </w:pPr>
    <w:rPr>
      <w:b/>
      <w:caps/>
      <w:sz w:val="32"/>
      <w:bdr w:val="single" w:sz="18" w:space="0" w:color="auto"/>
      <w:lang w:val="de-DE"/>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character" w:customStyle="1" w:styleId="FooterChar">
    <w:name w:val="Footer Char"/>
    <w:link w:val="Footer"/>
    <w:uiPriority w:val="99"/>
    <w:rsid w:val="004D1852"/>
    <w:rPr>
      <w:rFonts w:ascii="Arial" w:hAnsi="Arial"/>
      <w:sz w:val="16"/>
      <w:lang w:eastAsia="en-US"/>
    </w:rPr>
  </w:style>
  <w:style w:type="character" w:customStyle="1" w:styleId="HeaderChar">
    <w:name w:val="Header Char"/>
    <w:link w:val="Header"/>
    <w:uiPriority w:val="99"/>
    <w:rsid w:val="004D1852"/>
    <w:rPr>
      <w:sz w:val="24"/>
      <w:lang w:eastAsia="en-US"/>
    </w:rPr>
  </w:style>
  <w:style w:type="paragraph" w:styleId="BalloonText">
    <w:name w:val="Balloon Text"/>
    <w:basedOn w:val="Normal"/>
    <w:link w:val="BalloonTextChar"/>
    <w:rsid w:val="00946F83"/>
    <w:pPr>
      <w:spacing w:after="0"/>
    </w:pPr>
    <w:rPr>
      <w:rFonts w:ascii="Tahoma" w:hAnsi="Tahoma" w:cs="Tahoma"/>
      <w:sz w:val="16"/>
      <w:szCs w:val="16"/>
    </w:rPr>
  </w:style>
  <w:style w:type="character" w:customStyle="1" w:styleId="BalloonTextChar">
    <w:name w:val="Balloon Text Char"/>
    <w:link w:val="BalloonText"/>
    <w:rsid w:val="00946F83"/>
    <w:rPr>
      <w:rFonts w:ascii="Tahoma" w:hAnsi="Tahoma" w:cs="Tahoma"/>
      <w:sz w:val="16"/>
      <w:szCs w:val="16"/>
      <w:lang w:eastAsia="en-US"/>
    </w:rPr>
  </w:style>
  <w:style w:type="character" w:styleId="FootnoteReference">
    <w:name w:val="footnote reference"/>
    <w:uiPriority w:val="99"/>
    <w:rsid w:val="005E3580"/>
    <w:rPr>
      <w:vertAlign w:val="superscript"/>
    </w:rPr>
  </w:style>
  <w:style w:type="character" w:styleId="Hyperlink">
    <w:name w:val="Hyperlink"/>
    <w:rsid w:val="005E3580"/>
    <w:rPr>
      <w:color w:val="0000FF"/>
      <w:u w:val="single"/>
    </w:rPr>
  </w:style>
  <w:style w:type="character" w:customStyle="1" w:styleId="En-tte1">
    <w:name w:val="En-tête #1_"/>
    <w:link w:val="En-tte10"/>
    <w:uiPriority w:val="99"/>
    <w:locked/>
    <w:rsid w:val="00BD42D8"/>
    <w:rPr>
      <w:rFonts w:ascii="Arial" w:hAnsi="Arial" w:cs="Arial"/>
      <w:b/>
      <w:bCs/>
      <w:sz w:val="19"/>
      <w:szCs w:val="19"/>
      <w:shd w:val="clear" w:color="auto" w:fill="FFFFFF"/>
    </w:rPr>
  </w:style>
  <w:style w:type="character" w:customStyle="1" w:styleId="Corpsdutexte">
    <w:name w:val="Corps du texte_"/>
    <w:link w:val="Corpsdutexte1"/>
    <w:locked/>
    <w:rsid w:val="00BD42D8"/>
    <w:rPr>
      <w:rFonts w:ascii="Arial" w:hAnsi="Arial" w:cs="Arial"/>
      <w:sz w:val="19"/>
      <w:szCs w:val="19"/>
      <w:shd w:val="clear" w:color="auto" w:fill="FFFFFF"/>
    </w:rPr>
  </w:style>
  <w:style w:type="paragraph" w:customStyle="1" w:styleId="En-tte10">
    <w:name w:val="En-tête #1"/>
    <w:basedOn w:val="Normal"/>
    <w:link w:val="En-tte1"/>
    <w:uiPriority w:val="99"/>
    <w:rsid w:val="00BD42D8"/>
    <w:pPr>
      <w:widowControl w:val="0"/>
      <w:shd w:val="clear" w:color="auto" w:fill="FFFFFF"/>
      <w:spacing w:line="240" w:lineRule="atLeast"/>
      <w:jc w:val="right"/>
      <w:outlineLvl w:val="0"/>
    </w:pPr>
    <w:rPr>
      <w:rFonts w:ascii="Arial" w:hAnsi="Arial" w:cs="Arial"/>
      <w:b/>
      <w:bCs/>
      <w:sz w:val="19"/>
      <w:szCs w:val="19"/>
      <w:lang w:eastAsia="en-GB"/>
    </w:rPr>
  </w:style>
  <w:style w:type="paragraph" w:customStyle="1" w:styleId="Corpsdutexte1">
    <w:name w:val="Corps du texte1"/>
    <w:basedOn w:val="Normal"/>
    <w:link w:val="Corpsdutexte"/>
    <w:rsid w:val="00BD42D8"/>
    <w:pPr>
      <w:widowControl w:val="0"/>
      <w:shd w:val="clear" w:color="auto" w:fill="FFFFFF"/>
      <w:spacing w:line="226" w:lineRule="exact"/>
      <w:ind w:hanging="400"/>
    </w:pPr>
    <w:rPr>
      <w:rFonts w:ascii="Arial" w:hAnsi="Arial" w:cs="Arial"/>
      <w:sz w:val="19"/>
      <w:szCs w:val="19"/>
      <w:lang w:eastAsia="en-GB"/>
    </w:rPr>
  </w:style>
  <w:style w:type="character" w:customStyle="1" w:styleId="FootnoteTextChar">
    <w:name w:val="Footnote Text Char"/>
    <w:link w:val="FootnoteText"/>
    <w:uiPriority w:val="99"/>
    <w:rsid w:val="00BD7837"/>
    <w:rPr>
      <w:lang w:eastAsia="en-US"/>
    </w:rPr>
  </w:style>
  <w:style w:type="character" w:styleId="CommentReference">
    <w:name w:val="annotation reference"/>
    <w:rsid w:val="008D394D"/>
    <w:rPr>
      <w:sz w:val="16"/>
      <w:szCs w:val="16"/>
    </w:rPr>
  </w:style>
  <w:style w:type="character" w:styleId="FollowedHyperlink">
    <w:name w:val="FollowedHyperlink"/>
    <w:rsid w:val="002B7DC8"/>
    <w:rPr>
      <w:color w:val="800080"/>
      <w:u w:val="single"/>
    </w:rPr>
  </w:style>
  <w:style w:type="character" w:customStyle="1" w:styleId="Bodytext20">
    <w:name w:val="Body text (2)_"/>
    <w:link w:val="Bodytext21"/>
    <w:rsid w:val="00B83400"/>
    <w:rPr>
      <w:rFonts w:ascii="Arial" w:eastAsia="Arial" w:hAnsi="Arial" w:cs="Arial"/>
      <w:sz w:val="19"/>
      <w:szCs w:val="19"/>
      <w:shd w:val="clear" w:color="auto" w:fill="FFFFFF"/>
    </w:rPr>
  </w:style>
  <w:style w:type="paragraph" w:customStyle="1" w:styleId="Bodytext21">
    <w:name w:val="Body text (2)"/>
    <w:basedOn w:val="Normal"/>
    <w:link w:val="Bodytext20"/>
    <w:rsid w:val="00B83400"/>
    <w:pPr>
      <w:widowControl w:val="0"/>
      <w:shd w:val="clear" w:color="auto" w:fill="FFFFFF"/>
      <w:spacing w:after="200" w:line="202" w:lineRule="exact"/>
      <w:ind w:hanging="340"/>
    </w:pPr>
    <w:rPr>
      <w:rFonts w:ascii="Arial" w:eastAsia="Arial" w:hAnsi="Arial" w:cs="Arial"/>
      <w:sz w:val="19"/>
      <w:szCs w:val="19"/>
      <w:lang w:eastAsia="en-GB"/>
    </w:rPr>
  </w:style>
  <w:style w:type="paragraph" w:styleId="ListParagraph">
    <w:name w:val="List Paragraph"/>
    <w:basedOn w:val="Normal"/>
    <w:uiPriority w:val="34"/>
    <w:qFormat/>
    <w:rsid w:val="00B83400"/>
    <w:pPr>
      <w:widowControl w:val="0"/>
      <w:spacing w:after="0"/>
      <w:ind w:left="720"/>
      <w:contextualSpacing/>
      <w:jc w:val="left"/>
    </w:pPr>
    <w:rPr>
      <w:color w:val="000000"/>
      <w:szCs w:val="24"/>
      <w:lang w:val="en-US" w:bidi="en-US"/>
    </w:rPr>
  </w:style>
  <w:style w:type="paragraph" w:styleId="Revision">
    <w:name w:val="Revision"/>
    <w:hidden/>
    <w:uiPriority w:val="99"/>
    <w:semiHidden/>
    <w:rsid w:val="00D66317"/>
    <w:rPr>
      <w:sz w:val="24"/>
      <w:lang w:eastAsia="en-US"/>
    </w:rPr>
  </w:style>
  <w:style w:type="paragraph" w:styleId="CommentSubject">
    <w:name w:val="annotation subject"/>
    <w:basedOn w:val="CommentText"/>
    <w:next w:val="CommentText"/>
    <w:link w:val="CommentSubjectChar"/>
    <w:rsid w:val="004934A6"/>
    <w:rPr>
      <w:b/>
      <w:bCs/>
    </w:rPr>
  </w:style>
  <w:style w:type="character" w:customStyle="1" w:styleId="CommentSubjectChar">
    <w:name w:val="Comment Subject Char"/>
    <w:basedOn w:val="CommentTextChar"/>
    <w:link w:val="CommentSubject"/>
    <w:rsid w:val="004934A6"/>
    <w:rPr>
      <w:b/>
      <w:bCs/>
      <w:lang w:val="en-GB" w:eastAsia="en-US"/>
    </w:rPr>
  </w:style>
  <w:style w:type="character" w:customStyle="1" w:styleId="BodyTextChar">
    <w:name w:val="Body Text Char"/>
    <w:link w:val="BodyText"/>
    <w:rsid w:val="00C27915"/>
    <w:rPr>
      <w:sz w:val="24"/>
      <w:lang w:eastAsia="en-US"/>
    </w:rPr>
  </w:style>
  <w:style w:type="paragraph" w:customStyle="1" w:styleId="Style1">
    <w:name w:val="Style1"/>
    <w:basedOn w:val="Normal"/>
    <w:link w:val="Style1Char"/>
    <w:qFormat/>
    <w:rsid w:val="00DE7F19"/>
    <w:pPr>
      <w:spacing w:after="160"/>
      <w:jc w:val="center"/>
      <w:outlineLvl w:val="0"/>
    </w:pPr>
    <w:rPr>
      <w:rFonts w:ascii="Verdana" w:hAnsi="Verdana" w:cs="Arial"/>
      <w:b/>
      <w:sz w:val="20"/>
      <w:lang w:eastAsia="fr-BE"/>
    </w:rPr>
  </w:style>
  <w:style w:type="character" w:customStyle="1" w:styleId="Style1Char">
    <w:name w:val="Style1 Char"/>
    <w:basedOn w:val="DefaultParagraphFont"/>
    <w:link w:val="Style1"/>
    <w:rsid w:val="00DE7F19"/>
    <w:rPr>
      <w:rFonts w:ascii="Verdana" w:hAnsi="Verdana" w:cs="Arial"/>
      <w:b/>
      <w:lang w:eastAsia="fr-BE"/>
    </w:rPr>
  </w:style>
  <w:style w:type="paragraph" w:customStyle="1" w:styleId="Default">
    <w:name w:val="Default"/>
    <w:uiPriority w:val="99"/>
    <w:rsid w:val="00E12D43"/>
    <w:pPr>
      <w:autoSpaceDE w:val="0"/>
      <w:autoSpaceDN w:val="0"/>
      <w:adjustRightInd w:val="0"/>
    </w:pPr>
    <w:rPr>
      <w:rFonts w:ascii="Calibri" w:hAnsi="Calibri" w:cs="Calibri"/>
      <w:color w:val="000000"/>
      <w:sz w:val="24"/>
      <w:szCs w:val="24"/>
    </w:rPr>
  </w:style>
  <w:style w:type="table" w:customStyle="1" w:styleId="TableGrid1">
    <w:name w:val="Table Grid1"/>
    <w:basedOn w:val="TableNormal"/>
    <w:next w:val="TableGrid"/>
    <w:rsid w:val="0005448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544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paragraph" w:customStyle="1" w:styleId="ZDGName">
    <w:name w:val="Z_DGName"/>
    <w:basedOn w:val="Normal"/>
    <w:rsid w:val="00465C52"/>
    <w:pPr>
      <w:widowControl w:val="0"/>
      <w:autoSpaceDE w:val="0"/>
      <w:autoSpaceDN w:val="0"/>
      <w:spacing w:after="0"/>
      <w:ind w:right="85"/>
      <w:jc w:val="left"/>
    </w:pPr>
    <w:rPr>
      <w:rFonts w:ascii="Arial" w:hAnsi="Arial" w:cs="Arial"/>
      <w:sz w:val="16"/>
      <w:szCs w:val="16"/>
    </w:rPr>
  </w:style>
  <w:style w:type="paragraph" w:customStyle="1" w:styleId="Body">
    <w:name w:val="Body"/>
    <w:rsid w:val="008D13BC"/>
    <w:pPr>
      <w:pBdr>
        <w:top w:val="nil"/>
        <w:left w:val="nil"/>
        <w:bottom w:val="nil"/>
        <w:right w:val="nil"/>
        <w:between w:val="nil"/>
        <w:bar w:val="nil"/>
      </w:pBdr>
      <w:spacing w:after="240"/>
      <w:jc w:val="both"/>
    </w:pPr>
    <w:rPr>
      <w:rFonts w:eastAsia="Arial Unicode MS" w:cs="Arial Unicode MS"/>
      <w:color w:val="000000"/>
      <w:sz w:val="24"/>
      <w:szCs w:val="24"/>
      <w:u w:color="000000"/>
      <w:bdr w:val="nil"/>
      <w:lang w:val="fr-FR"/>
      <w14:textOutline w14:w="0" w14:cap="flat" w14:cmpd="sng" w14:algn="ctr">
        <w14:noFill/>
        <w14:prstDash w14:val="solid"/>
        <w14:bevel/>
      </w14:textOutline>
    </w:rPr>
  </w:style>
  <w:style w:type="character" w:styleId="PlaceholderText">
    <w:name w:val="Placeholder Text"/>
    <w:basedOn w:val="DefaultParagraphFont"/>
    <w:uiPriority w:val="99"/>
    <w:semiHidden/>
    <w:rsid w:val="004B1800"/>
    <w:rPr>
      <w:color w:val="808080"/>
    </w:rPr>
  </w:style>
  <w:style w:type="numbering" w:customStyle="1" w:styleId="ImportedStyle5">
    <w:name w:val="Imported Style 5"/>
    <w:rsid w:val="008A370A"/>
    <w:pPr>
      <w:numPr>
        <w:numId w:val="41"/>
      </w:numPr>
    </w:pPr>
  </w:style>
  <w:style w:type="character" w:customStyle="1" w:styleId="Hyperlink0">
    <w:name w:val="Hyperlink.0"/>
    <w:basedOn w:val="DefaultParagraphFont"/>
    <w:rsid w:val="005E2A00"/>
    <w:rPr>
      <w:rFonts w:ascii="Arial" w:eastAsia="Arial" w:hAnsi="Arial" w:cs="Arial"/>
      <w:outline w:val="0"/>
      <w:color w:val="0000FF"/>
      <w:sz w:val="20"/>
      <w:szCs w:val="20"/>
      <w:u w:val="single" w:color="0000FF"/>
    </w:rPr>
  </w:style>
  <w:style w:type="character" w:styleId="UnresolvedMention">
    <w:name w:val="Unresolved Mention"/>
    <w:basedOn w:val="DefaultParagraphFont"/>
    <w:uiPriority w:val="99"/>
    <w:semiHidden/>
    <w:unhideWhenUsed/>
    <w:rsid w:val="00A271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72107">
      <w:bodyDiv w:val="1"/>
      <w:marLeft w:val="0"/>
      <w:marRight w:val="0"/>
      <w:marTop w:val="0"/>
      <w:marBottom w:val="0"/>
      <w:divBdr>
        <w:top w:val="none" w:sz="0" w:space="0" w:color="auto"/>
        <w:left w:val="none" w:sz="0" w:space="0" w:color="auto"/>
        <w:bottom w:val="none" w:sz="0" w:space="0" w:color="auto"/>
        <w:right w:val="none" w:sz="0" w:space="0" w:color="auto"/>
      </w:divBdr>
    </w:div>
    <w:div w:id="203760544">
      <w:bodyDiv w:val="1"/>
      <w:marLeft w:val="0"/>
      <w:marRight w:val="0"/>
      <w:marTop w:val="0"/>
      <w:marBottom w:val="0"/>
      <w:divBdr>
        <w:top w:val="none" w:sz="0" w:space="0" w:color="auto"/>
        <w:left w:val="none" w:sz="0" w:space="0" w:color="auto"/>
        <w:bottom w:val="none" w:sz="0" w:space="0" w:color="auto"/>
        <w:right w:val="none" w:sz="0" w:space="0" w:color="auto"/>
      </w:divBdr>
    </w:div>
    <w:div w:id="299724465">
      <w:bodyDiv w:val="1"/>
      <w:marLeft w:val="0"/>
      <w:marRight w:val="0"/>
      <w:marTop w:val="0"/>
      <w:marBottom w:val="0"/>
      <w:divBdr>
        <w:top w:val="none" w:sz="0" w:space="0" w:color="auto"/>
        <w:left w:val="none" w:sz="0" w:space="0" w:color="auto"/>
        <w:bottom w:val="none" w:sz="0" w:space="0" w:color="auto"/>
        <w:right w:val="none" w:sz="0" w:space="0" w:color="auto"/>
      </w:divBdr>
    </w:div>
    <w:div w:id="326133412">
      <w:bodyDiv w:val="1"/>
      <w:marLeft w:val="0"/>
      <w:marRight w:val="0"/>
      <w:marTop w:val="0"/>
      <w:marBottom w:val="0"/>
      <w:divBdr>
        <w:top w:val="none" w:sz="0" w:space="0" w:color="auto"/>
        <w:left w:val="none" w:sz="0" w:space="0" w:color="auto"/>
        <w:bottom w:val="none" w:sz="0" w:space="0" w:color="auto"/>
        <w:right w:val="none" w:sz="0" w:space="0" w:color="auto"/>
      </w:divBdr>
    </w:div>
    <w:div w:id="397093200">
      <w:bodyDiv w:val="1"/>
      <w:marLeft w:val="0"/>
      <w:marRight w:val="0"/>
      <w:marTop w:val="0"/>
      <w:marBottom w:val="0"/>
      <w:divBdr>
        <w:top w:val="none" w:sz="0" w:space="0" w:color="auto"/>
        <w:left w:val="none" w:sz="0" w:space="0" w:color="auto"/>
        <w:bottom w:val="none" w:sz="0" w:space="0" w:color="auto"/>
        <w:right w:val="none" w:sz="0" w:space="0" w:color="auto"/>
      </w:divBdr>
    </w:div>
    <w:div w:id="426730652">
      <w:bodyDiv w:val="1"/>
      <w:marLeft w:val="0"/>
      <w:marRight w:val="0"/>
      <w:marTop w:val="0"/>
      <w:marBottom w:val="0"/>
      <w:divBdr>
        <w:top w:val="none" w:sz="0" w:space="0" w:color="auto"/>
        <w:left w:val="none" w:sz="0" w:space="0" w:color="auto"/>
        <w:bottom w:val="none" w:sz="0" w:space="0" w:color="auto"/>
        <w:right w:val="none" w:sz="0" w:space="0" w:color="auto"/>
      </w:divBdr>
    </w:div>
    <w:div w:id="428349908">
      <w:bodyDiv w:val="1"/>
      <w:marLeft w:val="0"/>
      <w:marRight w:val="0"/>
      <w:marTop w:val="0"/>
      <w:marBottom w:val="0"/>
      <w:divBdr>
        <w:top w:val="none" w:sz="0" w:space="0" w:color="auto"/>
        <w:left w:val="none" w:sz="0" w:space="0" w:color="auto"/>
        <w:bottom w:val="none" w:sz="0" w:space="0" w:color="auto"/>
        <w:right w:val="none" w:sz="0" w:space="0" w:color="auto"/>
      </w:divBdr>
    </w:div>
    <w:div w:id="431125821">
      <w:bodyDiv w:val="1"/>
      <w:marLeft w:val="0"/>
      <w:marRight w:val="0"/>
      <w:marTop w:val="0"/>
      <w:marBottom w:val="0"/>
      <w:divBdr>
        <w:top w:val="none" w:sz="0" w:space="0" w:color="auto"/>
        <w:left w:val="none" w:sz="0" w:space="0" w:color="auto"/>
        <w:bottom w:val="none" w:sz="0" w:space="0" w:color="auto"/>
        <w:right w:val="none" w:sz="0" w:space="0" w:color="auto"/>
      </w:divBdr>
    </w:div>
    <w:div w:id="502938976">
      <w:bodyDiv w:val="1"/>
      <w:marLeft w:val="0"/>
      <w:marRight w:val="0"/>
      <w:marTop w:val="0"/>
      <w:marBottom w:val="0"/>
      <w:divBdr>
        <w:top w:val="none" w:sz="0" w:space="0" w:color="auto"/>
        <w:left w:val="none" w:sz="0" w:space="0" w:color="auto"/>
        <w:bottom w:val="none" w:sz="0" w:space="0" w:color="auto"/>
        <w:right w:val="none" w:sz="0" w:space="0" w:color="auto"/>
      </w:divBdr>
    </w:div>
    <w:div w:id="560751732">
      <w:bodyDiv w:val="1"/>
      <w:marLeft w:val="0"/>
      <w:marRight w:val="0"/>
      <w:marTop w:val="0"/>
      <w:marBottom w:val="0"/>
      <w:divBdr>
        <w:top w:val="none" w:sz="0" w:space="0" w:color="auto"/>
        <w:left w:val="none" w:sz="0" w:space="0" w:color="auto"/>
        <w:bottom w:val="none" w:sz="0" w:space="0" w:color="auto"/>
        <w:right w:val="none" w:sz="0" w:space="0" w:color="auto"/>
      </w:divBdr>
    </w:div>
    <w:div w:id="698090550">
      <w:bodyDiv w:val="1"/>
      <w:marLeft w:val="0"/>
      <w:marRight w:val="0"/>
      <w:marTop w:val="0"/>
      <w:marBottom w:val="0"/>
      <w:divBdr>
        <w:top w:val="none" w:sz="0" w:space="0" w:color="auto"/>
        <w:left w:val="none" w:sz="0" w:space="0" w:color="auto"/>
        <w:bottom w:val="none" w:sz="0" w:space="0" w:color="auto"/>
        <w:right w:val="none" w:sz="0" w:space="0" w:color="auto"/>
      </w:divBdr>
    </w:div>
    <w:div w:id="708258116">
      <w:bodyDiv w:val="1"/>
      <w:marLeft w:val="0"/>
      <w:marRight w:val="0"/>
      <w:marTop w:val="0"/>
      <w:marBottom w:val="0"/>
      <w:divBdr>
        <w:top w:val="none" w:sz="0" w:space="0" w:color="auto"/>
        <w:left w:val="none" w:sz="0" w:space="0" w:color="auto"/>
        <w:bottom w:val="none" w:sz="0" w:space="0" w:color="auto"/>
        <w:right w:val="none" w:sz="0" w:space="0" w:color="auto"/>
      </w:divBdr>
    </w:div>
    <w:div w:id="724138479">
      <w:bodyDiv w:val="1"/>
      <w:marLeft w:val="0"/>
      <w:marRight w:val="0"/>
      <w:marTop w:val="0"/>
      <w:marBottom w:val="0"/>
      <w:divBdr>
        <w:top w:val="none" w:sz="0" w:space="0" w:color="auto"/>
        <w:left w:val="none" w:sz="0" w:space="0" w:color="auto"/>
        <w:bottom w:val="none" w:sz="0" w:space="0" w:color="auto"/>
        <w:right w:val="none" w:sz="0" w:space="0" w:color="auto"/>
      </w:divBdr>
    </w:div>
    <w:div w:id="785731738">
      <w:bodyDiv w:val="1"/>
      <w:marLeft w:val="0"/>
      <w:marRight w:val="0"/>
      <w:marTop w:val="0"/>
      <w:marBottom w:val="0"/>
      <w:divBdr>
        <w:top w:val="none" w:sz="0" w:space="0" w:color="auto"/>
        <w:left w:val="none" w:sz="0" w:space="0" w:color="auto"/>
        <w:bottom w:val="none" w:sz="0" w:space="0" w:color="auto"/>
        <w:right w:val="none" w:sz="0" w:space="0" w:color="auto"/>
      </w:divBdr>
    </w:div>
    <w:div w:id="889073219">
      <w:bodyDiv w:val="1"/>
      <w:marLeft w:val="0"/>
      <w:marRight w:val="0"/>
      <w:marTop w:val="0"/>
      <w:marBottom w:val="0"/>
      <w:divBdr>
        <w:top w:val="none" w:sz="0" w:space="0" w:color="auto"/>
        <w:left w:val="none" w:sz="0" w:space="0" w:color="auto"/>
        <w:bottom w:val="none" w:sz="0" w:space="0" w:color="auto"/>
        <w:right w:val="none" w:sz="0" w:space="0" w:color="auto"/>
      </w:divBdr>
    </w:div>
    <w:div w:id="906185834">
      <w:bodyDiv w:val="1"/>
      <w:marLeft w:val="0"/>
      <w:marRight w:val="0"/>
      <w:marTop w:val="0"/>
      <w:marBottom w:val="0"/>
      <w:divBdr>
        <w:top w:val="none" w:sz="0" w:space="0" w:color="auto"/>
        <w:left w:val="none" w:sz="0" w:space="0" w:color="auto"/>
        <w:bottom w:val="none" w:sz="0" w:space="0" w:color="auto"/>
        <w:right w:val="none" w:sz="0" w:space="0" w:color="auto"/>
      </w:divBdr>
    </w:div>
    <w:div w:id="911086151">
      <w:bodyDiv w:val="1"/>
      <w:marLeft w:val="0"/>
      <w:marRight w:val="0"/>
      <w:marTop w:val="0"/>
      <w:marBottom w:val="0"/>
      <w:divBdr>
        <w:top w:val="none" w:sz="0" w:space="0" w:color="auto"/>
        <w:left w:val="none" w:sz="0" w:space="0" w:color="auto"/>
        <w:bottom w:val="none" w:sz="0" w:space="0" w:color="auto"/>
        <w:right w:val="none" w:sz="0" w:space="0" w:color="auto"/>
      </w:divBdr>
    </w:div>
    <w:div w:id="969827663">
      <w:bodyDiv w:val="1"/>
      <w:marLeft w:val="0"/>
      <w:marRight w:val="0"/>
      <w:marTop w:val="0"/>
      <w:marBottom w:val="0"/>
      <w:divBdr>
        <w:top w:val="none" w:sz="0" w:space="0" w:color="auto"/>
        <w:left w:val="none" w:sz="0" w:space="0" w:color="auto"/>
        <w:bottom w:val="none" w:sz="0" w:space="0" w:color="auto"/>
        <w:right w:val="none" w:sz="0" w:space="0" w:color="auto"/>
      </w:divBdr>
    </w:div>
    <w:div w:id="1003972621">
      <w:bodyDiv w:val="1"/>
      <w:marLeft w:val="0"/>
      <w:marRight w:val="0"/>
      <w:marTop w:val="0"/>
      <w:marBottom w:val="0"/>
      <w:divBdr>
        <w:top w:val="none" w:sz="0" w:space="0" w:color="auto"/>
        <w:left w:val="none" w:sz="0" w:space="0" w:color="auto"/>
        <w:bottom w:val="none" w:sz="0" w:space="0" w:color="auto"/>
        <w:right w:val="none" w:sz="0" w:space="0" w:color="auto"/>
      </w:divBdr>
    </w:div>
    <w:div w:id="1071778171">
      <w:bodyDiv w:val="1"/>
      <w:marLeft w:val="0"/>
      <w:marRight w:val="0"/>
      <w:marTop w:val="0"/>
      <w:marBottom w:val="0"/>
      <w:divBdr>
        <w:top w:val="none" w:sz="0" w:space="0" w:color="auto"/>
        <w:left w:val="none" w:sz="0" w:space="0" w:color="auto"/>
        <w:bottom w:val="none" w:sz="0" w:space="0" w:color="auto"/>
        <w:right w:val="none" w:sz="0" w:space="0" w:color="auto"/>
      </w:divBdr>
    </w:div>
    <w:div w:id="1111784611">
      <w:bodyDiv w:val="1"/>
      <w:marLeft w:val="0"/>
      <w:marRight w:val="0"/>
      <w:marTop w:val="0"/>
      <w:marBottom w:val="0"/>
      <w:divBdr>
        <w:top w:val="none" w:sz="0" w:space="0" w:color="auto"/>
        <w:left w:val="none" w:sz="0" w:space="0" w:color="auto"/>
        <w:bottom w:val="none" w:sz="0" w:space="0" w:color="auto"/>
        <w:right w:val="none" w:sz="0" w:space="0" w:color="auto"/>
      </w:divBdr>
      <w:divsChild>
        <w:div w:id="746223369">
          <w:marLeft w:val="0"/>
          <w:marRight w:val="0"/>
          <w:marTop w:val="0"/>
          <w:marBottom w:val="0"/>
          <w:divBdr>
            <w:top w:val="none" w:sz="0" w:space="0" w:color="auto"/>
            <w:left w:val="none" w:sz="0" w:space="0" w:color="auto"/>
            <w:bottom w:val="none" w:sz="0" w:space="0" w:color="auto"/>
            <w:right w:val="none" w:sz="0" w:space="0" w:color="auto"/>
          </w:divBdr>
          <w:divsChild>
            <w:div w:id="283771895">
              <w:marLeft w:val="0"/>
              <w:marRight w:val="0"/>
              <w:marTop w:val="0"/>
              <w:marBottom w:val="0"/>
              <w:divBdr>
                <w:top w:val="none" w:sz="0" w:space="0" w:color="auto"/>
                <w:left w:val="none" w:sz="0" w:space="0" w:color="auto"/>
                <w:bottom w:val="none" w:sz="0" w:space="0" w:color="auto"/>
                <w:right w:val="none" w:sz="0" w:space="0" w:color="auto"/>
              </w:divBdr>
              <w:divsChild>
                <w:div w:id="412161863">
                  <w:marLeft w:val="0"/>
                  <w:marRight w:val="0"/>
                  <w:marTop w:val="0"/>
                  <w:marBottom w:val="0"/>
                  <w:divBdr>
                    <w:top w:val="none" w:sz="0" w:space="0" w:color="auto"/>
                    <w:left w:val="none" w:sz="0" w:space="0" w:color="auto"/>
                    <w:bottom w:val="none" w:sz="0" w:space="0" w:color="auto"/>
                    <w:right w:val="none" w:sz="0" w:space="0" w:color="auto"/>
                  </w:divBdr>
                  <w:divsChild>
                    <w:div w:id="1143235461">
                      <w:marLeft w:val="0"/>
                      <w:marRight w:val="0"/>
                      <w:marTop w:val="0"/>
                      <w:marBottom w:val="0"/>
                      <w:divBdr>
                        <w:top w:val="none" w:sz="0" w:space="0" w:color="auto"/>
                        <w:left w:val="none" w:sz="0" w:space="0" w:color="auto"/>
                        <w:bottom w:val="none" w:sz="0" w:space="0" w:color="auto"/>
                        <w:right w:val="none" w:sz="0" w:space="0" w:color="auto"/>
                      </w:divBdr>
                      <w:divsChild>
                        <w:div w:id="1659728632">
                          <w:marLeft w:val="0"/>
                          <w:marRight w:val="0"/>
                          <w:marTop w:val="0"/>
                          <w:marBottom w:val="0"/>
                          <w:divBdr>
                            <w:top w:val="none" w:sz="0" w:space="0" w:color="auto"/>
                            <w:left w:val="none" w:sz="0" w:space="0" w:color="auto"/>
                            <w:bottom w:val="none" w:sz="0" w:space="0" w:color="auto"/>
                            <w:right w:val="none" w:sz="0" w:space="0" w:color="auto"/>
                          </w:divBdr>
                          <w:divsChild>
                            <w:div w:id="626157458">
                              <w:marLeft w:val="0"/>
                              <w:marRight w:val="0"/>
                              <w:marTop w:val="0"/>
                              <w:marBottom w:val="0"/>
                              <w:divBdr>
                                <w:top w:val="none" w:sz="0" w:space="0" w:color="auto"/>
                                <w:left w:val="none" w:sz="0" w:space="0" w:color="auto"/>
                                <w:bottom w:val="none" w:sz="0" w:space="0" w:color="auto"/>
                                <w:right w:val="none" w:sz="0" w:space="0" w:color="auto"/>
                              </w:divBdr>
                              <w:divsChild>
                                <w:div w:id="1696691826">
                                  <w:marLeft w:val="0"/>
                                  <w:marRight w:val="0"/>
                                  <w:marTop w:val="0"/>
                                  <w:marBottom w:val="0"/>
                                  <w:divBdr>
                                    <w:top w:val="none" w:sz="0" w:space="0" w:color="auto"/>
                                    <w:left w:val="none" w:sz="0" w:space="0" w:color="auto"/>
                                    <w:bottom w:val="none" w:sz="0" w:space="0" w:color="auto"/>
                                    <w:right w:val="none" w:sz="0" w:space="0" w:color="auto"/>
                                  </w:divBdr>
                                  <w:divsChild>
                                    <w:div w:id="549416336">
                                      <w:marLeft w:val="0"/>
                                      <w:marRight w:val="0"/>
                                      <w:marTop w:val="0"/>
                                      <w:marBottom w:val="0"/>
                                      <w:divBdr>
                                        <w:top w:val="none" w:sz="0" w:space="0" w:color="auto"/>
                                        <w:left w:val="none" w:sz="0" w:space="0" w:color="auto"/>
                                        <w:bottom w:val="none" w:sz="0" w:space="0" w:color="auto"/>
                                        <w:right w:val="none" w:sz="0" w:space="0" w:color="auto"/>
                                      </w:divBdr>
                                      <w:divsChild>
                                        <w:div w:id="1207373612">
                                          <w:marLeft w:val="0"/>
                                          <w:marRight w:val="0"/>
                                          <w:marTop w:val="0"/>
                                          <w:marBottom w:val="0"/>
                                          <w:divBdr>
                                            <w:top w:val="none" w:sz="0" w:space="0" w:color="auto"/>
                                            <w:left w:val="none" w:sz="0" w:space="0" w:color="auto"/>
                                            <w:bottom w:val="none" w:sz="0" w:space="0" w:color="auto"/>
                                            <w:right w:val="none" w:sz="0" w:space="0" w:color="auto"/>
                                          </w:divBdr>
                                          <w:divsChild>
                                            <w:div w:id="242379342">
                                              <w:marLeft w:val="0"/>
                                              <w:marRight w:val="0"/>
                                              <w:marTop w:val="0"/>
                                              <w:marBottom w:val="0"/>
                                              <w:divBdr>
                                                <w:top w:val="none" w:sz="0" w:space="0" w:color="auto"/>
                                                <w:left w:val="none" w:sz="0" w:space="0" w:color="auto"/>
                                                <w:bottom w:val="none" w:sz="0" w:space="0" w:color="auto"/>
                                                <w:right w:val="none" w:sz="0" w:space="0" w:color="auto"/>
                                              </w:divBdr>
                                              <w:divsChild>
                                                <w:div w:id="2105370662">
                                                  <w:marLeft w:val="0"/>
                                                  <w:marRight w:val="0"/>
                                                  <w:marTop w:val="0"/>
                                                  <w:marBottom w:val="0"/>
                                                  <w:divBdr>
                                                    <w:top w:val="none" w:sz="0" w:space="0" w:color="auto"/>
                                                    <w:left w:val="none" w:sz="0" w:space="0" w:color="auto"/>
                                                    <w:bottom w:val="none" w:sz="0" w:space="0" w:color="auto"/>
                                                    <w:right w:val="none" w:sz="0" w:space="0" w:color="auto"/>
                                                  </w:divBdr>
                                                  <w:divsChild>
                                                    <w:div w:id="1052193705">
                                                      <w:marLeft w:val="0"/>
                                                      <w:marRight w:val="0"/>
                                                      <w:marTop w:val="0"/>
                                                      <w:marBottom w:val="0"/>
                                                      <w:divBdr>
                                                        <w:top w:val="none" w:sz="0" w:space="0" w:color="auto"/>
                                                        <w:left w:val="none" w:sz="0" w:space="0" w:color="auto"/>
                                                        <w:bottom w:val="none" w:sz="0" w:space="0" w:color="auto"/>
                                                        <w:right w:val="none" w:sz="0" w:space="0" w:color="auto"/>
                                                      </w:divBdr>
                                                      <w:divsChild>
                                                        <w:div w:id="497228406">
                                                          <w:marLeft w:val="0"/>
                                                          <w:marRight w:val="0"/>
                                                          <w:marTop w:val="0"/>
                                                          <w:marBottom w:val="0"/>
                                                          <w:divBdr>
                                                            <w:top w:val="none" w:sz="0" w:space="0" w:color="auto"/>
                                                            <w:left w:val="none" w:sz="0" w:space="0" w:color="auto"/>
                                                            <w:bottom w:val="none" w:sz="0" w:space="0" w:color="auto"/>
                                                            <w:right w:val="none" w:sz="0" w:space="0" w:color="auto"/>
                                                          </w:divBdr>
                                                          <w:divsChild>
                                                            <w:div w:id="500005784">
                                                              <w:marLeft w:val="0"/>
                                                              <w:marRight w:val="0"/>
                                                              <w:marTop w:val="0"/>
                                                              <w:marBottom w:val="0"/>
                                                              <w:divBdr>
                                                                <w:top w:val="none" w:sz="0" w:space="0" w:color="auto"/>
                                                                <w:left w:val="none" w:sz="0" w:space="0" w:color="auto"/>
                                                                <w:bottom w:val="none" w:sz="0" w:space="0" w:color="auto"/>
                                                                <w:right w:val="none" w:sz="0" w:space="0" w:color="auto"/>
                                                              </w:divBdr>
                                                              <w:divsChild>
                                                                <w:div w:id="2143648560">
                                                                  <w:marLeft w:val="0"/>
                                                                  <w:marRight w:val="0"/>
                                                                  <w:marTop w:val="0"/>
                                                                  <w:marBottom w:val="0"/>
                                                                  <w:divBdr>
                                                                    <w:top w:val="none" w:sz="0" w:space="0" w:color="auto"/>
                                                                    <w:left w:val="none" w:sz="0" w:space="0" w:color="auto"/>
                                                                    <w:bottom w:val="none" w:sz="0" w:space="0" w:color="auto"/>
                                                                    <w:right w:val="none" w:sz="0" w:space="0" w:color="auto"/>
                                                                  </w:divBdr>
                                                                  <w:divsChild>
                                                                    <w:div w:id="82191426">
                                                                      <w:marLeft w:val="0"/>
                                                                      <w:marRight w:val="0"/>
                                                                      <w:marTop w:val="0"/>
                                                                      <w:marBottom w:val="0"/>
                                                                      <w:divBdr>
                                                                        <w:top w:val="none" w:sz="0" w:space="0" w:color="auto"/>
                                                                        <w:left w:val="none" w:sz="0" w:space="0" w:color="auto"/>
                                                                        <w:bottom w:val="none" w:sz="0" w:space="0" w:color="auto"/>
                                                                        <w:right w:val="none" w:sz="0" w:space="0" w:color="auto"/>
                                                                      </w:divBdr>
                                                                      <w:divsChild>
                                                                        <w:div w:id="324482425">
                                                                          <w:marLeft w:val="0"/>
                                                                          <w:marRight w:val="0"/>
                                                                          <w:marTop w:val="0"/>
                                                                          <w:marBottom w:val="0"/>
                                                                          <w:divBdr>
                                                                            <w:top w:val="none" w:sz="0" w:space="0" w:color="auto"/>
                                                                            <w:left w:val="none" w:sz="0" w:space="0" w:color="auto"/>
                                                                            <w:bottom w:val="none" w:sz="0" w:space="0" w:color="auto"/>
                                                                            <w:right w:val="none" w:sz="0" w:space="0" w:color="auto"/>
                                                                          </w:divBdr>
                                                                          <w:divsChild>
                                                                            <w:div w:id="1339501378">
                                                                              <w:marLeft w:val="0"/>
                                                                              <w:marRight w:val="0"/>
                                                                              <w:marTop w:val="0"/>
                                                                              <w:marBottom w:val="0"/>
                                                                              <w:divBdr>
                                                                                <w:top w:val="none" w:sz="0" w:space="0" w:color="auto"/>
                                                                                <w:left w:val="none" w:sz="0" w:space="0" w:color="auto"/>
                                                                                <w:bottom w:val="none" w:sz="0" w:space="0" w:color="auto"/>
                                                                                <w:right w:val="none" w:sz="0" w:space="0" w:color="auto"/>
                                                                              </w:divBdr>
                                                                              <w:divsChild>
                                                                                <w:div w:id="1161044072">
                                                                                  <w:marLeft w:val="0"/>
                                                                                  <w:marRight w:val="0"/>
                                                                                  <w:marTop w:val="0"/>
                                                                                  <w:marBottom w:val="0"/>
                                                                                  <w:divBdr>
                                                                                    <w:top w:val="none" w:sz="0" w:space="0" w:color="auto"/>
                                                                                    <w:left w:val="none" w:sz="0" w:space="0" w:color="auto"/>
                                                                                    <w:bottom w:val="none" w:sz="0" w:space="0" w:color="auto"/>
                                                                                    <w:right w:val="none" w:sz="0" w:space="0" w:color="auto"/>
                                                                                  </w:divBdr>
                                                                                  <w:divsChild>
                                                                                    <w:div w:id="316687413">
                                                                                      <w:marLeft w:val="0"/>
                                                                                      <w:marRight w:val="0"/>
                                                                                      <w:marTop w:val="0"/>
                                                                                      <w:marBottom w:val="360"/>
                                                                                      <w:divBdr>
                                                                                        <w:top w:val="single" w:sz="6" w:space="5" w:color="336699"/>
                                                                                        <w:left w:val="single" w:sz="6" w:space="5" w:color="336699"/>
                                                                                        <w:bottom w:val="single" w:sz="6" w:space="5" w:color="336699"/>
                                                                                        <w:right w:val="single" w:sz="6" w:space="5" w:color="336699"/>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3369592">
      <w:bodyDiv w:val="1"/>
      <w:marLeft w:val="0"/>
      <w:marRight w:val="0"/>
      <w:marTop w:val="0"/>
      <w:marBottom w:val="0"/>
      <w:divBdr>
        <w:top w:val="none" w:sz="0" w:space="0" w:color="auto"/>
        <w:left w:val="none" w:sz="0" w:space="0" w:color="auto"/>
        <w:bottom w:val="none" w:sz="0" w:space="0" w:color="auto"/>
        <w:right w:val="none" w:sz="0" w:space="0" w:color="auto"/>
      </w:divBdr>
    </w:div>
    <w:div w:id="1462114303">
      <w:bodyDiv w:val="1"/>
      <w:marLeft w:val="0"/>
      <w:marRight w:val="0"/>
      <w:marTop w:val="0"/>
      <w:marBottom w:val="0"/>
      <w:divBdr>
        <w:top w:val="none" w:sz="0" w:space="0" w:color="auto"/>
        <w:left w:val="none" w:sz="0" w:space="0" w:color="auto"/>
        <w:bottom w:val="none" w:sz="0" w:space="0" w:color="auto"/>
        <w:right w:val="none" w:sz="0" w:space="0" w:color="auto"/>
      </w:divBdr>
    </w:div>
    <w:div w:id="1484538538">
      <w:bodyDiv w:val="1"/>
      <w:marLeft w:val="0"/>
      <w:marRight w:val="0"/>
      <w:marTop w:val="0"/>
      <w:marBottom w:val="0"/>
      <w:divBdr>
        <w:top w:val="none" w:sz="0" w:space="0" w:color="auto"/>
        <w:left w:val="none" w:sz="0" w:space="0" w:color="auto"/>
        <w:bottom w:val="none" w:sz="0" w:space="0" w:color="auto"/>
        <w:right w:val="none" w:sz="0" w:space="0" w:color="auto"/>
      </w:divBdr>
    </w:div>
    <w:div w:id="1628050057">
      <w:bodyDiv w:val="1"/>
      <w:marLeft w:val="0"/>
      <w:marRight w:val="0"/>
      <w:marTop w:val="0"/>
      <w:marBottom w:val="0"/>
      <w:divBdr>
        <w:top w:val="none" w:sz="0" w:space="0" w:color="auto"/>
        <w:left w:val="none" w:sz="0" w:space="0" w:color="auto"/>
        <w:bottom w:val="none" w:sz="0" w:space="0" w:color="auto"/>
        <w:right w:val="none" w:sz="0" w:space="0" w:color="auto"/>
      </w:divBdr>
    </w:div>
    <w:div w:id="1692493827">
      <w:bodyDiv w:val="1"/>
      <w:marLeft w:val="0"/>
      <w:marRight w:val="0"/>
      <w:marTop w:val="0"/>
      <w:marBottom w:val="0"/>
      <w:divBdr>
        <w:top w:val="none" w:sz="0" w:space="0" w:color="auto"/>
        <w:left w:val="none" w:sz="0" w:space="0" w:color="auto"/>
        <w:bottom w:val="none" w:sz="0" w:space="0" w:color="auto"/>
        <w:right w:val="none" w:sz="0" w:space="0" w:color="auto"/>
      </w:divBdr>
      <w:divsChild>
        <w:div w:id="674309445">
          <w:marLeft w:val="0"/>
          <w:marRight w:val="0"/>
          <w:marTop w:val="0"/>
          <w:marBottom w:val="0"/>
          <w:divBdr>
            <w:top w:val="none" w:sz="0" w:space="0" w:color="auto"/>
            <w:left w:val="none" w:sz="0" w:space="0" w:color="auto"/>
            <w:bottom w:val="none" w:sz="0" w:space="0" w:color="auto"/>
            <w:right w:val="none" w:sz="0" w:space="0" w:color="auto"/>
          </w:divBdr>
          <w:divsChild>
            <w:div w:id="329993392">
              <w:marLeft w:val="0"/>
              <w:marRight w:val="0"/>
              <w:marTop w:val="0"/>
              <w:marBottom w:val="0"/>
              <w:divBdr>
                <w:top w:val="none" w:sz="0" w:space="0" w:color="auto"/>
                <w:left w:val="none" w:sz="0" w:space="0" w:color="auto"/>
                <w:bottom w:val="none" w:sz="0" w:space="0" w:color="auto"/>
                <w:right w:val="none" w:sz="0" w:space="0" w:color="auto"/>
              </w:divBdr>
              <w:divsChild>
                <w:div w:id="1056855930">
                  <w:marLeft w:val="0"/>
                  <w:marRight w:val="0"/>
                  <w:marTop w:val="0"/>
                  <w:marBottom w:val="0"/>
                  <w:divBdr>
                    <w:top w:val="none" w:sz="0" w:space="0" w:color="auto"/>
                    <w:left w:val="none" w:sz="0" w:space="0" w:color="auto"/>
                    <w:bottom w:val="none" w:sz="0" w:space="0" w:color="auto"/>
                    <w:right w:val="none" w:sz="0" w:space="0" w:color="auto"/>
                  </w:divBdr>
                  <w:divsChild>
                    <w:div w:id="571349325">
                      <w:marLeft w:val="0"/>
                      <w:marRight w:val="0"/>
                      <w:marTop w:val="0"/>
                      <w:marBottom w:val="0"/>
                      <w:divBdr>
                        <w:top w:val="none" w:sz="0" w:space="0" w:color="auto"/>
                        <w:left w:val="none" w:sz="0" w:space="0" w:color="auto"/>
                        <w:bottom w:val="none" w:sz="0" w:space="0" w:color="auto"/>
                        <w:right w:val="none" w:sz="0" w:space="0" w:color="auto"/>
                      </w:divBdr>
                      <w:divsChild>
                        <w:div w:id="1699235572">
                          <w:marLeft w:val="0"/>
                          <w:marRight w:val="0"/>
                          <w:marTop w:val="0"/>
                          <w:marBottom w:val="0"/>
                          <w:divBdr>
                            <w:top w:val="none" w:sz="0" w:space="0" w:color="auto"/>
                            <w:left w:val="none" w:sz="0" w:space="0" w:color="auto"/>
                            <w:bottom w:val="none" w:sz="0" w:space="0" w:color="auto"/>
                            <w:right w:val="none" w:sz="0" w:space="0" w:color="auto"/>
                          </w:divBdr>
                          <w:divsChild>
                            <w:div w:id="368841422">
                              <w:marLeft w:val="0"/>
                              <w:marRight w:val="0"/>
                              <w:marTop w:val="0"/>
                              <w:marBottom w:val="0"/>
                              <w:divBdr>
                                <w:top w:val="none" w:sz="0" w:space="0" w:color="auto"/>
                                <w:left w:val="none" w:sz="0" w:space="0" w:color="auto"/>
                                <w:bottom w:val="none" w:sz="0" w:space="0" w:color="auto"/>
                                <w:right w:val="none" w:sz="0" w:space="0" w:color="auto"/>
                              </w:divBdr>
                              <w:divsChild>
                                <w:div w:id="452553479">
                                  <w:marLeft w:val="0"/>
                                  <w:marRight w:val="0"/>
                                  <w:marTop w:val="0"/>
                                  <w:marBottom w:val="0"/>
                                  <w:divBdr>
                                    <w:top w:val="none" w:sz="0" w:space="0" w:color="auto"/>
                                    <w:left w:val="none" w:sz="0" w:space="0" w:color="auto"/>
                                    <w:bottom w:val="none" w:sz="0" w:space="0" w:color="auto"/>
                                    <w:right w:val="none" w:sz="0" w:space="0" w:color="auto"/>
                                  </w:divBdr>
                                  <w:divsChild>
                                    <w:div w:id="1511794294">
                                      <w:marLeft w:val="0"/>
                                      <w:marRight w:val="0"/>
                                      <w:marTop w:val="0"/>
                                      <w:marBottom w:val="0"/>
                                      <w:divBdr>
                                        <w:top w:val="none" w:sz="0" w:space="0" w:color="auto"/>
                                        <w:left w:val="none" w:sz="0" w:space="0" w:color="auto"/>
                                        <w:bottom w:val="none" w:sz="0" w:space="0" w:color="auto"/>
                                        <w:right w:val="none" w:sz="0" w:space="0" w:color="auto"/>
                                      </w:divBdr>
                                      <w:divsChild>
                                        <w:div w:id="744913480">
                                          <w:marLeft w:val="0"/>
                                          <w:marRight w:val="0"/>
                                          <w:marTop w:val="0"/>
                                          <w:marBottom w:val="0"/>
                                          <w:divBdr>
                                            <w:top w:val="none" w:sz="0" w:space="0" w:color="auto"/>
                                            <w:left w:val="none" w:sz="0" w:space="0" w:color="auto"/>
                                            <w:bottom w:val="none" w:sz="0" w:space="0" w:color="auto"/>
                                            <w:right w:val="none" w:sz="0" w:space="0" w:color="auto"/>
                                          </w:divBdr>
                                          <w:divsChild>
                                            <w:div w:id="309602872">
                                              <w:marLeft w:val="0"/>
                                              <w:marRight w:val="0"/>
                                              <w:marTop w:val="0"/>
                                              <w:marBottom w:val="0"/>
                                              <w:divBdr>
                                                <w:top w:val="none" w:sz="0" w:space="0" w:color="auto"/>
                                                <w:left w:val="none" w:sz="0" w:space="0" w:color="auto"/>
                                                <w:bottom w:val="none" w:sz="0" w:space="0" w:color="auto"/>
                                                <w:right w:val="none" w:sz="0" w:space="0" w:color="auto"/>
                                              </w:divBdr>
                                              <w:divsChild>
                                                <w:div w:id="2104103090">
                                                  <w:marLeft w:val="0"/>
                                                  <w:marRight w:val="0"/>
                                                  <w:marTop w:val="0"/>
                                                  <w:marBottom w:val="0"/>
                                                  <w:divBdr>
                                                    <w:top w:val="none" w:sz="0" w:space="0" w:color="auto"/>
                                                    <w:left w:val="none" w:sz="0" w:space="0" w:color="auto"/>
                                                    <w:bottom w:val="none" w:sz="0" w:space="0" w:color="auto"/>
                                                    <w:right w:val="none" w:sz="0" w:space="0" w:color="auto"/>
                                                  </w:divBdr>
                                                  <w:divsChild>
                                                    <w:div w:id="1797522862">
                                                      <w:marLeft w:val="0"/>
                                                      <w:marRight w:val="0"/>
                                                      <w:marTop w:val="0"/>
                                                      <w:marBottom w:val="0"/>
                                                      <w:divBdr>
                                                        <w:top w:val="none" w:sz="0" w:space="0" w:color="auto"/>
                                                        <w:left w:val="none" w:sz="0" w:space="0" w:color="auto"/>
                                                        <w:bottom w:val="none" w:sz="0" w:space="0" w:color="auto"/>
                                                        <w:right w:val="none" w:sz="0" w:space="0" w:color="auto"/>
                                                      </w:divBdr>
                                                      <w:divsChild>
                                                        <w:div w:id="1200364679">
                                                          <w:marLeft w:val="0"/>
                                                          <w:marRight w:val="0"/>
                                                          <w:marTop w:val="0"/>
                                                          <w:marBottom w:val="0"/>
                                                          <w:divBdr>
                                                            <w:top w:val="none" w:sz="0" w:space="0" w:color="auto"/>
                                                            <w:left w:val="none" w:sz="0" w:space="0" w:color="auto"/>
                                                            <w:bottom w:val="none" w:sz="0" w:space="0" w:color="auto"/>
                                                            <w:right w:val="none" w:sz="0" w:space="0" w:color="auto"/>
                                                          </w:divBdr>
                                                          <w:divsChild>
                                                            <w:div w:id="737362103">
                                                              <w:marLeft w:val="0"/>
                                                              <w:marRight w:val="0"/>
                                                              <w:marTop w:val="0"/>
                                                              <w:marBottom w:val="0"/>
                                                              <w:divBdr>
                                                                <w:top w:val="none" w:sz="0" w:space="0" w:color="auto"/>
                                                                <w:left w:val="none" w:sz="0" w:space="0" w:color="auto"/>
                                                                <w:bottom w:val="none" w:sz="0" w:space="0" w:color="auto"/>
                                                                <w:right w:val="none" w:sz="0" w:space="0" w:color="auto"/>
                                                              </w:divBdr>
                                                              <w:divsChild>
                                                                <w:div w:id="30425771">
                                                                  <w:marLeft w:val="0"/>
                                                                  <w:marRight w:val="0"/>
                                                                  <w:marTop w:val="0"/>
                                                                  <w:marBottom w:val="0"/>
                                                                  <w:divBdr>
                                                                    <w:top w:val="none" w:sz="0" w:space="0" w:color="auto"/>
                                                                    <w:left w:val="none" w:sz="0" w:space="0" w:color="auto"/>
                                                                    <w:bottom w:val="none" w:sz="0" w:space="0" w:color="auto"/>
                                                                    <w:right w:val="none" w:sz="0" w:space="0" w:color="auto"/>
                                                                  </w:divBdr>
                                                                  <w:divsChild>
                                                                    <w:div w:id="512303934">
                                                                      <w:marLeft w:val="0"/>
                                                                      <w:marRight w:val="0"/>
                                                                      <w:marTop w:val="0"/>
                                                                      <w:marBottom w:val="0"/>
                                                                      <w:divBdr>
                                                                        <w:top w:val="none" w:sz="0" w:space="0" w:color="auto"/>
                                                                        <w:left w:val="none" w:sz="0" w:space="0" w:color="auto"/>
                                                                        <w:bottom w:val="none" w:sz="0" w:space="0" w:color="auto"/>
                                                                        <w:right w:val="none" w:sz="0" w:space="0" w:color="auto"/>
                                                                      </w:divBdr>
                                                                      <w:divsChild>
                                                                        <w:div w:id="1502619458">
                                                                          <w:marLeft w:val="0"/>
                                                                          <w:marRight w:val="0"/>
                                                                          <w:marTop w:val="240"/>
                                                                          <w:marBottom w:val="240"/>
                                                                          <w:divBdr>
                                                                            <w:top w:val="single" w:sz="6" w:space="5" w:color="336699"/>
                                                                            <w:left w:val="single" w:sz="6" w:space="5" w:color="336699"/>
                                                                            <w:bottom w:val="single" w:sz="6" w:space="5" w:color="336699"/>
                                                                            <w:right w:val="single" w:sz="6" w:space="5" w:color="336699"/>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encoding w:val="iso-8859-1"/>
  <w:optimizeForBrowser/>
  <w:relyOnVML/>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CED71F-7144-4EC0-A798-CDBE03174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cot</Template>
  <TotalTime>2</TotalTime>
  <Pages>1</Pages>
  <Words>557</Words>
  <Characters>3060</Characters>
  <Application>Microsoft Office Word</Application>
  <DocSecurity>0</DocSecurity>
  <PresentationFormat>Microsoft Word 14.0</PresentationFormat>
  <Lines>25</Lines>
  <Paragraphs>7</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3610</CharactersWithSpaces>
  <SharedDoc>false</SharedDoc>
  <HLinks>
    <vt:vector size="48" baseType="variant">
      <vt:variant>
        <vt:i4>5636141</vt:i4>
      </vt:variant>
      <vt:variant>
        <vt:i4>12</vt:i4>
      </vt:variant>
      <vt:variant>
        <vt:i4>0</vt:i4>
      </vt:variant>
      <vt:variant>
        <vt:i4>5</vt:i4>
      </vt:variant>
      <vt:variant>
        <vt:lpwstr>mailto:XXXXXXX@eeas.europa.eu</vt:lpwstr>
      </vt:variant>
      <vt:variant>
        <vt:lpwstr/>
      </vt:variant>
      <vt:variant>
        <vt:i4>5832816</vt:i4>
      </vt:variant>
      <vt:variant>
        <vt:i4>9</vt:i4>
      </vt:variant>
      <vt:variant>
        <vt:i4>0</vt:i4>
      </vt:variant>
      <vt:variant>
        <vt:i4>5</vt:i4>
      </vt:variant>
      <vt:variant>
        <vt:lpwstr>mailto:EEAS-HQ-APPLICATIONS-AD@eeas.europa.eu</vt:lpwstr>
      </vt:variant>
      <vt:variant>
        <vt:lpwstr/>
      </vt:variant>
      <vt:variant>
        <vt:i4>1966153</vt:i4>
      </vt:variant>
      <vt:variant>
        <vt:i4>6</vt:i4>
      </vt:variant>
      <vt:variant>
        <vt:i4>0</vt:i4>
      </vt:variant>
      <vt:variant>
        <vt:i4>5</vt:i4>
      </vt:variant>
      <vt:variant>
        <vt:lpwstr>https://europass.cedefop.europa.eu/documents/curriculum-vitae</vt:lpwstr>
      </vt:variant>
      <vt:variant>
        <vt:lpwstr/>
      </vt:variant>
      <vt:variant>
        <vt:i4>8060963</vt:i4>
      </vt:variant>
      <vt:variant>
        <vt:i4>3</vt:i4>
      </vt:variant>
      <vt:variant>
        <vt:i4>0</vt:i4>
      </vt:variant>
      <vt:variant>
        <vt:i4>5</vt:i4>
      </vt:variant>
      <vt:variant>
        <vt:lpwstr>https://webgate.ec.europa.eu/eapplication/index.cfm</vt:lpwstr>
      </vt:variant>
      <vt:variant>
        <vt:lpwstr/>
      </vt:variant>
      <vt:variant>
        <vt:i4>5832816</vt:i4>
      </vt:variant>
      <vt:variant>
        <vt:i4>0</vt:i4>
      </vt:variant>
      <vt:variant>
        <vt:i4>0</vt:i4>
      </vt:variant>
      <vt:variant>
        <vt:i4>5</vt:i4>
      </vt:variant>
      <vt:variant>
        <vt:lpwstr>mailto:EEAS-HQ-APPLICATIONS-AD@eeas.europa.eu</vt:lpwstr>
      </vt:variant>
      <vt:variant>
        <vt:lpwstr/>
      </vt:variant>
      <vt:variant>
        <vt:i4>4587538</vt:i4>
      </vt:variant>
      <vt:variant>
        <vt:i4>6</vt:i4>
      </vt:variant>
      <vt:variant>
        <vt:i4>0</vt:i4>
      </vt:variant>
      <vt:variant>
        <vt:i4>5</vt:i4>
      </vt:variant>
      <vt:variant>
        <vt:lpwstr>http://eeas.europa.eu/data_protection/rights/index_en.htm</vt:lpwstr>
      </vt:variant>
      <vt:variant>
        <vt:lpwstr/>
      </vt:variant>
      <vt:variant>
        <vt:i4>4980812</vt:i4>
      </vt:variant>
      <vt:variant>
        <vt:i4>3</vt:i4>
      </vt:variant>
      <vt:variant>
        <vt:i4>0</vt:i4>
      </vt:variant>
      <vt:variant>
        <vt:i4>5</vt:i4>
      </vt:variant>
      <vt:variant>
        <vt:lpwstr>https://eur-lex.europa.eu/legal-content/EN/TXT/PDF/?uri=CELEX:52018XC1214(01)&amp;from=EN</vt:lpwstr>
      </vt:variant>
      <vt:variant>
        <vt:lpwstr/>
      </vt:variant>
      <vt:variant>
        <vt:i4>7209085</vt:i4>
      </vt:variant>
      <vt:variant>
        <vt:i4>0</vt:i4>
      </vt:variant>
      <vt:variant>
        <vt:i4>0</vt:i4>
      </vt:variant>
      <vt:variant>
        <vt:i4>5</vt:i4>
      </vt:variant>
      <vt:variant>
        <vt:lpwstr>https://eur-lex.europa.eu/legal-content/EN/TXT/?qid=1570023902133&amp;uri=CELEX:01962R0031-20190101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EEAS</dc:creator>
  <cp:keywords>EL4</cp:keywords>
  <dc:description/>
  <cp:lastModifiedBy>VADUVA Bianca (EEAS)</cp:lastModifiedBy>
  <cp:revision>3</cp:revision>
  <cp:lastPrinted>2023-09-20T14:12:00Z</cp:lastPrinted>
  <dcterms:created xsi:type="dcterms:W3CDTF">2026-02-26T11:50:00Z</dcterms:created>
  <dcterms:modified xsi:type="dcterms:W3CDTF">2026-02-26T11:50:00Z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4.6.0.1</vt:lpwstr>
  </property>
  <property fmtid="{D5CDD505-2E9C-101B-9397-08002B2CF9AE}" pid="3" name="EurolookVersion">
    <vt:lpwstr>4.6</vt:lpwstr>
  </property>
  <property fmtid="{D5CDD505-2E9C-101B-9397-08002B2CF9AE}" pid="4" name="DocID_EU">
    <vt:lpwstr> </vt:lpwstr>
  </property>
  <property fmtid="{D5CDD505-2E9C-101B-9397-08002B2CF9AE}" pid="5" name="ELDocType">
    <vt:lpwstr>cot.dot</vt:lpwstr>
  </property>
  <property fmtid="{D5CDD505-2E9C-101B-9397-08002B2CF9AE}" pid="6" name="Created using">
    <vt:lpwstr>EL 4.6 Build 21000</vt:lpwstr>
  </property>
  <property fmtid="{D5CDD505-2E9C-101B-9397-08002B2CF9AE}" pid="7" name="Formatting">
    <vt:lpwstr>4.1</vt:lpwstr>
  </property>
  <property fmtid="{D5CDD505-2E9C-101B-9397-08002B2CF9AE}" pid="8" name="Last edited using">
    <vt:lpwstr>EL 4.6 Build 21000</vt:lpwstr>
  </property>
  <property fmtid="{D5CDD505-2E9C-101B-9397-08002B2CF9AE}" pid="9" name="EL_Author">
    <vt:lpwstr>Alan SEATTER</vt:lpwstr>
  </property>
  <property fmtid="{D5CDD505-2E9C-101B-9397-08002B2CF9AE}" pid="10" name="Type">
    <vt:lpwstr>Eurolook Contract</vt:lpwstr>
  </property>
  <property fmtid="{D5CDD505-2E9C-101B-9397-08002B2CF9AE}" pid="11" name="Language">
    <vt:lpwstr>EN</vt:lpwstr>
  </property>
  <property fmtid="{D5CDD505-2E9C-101B-9397-08002B2CF9AE}" pid="12" name="EL_Language">
    <vt:lpwstr>EN</vt:lpwstr>
  </property>
  <property fmtid="{D5CDD505-2E9C-101B-9397-08002B2CF9AE}" pid="13" name="_DocHome">
    <vt:i4>1576598855</vt:i4>
  </property>
</Properties>
</file>