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620" w:firstRow="1" w:lastRow="0" w:firstColumn="0" w:lastColumn="0" w:noHBand="1" w:noVBand="1"/>
        <w:tblDescription w:val="This table contains the logo of the European Commission in the left column and information about the organisational entity of the signatory in the right column."/>
      </w:tblPr>
      <w:tblGrid>
        <w:gridCol w:w="2400"/>
        <w:gridCol w:w="7080"/>
      </w:tblGrid>
      <w:bookmarkStart w:id="0" w:name="_Hlk143076662" w:displacedByCustomXml="next"/>
      <w:bookmarkStart w:id="1" w:name="_Hlk143076623" w:displacedByCustomXml="next"/>
      <w:sdt>
        <w:sdtPr>
          <w:rPr>
            <w:sz w:val="16"/>
          </w:rPr>
          <w:alias w:val="EC Letterhead - Standard"/>
          <w:tag w:val="A4pCgmOjXaoPaysOY21Ij7-5QkCVxYFQ4ANGFaoRKN4I2"/>
          <w:id w:val="-978836755"/>
        </w:sdtPr>
        <w:sdtEndPr/>
        <w:sdtContent>
          <w:tr w:rsidR="002C1245" w:rsidRPr="002C1245" w14:paraId="3BD00228" w14:textId="77777777">
            <w:trPr>
              <w:cantSplit/>
            </w:trPr>
            <w:tc>
              <w:tcPr>
                <w:tcW w:w="2400" w:type="dxa"/>
              </w:tcPr>
              <w:p w14:paraId="1DFEBE6E" w14:textId="77777777" w:rsidR="002C1245" w:rsidRPr="002C1245" w:rsidRDefault="002C1245">
                <w:pPr>
                  <w:pStyle w:val="ZFlag"/>
                </w:pPr>
                <w:r w:rsidRPr="002C1245">
                  <w:rPr>
                    <w:noProof/>
                  </w:rPr>
                  <w:drawing>
                    <wp:inline distT="0" distB="0" distL="0" distR="0" wp14:anchorId="35EF7A78" wp14:editId="3F3A2170">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50DC32AA" w14:textId="30C56236" w:rsidR="002C1245" w:rsidRPr="002C1245" w:rsidRDefault="00C4710B">
                <w:pPr>
                  <w:pStyle w:val="ZCom"/>
                </w:pPr>
                <w:sdt>
                  <w:sdtPr>
                    <w:id w:val="-1061479449"/>
                    <w:dataBinding w:xpath="/Texts/OrgaRoot" w:storeItemID="{4EF90DE6-88B6-4264-9629-4D8DFDFE87D2}"/>
                    <w:text w:multiLine="1"/>
                  </w:sdtPr>
                  <w:sdtEndPr/>
                  <w:sdtContent>
                    <w:r w:rsidR="002C1245" w:rsidRPr="002C1245">
                      <w:t>COMMISSION EUROPÉENNE</w:t>
                    </w:r>
                  </w:sdtContent>
                </w:sdt>
              </w:p>
              <w:p w14:paraId="2A908025" w14:textId="1F55773A" w:rsidR="002C1245" w:rsidRPr="002C1245" w:rsidRDefault="00C4710B">
                <w:pPr>
                  <w:pStyle w:val="ZDGName"/>
                  <w:rPr>
                    <w:caps/>
                  </w:rPr>
                </w:pPr>
                <w:sdt>
                  <w:sdtPr>
                    <w:rPr>
                      <w:caps/>
                    </w:rPr>
                    <w:id w:val="-977987937"/>
                    <w:dataBinding w:xpath="/Author/OrgaEntity1/HeadLine1" w:storeItemID="{BEC9644A-E791-41A1-A7EE-F9C72356CC2C}"/>
                    <w:text w:multiLine="1"/>
                  </w:sdtPr>
                  <w:sdtEndPr/>
                  <w:sdtContent>
                    <w:r w:rsidR="002C1245" w:rsidRPr="002C1245">
                      <w:rPr>
                        <w:caps/>
                      </w:rPr>
                      <w:t>DIRECTION GÉNÉRALE</w:t>
                    </w:r>
                  </w:sdtContent>
                </w:sdt>
              </w:p>
              <w:p w14:paraId="0490E3DC" w14:textId="2CCBBC18" w:rsidR="002C1245" w:rsidRPr="002C1245" w:rsidRDefault="00C4710B">
                <w:pPr>
                  <w:pStyle w:val="ZDGName"/>
                  <w:rPr>
                    <w:caps/>
                  </w:rPr>
                </w:pPr>
                <w:sdt>
                  <w:sdtPr>
                    <w:rPr>
                      <w:caps/>
                    </w:rPr>
                    <w:id w:val="607084039"/>
                    <w:dataBinding w:xpath="/Author/OrgaEntity1/HeadLine2" w:storeItemID="{BEC9644A-E791-41A1-A7EE-F9C72356CC2C}"/>
                    <w:text w:multiLine="1"/>
                  </w:sdtPr>
                  <w:sdtEndPr/>
                  <w:sdtContent>
                    <w:r w:rsidR="002C1245" w:rsidRPr="002C1245">
                      <w:rPr>
                        <w:caps/>
                      </w:rPr>
                      <w:t>RESSOURCES HUMAINES ET SÉCURITÉ</w:t>
                    </w:r>
                  </w:sdtContent>
                </w:sdt>
              </w:p>
              <w:p w14:paraId="45822F49" w14:textId="1EFBBE43" w:rsidR="002C1245" w:rsidRPr="002C1245" w:rsidRDefault="00C4710B">
                <w:pPr>
                  <w:pStyle w:val="ZDGName"/>
                </w:pPr>
                <w:sdt>
                  <w:sdtPr>
                    <w:id w:val="-1663228020"/>
                    <w:dataBinding w:xpath="/Author/OrgaEntity2/HeadLine1" w:storeItemID="{BEC9644A-E791-41A1-A7EE-F9C72356CC2C}"/>
                    <w:text w:multiLine="1"/>
                  </w:sdtPr>
                  <w:sdtEndPr/>
                  <w:sdtContent>
                    <w:r w:rsidR="002C1245" w:rsidRPr="002C1245">
                      <w:t>Stages, Recrutement &amp; Mobilité</w:t>
                    </w:r>
                  </w:sdtContent>
                </w:sdt>
              </w:p>
              <w:p w14:paraId="2E5CDE7C" w14:textId="3ABEC624" w:rsidR="002C1245" w:rsidRPr="002C1245" w:rsidRDefault="00C4710B">
                <w:pPr>
                  <w:pStyle w:val="ZDGName"/>
                  <w:rPr>
                    <w:b/>
                  </w:rPr>
                </w:pPr>
                <w:sdt>
                  <w:sdtPr>
                    <w:rPr>
                      <w:b/>
                    </w:rPr>
                    <w:id w:val="2095283182"/>
                    <w:dataBinding w:xpath="/Author/OrgaEntity3/HeadLine1" w:storeItemID="{BEC9644A-E791-41A1-A7EE-F9C72356CC2C}"/>
                    <w:text w:multiLine="1"/>
                  </w:sdtPr>
                  <w:sdtEndPr/>
                  <w:sdtContent>
                    <w:r w:rsidR="002C1245" w:rsidRPr="002C1245">
                      <w:rPr>
                        <w:b/>
                      </w:rPr>
                      <w:t>Concours, Sélections &amp; Détachements</w:t>
                    </w:r>
                  </w:sdtContent>
                </w:sdt>
              </w:p>
            </w:tc>
          </w:tr>
        </w:sdtContent>
      </w:sdt>
    </w:tbl>
    <w:p w14:paraId="7567BBE7" w14:textId="53D3966E" w:rsidR="00480DD5" w:rsidRPr="002C1245" w:rsidRDefault="00C4710B" w:rsidP="00CE6683">
      <w:pPr>
        <w:pStyle w:val="NoteHead"/>
        <w:spacing w:before="480" w:after="360"/>
      </w:pPr>
      <w:sdt>
        <w:sdtPr>
          <w:alias w:val="Note for - Note for the File"/>
          <w:tag w:val="u7uN5kfMW4zFYuXg0ziI1D-E4pEJMn25qAH87bmWIf9S1"/>
          <w:id w:val="698286282"/>
          <w:dataBinding w:xpath="/Texts/NoteFile" w:storeItemID="{4EF90DE6-88B6-4264-9629-4D8DFDFE87D2}"/>
          <w:text w:multiLine="1"/>
        </w:sdtPr>
        <w:sdtEndPr/>
        <w:sdtContent>
          <w:r w:rsidR="002C1245">
            <w:t>Programme pour experts nationaux en formation professionnelle</w:t>
          </w:r>
          <w:r w:rsidR="002C1245">
            <w:br/>
            <w:t>Formulaire de Candidature</w:t>
          </w:r>
        </w:sdtContent>
      </w:sdt>
    </w:p>
    <w:p w14:paraId="59E3DE79" w14:textId="75353DB5" w:rsidR="00107AC3" w:rsidRPr="002C1245" w:rsidRDefault="002C1245" w:rsidP="00443722">
      <w:pPr>
        <w:tabs>
          <w:tab w:val="left" w:pos="4111"/>
          <w:tab w:val="left" w:pos="4395"/>
          <w:tab w:val="left" w:pos="8505"/>
        </w:tabs>
        <w:spacing w:after="360"/>
        <w:jc w:val="center"/>
        <w:rPr>
          <w:rFonts w:ascii="Calibri" w:hAnsi="Calibri" w:cs="Calibri"/>
          <w:b/>
          <w:color w:val="C00000"/>
          <w:sz w:val="22"/>
          <w:szCs w:val="22"/>
        </w:rPr>
      </w:pPr>
      <w:r>
        <w:rPr>
          <w:color w:val="C00000"/>
        </w:rPr>
        <w:t>Veuillez compléter les partie</w:t>
      </w:r>
      <w:r w:rsidR="00F01767">
        <w:rPr>
          <w:color w:val="C00000"/>
        </w:rPr>
        <w:t>s</w:t>
      </w:r>
      <w:r>
        <w:rPr>
          <w:color w:val="C00000"/>
        </w:rPr>
        <w:t xml:space="preserve"> 1 et 2 en LETTRES MAJUSCULES</w:t>
      </w:r>
      <w:r>
        <w:rPr>
          <w:color w:val="C00000"/>
        </w:rPr>
        <w:br/>
        <w:t>et en CARACTÈRES LATINS svp.</w:t>
      </w:r>
    </w:p>
    <w:bookmarkEnd w:id="0"/>
    <w:p w14:paraId="15DABAE6" w14:textId="13334512" w:rsidR="00107AC3" w:rsidRPr="002C1245" w:rsidRDefault="002C1245" w:rsidP="00480DD5">
      <w:pPr>
        <w:pStyle w:val="ListNumber"/>
        <w:rPr>
          <w:b/>
          <w:bCs/>
          <w:u w:val="single"/>
        </w:rPr>
      </w:pPr>
      <w:r>
        <w:rPr>
          <w:b/>
          <w:bCs/>
          <w:u w:val="single"/>
        </w:rPr>
        <w:t>Données personnelles</w:t>
      </w:r>
    </w:p>
    <w:p w14:paraId="0340D576" w14:textId="7C8522D8" w:rsidR="00107AC3" w:rsidRPr="002C1245" w:rsidRDefault="002C1245" w:rsidP="00F01767">
      <w:pPr>
        <w:tabs>
          <w:tab w:val="left" w:pos="4111"/>
          <w:tab w:val="left" w:pos="4395"/>
          <w:tab w:val="left" w:pos="8505"/>
        </w:tabs>
        <w:spacing w:after="180"/>
        <w:jc w:val="left"/>
        <w:rPr>
          <w:szCs w:val="24"/>
          <w:u w:val="single"/>
        </w:rPr>
      </w:pPr>
      <w:r>
        <w:rPr>
          <w:szCs w:val="24"/>
        </w:rPr>
        <w:t>Nom de famille :</w:t>
      </w:r>
      <w:r w:rsidR="00480DD5" w:rsidRPr="002C1245">
        <w:rPr>
          <w:szCs w:val="24"/>
        </w:rPr>
        <w:t xml:space="preserve"> </w:t>
      </w:r>
      <w:sdt>
        <w:sdtPr>
          <w:rPr>
            <w:szCs w:val="24"/>
          </w:rPr>
          <w:id w:val="-1086908850"/>
          <w:placeholder>
            <w:docPart w:val="DefaultPlaceholder_-1854013440"/>
          </w:placeholder>
        </w:sdtPr>
        <w:sdtEndPr/>
        <w:sdtContent>
          <w:bookmarkStart w:id="2" w:name="_Hlk204186499"/>
          <w:sdt>
            <w:sdtPr>
              <w:rPr>
                <w:lang w:val="fr"/>
              </w:rPr>
              <w:id w:val="-2134233487"/>
              <w:placeholder>
                <w:docPart w:val="2E2133590FF24D93916E7692F3ADD622"/>
              </w:placeholder>
              <w:showingPlcHdr/>
            </w:sdtPr>
            <w:sdtEndPr/>
            <w:sdtContent>
              <w:r w:rsidR="0095418B" w:rsidRPr="003B3B49">
                <w:rPr>
                  <w:color w:val="92D050"/>
                  <w:lang w:val="fr"/>
                </w:rPr>
                <w:t>Cliquer ou toucher ici pour insérer du texte</w:t>
              </w:r>
            </w:sdtContent>
          </w:sdt>
          <w:bookmarkEnd w:id="2"/>
        </w:sdtContent>
      </w:sdt>
    </w:p>
    <w:p w14:paraId="6949C36A" w14:textId="33A70BE0" w:rsidR="00107AC3" w:rsidRPr="002C1245" w:rsidRDefault="002C1245" w:rsidP="00F01767">
      <w:pPr>
        <w:tabs>
          <w:tab w:val="left" w:pos="4111"/>
          <w:tab w:val="left" w:pos="4395"/>
          <w:tab w:val="left" w:pos="8505"/>
        </w:tabs>
        <w:spacing w:after="180"/>
        <w:jc w:val="left"/>
        <w:rPr>
          <w:szCs w:val="24"/>
          <w:u w:val="single"/>
        </w:rPr>
      </w:pPr>
      <w:r>
        <w:rPr>
          <w:szCs w:val="24"/>
        </w:rPr>
        <w:t>Prénom :</w:t>
      </w:r>
      <w:r w:rsidR="00480DD5" w:rsidRPr="002C1245">
        <w:rPr>
          <w:szCs w:val="24"/>
        </w:rPr>
        <w:t xml:space="preserve"> </w:t>
      </w:r>
      <w:sdt>
        <w:sdtPr>
          <w:rPr>
            <w:color w:val="A8D08D" w:themeColor="accent6" w:themeTint="99"/>
            <w:szCs w:val="24"/>
          </w:rPr>
          <w:id w:val="-1223596976"/>
          <w:placeholder>
            <w:docPart w:val="46DED00F9CBF47E1A5224C481B1BD78F"/>
          </w:placeholder>
        </w:sdtPr>
        <w:sdtEndPr/>
        <w:sdtContent>
          <w:sdt>
            <w:sdtPr>
              <w:rPr>
                <w:color w:val="A8D08D" w:themeColor="accent6" w:themeTint="99"/>
              </w:rPr>
              <w:id w:val="370505116"/>
              <w:placeholder>
                <w:docPart w:val="DefaultPlaceholder_-1854013440"/>
              </w:placeholder>
              <w:text/>
            </w:sdtPr>
            <w:sdtEndPr/>
            <w:sdtContent>
              <w:r w:rsidR="0095418B" w:rsidRPr="0095418B">
                <w:rPr>
                  <w:color w:val="A8D08D" w:themeColor="accent6" w:themeTint="99"/>
                </w:rPr>
                <w:t>Cliquer ou toucher ici pour insérer du texte</w:t>
              </w:r>
            </w:sdtContent>
          </w:sdt>
        </w:sdtContent>
      </w:sdt>
      <w:r w:rsidR="00107AC3" w:rsidRPr="002C1245">
        <w:rPr>
          <w:szCs w:val="24"/>
        </w:rPr>
        <w:tab/>
      </w:r>
    </w:p>
    <w:p w14:paraId="4DDAB883" w14:textId="7E3926BE" w:rsidR="00107AC3" w:rsidRPr="002C1245" w:rsidRDefault="002C1245" w:rsidP="00F01767">
      <w:pPr>
        <w:tabs>
          <w:tab w:val="left" w:pos="4111"/>
          <w:tab w:val="left" w:pos="4395"/>
          <w:tab w:val="left" w:pos="8505"/>
        </w:tabs>
        <w:spacing w:after="180"/>
        <w:jc w:val="left"/>
        <w:rPr>
          <w:szCs w:val="24"/>
          <w:u w:val="single"/>
        </w:rPr>
      </w:pPr>
      <w:r>
        <w:rPr>
          <w:szCs w:val="24"/>
        </w:rPr>
        <w:t>Date de naissance :</w:t>
      </w:r>
      <w:r w:rsidR="00443722" w:rsidRPr="002C1245">
        <w:rPr>
          <w:szCs w:val="24"/>
        </w:rPr>
        <w:t xml:space="preserve"> </w:t>
      </w:r>
      <w:sdt>
        <w:sdtPr>
          <w:rPr>
            <w:color w:val="A8D08D" w:themeColor="accent6" w:themeTint="99"/>
          </w:rPr>
          <w:id w:val="203305780"/>
          <w:placeholder>
            <w:docPart w:val="E871298261704F05BCE881F667287198"/>
          </w:placeholder>
          <w:date>
            <w:dateFormat w:val="dd-MM-yyyy"/>
            <w:lid w:val="fr-BE"/>
            <w:storeMappedDataAs w:val="dateTime"/>
            <w:calendar w:val="gregorian"/>
          </w:date>
        </w:sdtPr>
        <w:sdtEndPr/>
        <w:sdtContent>
          <w:r w:rsidR="0095418B" w:rsidRPr="0095418B">
            <w:rPr>
              <w:color w:val="A8D08D" w:themeColor="accent6" w:themeTint="99"/>
            </w:rPr>
            <w:t>Cliquer ou toucher ici pour insérer du texte</w:t>
          </w:r>
        </w:sdtContent>
      </w:sdt>
      <w:r w:rsidR="00443722" w:rsidRPr="002C1245">
        <w:rPr>
          <w:szCs w:val="24"/>
        </w:rPr>
        <w:t xml:space="preserve"> </w:t>
      </w:r>
      <w:r>
        <w:rPr>
          <w:szCs w:val="24"/>
        </w:rPr>
        <w:t>Ville de naissance :</w:t>
      </w:r>
      <w:r w:rsidR="00EB102B" w:rsidRPr="002C1245">
        <w:rPr>
          <w:szCs w:val="24"/>
        </w:rPr>
        <w:t xml:space="preserve"> </w:t>
      </w:r>
      <w:sdt>
        <w:sdtPr>
          <w:rPr>
            <w:szCs w:val="24"/>
          </w:rPr>
          <w:id w:val="789245656"/>
          <w:placeholder>
            <w:docPart w:val="DefaultPlaceholder_-1854013440"/>
          </w:placeholder>
        </w:sdtPr>
        <w:sdtEndPr/>
        <w:sdtContent>
          <w:sdt>
            <w:sdtPr>
              <w:rPr>
                <w:lang w:val="fr"/>
              </w:rPr>
              <w:id w:val="-1275319585"/>
              <w:placeholder>
                <w:docPart w:val="E6B0131FDF144CAEBCE7269A8EE26D4F"/>
              </w:placeholder>
              <w:showingPlcHdr/>
            </w:sdtPr>
            <w:sdtEndPr/>
            <w:sdtContent>
              <w:r w:rsidR="0095418B" w:rsidRPr="003B3B49">
                <w:rPr>
                  <w:color w:val="92D050"/>
                  <w:lang w:val="fr"/>
                </w:rPr>
                <w:t>Cliquer ou toucher ici pour insérer du texte</w:t>
              </w:r>
            </w:sdtContent>
          </w:sdt>
        </w:sdtContent>
      </w:sdt>
    </w:p>
    <w:p w14:paraId="7DAC9FD1" w14:textId="26A20303" w:rsidR="00443722" w:rsidRPr="002C1245" w:rsidRDefault="002C1245" w:rsidP="00F01767">
      <w:pPr>
        <w:tabs>
          <w:tab w:val="left" w:pos="4111"/>
          <w:tab w:val="left" w:pos="4395"/>
          <w:tab w:val="left" w:pos="8505"/>
        </w:tabs>
        <w:spacing w:after="180"/>
        <w:jc w:val="left"/>
        <w:rPr>
          <w:szCs w:val="24"/>
        </w:rPr>
      </w:pPr>
      <w:r>
        <w:rPr>
          <w:szCs w:val="24"/>
        </w:rPr>
        <w:t>Nationalité actuelle :</w:t>
      </w:r>
      <w:r w:rsidR="00443722" w:rsidRPr="002C1245">
        <w:rPr>
          <w:szCs w:val="24"/>
        </w:rPr>
        <w:t xml:space="preserve"> </w:t>
      </w:r>
      <w:sdt>
        <w:sdtPr>
          <w:rPr>
            <w:szCs w:val="24"/>
          </w:rPr>
          <w:id w:val="-552931436"/>
          <w:placeholder>
            <w:docPart w:val="1E30B146BE3A4C5FBCA89ABBA7B69D3C"/>
          </w:placeholder>
        </w:sdtPr>
        <w:sdtEndPr/>
        <w:sdtContent>
          <w:sdt>
            <w:sdtPr>
              <w:rPr>
                <w:lang w:val="fr"/>
              </w:rPr>
              <w:id w:val="-1432965954"/>
              <w:placeholder>
                <w:docPart w:val="C3DBBAD530A041CCA8656EE67D865958"/>
              </w:placeholder>
              <w:showingPlcHdr/>
            </w:sdtPr>
            <w:sdtEndPr/>
            <w:sdtContent>
              <w:r w:rsidR="0095418B" w:rsidRPr="003B3B49">
                <w:rPr>
                  <w:color w:val="92D050"/>
                  <w:lang w:val="fr"/>
                </w:rPr>
                <w:t>Cliquer ou toucher ici pour insérer du texte</w:t>
              </w:r>
            </w:sdtContent>
          </w:sdt>
        </w:sdtContent>
      </w:sdt>
      <w:r w:rsidR="00443722" w:rsidRPr="002C1245">
        <w:rPr>
          <w:szCs w:val="24"/>
        </w:rPr>
        <w:t xml:space="preserve"> </w:t>
      </w:r>
    </w:p>
    <w:p w14:paraId="07D31B7C" w14:textId="146F689D" w:rsidR="00FD177C" w:rsidRPr="002C1245" w:rsidRDefault="002C1245" w:rsidP="00F01767">
      <w:pPr>
        <w:tabs>
          <w:tab w:val="left" w:pos="4111"/>
          <w:tab w:val="left" w:pos="4395"/>
          <w:tab w:val="left" w:pos="8505"/>
        </w:tabs>
        <w:spacing w:after="180"/>
        <w:jc w:val="left"/>
        <w:rPr>
          <w:szCs w:val="24"/>
        </w:rPr>
      </w:pPr>
      <w:r>
        <w:rPr>
          <w:szCs w:val="24"/>
        </w:rPr>
        <w:t>Genre</w:t>
      </w:r>
      <w:r w:rsidR="00FD177C" w:rsidRPr="002C1245">
        <w:rPr>
          <w:szCs w:val="24"/>
        </w:rPr>
        <w:t xml:space="preserve"> </w:t>
      </w:r>
      <w:r w:rsidR="00FD177C" w:rsidRPr="002C1245">
        <w:rPr>
          <w:i/>
          <w:iCs/>
          <w:sz w:val="20"/>
        </w:rPr>
        <w:t>(</w:t>
      </w:r>
      <w:r>
        <w:rPr>
          <w:i/>
          <w:iCs/>
          <w:sz w:val="20"/>
        </w:rPr>
        <w:t>tel qu’indiqué sur votre document d’identité</w:t>
      </w:r>
      <w:r w:rsidRPr="002C1245">
        <w:rPr>
          <w:i/>
          <w:iCs/>
          <w:sz w:val="20"/>
        </w:rPr>
        <w:t>)</w:t>
      </w:r>
      <w:r>
        <w:rPr>
          <w:szCs w:val="24"/>
        </w:rPr>
        <w:t> </w:t>
      </w:r>
      <w:r w:rsidRPr="002C1245">
        <w:rPr>
          <w:szCs w:val="24"/>
        </w:rPr>
        <w:t>:</w:t>
      </w:r>
      <w:r w:rsidR="00107AC3" w:rsidRPr="002C1245">
        <w:rPr>
          <w:szCs w:val="24"/>
        </w:rPr>
        <w:t xml:space="preserve"> </w:t>
      </w:r>
      <w:sdt>
        <w:sdtPr>
          <w:rPr>
            <w:szCs w:val="24"/>
          </w:rPr>
          <w:id w:val="856467803"/>
          <w14:checkbox>
            <w14:checked w14:val="0"/>
            <w14:checkedState w14:val="2612" w14:font="MS Gothic"/>
            <w14:uncheckedState w14:val="2610" w14:font="MS Gothic"/>
          </w14:checkbox>
        </w:sdtPr>
        <w:sdtEndPr/>
        <w:sdtContent>
          <w:r w:rsidR="00443722" w:rsidRPr="002C1245">
            <w:rPr>
              <w:rFonts w:ascii="Segoe UI Symbol" w:eastAsia="MS Gothic" w:hAnsi="Segoe UI Symbol" w:cs="Segoe UI Symbol"/>
              <w:szCs w:val="24"/>
            </w:rPr>
            <w:t>☐</w:t>
          </w:r>
        </w:sdtContent>
      </w:sdt>
      <w:r w:rsidR="00107AC3" w:rsidRPr="002C1245">
        <w:rPr>
          <w:szCs w:val="24"/>
        </w:rPr>
        <w:t xml:space="preserve"> </w:t>
      </w:r>
      <w:r>
        <w:rPr>
          <w:szCs w:val="24"/>
        </w:rPr>
        <w:t>Masculin</w:t>
      </w:r>
      <w:r w:rsidR="00107AC3" w:rsidRPr="002C1245">
        <w:rPr>
          <w:szCs w:val="24"/>
        </w:rPr>
        <w:t xml:space="preserve">  </w:t>
      </w:r>
      <w:sdt>
        <w:sdtPr>
          <w:rPr>
            <w:szCs w:val="24"/>
          </w:rPr>
          <w:id w:val="1938942112"/>
          <w14:checkbox>
            <w14:checked w14:val="0"/>
            <w14:checkedState w14:val="2612" w14:font="MS Gothic"/>
            <w14:uncheckedState w14:val="2610" w14:font="MS Gothic"/>
          </w14:checkbox>
        </w:sdtPr>
        <w:sdtEndPr/>
        <w:sdtContent>
          <w:r w:rsidR="00443722" w:rsidRPr="002C1245">
            <w:rPr>
              <w:rFonts w:ascii="Segoe UI Symbol" w:eastAsia="MS Gothic" w:hAnsi="Segoe UI Symbol" w:cs="Segoe UI Symbol"/>
              <w:szCs w:val="24"/>
            </w:rPr>
            <w:t>☐</w:t>
          </w:r>
        </w:sdtContent>
      </w:sdt>
      <w:r w:rsidR="00107AC3" w:rsidRPr="002C1245">
        <w:rPr>
          <w:szCs w:val="24"/>
        </w:rPr>
        <w:t xml:space="preserve"> </w:t>
      </w:r>
      <w:r>
        <w:rPr>
          <w:szCs w:val="24"/>
        </w:rPr>
        <w:t>Féminin</w:t>
      </w:r>
      <w:r w:rsidR="00107AC3" w:rsidRPr="002C1245">
        <w:rPr>
          <w:szCs w:val="24"/>
        </w:rPr>
        <w:t xml:space="preserve"> </w:t>
      </w:r>
    </w:p>
    <w:p w14:paraId="5AE565DC" w14:textId="184864AD" w:rsidR="00107AC3" w:rsidRPr="002C1245" w:rsidRDefault="002C1245" w:rsidP="00F01767">
      <w:pPr>
        <w:tabs>
          <w:tab w:val="left" w:pos="4111"/>
          <w:tab w:val="left" w:pos="4395"/>
          <w:tab w:val="left" w:pos="8505"/>
        </w:tabs>
        <w:spacing w:after="180"/>
        <w:jc w:val="left"/>
        <w:rPr>
          <w:szCs w:val="24"/>
        </w:rPr>
      </w:pPr>
      <w:r>
        <w:rPr>
          <w:szCs w:val="24"/>
        </w:rPr>
        <w:t>Langue de correspondance :</w:t>
      </w:r>
      <w:r w:rsidR="00107AC3" w:rsidRPr="002C1245">
        <w:rPr>
          <w:szCs w:val="24"/>
        </w:rPr>
        <w:t xml:space="preserve"> </w:t>
      </w:r>
      <w:sdt>
        <w:sdtPr>
          <w:rPr>
            <w:szCs w:val="24"/>
          </w:rPr>
          <w:id w:val="-98184596"/>
          <w14:checkbox>
            <w14:checked w14:val="0"/>
            <w14:checkedState w14:val="2612" w14:font="MS Gothic"/>
            <w14:uncheckedState w14:val="2610" w14:font="MS Gothic"/>
          </w14:checkbox>
        </w:sdtPr>
        <w:sdtEndPr/>
        <w:sdtContent>
          <w:r w:rsidR="009875C0" w:rsidRPr="002C1245">
            <w:rPr>
              <w:rFonts w:ascii="MS Gothic" w:eastAsia="MS Gothic" w:hAnsi="MS Gothic" w:hint="eastAsia"/>
              <w:szCs w:val="24"/>
            </w:rPr>
            <w:t>☐</w:t>
          </w:r>
        </w:sdtContent>
      </w:sdt>
      <w:r w:rsidR="00443722" w:rsidRPr="002C1245">
        <w:rPr>
          <w:szCs w:val="24"/>
        </w:rPr>
        <w:t xml:space="preserve"> </w:t>
      </w:r>
      <w:r w:rsidR="00107AC3" w:rsidRPr="002C1245">
        <w:rPr>
          <w:szCs w:val="24"/>
        </w:rPr>
        <w:t xml:space="preserve">EN  </w:t>
      </w:r>
      <w:r w:rsidR="00443722" w:rsidRPr="002C1245">
        <w:rPr>
          <w:szCs w:val="24"/>
        </w:rPr>
        <w:t xml:space="preserve"> </w:t>
      </w:r>
      <w:sdt>
        <w:sdtPr>
          <w:rPr>
            <w:szCs w:val="24"/>
          </w:rPr>
          <w:id w:val="-857504959"/>
          <w14:checkbox>
            <w14:checked w14:val="0"/>
            <w14:checkedState w14:val="2612" w14:font="MS Gothic"/>
            <w14:uncheckedState w14:val="2610" w14:font="MS Gothic"/>
          </w14:checkbox>
        </w:sdtPr>
        <w:sdtEndPr/>
        <w:sdtContent>
          <w:r w:rsidR="009875C0" w:rsidRPr="002C1245">
            <w:rPr>
              <w:rFonts w:ascii="MS Gothic" w:eastAsia="MS Gothic" w:hAnsi="MS Gothic" w:hint="eastAsia"/>
              <w:szCs w:val="24"/>
            </w:rPr>
            <w:t>☐</w:t>
          </w:r>
        </w:sdtContent>
      </w:sdt>
      <w:r w:rsidR="00107AC3" w:rsidRPr="002C1245">
        <w:rPr>
          <w:szCs w:val="24"/>
        </w:rPr>
        <w:t xml:space="preserve"> FR </w:t>
      </w:r>
    </w:p>
    <w:p w14:paraId="0CBB4845" w14:textId="702E67FB" w:rsidR="00FD177C" w:rsidRPr="002C1245" w:rsidRDefault="002C1245" w:rsidP="00F01767">
      <w:pPr>
        <w:tabs>
          <w:tab w:val="left" w:pos="4111"/>
          <w:tab w:val="left" w:pos="4395"/>
          <w:tab w:val="left" w:pos="8505"/>
        </w:tabs>
        <w:spacing w:after="180"/>
        <w:jc w:val="left"/>
        <w:rPr>
          <w:szCs w:val="24"/>
        </w:rPr>
      </w:pPr>
      <w:r>
        <w:rPr>
          <w:szCs w:val="24"/>
        </w:rPr>
        <w:t>Courriel professionnel :</w:t>
      </w:r>
      <w:r w:rsidR="00443722" w:rsidRPr="002C1245">
        <w:rPr>
          <w:szCs w:val="24"/>
        </w:rPr>
        <w:t xml:space="preserve"> </w:t>
      </w:r>
      <w:sdt>
        <w:sdtPr>
          <w:rPr>
            <w:szCs w:val="24"/>
          </w:rPr>
          <w:id w:val="858167674"/>
          <w:placeholder>
            <w:docPart w:val="84E7E2BD588F43A6AFC6DF48E930F278"/>
          </w:placeholder>
        </w:sdtPr>
        <w:sdtEndPr/>
        <w:sdtContent>
          <w:sdt>
            <w:sdtPr>
              <w:rPr>
                <w:lang w:val="fr"/>
              </w:rPr>
              <w:id w:val="342207595"/>
              <w:placeholder>
                <w:docPart w:val="8739220F037F4D23BE93CA3C3D5D8B71"/>
              </w:placeholder>
              <w:showingPlcHdr/>
            </w:sdtPr>
            <w:sdtEndPr/>
            <w:sdtContent>
              <w:r w:rsidR="0095418B" w:rsidRPr="003B3B49">
                <w:rPr>
                  <w:color w:val="92D050"/>
                  <w:lang w:val="fr"/>
                </w:rPr>
                <w:t>Cliquer ou toucher ici pour insérer du texte</w:t>
              </w:r>
            </w:sdtContent>
          </w:sdt>
        </w:sdtContent>
      </w:sdt>
      <w:r w:rsidR="00443722" w:rsidRPr="002C1245">
        <w:rPr>
          <w:szCs w:val="24"/>
        </w:rPr>
        <w:t xml:space="preserve">    </w:t>
      </w:r>
    </w:p>
    <w:p w14:paraId="5F370558" w14:textId="420D2801" w:rsidR="00107AC3" w:rsidRPr="002C1245" w:rsidRDefault="002C1245" w:rsidP="00F01767">
      <w:pPr>
        <w:tabs>
          <w:tab w:val="left" w:pos="4111"/>
          <w:tab w:val="left" w:pos="4395"/>
          <w:tab w:val="left" w:pos="8505"/>
        </w:tabs>
        <w:spacing w:after="180"/>
        <w:jc w:val="left"/>
        <w:rPr>
          <w:szCs w:val="24"/>
          <w:u w:val="single"/>
        </w:rPr>
      </w:pPr>
      <w:r>
        <w:rPr>
          <w:szCs w:val="24"/>
        </w:rPr>
        <w:t>Courriel personnel :</w:t>
      </w:r>
      <w:r w:rsidR="00107AC3" w:rsidRPr="002C1245">
        <w:rPr>
          <w:szCs w:val="24"/>
        </w:rPr>
        <w:t xml:space="preserve"> </w:t>
      </w:r>
      <w:sdt>
        <w:sdtPr>
          <w:rPr>
            <w:szCs w:val="24"/>
          </w:rPr>
          <w:id w:val="-2014218064"/>
          <w:placeholder>
            <w:docPart w:val="DefaultPlaceholder_-1854013440"/>
          </w:placeholder>
        </w:sdtPr>
        <w:sdtEndPr>
          <w:rPr>
            <w:u w:val="single"/>
          </w:rPr>
        </w:sdtEndPr>
        <w:sdtContent>
          <w:sdt>
            <w:sdtPr>
              <w:rPr>
                <w:szCs w:val="24"/>
              </w:rPr>
              <w:id w:val="-60789285"/>
              <w:placeholder>
                <w:docPart w:val="E00CC6352E854128AE65F5F999E30152"/>
              </w:placeholder>
            </w:sdtPr>
            <w:sdtEndPr/>
            <w:sdtContent>
              <w:sdt>
                <w:sdtPr>
                  <w:rPr>
                    <w:lang w:val="fr"/>
                  </w:rPr>
                  <w:id w:val="-2024309245"/>
                  <w:placeholder>
                    <w:docPart w:val="BE81EC486D554AA4A0C17D029DD049C9"/>
                  </w:placeholder>
                  <w:showingPlcHdr/>
                </w:sdtPr>
                <w:sdtEndPr/>
                <w:sdtContent>
                  <w:r w:rsidR="0095418B" w:rsidRPr="003B3B49">
                    <w:rPr>
                      <w:color w:val="92D050"/>
                      <w:lang w:val="fr"/>
                    </w:rPr>
                    <w:t>Cliquer ou toucher ici pour insérer du texte</w:t>
                  </w:r>
                </w:sdtContent>
              </w:sdt>
            </w:sdtContent>
          </w:sdt>
        </w:sdtContent>
      </w:sdt>
      <w:r w:rsidR="00443722" w:rsidRPr="002C1245">
        <w:rPr>
          <w:szCs w:val="24"/>
        </w:rPr>
        <w:t xml:space="preserve">   </w:t>
      </w:r>
    </w:p>
    <w:p w14:paraId="5CD4DEA1" w14:textId="7D9B0799" w:rsidR="00107AC3" w:rsidRPr="002C1245" w:rsidRDefault="002C1245" w:rsidP="00443722">
      <w:pPr>
        <w:tabs>
          <w:tab w:val="left" w:pos="4111"/>
          <w:tab w:val="left" w:pos="4395"/>
          <w:tab w:val="left" w:pos="8505"/>
        </w:tabs>
        <w:jc w:val="left"/>
        <w:rPr>
          <w:szCs w:val="24"/>
        </w:rPr>
      </w:pPr>
      <w:r>
        <w:rPr>
          <w:szCs w:val="24"/>
        </w:rPr>
        <w:t>Numéro de téléphone :</w:t>
      </w:r>
      <w:r w:rsidR="00443722" w:rsidRPr="002C1245">
        <w:rPr>
          <w:szCs w:val="24"/>
        </w:rPr>
        <w:t xml:space="preserve"> </w:t>
      </w:r>
      <w:sdt>
        <w:sdtPr>
          <w:rPr>
            <w:szCs w:val="24"/>
          </w:rPr>
          <w:id w:val="759183396"/>
          <w:placeholder>
            <w:docPart w:val="C5748C0723D54A5993B9C52A70329ED2"/>
          </w:placeholder>
        </w:sdtPr>
        <w:sdtEndPr/>
        <w:sdtContent>
          <w:sdt>
            <w:sdtPr>
              <w:rPr>
                <w:lang w:val="fr"/>
              </w:rPr>
              <w:id w:val="-638105490"/>
              <w:placeholder>
                <w:docPart w:val="5F3BE5F06BAC41D0AB445ACA156A8747"/>
              </w:placeholder>
              <w:showingPlcHdr/>
            </w:sdtPr>
            <w:sdtEndPr/>
            <w:sdtContent>
              <w:r w:rsidR="0095418B" w:rsidRPr="003B3B49">
                <w:rPr>
                  <w:color w:val="92D050"/>
                  <w:lang w:val="fr"/>
                </w:rPr>
                <w:t>Cliquer ou toucher ici pour insérer du texte</w:t>
              </w:r>
            </w:sdtContent>
          </w:sdt>
        </w:sdtContent>
      </w:sdt>
      <w:r w:rsidR="00443722" w:rsidRPr="002C1245">
        <w:rPr>
          <w:szCs w:val="24"/>
        </w:rPr>
        <w:t xml:space="preserve">  </w:t>
      </w:r>
    </w:p>
    <w:p w14:paraId="4DC68266" w14:textId="77777777" w:rsidR="00443722" w:rsidRPr="002C1245" w:rsidRDefault="00443722" w:rsidP="009C5675">
      <w:pPr>
        <w:tabs>
          <w:tab w:val="left" w:pos="4111"/>
          <w:tab w:val="left" w:pos="4395"/>
          <w:tab w:val="left" w:pos="8505"/>
        </w:tabs>
        <w:spacing w:after="120"/>
        <w:ind w:left="2694" w:right="57" w:hanging="2694"/>
        <w:jc w:val="left"/>
        <w:rPr>
          <w:rFonts w:ascii="Calibri" w:hAnsi="Calibri" w:cs="Calibri"/>
          <w:b/>
          <w:sz w:val="22"/>
          <w:szCs w:val="22"/>
        </w:rPr>
      </w:pPr>
    </w:p>
    <w:p w14:paraId="6D6DA246" w14:textId="5194064F" w:rsidR="00107AC3" w:rsidRPr="002C1245" w:rsidRDefault="002C1245" w:rsidP="00443722">
      <w:pPr>
        <w:pStyle w:val="ListNumber"/>
        <w:rPr>
          <w:b/>
          <w:bCs/>
          <w:u w:val="single"/>
        </w:rPr>
      </w:pPr>
      <w:r>
        <w:rPr>
          <w:b/>
          <w:bCs/>
          <w:u w:val="single"/>
        </w:rPr>
        <w:t>Administration d’origine</w:t>
      </w:r>
      <w:r w:rsidR="00443722" w:rsidRPr="002C1245">
        <w:rPr>
          <w:b/>
          <w:bCs/>
          <w:u w:val="single"/>
        </w:rPr>
        <w:t xml:space="preserve"> </w:t>
      </w:r>
      <w:r w:rsidR="00443722" w:rsidRPr="002C1245">
        <w:rPr>
          <w:i/>
          <w:iCs/>
          <w:u w:val="single"/>
        </w:rPr>
        <w:t>(</w:t>
      </w:r>
      <w:r>
        <w:rPr>
          <w:i/>
          <w:iCs/>
          <w:u w:val="single"/>
        </w:rPr>
        <w:t>Votre employeur actuel</w:t>
      </w:r>
      <w:r w:rsidR="00107AC3" w:rsidRPr="002C1245">
        <w:rPr>
          <w:i/>
          <w:iCs/>
          <w:u w:val="single"/>
        </w:rPr>
        <w:t>)</w:t>
      </w:r>
    </w:p>
    <w:p w14:paraId="303B632B" w14:textId="05546045" w:rsidR="00443722" w:rsidRPr="002C1245" w:rsidRDefault="002C1245" w:rsidP="00F01767">
      <w:pPr>
        <w:tabs>
          <w:tab w:val="left" w:pos="4111"/>
          <w:tab w:val="left" w:pos="4395"/>
          <w:tab w:val="left" w:pos="8505"/>
        </w:tabs>
        <w:spacing w:after="180"/>
        <w:jc w:val="left"/>
        <w:rPr>
          <w:i/>
          <w:szCs w:val="24"/>
        </w:rPr>
      </w:pPr>
      <w:r>
        <w:rPr>
          <w:szCs w:val="24"/>
        </w:rPr>
        <w:t>Intitulé :</w:t>
      </w:r>
      <w:r w:rsidR="00107AC3" w:rsidRPr="002C1245">
        <w:rPr>
          <w:szCs w:val="24"/>
        </w:rPr>
        <w:t xml:space="preserve"> </w:t>
      </w:r>
      <w:sdt>
        <w:sdtPr>
          <w:rPr>
            <w:i/>
            <w:szCs w:val="24"/>
          </w:rPr>
          <w:id w:val="-991481324"/>
          <w:placeholder>
            <w:docPart w:val="DefaultPlaceholder_-1854013440"/>
          </w:placeholder>
        </w:sdtPr>
        <w:sdtEndPr/>
        <w:sdtContent>
          <w:sdt>
            <w:sdtPr>
              <w:rPr>
                <w:lang w:val="fr"/>
              </w:rPr>
              <w:id w:val="-1858424373"/>
              <w:placeholder>
                <w:docPart w:val="6F396EA0890D4357A803598C145A39BA"/>
              </w:placeholder>
              <w:showingPlcHdr/>
            </w:sdtPr>
            <w:sdtEndPr/>
            <w:sdtContent>
              <w:r w:rsidR="0095418B" w:rsidRPr="003B3B49">
                <w:rPr>
                  <w:color w:val="92D050"/>
                  <w:lang w:val="fr"/>
                </w:rPr>
                <w:t>Cliquer ou toucher ici pour insérer du texte</w:t>
              </w:r>
            </w:sdtContent>
          </w:sdt>
        </w:sdtContent>
      </w:sdt>
    </w:p>
    <w:p w14:paraId="447B15B7" w14:textId="378E1E34" w:rsidR="008E576C" w:rsidRPr="002C1245" w:rsidRDefault="002C1245" w:rsidP="00F01767">
      <w:pPr>
        <w:tabs>
          <w:tab w:val="left" w:pos="4111"/>
          <w:tab w:val="left" w:pos="4395"/>
          <w:tab w:val="left" w:pos="8505"/>
        </w:tabs>
        <w:spacing w:after="180"/>
        <w:jc w:val="left"/>
        <w:rPr>
          <w:szCs w:val="24"/>
        </w:rPr>
      </w:pPr>
      <w:r>
        <w:rPr>
          <w:szCs w:val="24"/>
        </w:rPr>
        <w:t>Adresse :</w:t>
      </w:r>
      <w:r w:rsidR="008E576C" w:rsidRPr="002C1245">
        <w:rPr>
          <w:szCs w:val="24"/>
        </w:rPr>
        <w:t xml:space="preserve"> </w:t>
      </w:r>
      <w:sdt>
        <w:sdtPr>
          <w:rPr>
            <w:szCs w:val="24"/>
          </w:rPr>
          <w:id w:val="176009981"/>
          <w:placeholder>
            <w:docPart w:val="F04E0F140FEB411DAA0C33D2F9756B8D"/>
          </w:placeholder>
        </w:sdtPr>
        <w:sdtEndPr/>
        <w:sdtContent>
          <w:sdt>
            <w:sdtPr>
              <w:rPr>
                <w:lang w:val="fr"/>
              </w:rPr>
              <w:id w:val="1517116787"/>
              <w:placeholder>
                <w:docPart w:val="5E1AC790226045EB929A674A87409F95"/>
              </w:placeholder>
              <w:showingPlcHdr/>
            </w:sdtPr>
            <w:sdtEndPr/>
            <w:sdtContent>
              <w:r w:rsidR="0095418B" w:rsidRPr="003B3B49">
                <w:rPr>
                  <w:color w:val="92D050"/>
                  <w:lang w:val="fr"/>
                </w:rPr>
                <w:t>Cliquer ou toucher ici pour insérer du texte</w:t>
              </w:r>
            </w:sdtContent>
          </w:sdt>
        </w:sdtContent>
      </w:sdt>
    </w:p>
    <w:p w14:paraId="30BEB0ED" w14:textId="7685AFE2" w:rsidR="008E576C" w:rsidRPr="002C1245" w:rsidRDefault="002C1245" w:rsidP="00F01767">
      <w:pPr>
        <w:tabs>
          <w:tab w:val="left" w:pos="4111"/>
          <w:tab w:val="left" w:pos="4395"/>
          <w:tab w:val="left" w:pos="8505"/>
        </w:tabs>
        <w:spacing w:after="180"/>
        <w:jc w:val="left"/>
        <w:rPr>
          <w:szCs w:val="24"/>
        </w:rPr>
      </w:pPr>
      <w:r>
        <w:rPr>
          <w:szCs w:val="24"/>
        </w:rPr>
        <w:t>Code postal / Ville :</w:t>
      </w:r>
      <w:r w:rsidR="008E576C" w:rsidRPr="002C1245">
        <w:rPr>
          <w:szCs w:val="24"/>
        </w:rPr>
        <w:t xml:space="preserve"> </w:t>
      </w:r>
      <w:sdt>
        <w:sdtPr>
          <w:rPr>
            <w:szCs w:val="24"/>
          </w:rPr>
          <w:id w:val="-941604207"/>
          <w:placeholder>
            <w:docPart w:val="58AF9669100243F4A314A4706F1A41F2"/>
          </w:placeholder>
        </w:sdtPr>
        <w:sdtEndPr/>
        <w:sdtContent>
          <w:sdt>
            <w:sdtPr>
              <w:rPr>
                <w:lang w:val="fr"/>
              </w:rPr>
              <w:id w:val="-797063890"/>
              <w:placeholder>
                <w:docPart w:val="D2D0C8CB1C9F4A70AD95CD714C5DFFB8"/>
              </w:placeholder>
              <w:showingPlcHdr/>
            </w:sdtPr>
            <w:sdtEndPr/>
            <w:sdtContent>
              <w:r w:rsidR="0095418B" w:rsidRPr="003B3B49">
                <w:rPr>
                  <w:color w:val="92D050"/>
                  <w:lang w:val="fr"/>
                </w:rPr>
                <w:t>Cliquer ou toucher ici pour insérer du texte</w:t>
              </w:r>
            </w:sdtContent>
          </w:sdt>
        </w:sdtContent>
      </w:sdt>
    </w:p>
    <w:p w14:paraId="7BA12F56" w14:textId="180085B8" w:rsidR="00CE6683" w:rsidRPr="002C1245" w:rsidRDefault="002C1245" w:rsidP="00CE6683">
      <w:pPr>
        <w:tabs>
          <w:tab w:val="left" w:pos="4111"/>
          <w:tab w:val="left" w:pos="4395"/>
          <w:tab w:val="left" w:pos="8505"/>
        </w:tabs>
        <w:jc w:val="left"/>
        <w:rPr>
          <w:szCs w:val="24"/>
        </w:rPr>
      </w:pPr>
      <w:r>
        <w:rPr>
          <w:szCs w:val="24"/>
        </w:rPr>
        <w:t>Pays :</w:t>
      </w:r>
      <w:r w:rsidR="00CE6683" w:rsidRPr="002C1245">
        <w:rPr>
          <w:szCs w:val="24"/>
        </w:rPr>
        <w:t xml:space="preserve"> </w:t>
      </w:r>
      <w:sdt>
        <w:sdtPr>
          <w:rPr>
            <w:szCs w:val="24"/>
          </w:rPr>
          <w:id w:val="1703588570"/>
          <w:placeholder>
            <w:docPart w:val="645B6E8AB6D34F039A1A2C0937989DD2"/>
          </w:placeholder>
        </w:sdtPr>
        <w:sdtEndPr/>
        <w:sdtContent>
          <w:sdt>
            <w:sdtPr>
              <w:rPr>
                <w:lang w:val="fr"/>
              </w:rPr>
              <w:id w:val="930632673"/>
              <w:placeholder>
                <w:docPart w:val="574A7542F516463B8876084524A4794C"/>
              </w:placeholder>
              <w:showingPlcHdr/>
            </w:sdtPr>
            <w:sdtEndPr/>
            <w:sdtContent>
              <w:r w:rsidR="0095418B" w:rsidRPr="003B3B49">
                <w:rPr>
                  <w:color w:val="92D050"/>
                  <w:lang w:val="fr"/>
                </w:rPr>
                <w:t>Cliquer ou toucher ici pour insérer du texte</w:t>
              </w:r>
            </w:sdtContent>
          </w:sdt>
        </w:sdtContent>
      </w:sdt>
      <w:r w:rsidR="00CE6683" w:rsidRPr="002C1245">
        <w:rPr>
          <w:szCs w:val="24"/>
        </w:rPr>
        <w:t xml:space="preserve">  </w:t>
      </w:r>
    </w:p>
    <w:p w14:paraId="7D1FE511" w14:textId="77777777" w:rsidR="00E03401" w:rsidRPr="002C1245" w:rsidRDefault="00E03401" w:rsidP="00E03401">
      <w:pPr>
        <w:tabs>
          <w:tab w:val="left" w:pos="4111"/>
          <w:tab w:val="left" w:pos="4395"/>
          <w:tab w:val="left" w:pos="8505"/>
        </w:tabs>
        <w:jc w:val="left"/>
        <w:rPr>
          <w:szCs w:val="24"/>
        </w:rPr>
      </w:pPr>
    </w:p>
    <w:p w14:paraId="298B7477" w14:textId="646CE086" w:rsidR="00107AC3" w:rsidRPr="002C1245" w:rsidRDefault="002C1245" w:rsidP="00E03401">
      <w:pPr>
        <w:pStyle w:val="ListNumber"/>
        <w:rPr>
          <w:b/>
          <w:bCs/>
          <w:u w:val="single"/>
        </w:rPr>
      </w:pPr>
      <w:r>
        <w:rPr>
          <w:b/>
          <w:bCs/>
          <w:u w:val="single"/>
        </w:rPr>
        <w:t>Date de début et durée de la formation professionnelle souhaitées</w:t>
      </w:r>
      <w:r w:rsidR="00107AC3" w:rsidRPr="002C1245">
        <w:rPr>
          <w:b/>
          <w:bCs/>
          <w:u w:val="single"/>
        </w:rPr>
        <w:t xml:space="preserve"> </w:t>
      </w:r>
    </w:p>
    <w:p w14:paraId="67819985" w14:textId="7FE5D1CB" w:rsidR="008E576C" w:rsidRPr="002C1245" w:rsidRDefault="002C1245" w:rsidP="008E576C">
      <w:pPr>
        <w:rPr>
          <w:i/>
          <w:iCs/>
        </w:rPr>
      </w:pPr>
      <w:r>
        <w:rPr>
          <w:b/>
        </w:rPr>
        <w:t>Date de début :</w:t>
      </w:r>
      <w:r w:rsidR="00107AC3" w:rsidRPr="002C1245">
        <w:t xml:space="preserve">  </w:t>
      </w:r>
      <w:sdt>
        <w:sdtPr>
          <w:id w:val="1492830768"/>
          <w14:checkbox>
            <w14:checked w14:val="0"/>
            <w14:checkedState w14:val="2612" w14:font="MS Gothic"/>
            <w14:uncheckedState w14:val="2610" w14:font="MS Gothic"/>
          </w14:checkbox>
        </w:sdtPr>
        <w:sdtEndPr/>
        <w:sdtContent>
          <w:r w:rsidR="008E576C" w:rsidRPr="002C1245">
            <w:rPr>
              <w:rFonts w:ascii="MS Gothic" w:eastAsia="MS Gothic" w:hAnsi="MS Gothic" w:hint="eastAsia"/>
            </w:rPr>
            <w:t>☐</w:t>
          </w:r>
        </w:sdtContent>
      </w:sdt>
      <w:r w:rsidR="00107AC3" w:rsidRPr="002C1245">
        <w:t xml:space="preserve"> </w:t>
      </w:r>
      <w:r>
        <w:t>1</w:t>
      </w:r>
      <w:r w:rsidRPr="002C1245">
        <w:rPr>
          <w:vertAlign w:val="superscript"/>
        </w:rPr>
        <w:t>er</w:t>
      </w:r>
      <w:r>
        <w:t xml:space="preserve"> mars</w:t>
      </w:r>
      <w:r w:rsidR="00107AC3" w:rsidRPr="002C1245">
        <w:t xml:space="preserve"> </w:t>
      </w:r>
      <w:r w:rsidR="00107AC3" w:rsidRPr="002C1245">
        <w:rPr>
          <w:b/>
        </w:rPr>
        <w:t>or</w:t>
      </w:r>
      <w:r w:rsidR="008E576C" w:rsidRPr="002C1245">
        <w:rPr>
          <w:b/>
        </w:rPr>
        <w:t xml:space="preserve"> </w:t>
      </w:r>
      <w:sdt>
        <w:sdtPr>
          <w:id w:val="1489449036"/>
          <w14:checkbox>
            <w14:checked w14:val="0"/>
            <w14:checkedState w14:val="2612" w14:font="MS Gothic"/>
            <w14:uncheckedState w14:val="2610" w14:font="MS Gothic"/>
          </w14:checkbox>
        </w:sdtPr>
        <w:sdtEndPr/>
        <w:sdtContent>
          <w:r w:rsidR="00E03401" w:rsidRPr="002C1245">
            <w:rPr>
              <w:rFonts w:ascii="MS Gothic" w:eastAsia="MS Gothic" w:hAnsi="MS Gothic" w:hint="eastAsia"/>
            </w:rPr>
            <w:t>☐</w:t>
          </w:r>
        </w:sdtContent>
      </w:sdt>
      <w:r w:rsidR="00107AC3" w:rsidRPr="002C1245">
        <w:t xml:space="preserve"> </w:t>
      </w:r>
      <w:r>
        <w:t>16 mars</w:t>
      </w:r>
      <w:r w:rsidR="00107AC3" w:rsidRPr="002C1245">
        <w:t xml:space="preserve"> </w:t>
      </w:r>
      <w:r w:rsidR="00107AC3" w:rsidRPr="002C1245">
        <w:rPr>
          <w:i/>
          <w:iCs/>
        </w:rPr>
        <w:t>(</w:t>
      </w:r>
      <w:r>
        <w:rPr>
          <w:i/>
          <w:iCs/>
        </w:rPr>
        <w:t>cocher une seule case</w:t>
      </w:r>
      <w:r w:rsidR="00107AC3" w:rsidRPr="002C1245">
        <w:rPr>
          <w:i/>
          <w:iCs/>
        </w:rPr>
        <w:t>)</w:t>
      </w:r>
    </w:p>
    <w:p w14:paraId="440B57BE" w14:textId="1EF0AD54" w:rsidR="008E576C" w:rsidRPr="002C1245" w:rsidRDefault="002C1245" w:rsidP="008E576C">
      <w:pPr>
        <w:rPr>
          <w:i/>
        </w:rPr>
      </w:pPr>
      <w:r>
        <w:rPr>
          <w:b/>
        </w:rPr>
        <w:t>Durée :</w:t>
      </w:r>
      <w:r>
        <w:rPr>
          <w:b/>
        </w:rPr>
        <w:tab/>
      </w:r>
      <w:r w:rsidR="00107AC3" w:rsidRPr="002C1245">
        <w:t xml:space="preserve">    </w:t>
      </w:r>
      <w:sdt>
        <w:sdtPr>
          <w:id w:val="849212436"/>
          <w14:checkbox>
            <w14:checked w14:val="0"/>
            <w14:checkedState w14:val="2612" w14:font="MS Gothic"/>
            <w14:uncheckedState w14:val="2610" w14:font="MS Gothic"/>
          </w14:checkbox>
        </w:sdtPr>
        <w:sdtEndPr/>
        <w:sdtContent>
          <w:r w:rsidR="00E03401" w:rsidRPr="002C1245">
            <w:rPr>
              <w:rFonts w:ascii="MS Gothic" w:eastAsia="MS Gothic" w:hAnsi="MS Gothic" w:hint="eastAsia"/>
            </w:rPr>
            <w:t>☐</w:t>
          </w:r>
        </w:sdtContent>
      </w:sdt>
      <w:r w:rsidR="00107AC3" w:rsidRPr="002C1245">
        <w:t xml:space="preserve"> 3 </w:t>
      </w:r>
      <w:r>
        <w:t>mois</w:t>
      </w:r>
      <w:r>
        <w:tab/>
      </w:r>
      <w:r w:rsidR="00107AC3" w:rsidRPr="002C1245">
        <w:rPr>
          <w:b/>
        </w:rPr>
        <w:t xml:space="preserve">   </w:t>
      </w:r>
      <w:sdt>
        <w:sdtPr>
          <w:id w:val="1723632661"/>
          <w14:checkbox>
            <w14:checked w14:val="0"/>
            <w14:checkedState w14:val="2612" w14:font="MS Gothic"/>
            <w14:uncheckedState w14:val="2610" w14:font="MS Gothic"/>
          </w14:checkbox>
        </w:sdtPr>
        <w:sdtEndPr/>
        <w:sdtContent>
          <w:r w:rsidR="00E03401" w:rsidRPr="002C1245">
            <w:rPr>
              <w:rFonts w:ascii="MS Gothic" w:eastAsia="MS Gothic" w:hAnsi="MS Gothic" w:hint="eastAsia"/>
            </w:rPr>
            <w:t>☐</w:t>
          </w:r>
        </w:sdtContent>
      </w:sdt>
      <w:r w:rsidR="00107AC3" w:rsidRPr="002C1245">
        <w:t xml:space="preserve"> 4 </w:t>
      </w:r>
      <w:r>
        <w:t>mois</w:t>
      </w:r>
      <w:r w:rsidR="00107AC3" w:rsidRPr="002C1245">
        <w:t xml:space="preserve">   </w:t>
      </w:r>
      <w:sdt>
        <w:sdtPr>
          <w:id w:val="-61419652"/>
          <w14:checkbox>
            <w14:checked w14:val="0"/>
            <w14:checkedState w14:val="2612" w14:font="MS Gothic"/>
            <w14:uncheckedState w14:val="2610" w14:font="MS Gothic"/>
          </w14:checkbox>
        </w:sdtPr>
        <w:sdtEndPr/>
        <w:sdtContent>
          <w:r w:rsidR="00E03401" w:rsidRPr="002C1245">
            <w:rPr>
              <w:rFonts w:ascii="MS Gothic" w:eastAsia="MS Gothic" w:hAnsi="MS Gothic" w:hint="eastAsia"/>
            </w:rPr>
            <w:t>☐</w:t>
          </w:r>
        </w:sdtContent>
      </w:sdt>
      <w:r w:rsidR="00107AC3" w:rsidRPr="002C1245">
        <w:t xml:space="preserve"> 5 </w:t>
      </w:r>
      <w:r>
        <w:t>mois</w:t>
      </w:r>
      <w:r w:rsidR="00107AC3" w:rsidRPr="002C1245">
        <w:t xml:space="preserve"> </w:t>
      </w:r>
      <w:r w:rsidR="00107AC3" w:rsidRPr="002C1245">
        <w:rPr>
          <w:i/>
        </w:rPr>
        <w:t>(</w:t>
      </w:r>
      <w:r>
        <w:rPr>
          <w:i/>
          <w:iCs/>
        </w:rPr>
        <w:t>cocher une seule case</w:t>
      </w:r>
      <w:r w:rsidR="00107AC3" w:rsidRPr="002C1245">
        <w:rPr>
          <w:i/>
        </w:rPr>
        <w:t>)</w:t>
      </w:r>
    </w:p>
    <w:p w14:paraId="3BA7E922" w14:textId="5749352D" w:rsidR="00107AC3" w:rsidRDefault="00EE11CF" w:rsidP="008E576C">
      <w:r>
        <w:t>La durée de la formation professionnelle ne pourra pas être prolongée une fois que vous avez soumis votre candidature.</w:t>
      </w:r>
    </w:p>
    <w:p w14:paraId="7D62E9CF" w14:textId="7E64C13A" w:rsidR="00EE11CF" w:rsidRPr="002C1245" w:rsidRDefault="00132A47" w:rsidP="009F4583">
      <w:pPr>
        <w:spacing w:after="360"/>
      </w:pPr>
      <w:r>
        <w:lastRenderedPageBreak/>
        <w:t>Pour</w:t>
      </w:r>
      <w:r w:rsidR="00EE11CF">
        <w:t xml:space="preserve"> les </w:t>
      </w:r>
      <w:r w:rsidR="00E94478">
        <w:t>expert</w:t>
      </w:r>
      <w:r w:rsidR="00EE11CF">
        <w:t>s</w:t>
      </w:r>
      <w:r w:rsidR="398B0E77">
        <w:t xml:space="preserve"> </w:t>
      </w:r>
      <w:r w:rsidR="00EE11CF">
        <w:t xml:space="preserve">en provenance de pays tiers </w:t>
      </w:r>
      <w:r>
        <w:t xml:space="preserve">dont la durée de formation </w:t>
      </w:r>
      <w:r w:rsidR="00EB798F">
        <w:t>dépasse</w:t>
      </w:r>
      <w:r w:rsidR="00EE11CF">
        <w:t xml:space="preserve"> 3 mois,</w:t>
      </w:r>
      <w:r w:rsidR="2E2864B8">
        <w:t xml:space="preserve"> après la confirmation</w:t>
      </w:r>
      <w:r w:rsidR="6D37B2CA">
        <w:t xml:space="preserve"> de la sélection par</w:t>
      </w:r>
      <w:r w:rsidR="2AC6574A">
        <w:t xml:space="preserve"> la DG HR, </w:t>
      </w:r>
      <w:r w:rsidR="00C4710B">
        <w:t>une</w:t>
      </w:r>
      <w:r>
        <w:t xml:space="preserve"> </w:t>
      </w:r>
      <w:r w:rsidR="009F4583">
        <w:t>demande d’inscription auprès d</w:t>
      </w:r>
      <w:r w:rsidR="00164AF8">
        <w:t>u</w:t>
      </w:r>
      <w:r w:rsidR="0037670C">
        <w:t xml:space="preserve"> Protocole du</w:t>
      </w:r>
      <w:r w:rsidR="00164AF8">
        <w:t xml:space="preserve"> Service public fédéral Affaires</w:t>
      </w:r>
      <w:r w:rsidR="005451A5">
        <w:t xml:space="preserve"> étrangères, Commerce extérieur et Coopération au Développement</w:t>
      </w:r>
      <w:r w:rsidR="009F4583">
        <w:t xml:space="preserve"> doit être introduite par note verbale émanant de la mission diplomatique de l’État accréditant</w:t>
      </w:r>
      <w:r w:rsidR="00DE0FAB">
        <w:t xml:space="preserve"> </w:t>
      </w:r>
      <w:r w:rsidR="002711D2">
        <w:t>(</w:t>
      </w:r>
      <w:hyperlink r:id="rId15">
        <w:r w:rsidR="002711D2" w:rsidRPr="0799B70C">
          <w:rPr>
            <w:rStyle w:val="Hyperlink"/>
          </w:rPr>
          <w:t>Guide du Protocole Immunités et privilèges | SPF Affaires étrangères - Commerce extérieur et Coopération au Développement</w:t>
        </w:r>
      </w:hyperlink>
      <w:r w:rsidR="002711D2">
        <w:t>)</w:t>
      </w:r>
      <w:r w:rsidR="00E94478">
        <w:t>.</w:t>
      </w:r>
    </w:p>
    <w:p w14:paraId="6620E61D" w14:textId="31EAC833" w:rsidR="00107AC3" w:rsidRPr="002C1245" w:rsidRDefault="00A53898" w:rsidP="00E03401">
      <w:pPr>
        <w:pStyle w:val="ListNumber"/>
        <w:rPr>
          <w:b/>
          <w:bCs/>
          <w:u w:val="single"/>
        </w:rPr>
      </w:pPr>
      <w:bookmarkStart w:id="3" w:name="_Hlk143080268"/>
      <w:bookmarkEnd w:id="1"/>
      <w:r>
        <w:rPr>
          <w:b/>
          <w:bCs/>
          <w:u w:val="single"/>
        </w:rPr>
        <w:t>Préférences quant à la Direction-générale (DG) ou Cabinet</w:t>
      </w:r>
    </w:p>
    <w:p w14:paraId="58BC2A1A" w14:textId="27646DAF" w:rsidR="00E2364A" w:rsidRPr="002C1245" w:rsidRDefault="00A53898" w:rsidP="00E2364A">
      <w:pPr>
        <w:rPr>
          <w:b/>
          <w:bCs/>
        </w:rPr>
      </w:pPr>
      <w:r>
        <w:t xml:space="preserve">Merci de bien vouloir indiquer, suivant votre ordre de préférence, jusqu’à trois Directions-générales ou Cabinets qui vous intéressent le plus, en détaillant votre motivation. (Vous pouvez consulter la liste des DG sur le site </w:t>
      </w:r>
      <w:r w:rsidR="00107AC3" w:rsidRPr="002C1245">
        <w:t xml:space="preserve"> </w:t>
      </w:r>
      <w:hyperlink r:id="rId16" w:history="1">
        <w:r w:rsidR="0037670C" w:rsidRPr="00F47EE2">
          <w:rPr>
            <w:rStyle w:val="Hyperlink"/>
            <w:lang w:val="fr-BE"/>
          </w:rPr>
          <w:t>Départements</w:t>
        </w:r>
        <w:r w:rsidRPr="00F47EE2">
          <w:rPr>
            <w:rStyle w:val="Hyperlink"/>
            <w:lang w:val="fr-BE"/>
          </w:rPr>
          <w:t xml:space="preserve"> and </w:t>
        </w:r>
        <w:r w:rsidR="0037670C">
          <w:rPr>
            <w:rStyle w:val="Hyperlink"/>
            <w:lang w:val="fr-BE"/>
          </w:rPr>
          <w:t>agences</w:t>
        </w:r>
        <w:r w:rsidRPr="00F47EE2">
          <w:rPr>
            <w:rStyle w:val="Hyperlink"/>
            <w:lang w:val="fr-BE"/>
          </w:rPr>
          <w:t xml:space="preserve"> </w:t>
        </w:r>
        <w:r w:rsidR="0037670C">
          <w:rPr>
            <w:rStyle w:val="Hyperlink"/>
            <w:lang w:val="fr-BE"/>
          </w:rPr>
          <w:t>exécutives</w:t>
        </w:r>
        <w:r w:rsidRPr="00F47EE2">
          <w:rPr>
            <w:rStyle w:val="Hyperlink"/>
            <w:lang w:val="fr-BE"/>
          </w:rPr>
          <w:t xml:space="preserve"> </w:t>
        </w:r>
        <w:r w:rsidR="0037670C">
          <w:rPr>
            <w:rStyle w:val="Hyperlink"/>
            <w:lang w:val="fr-BE"/>
          </w:rPr>
          <w:t>–</w:t>
        </w:r>
        <w:r w:rsidRPr="00F47EE2">
          <w:rPr>
            <w:rStyle w:val="Hyperlink"/>
            <w:lang w:val="fr-BE"/>
          </w:rPr>
          <w:t xml:space="preserve"> Commissio</w:t>
        </w:r>
        <w:r w:rsidR="0037670C">
          <w:rPr>
            <w:rStyle w:val="Hyperlink"/>
            <w:lang w:val="fr-BE"/>
          </w:rPr>
          <w:t>n européenne</w:t>
        </w:r>
      </w:hyperlink>
      <w:r w:rsidR="00107AC3" w:rsidRPr="002C1245">
        <w:t xml:space="preserve">). </w:t>
      </w:r>
      <w:r>
        <w:t xml:space="preserve">Vous pouvez également postuler pour le Service européen pour l’Action extérieure (SEAE), </w:t>
      </w:r>
      <w:r w:rsidRPr="00A53898">
        <w:rPr>
          <w:b/>
          <w:bCs/>
        </w:rPr>
        <w:t>mais vous ne pouvez pas postuler pour les Agences européennes</w:t>
      </w:r>
      <w:r>
        <w:t>.</w:t>
      </w:r>
    </w:p>
    <w:p w14:paraId="1BF2B4BB" w14:textId="1D9A88C1" w:rsidR="00CC2AA4" w:rsidRPr="00CC2AA4" w:rsidRDefault="00CC2AA4" w:rsidP="00CC2AA4">
      <w:pPr>
        <w:pStyle w:val="ListDash"/>
        <w:rPr>
          <w:lang w:val="fr-BE"/>
        </w:rPr>
      </w:pPr>
      <w:r w:rsidRPr="5F030384">
        <w:rPr>
          <w:lang w:val="fr-BE"/>
        </w:rPr>
        <w:t xml:space="preserve">Si vous êtes ressortissant d'un pays non-membre de l'UE, vous ne pouvez pas postuler à une formation professionnelle au sein de la Direction générale </w:t>
      </w:r>
      <w:r w:rsidR="77F450F7" w:rsidRPr="5F030384">
        <w:rPr>
          <w:color w:val="000000" w:themeColor="text1"/>
          <w:szCs w:val="24"/>
          <w:lang w:val="fr-BE"/>
        </w:rPr>
        <w:t>Élargissement et voisinage oriental</w:t>
      </w:r>
      <w:r w:rsidRPr="5F030384">
        <w:rPr>
          <w:szCs w:val="24"/>
          <w:lang w:val="fr-BE"/>
        </w:rPr>
        <w:t xml:space="preserve"> </w:t>
      </w:r>
      <w:r w:rsidRPr="5F030384">
        <w:rPr>
          <w:lang w:val="fr-BE"/>
        </w:rPr>
        <w:t>(DG ENEST), de la Direction générale Justice (DG JUST) ou de la Direction générale Affaires intérieures (DG HOME), à moins que votre pays n'ait conclu un accord bilatéral avec la Commission, comme c'est le cas pour les pays de l'AELE, la Moldavie, la Turquie et l'Ukraine.</w:t>
      </w:r>
    </w:p>
    <w:p w14:paraId="47B94DB8" w14:textId="1A22AB13" w:rsidR="008E576C" w:rsidRPr="002C1245" w:rsidRDefault="00A53898" w:rsidP="00CC2AA4">
      <w:pPr>
        <w:pStyle w:val="ListDash"/>
      </w:pPr>
      <w:r>
        <w:t>Les préférences indiquées ci-dessous ne peuvent pas être modifiées, une fois le dossier de candidature soumis.</w:t>
      </w:r>
    </w:p>
    <w:p w14:paraId="2AE76DC7" w14:textId="752E8F3F" w:rsidR="008E576C" w:rsidRPr="002C1245" w:rsidRDefault="00A53898" w:rsidP="00F01767">
      <w:pPr>
        <w:pStyle w:val="ListDash"/>
        <w:spacing w:after="120"/>
        <w:ind w:left="284" w:hanging="284"/>
      </w:pPr>
      <w:r>
        <w:t>Il n’y a pas de garantie absolue que vous serez choisi par une de vos DG’s de préférence</w:t>
      </w:r>
      <w:r w:rsidR="008E576C" w:rsidRPr="002C1245">
        <w:t xml:space="preserve">. </w:t>
      </w:r>
    </w:p>
    <w:p w14:paraId="1B57D5EA" w14:textId="4646EF41" w:rsidR="008E576C" w:rsidRPr="002C1245" w:rsidRDefault="00A53898" w:rsidP="008E576C">
      <w:pPr>
        <w:pStyle w:val="ListDash"/>
      </w:pPr>
      <w:r>
        <w:t>Si vous ou votre employeur ne pouvez pas accepter l’affectation finale, vous pouvez toujours retirer votre candidature</w:t>
      </w:r>
      <w:r w:rsidR="008E576C" w:rsidRPr="002C1245">
        <w:t>.</w:t>
      </w:r>
      <w:r>
        <w:t xml:space="preserve"> Dans ce cas, il vous reste loisible de réintroduire une candidature pour un exercice ultérieur.</w:t>
      </w:r>
      <w:r w:rsidR="008E576C" w:rsidRPr="002C1245">
        <w:t xml:space="preserve"> </w:t>
      </w:r>
    </w:p>
    <w:p w14:paraId="16B6EAEB" w14:textId="4EAE8105" w:rsidR="00107AC3" w:rsidRPr="002C1245" w:rsidRDefault="00A53898" w:rsidP="009875C0">
      <w:pPr>
        <w:tabs>
          <w:tab w:val="left" w:pos="4111"/>
          <w:tab w:val="left" w:pos="4395"/>
          <w:tab w:val="left" w:pos="8505"/>
        </w:tabs>
        <w:jc w:val="left"/>
        <w:rPr>
          <w:szCs w:val="24"/>
          <w:u w:val="single"/>
        </w:rPr>
      </w:pPr>
      <w:r>
        <w:rPr>
          <w:b/>
          <w:szCs w:val="24"/>
          <w:u w:val="single"/>
        </w:rPr>
        <w:t>1</w:t>
      </w:r>
      <w:r w:rsidRPr="00A53898">
        <w:rPr>
          <w:b/>
          <w:szCs w:val="24"/>
          <w:u w:val="single"/>
          <w:vertAlign w:val="superscript"/>
        </w:rPr>
        <w:t>er</w:t>
      </w:r>
      <w:r>
        <w:rPr>
          <w:b/>
          <w:szCs w:val="24"/>
          <w:u w:val="single"/>
        </w:rPr>
        <w:t xml:space="preserve"> choix :</w:t>
      </w:r>
      <w:r w:rsidR="00107AC3" w:rsidRPr="002C1245">
        <w:rPr>
          <w:szCs w:val="24"/>
          <w:u w:val="single"/>
        </w:rPr>
        <w:t xml:space="preserve"> </w:t>
      </w:r>
      <w:r>
        <w:rPr>
          <w:szCs w:val="24"/>
          <w:u w:val="single"/>
        </w:rPr>
        <w:t>Direction-générale ou Cabinet :</w:t>
      </w:r>
      <w:r w:rsidR="00107AC3" w:rsidRPr="002C1245">
        <w:rPr>
          <w:szCs w:val="24"/>
        </w:rPr>
        <w:t xml:space="preserve"> </w:t>
      </w:r>
      <w:sdt>
        <w:sdtPr>
          <w:rPr>
            <w:szCs w:val="24"/>
          </w:rPr>
          <w:id w:val="1177922467"/>
          <w:placeholder>
            <w:docPart w:val="DefaultPlaceholder_-1854013440"/>
          </w:placeholder>
        </w:sdtPr>
        <w:sdtEndPr/>
        <w:sdtContent>
          <w:sdt>
            <w:sdtPr>
              <w:rPr>
                <w:lang w:val="fr"/>
              </w:rPr>
              <w:id w:val="341444784"/>
              <w:placeholder>
                <w:docPart w:val="3C442C1E6AE24666B310CD48C0301A77"/>
              </w:placeholder>
              <w:showingPlcHdr/>
            </w:sdtPr>
            <w:sdtEndPr/>
            <w:sdtContent>
              <w:r w:rsidR="0095418B" w:rsidRPr="003B3B49">
                <w:rPr>
                  <w:color w:val="92D050"/>
                  <w:lang w:val="fr"/>
                </w:rPr>
                <w:t>Cliquer ou toucher ici pour insérer du texte</w:t>
              </w:r>
            </w:sdtContent>
          </w:sdt>
        </w:sdtContent>
      </w:sdt>
    </w:p>
    <w:p w14:paraId="315A70FC" w14:textId="7820C666" w:rsidR="00E03401" w:rsidRPr="002C1245" w:rsidRDefault="00E03401" w:rsidP="009875C0">
      <w:pPr>
        <w:tabs>
          <w:tab w:val="left" w:pos="2127"/>
          <w:tab w:val="left" w:pos="4395"/>
          <w:tab w:val="left" w:pos="8505"/>
        </w:tabs>
        <w:jc w:val="left"/>
        <w:rPr>
          <w:szCs w:val="24"/>
        </w:rPr>
      </w:pPr>
      <w:r w:rsidRPr="002C1245">
        <w:rPr>
          <w:szCs w:val="24"/>
        </w:rPr>
        <w:t>M</w:t>
      </w:r>
      <w:r w:rsidR="00107AC3" w:rsidRPr="002C1245">
        <w:rPr>
          <w:szCs w:val="24"/>
        </w:rPr>
        <w:t>otivation</w:t>
      </w:r>
      <w:r w:rsidR="00A53898">
        <w:rPr>
          <w:szCs w:val="24"/>
        </w:rPr>
        <w:t> :</w:t>
      </w:r>
      <w:r w:rsidR="00107AC3" w:rsidRPr="002C1245">
        <w:rPr>
          <w:szCs w:val="24"/>
        </w:rPr>
        <w:t xml:space="preserve"> </w:t>
      </w:r>
    </w:p>
    <w:p w14:paraId="2A8B406D" w14:textId="1072EC91" w:rsidR="00107AC3" w:rsidRPr="002C1245" w:rsidRDefault="00C4710B" w:rsidP="009875C0">
      <w:pPr>
        <w:tabs>
          <w:tab w:val="left" w:pos="2127"/>
          <w:tab w:val="left" w:pos="4395"/>
          <w:tab w:val="left" w:pos="8505"/>
        </w:tabs>
        <w:jc w:val="left"/>
        <w:rPr>
          <w:szCs w:val="24"/>
          <w:u w:val="single"/>
        </w:rPr>
      </w:pPr>
      <w:sdt>
        <w:sdtPr>
          <w:rPr>
            <w:szCs w:val="24"/>
            <w:u w:val="single"/>
          </w:rPr>
          <w:id w:val="356774466"/>
          <w:placeholder>
            <w:docPart w:val="DefaultPlaceholder_-1854013440"/>
          </w:placeholder>
        </w:sdtPr>
        <w:sdtEndPr/>
        <w:sdtContent>
          <w:sdt>
            <w:sdtPr>
              <w:rPr>
                <w:lang w:val="fr"/>
              </w:rPr>
              <w:id w:val="-518312587"/>
              <w:placeholder>
                <w:docPart w:val="65327BFB90674E538076121FD159AA3C"/>
              </w:placeholder>
              <w:showingPlcHdr/>
            </w:sdtPr>
            <w:sdtEndPr/>
            <w:sdtContent>
              <w:r w:rsidR="0095418B" w:rsidRPr="003B3B49">
                <w:rPr>
                  <w:color w:val="92D050"/>
                  <w:lang w:val="fr"/>
                </w:rPr>
                <w:t>Cliquer ou toucher ici pour insérer du texte</w:t>
              </w:r>
            </w:sdtContent>
          </w:sdt>
        </w:sdtContent>
      </w:sdt>
    </w:p>
    <w:p w14:paraId="5F10EA79" w14:textId="77777777" w:rsidR="00E03401" w:rsidRPr="002C1245" w:rsidRDefault="00E03401" w:rsidP="009875C0">
      <w:pPr>
        <w:tabs>
          <w:tab w:val="left" w:pos="2127"/>
          <w:tab w:val="left" w:pos="4395"/>
          <w:tab w:val="left" w:pos="8505"/>
        </w:tabs>
        <w:jc w:val="left"/>
        <w:rPr>
          <w:szCs w:val="24"/>
        </w:rPr>
      </w:pPr>
    </w:p>
    <w:bookmarkEnd w:id="3"/>
    <w:p w14:paraId="7B1E8CB9" w14:textId="64516BD3" w:rsidR="00E03401" w:rsidRPr="002C1245" w:rsidRDefault="00A53898" w:rsidP="009875C0">
      <w:pPr>
        <w:tabs>
          <w:tab w:val="left" w:pos="4111"/>
          <w:tab w:val="left" w:pos="4395"/>
          <w:tab w:val="left" w:pos="8505"/>
        </w:tabs>
        <w:jc w:val="left"/>
        <w:rPr>
          <w:szCs w:val="24"/>
          <w:u w:val="single"/>
        </w:rPr>
      </w:pPr>
      <w:r>
        <w:rPr>
          <w:b/>
          <w:szCs w:val="24"/>
          <w:u w:val="single"/>
        </w:rPr>
        <w:t>2</w:t>
      </w:r>
      <w:r w:rsidRPr="00A53898">
        <w:rPr>
          <w:b/>
          <w:szCs w:val="24"/>
          <w:u w:val="single"/>
          <w:vertAlign w:val="superscript"/>
        </w:rPr>
        <w:t>e</w:t>
      </w:r>
      <w:r>
        <w:rPr>
          <w:b/>
          <w:szCs w:val="24"/>
          <w:u w:val="single"/>
        </w:rPr>
        <w:t xml:space="preserve"> choix :</w:t>
      </w:r>
      <w:r w:rsidR="00E03401" w:rsidRPr="002C1245">
        <w:rPr>
          <w:szCs w:val="24"/>
          <w:u w:val="single"/>
        </w:rPr>
        <w:t xml:space="preserve"> </w:t>
      </w:r>
      <w:r>
        <w:rPr>
          <w:szCs w:val="24"/>
          <w:u w:val="single"/>
        </w:rPr>
        <w:t>Direction-générale ou Cabinet :</w:t>
      </w:r>
      <w:r w:rsidR="00E03401" w:rsidRPr="002C1245">
        <w:rPr>
          <w:szCs w:val="24"/>
        </w:rPr>
        <w:t xml:space="preserve"> </w:t>
      </w:r>
      <w:sdt>
        <w:sdtPr>
          <w:rPr>
            <w:szCs w:val="24"/>
          </w:rPr>
          <w:id w:val="-940381494"/>
          <w:placeholder>
            <w:docPart w:val="7998A0A6F96A46FE99E9E78E8809E50A"/>
          </w:placeholder>
        </w:sdtPr>
        <w:sdtEndPr/>
        <w:sdtContent>
          <w:sdt>
            <w:sdtPr>
              <w:rPr>
                <w:lang w:val="fr"/>
              </w:rPr>
              <w:id w:val="-790820013"/>
              <w:placeholder>
                <w:docPart w:val="9FABB37070A64FA49B98D32CFBC3B4C7"/>
              </w:placeholder>
              <w:showingPlcHdr/>
            </w:sdtPr>
            <w:sdtEndPr/>
            <w:sdtContent>
              <w:r w:rsidR="0095418B" w:rsidRPr="003B3B49">
                <w:rPr>
                  <w:color w:val="92D050"/>
                  <w:lang w:val="fr"/>
                </w:rPr>
                <w:t>Cliquer ou toucher ici pour insérer du texte</w:t>
              </w:r>
            </w:sdtContent>
          </w:sdt>
        </w:sdtContent>
      </w:sdt>
    </w:p>
    <w:p w14:paraId="5E099868" w14:textId="7A25BE26" w:rsidR="00E03401" w:rsidRPr="002C1245" w:rsidRDefault="00E03401" w:rsidP="009875C0">
      <w:pPr>
        <w:tabs>
          <w:tab w:val="left" w:pos="2127"/>
          <w:tab w:val="left" w:pos="4395"/>
          <w:tab w:val="left" w:pos="8505"/>
        </w:tabs>
        <w:jc w:val="left"/>
        <w:rPr>
          <w:szCs w:val="24"/>
        </w:rPr>
      </w:pPr>
      <w:r w:rsidRPr="002C1245">
        <w:rPr>
          <w:szCs w:val="24"/>
        </w:rPr>
        <w:t>Motivation</w:t>
      </w:r>
      <w:r w:rsidR="00A53898">
        <w:rPr>
          <w:szCs w:val="24"/>
        </w:rPr>
        <w:t> :</w:t>
      </w:r>
      <w:r w:rsidRPr="002C1245">
        <w:rPr>
          <w:szCs w:val="24"/>
        </w:rPr>
        <w:t xml:space="preserve"> </w:t>
      </w:r>
    </w:p>
    <w:p w14:paraId="3128C0A6" w14:textId="2DB6B0A6" w:rsidR="00E03401" w:rsidRPr="002C1245" w:rsidRDefault="00C4710B" w:rsidP="009875C0">
      <w:pPr>
        <w:tabs>
          <w:tab w:val="left" w:pos="2127"/>
          <w:tab w:val="left" w:pos="4395"/>
          <w:tab w:val="left" w:pos="8505"/>
        </w:tabs>
        <w:jc w:val="left"/>
        <w:rPr>
          <w:szCs w:val="24"/>
          <w:u w:val="single"/>
        </w:rPr>
      </w:pPr>
      <w:sdt>
        <w:sdtPr>
          <w:rPr>
            <w:szCs w:val="24"/>
            <w:u w:val="single"/>
          </w:rPr>
          <w:id w:val="-1147272044"/>
          <w:placeholder>
            <w:docPart w:val="7998A0A6F96A46FE99E9E78E8809E50A"/>
          </w:placeholder>
        </w:sdtPr>
        <w:sdtEndPr/>
        <w:sdtContent>
          <w:sdt>
            <w:sdtPr>
              <w:rPr>
                <w:lang w:val="fr"/>
              </w:rPr>
              <w:id w:val="-1816479857"/>
              <w:placeholder>
                <w:docPart w:val="4DC1A9B4B5A7455CBA046D04B6983610"/>
              </w:placeholder>
              <w:showingPlcHdr/>
            </w:sdtPr>
            <w:sdtEndPr/>
            <w:sdtContent>
              <w:r w:rsidR="0095418B" w:rsidRPr="003B3B49">
                <w:rPr>
                  <w:color w:val="92D050"/>
                  <w:lang w:val="fr"/>
                </w:rPr>
                <w:t>Cliquer ou toucher ici pour insérer du texte</w:t>
              </w:r>
            </w:sdtContent>
          </w:sdt>
        </w:sdtContent>
      </w:sdt>
    </w:p>
    <w:p w14:paraId="16835606" w14:textId="77777777" w:rsidR="00E03401" w:rsidRPr="00F01767" w:rsidRDefault="00E03401" w:rsidP="009875C0">
      <w:pPr>
        <w:tabs>
          <w:tab w:val="left" w:pos="4111"/>
          <w:tab w:val="left" w:pos="4395"/>
          <w:tab w:val="left" w:pos="8505"/>
        </w:tabs>
        <w:jc w:val="left"/>
        <w:rPr>
          <w:bCs/>
          <w:szCs w:val="24"/>
        </w:rPr>
      </w:pPr>
    </w:p>
    <w:p w14:paraId="5DE36C43" w14:textId="5274D146" w:rsidR="00E03401" w:rsidRPr="002C1245" w:rsidRDefault="00A53898" w:rsidP="009875C0">
      <w:pPr>
        <w:tabs>
          <w:tab w:val="left" w:pos="4111"/>
          <w:tab w:val="left" w:pos="4395"/>
          <w:tab w:val="left" w:pos="8505"/>
        </w:tabs>
        <w:jc w:val="left"/>
        <w:rPr>
          <w:szCs w:val="24"/>
          <w:u w:val="single"/>
        </w:rPr>
      </w:pPr>
      <w:r>
        <w:rPr>
          <w:b/>
          <w:szCs w:val="24"/>
          <w:u w:val="single"/>
        </w:rPr>
        <w:t>3</w:t>
      </w:r>
      <w:r w:rsidRPr="00A53898">
        <w:rPr>
          <w:b/>
          <w:szCs w:val="24"/>
          <w:u w:val="single"/>
          <w:vertAlign w:val="superscript"/>
        </w:rPr>
        <w:t>e</w:t>
      </w:r>
      <w:r>
        <w:rPr>
          <w:b/>
          <w:szCs w:val="24"/>
          <w:u w:val="single"/>
        </w:rPr>
        <w:t xml:space="preserve"> choix :</w:t>
      </w:r>
      <w:r w:rsidR="00E03401" w:rsidRPr="002C1245">
        <w:rPr>
          <w:szCs w:val="24"/>
          <w:u w:val="single"/>
        </w:rPr>
        <w:t xml:space="preserve"> </w:t>
      </w:r>
      <w:r>
        <w:rPr>
          <w:szCs w:val="24"/>
          <w:u w:val="single"/>
        </w:rPr>
        <w:t>Direction-générale ou Cabinet :</w:t>
      </w:r>
      <w:r w:rsidR="00E03401" w:rsidRPr="002C1245">
        <w:rPr>
          <w:szCs w:val="24"/>
        </w:rPr>
        <w:t xml:space="preserve"> </w:t>
      </w:r>
      <w:sdt>
        <w:sdtPr>
          <w:rPr>
            <w:szCs w:val="24"/>
          </w:rPr>
          <w:id w:val="-1894809511"/>
          <w:placeholder>
            <w:docPart w:val="ED51F1472B774C57B6CE6B3D07481ED6"/>
          </w:placeholder>
        </w:sdtPr>
        <w:sdtEndPr/>
        <w:sdtContent>
          <w:sdt>
            <w:sdtPr>
              <w:rPr>
                <w:lang w:val="fr"/>
              </w:rPr>
              <w:id w:val="1768885742"/>
              <w:placeholder>
                <w:docPart w:val="11A6ED00BAD24E118EC281288C917DAD"/>
              </w:placeholder>
              <w:showingPlcHdr/>
            </w:sdtPr>
            <w:sdtEndPr/>
            <w:sdtContent>
              <w:r w:rsidR="00F95B6A" w:rsidRPr="003B3B49">
                <w:rPr>
                  <w:color w:val="92D050"/>
                  <w:lang w:val="fr"/>
                </w:rPr>
                <w:t>Cliquer ou toucher ici pour insérer du texte</w:t>
              </w:r>
            </w:sdtContent>
          </w:sdt>
        </w:sdtContent>
      </w:sdt>
    </w:p>
    <w:p w14:paraId="78BD3BD3" w14:textId="222A477D" w:rsidR="00E03401" w:rsidRPr="002C1245" w:rsidRDefault="00E03401" w:rsidP="009875C0">
      <w:pPr>
        <w:tabs>
          <w:tab w:val="left" w:pos="2127"/>
          <w:tab w:val="left" w:pos="4395"/>
          <w:tab w:val="left" w:pos="8505"/>
        </w:tabs>
        <w:jc w:val="left"/>
        <w:rPr>
          <w:szCs w:val="24"/>
        </w:rPr>
      </w:pPr>
      <w:r w:rsidRPr="002C1245">
        <w:rPr>
          <w:szCs w:val="24"/>
        </w:rPr>
        <w:t>Motivation</w:t>
      </w:r>
      <w:r w:rsidR="00A53898">
        <w:rPr>
          <w:szCs w:val="24"/>
        </w:rPr>
        <w:t> :</w:t>
      </w:r>
      <w:r w:rsidRPr="002C1245">
        <w:rPr>
          <w:szCs w:val="24"/>
        </w:rPr>
        <w:t xml:space="preserve"> </w:t>
      </w:r>
    </w:p>
    <w:p w14:paraId="0EAD06AA" w14:textId="7285C0EE" w:rsidR="00E03401" w:rsidRPr="002C1245" w:rsidRDefault="00C4710B" w:rsidP="009875C0">
      <w:pPr>
        <w:tabs>
          <w:tab w:val="left" w:pos="2127"/>
          <w:tab w:val="left" w:pos="4395"/>
          <w:tab w:val="left" w:pos="8505"/>
        </w:tabs>
        <w:jc w:val="left"/>
        <w:rPr>
          <w:szCs w:val="24"/>
          <w:u w:val="single"/>
        </w:rPr>
      </w:pPr>
      <w:sdt>
        <w:sdtPr>
          <w:rPr>
            <w:szCs w:val="24"/>
            <w:u w:val="single"/>
          </w:rPr>
          <w:id w:val="731128314"/>
          <w:placeholder>
            <w:docPart w:val="ED51F1472B774C57B6CE6B3D07481ED6"/>
          </w:placeholder>
        </w:sdtPr>
        <w:sdtEndPr/>
        <w:sdtContent>
          <w:sdt>
            <w:sdtPr>
              <w:rPr>
                <w:lang w:val="fr"/>
              </w:rPr>
              <w:id w:val="-1577275742"/>
              <w:placeholder>
                <w:docPart w:val="0B4901FCD3B5406FA7A4E0F39ACD68C9"/>
              </w:placeholder>
              <w:showingPlcHdr/>
            </w:sdtPr>
            <w:sdtEndPr/>
            <w:sdtContent>
              <w:r w:rsidR="0095418B" w:rsidRPr="003B3B49">
                <w:rPr>
                  <w:color w:val="92D050"/>
                  <w:lang w:val="fr"/>
                </w:rPr>
                <w:t>Cliquer ou toucher ici pour insérer du texte</w:t>
              </w:r>
            </w:sdtContent>
          </w:sdt>
        </w:sdtContent>
      </w:sdt>
    </w:p>
    <w:p w14:paraId="2A598011" w14:textId="77777777" w:rsidR="00CE6683" w:rsidRPr="002C1245" w:rsidRDefault="00CE6683" w:rsidP="009C5675">
      <w:pPr>
        <w:tabs>
          <w:tab w:val="left" w:pos="4111"/>
          <w:tab w:val="left" w:pos="4395"/>
          <w:tab w:val="left" w:pos="8505"/>
        </w:tabs>
        <w:spacing w:before="120" w:after="120"/>
        <w:ind w:right="-227"/>
        <w:jc w:val="left"/>
        <w:rPr>
          <w:rFonts w:ascii="Calibri" w:hAnsi="Calibri" w:cs="Calibri"/>
          <w:b/>
          <w:color w:val="C00000"/>
          <w:sz w:val="22"/>
          <w:szCs w:val="22"/>
          <w:u w:val="single"/>
        </w:rPr>
      </w:pPr>
    </w:p>
    <w:p w14:paraId="6970A1D5" w14:textId="5B7368FE" w:rsidR="00107AC3" w:rsidRPr="002C1245" w:rsidRDefault="00A53898" w:rsidP="00F2343E">
      <w:pPr>
        <w:pStyle w:val="ListNumber"/>
        <w:keepNext/>
        <w:rPr>
          <w:b/>
          <w:bCs/>
          <w:u w:val="single"/>
        </w:rPr>
      </w:pPr>
      <w:bookmarkStart w:id="4" w:name="_Hlk143080805"/>
      <w:r>
        <w:rPr>
          <w:b/>
          <w:bCs/>
          <w:u w:val="single"/>
        </w:rPr>
        <w:t>Informations personnelles supplémentaires</w:t>
      </w:r>
    </w:p>
    <w:p w14:paraId="20FD4C43" w14:textId="3B06FF13" w:rsidR="00107AC3" w:rsidRPr="002C1245" w:rsidRDefault="00A53898" w:rsidP="00F2343E">
      <w:pPr>
        <w:keepNext/>
        <w:tabs>
          <w:tab w:val="left" w:pos="4111"/>
          <w:tab w:val="left" w:pos="4395"/>
          <w:tab w:val="left" w:pos="8505"/>
        </w:tabs>
        <w:rPr>
          <w:szCs w:val="24"/>
        </w:rPr>
      </w:pPr>
      <w:r>
        <w:rPr>
          <w:szCs w:val="24"/>
        </w:rPr>
        <w:t>Êtes-vous atteint(e) d’un handicap physique susceptible de nécessiter des aménagements particuliers si vous êtes sélectionné(e)</w:t>
      </w:r>
      <w:r w:rsidR="00107AC3" w:rsidRPr="002C1245">
        <w:rPr>
          <w:szCs w:val="24"/>
        </w:rPr>
        <w:t xml:space="preserve">?       </w:t>
      </w:r>
      <w:sdt>
        <w:sdtPr>
          <w:rPr>
            <w:szCs w:val="24"/>
          </w:rPr>
          <w:id w:val="1495152813"/>
          <w14:checkbox>
            <w14:checked w14:val="0"/>
            <w14:checkedState w14:val="2612" w14:font="MS Gothic"/>
            <w14:uncheckedState w14:val="2610" w14:font="MS Gothic"/>
          </w14:checkbox>
        </w:sdtPr>
        <w:sdtEndPr/>
        <w:sdtContent>
          <w:r w:rsidR="008E576C" w:rsidRPr="002C1245">
            <w:rPr>
              <w:rFonts w:ascii="MS Gothic" w:eastAsia="MS Gothic" w:hAnsi="MS Gothic" w:hint="eastAsia"/>
              <w:szCs w:val="24"/>
            </w:rPr>
            <w:t>☐</w:t>
          </w:r>
        </w:sdtContent>
      </w:sdt>
      <w:r w:rsidR="00107AC3" w:rsidRPr="002C1245">
        <w:rPr>
          <w:szCs w:val="24"/>
        </w:rPr>
        <w:t xml:space="preserve"> </w:t>
      </w:r>
      <w:r>
        <w:rPr>
          <w:szCs w:val="24"/>
        </w:rPr>
        <w:t>Oui</w:t>
      </w:r>
      <w:r w:rsidR="00107AC3" w:rsidRPr="002C1245">
        <w:rPr>
          <w:szCs w:val="24"/>
        </w:rPr>
        <w:t xml:space="preserve">      </w:t>
      </w:r>
      <w:sdt>
        <w:sdtPr>
          <w:rPr>
            <w:szCs w:val="24"/>
          </w:rPr>
          <w:id w:val="-1421875178"/>
          <w14:checkbox>
            <w14:checked w14:val="0"/>
            <w14:checkedState w14:val="2612" w14:font="MS Gothic"/>
            <w14:uncheckedState w14:val="2610" w14:font="MS Gothic"/>
          </w14:checkbox>
        </w:sdtPr>
        <w:sdtEndPr/>
        <w:sdtContent>
          <w:r w:rsidR="00E03401" w:rsidRPr="002C1245">
            <w:rPr>
              <w:rFonts w:ascii="Segoe UI Symbol" w:eastAsia="MS Gothic" w:hAnsi="Segoe UI Symbol" w:cs="Segoe UI Symbol"/>
              <w:szCs w:val="24"/>
            </w:rPr>
            <w:t>☐</w:t>
          </w:r>
        </w:sdtContent>
      </w:sdt>
      <w:r w:rsidR="00107AC3" w:rsidRPr="002C1245">
        <w:rPr>
          <w:szCs w:val="24"/>
        </w:rPr>
        <w:t xml:space="preserve"> No</w:t>
      </w:r>
      <w:r>
        <w:rPr>
          <w:szCs w:val="24"/>
        </w:rPr>
        <w:t>n</w:t>
      </w:r>
    </w:p>
    <w:p w14:paraId="30635EB0" w14:textId="080D369D" w:rsidR="00107AC3" w:rsidRPr="002C1245" w:rsidRDefault="00A53898" w:rsidP="00CE6683">
      <w:pPr>
        <w:tabs>
          <w:tab w:val="left" w:pos="4111"/>
          <w:tab w:val="left" w:pos="4395"/>
          <w:tab w:val="left" w:pos="8505"/>
        </w:tabs>
        <w:rPr>
          <w:szCs w:val="24"/>
        </w:rPr>
      </w:pPr>
      <w:r>
        <w:rPr>
          <w:szCs w:val="24"/>
        </w:rPr>
        <w:t xml:space="preserve">Si </w:t>
      </w:r>
      <w:r w:rsidRPr="00A53898">
        <w:rPr>
          <w:b/>
          <w:bCs/>
          <w:szCs w:val="24"/>
        </w:rPr>
        <w:t>OUI</w:t>
      </w:r>
      <w:r>
        <w:rPr>
          <w:szCs w:val="24"/>
        </w:rPr>
        <w:t>, précisez lequel et indiquez la nature des aménagements que vous estimez nécessaires</w:t>
      </w:r>
      <w:r w:rsidR="00107AC3" w:rsidRPr="002C1245">
        <w:rPr>
          <w:szCs w:val="24"/>
        </w:rPr>
        <w:t>:</w:t>
      </w:r>
      <w:r w:rsidR="00E03401" w:rsidRPr="002C1245">
        <w:rPr>
          <w:szCs w:val="24"/>
        </w:rPr>
        <w:t xml:space="preserve"> </w:t>
      </w:r>
      <w:sdt>
        <w:sdtPr>
          <w:rPr>
            <w:szCs w:val="24"/>
          </w:rPr>
          <w:id w:val="1884978698"/>
          <w:placeholder>
            <w:docPart w:val="DefaultPlaceholder_-1854013440"/>
          </w:placeholder>
        </w:sdtPr>
        <w:sdtEndPr/>
        <w:sdtContent>
          <w:sdt>
            <w:sdtPr>
              <w:rPr>
                <w:lang w:val="fr"/>
              </w:rPr>
              <w:id w:val="-21936698"/>
              <w:placeholder>
                <w:docPart w:val="1E831EEAF45E4895B1C302F4911BCAAF"/>
              </w:placeholder>
              <w:showingPlcHdr/>
            </w:sdtPr>
            <w:sdtEndPr/>
            <w:sdtContent>
              <w:r w:rsidR="0095418B" w:rsidRPr="003B3B49">
                <w:rPr>
                  <w:color w:val="92D050"/>
                  <w:lang w:val="fr"/>
                </w:rPr>
                <w:t>Cliquer ou toucher ici pour insérer du texte</w:t>
              </w:r>
            </w:sdtContent>
          </w:sdt>
        </w:sdtContent>
      </w:sdt>
    </w:p>
    <w:p w14:paraId="78C245FE" w14:textId="77777777" w:rsidR="00E03401" w:rsidRPr="002C1245" w:rsidRDefault="00E03401" w:rsidP="00CE6683">
      <w:pPr>
        <w:tabs>
          <w:tab w:val="left" w:pos="4111"/>
          <w:tab w:val="left" w:pos="4395"/>
          <w:tab w:val="left" w:pos="8505"/>
        </w:tabs>
        <w:jc w:val="left"/>
        <w:rPr>
          <w:rFonts w:ascii="Calibri" w:hAnsi="Calibri" w:cs="Calibri"/>
          <w:b/>
          <w:sz w:val="22"/>
          <w:szCs w:val="22"/>
        </w:rPr>
      </w:pPr>
    </w:p>
    <w:p w14:paraId="0FECA204" w14:textId="07E39E80" w:rsidR="00107AC3" w:rsidRPr="002C1245" w:rsidRDefault="00A53898" w:rsidP="00CE6683">
      <w:pPr>
        <w:pStyle w:val="ListNumber"/>
        <w:rPr>
          <w:b/>
          <w:bCs/>
          <w:u w:val="single"/>
        </w:rPr>
      </w:pPr>
      <w:r>
        <w:rPr>
          <w:b/>
          <w:bCs/>
          <w:u w:val="single"/>
        </w:rPr>
        <w:t>Adresse de contact en cas d’urgence</w:t>
      </w:r>
    </w:p>
    <w:p w14:paraId="4D363BF4" w14:textId="753FBEE6" w:rsidR="00CE6683" w:rsidRPr="002C1245" w:rsidRDefault="00A53898" w:rsidP="00F01767">
      <w:pPr>
        <w:pStyle w:val="ListNumber"/>
        <w:numPr>
          <w:ilvl w:val="0"/>
          <w:numId w:val="0"/>
        </w:numPr>
        <w:spacing w:after="120"/>
        <w:rPr>
          <w:u w:val="single"/>
        </w:rPr>
      </w:pPr>
      <w:r>
        <w:t>Nom de famille :</w:t>
      </w:r>
      <w:r w:rsidR="00CE6683" w:rsidRPr="002C1245">
        <w:t xml:space="preserve"> </w:t>
      </w:r>
      <w:sdt>
        <w:sdtPr>
          <w:id w:val="-1251270502"/>
          <w:placeholder>
            <w:docPart w:val="63090E2421D94B5FB3874AA31DE3CB45"/>
          </w:placeholder>
        </w:sdtPr>
        <w:sdtEndPr/>
        <w:sdtContent>
          <w:sdt>
            <w:sdtPr>
              <w:rPr>
                <w:lang w:val="fr"/>
              </w:rPr>
              <w:id w:val="-602264685"/>
              <w:placeholder>
                <w:docPart w:val="E059184CD7E74AC8A26ED82D8AE9E4B8"/>
              </w:placeholder>
              <w:showingPlcHdr/>
            </w:sdtPr>
            <w:sdtEndPr/>
            <w:sdtContent>
              <w:r w:rsidR="0095418B" w:rsidRPr="003B3B49">
                <w:rPr>
                  <w:color w:val="92D050"/>
                  <w:lang w:val="fr"/>
                </w:rPr>
                <w:t>Cliquer ou toucher ici pour insérer du texte</w:t>
              </w:r>
            </w:sdtContent>
          </w:sdt>
        </w:sdtContent>
      </w:sdt>
    </w:p>
    <w:p w14:paraId="59BA5572" w14:textId="37556941" w:rsidR="00CE6683" w:rsidRPr="002C1245" w:rsidRDefault="00A53898" w:rsidP="00F01767">
      <w:pPr>
        <w:pStyle w:val="ListNumber"/>
        <w:numPr>
          <w:ilvl w:val="0"/>
          <w:numId w:val="0"/>
        </w:numPr>
        <w:spacing w:after="120"/>
        <w:ind w:left="709" w:hanging="709"/>
      </w:pPr>
      <w:r>
        <w:rPr>
          <w:szCs w:val="24"/>
        </w:rPr>
        <w:t>Prénom :</w:t>
      </w:r>
      <w:r w:rsidR="00CE6683" w:rsidRPr="002C1245">
        <w:rPr>
          <w:szCs w:val="24"/>
        </w:rPr>
        <w:t xml:space="preserve"> </w:t>
      </w:r>
      <w:sdt>
        <w:sdtPr>
          <w:rPr>
            <w:szCs w:val="24"/>
          </w:rPr>
          <w:id w:val="193580873"/>
          <w:placeholder>
            <w:docPart w:val="C29E1DB8941C4110A20C8B4602EB10D6"/>
          </w:placeholder>
        </w:sdtPr>
        <w:sdtEndPr/>
        <w:sdtContent>
          <w:sdt>
            <w:sdtPr>
              <w:rPr>
                <w:lang w:val="fr"/>
              </w:rPr>
              <w:id w:val="-1415779787"/>
              <w:placeholder>
                <w:docPart w:val="01EE68E2C7044449A58A440CE487E3A6"/>
              </w:placeholder>
              <w:showingPlcHdr/>
            </w:sdtPr>
            <w:sdtEndPr/>
            <w:sdtContent>
              <w:r w:rsidR="0095418B" w:rsidRPr="003B3B49">
                <w:rPr>
                  <w:color w:val="92D050"/>
                  <w:lang w:val="fr"/>
                </w:rPr>
                <w:t>Cliquer ou toucher ici pour insérer du texte</w:t>
              </w:r>
            </w:sdtContent>
          </w:sdt>
        </w:sdtContent>
      </w:sdt>
      <w:r w:rsidR="00CE6683" w:rsidRPr="002C1245">
        <w:t xml:space="preserve"> </w:t>
      </w:r>
    </w:p>
    <w:p w14:paraId="12030C23" w14:textId="1B9652E8" w:rsidR="00CE6683" w:rsidRPr="002C1245" w:rsidRDefault="00A53898" w:rsidP="00F01767">
      <w:pPr>
        <w:tabs>
          <w:tab w:val="left" w:pos="4111"/>
          <w:tab w:val="left" w:pos="4395"/>
          <w:tab w:val="left" w:pos="8505"/>
        </w:tabs>
        <w:spacing w:after="120"/>
        <w:jc w:val="left"/>
        <w:rPr>
          <w:szCs w:val="24"/>
        </w:rPr>
      </w:pPr>
      <w:r>
        <w:rPr>
          <w:szCs w:val="24"/>
        </w:rPr>
        <w:t>Numéro de téléphone :</w:t>
      </w:r>
      <w:r w:rsidR="00CE6683" w:rsidRPr="002C1245">
        <w:rPr>
          <w:szCs w:val="24"/>
        </w:rPr>
        <w:t xml:space="preserve"> </w:t>
      </w:r>
      <w:sdt>
        <w:sdtPr>
          <w:rPr>
            <w:szCs w:val="24"/>
          </w:rPr>
          <w:id w:val="-1379936800"/>
          <w:placeholder>
            <w:docPart w:val="50A79DD8EB5B4235A50B6961673513D1"/>
          </w:placeholder>
        </w:sdtPr>
        <w:sdtEndPr/>
        <w:sdtContent>
          <w:sdt>
            <w:sdtPr>
              <w:rPr>
                <w:lang w:val="fr"/>
              </w:rPr>
              <w:id w:val="-1136640603"/>
              <w:placeholder>
                <w:docPart w:val="01F36E3C911549D1B1C7F85D5545A026"/>
              </w:placeholder>
              <w:showingPlcHdr/>
            </w:sdtPr>
            <w:sdtEndPr/>
            <w:sdtContent>
              <w:r w:rsidR="0095418B" w:rsidRPr="003B3B49">
                <w:rPr>
                  <w:color w:val="92D050"/>
                  <w:lang w:val="fr"/>
                </w:rPr>
                <w:t>Cliquer ou toucher ici pour insérer du texte</w:t>
              </w:r>
            </w:sdtContent>
          </w:sdt>
        </w:sdtContent>
      </w:sdt>
      <w:r w:rsidR="00CE6683" w:rsidRPr="002C1245">
        <w:rPr>
          <w:szCs w:val="24"/>
        </w:rPr>
        <w:t xml:space="preserve">   </w:t>
      </w:r>
    </w:p>
    <w:p w14:paraId="55184C21" w14:textId="2A1A9187" w:rsidR="00CE6683" w:rsidRPr="002C1245" w:rsidRDefault="00A53898" w:rsidP="00F01767">
      <w:pPr>
        <w:tabs>
          <w:tab w:val="left" w:pos="4111"/>
          <w:tab w:val="left" w:pos="4395"/>
          <w:tab w:val="left" w:pos="8505"/>
        </w:tabs>
        <w:spacing w:after="120"/>
        <w:jc w:val="left"/>
        <w:rPr>
          <w:rFonts w:ascii="Calibri" w:hAnsi="Calibri" w:cs="Calibri"/>
          <w:sz w:val="22"/>
          <w:szCs w:val="22"/>
        </w:rPr>
      </w:pPr>
      <w:r>
        <w:rPr>
          <w:szCs w:val="24"/>
        </w:rPr>
        <w:t>Courriel :</w:t>
      </w:r>
      <w:r w:rsidR="00CE6683" w:rsidRPr="002C1245">
        <w:rPr>
          <w:szCs w:val="24"/>
        </w:rPr>
        <w:t xml:space="preserve"> </w:t>
      </w:r>
      <w:sdt>
        <w:sdtPr>
          <w:rPr>
            <w:szCs w:val="24"/>
          </w:rPr>
          <w:id w:val="460693823"/>
          <w:placeholder>
            <w:docPart w:val="736E293BCF5D47E5886F194AD7463CA5"/>
          </w:placeholder>
        </w:sdtPr>
        <w:sdtEndPr/>
        <w:sdtContent>
          <w:sdt>
            <w:sdtPr>
              <w:rPr>
                <w:lang w:val="fr"/>
              </w:rPr>
              <w:id w:val="274300851"/>
              <w:placeholder>
                <w:docPart w:val="947FD70AC07A4AEABFB54A55B50B71AF"/>
              </w:placeholder>
              <w:showingPlcHdr/>
            </w:sdtPr>
            <w:sdtEndPr/>
            <w:sdtContent>
              <w:r w:rsidR="0095418B" w:rsidRPr="003B3B49">
                <w:rPr>
                  <w:color w:val="92D050"/>
                  <w:lang w:val="fr"/>
                </w:rPr>
                <w:t>Cliquer ou toucher ici pour insérer du texte</w:t>
              </w:r>
            </w:sdtContent>
          </w:sdt>
        </w:sdtContent>
      </w:sdt>
      <w:r w:rsidR="00CE6683" w:rsidRPr="002C1245">
        <w:rPr>
          <w:szCs w:val="24"/>
        </w:rPr>
        <w:t xml:space="preserve">    </w:t>
      </w:r>
    </w:p>
    <w:p w14:paraId="0024C171" w14:textId="741F53DF" w:rsidR="008E576C" w:rsidRPr="002C1245" w:rsidRDefault="00A53898" w:rsidP="00F01767">
      <w:pPr>
        <w:tabs>
          <w:tab w:val="left" w:pos="4111"/>
          <w:tab w:val="left" w:pos="4395"/>
          <w:tab w:val="left" w:pos="8505"/>
        </w:tabs>
        <w:spacing w:after="120"/>
        <w:jc w:val="left"/>
        <w:rPr>
          <w:szCs w:val="24"/>
        </w:rPr>
      </w:pPr>
      <w:r>
        <w:rPr>
          <w:szCs w:val="24"/>
        </w:rPr>
        <w:t>Adresse :</w:t>
      </w:r>
      <w:r w:rsidR="008E576C" w:rsidRPr="002C1245">
        <w:rPr>
          <w:szCs w:val="24"/>
        </w:rPr>
        <w:t xml:space="preserve"> </w:t>
      </w:r>
      <w:sdt>
        <w:sdtPr>
          <w:rPr>
            <w:szCs w:val="24"/>
          </w:rPr>
          <w:id w:val="-732536833"/>
          <w:placeholder>
            <w:docPart w:val="F07D94505B234168AE65AF9219A5CD5D"/>
          </w:placeholder>
        </w:sdtPr>
        <w:sdtEndPr/>
        <w:sdtContent>
          <w:sdt>
            <w:sdtPr>
              <w:rPr>
                <w:lang w:val="fr"/>
              </w:rPr>
              <w:id w:val="1756625846"/>
              <w:placeholder>
                <w:docPart w:val="D4932188F0194DEAB9746ED763A57FD0"/>
              </w:placeholder>
              <w:showingPlcHdr/>
            </w:sdtPr>
            <w:sdtEndPr/>
            <w:sdtContent>
              <w:r w:rsidR="0095418B" w:rsidRPr="003B3B49">
                <w:rPr>
                  <w:color w:val="92D050"/>
                  <w:lang w:val="fr"/>
                </w:rPr>
                <w:t>Cliquer ou toucher ici pour insérer du texte</w:t>
              </w:r>
            </w:sdtContent>
          </w:sdt>
        </w:sdtContent>
      </w:sdt>
    </w:p>
    <w:p w14:paraId="034913C1" w14:textId="1BE07815" w:rsidR="008E576C" w:rsidRPr="002C1245" w:rsidRDefault="00A53898" w:rsidP="00F01767">
      <w:pPr>
        <w:tabs>
          <w:tab w:val="left" w:pos="4111"/>
          <w:tab w:val="left" w:pos="4395"/>
          <w:tab w:val="left" w:pos="8505"/>
        </w:tabs>
        <w:spacing w:after="120"/>
        <w:jc w:val="left"/>
        <w:rPr>
          <w:szCs w:val="24"/>
        </w:rPr>
      </w:pPr>
      <w:r>
        <w:rPr>
          <w:szCs w:val="24"/>
        </w:rPr>
        <w:t>Code postal / Ville :</w:t>
      </w:r>
      <w:r w:rsidR="008E576C" w:rsidRPr="002C1245">
        <w:rPr>
          <w:szCs w:val="24"/>
        </w:rPr>
        <w:t xml:space="preserve"> </w:t>
      </w:r>
      <w:sdt>
        <w:sdtPr>
          <w:rPr>
            <w:szCs w:val="24"/>
          </w:rPr>
          <w:id w:val="-196699087"/>
          <w:placeholder>
            <w:docPart w:val="E18F3EA8890048B5AB50D089E567468A"/>
          </w:placeholder>
        </w:sdtPr>
        <w:sdtEndPr/>
        <w:sdtContent>
          <w:sdt>
            <w:sdtPr>
              <w:rPr>
                <w:lang w:val="fr"/>
              </w:rPr>
              <w:id w:val="861861179"/>
              <w:placeholder>
                <w:docPart w:val="C645747DD345486DA3FEFC9BAFA78561"/>
              </w:placeholder>
              <w:showingPlcHdr/>
            </w:sdtPr>
            <w:sdtEndPr/>
            <w:sdtContent>
              <w:r w:rsidR="0095418B" w:rsidRPr="003B3B49">
                <w:rPr>
                  <w:color w:val="92D050"/>
                  <w:lang w:val="fr"/>
                </w:rPr>
                <w:t>Cliquer ou toucher ici pour insérer du texte</w:t>
              </w:r>
            </w:sdtContent>
          </w:sdt>
        </w:sdtContent>
      </w:sdt>
    </w:p>
    <w:p w14:paraId="0AE62D7E" w14:textId="4F5D52CB" w:rsidR="00CE6683" w:rsidRPr="002C1245" w:rsidRDefault="00A53898" w:rsidP="00CE6683">
      <w:pPr>
        <w:tabs>
          <w:tab w:val="left" w:pos="4111"/>
          <w:tab w:val="left" w:pos="4395"/>
          <w:tab w:val="left" w:pos="8505"/>
        </w:tabs>
        <w:jc w:val="left"/>
        <w:rPr>
          <w:szCs w:val="24"/>
        </w:rPr>
      </w:pPr>
      <w:r>
        <w:rPr>
          <w:szCs w:val="24"/>
        </w:rPr>
        <w:t>Pays :</w:t>
      </w:r>
      <w:r w:rsidR="00CE6683" w:rsidRPr="002C1245">
        <w:rPr>
          <w:szCs w:val="24"/>
        </w:rPr>
        <w:t xml:space="preserve"> </w:t>
      </w:r>
      <w:sdt>
        <w:sdtPr>
          <w:rPr>
            <w:szCs w:val="24"/>
          </w:rPr>
          <w:id w:val="908658405"/>
          <w:placeholder>
            <w:docPart w:val="851DDE9DFB774470A543252B2A135A31"/>
          </w:placeholder>
        </w:sdtPr>
        <w:sdtEndPr/>
        <w:sdtContent>
          <w:sdt>
            <w:sdtPr>
              <w:rPr>
                <w:lang w:val="fr"/>
              </w:rPr>
              <w:id w:val="-1030034776"/>
              <w:placeholder>
                <w:docPart w:val="0C4D64A1084B4A18BB9A36C573AC1031"/>
              </w:placeholder>
              <w:showingPlcHdr/>
            </w:sdtPr>
            <w:sdtEndPr/>
            <w:sdtContent>
              <w:r w:rsidR="0095418B" w:rsidRPr="003B3B49">
                <w:rPr>
                  <w:color w:val="92D050"/>
                  <w:lang w:val="fr"/>
                </w:rPr>
                <w:t>Cliquer ou toucher ici pour insérer du texte</w:t>
              </w:r>
            </w:sdtContent>
          </w:sdt>
        </w:sdtContent>
      </w:sdt>
      <w:r w:rsidR="00CE6683" w:rsidRPr="002C1245">
        <w:rPr>
          <w:szCs w:val="24"/>
        </w:rPr>
        <w:t xml:space="preserve">  </w:t>
      </w:r>
    </w:p>
    <w:bookmarkEnd w:id="4"/>
    <w:p w14:paraId="3E10D7C0" w14:textId="77777777" w:rsidR="00CE6683" w:rsidRPr="002C1245" w:rsidRDefault="00CE6683" w:rsidP="00CE6683">
      <w:pPr>
        <w:tabs>
          <w:tab w:val="left" w:pos="4111"/>
          <w:tab w:val="left" w:pos="4395"/>
          <w:tab w:val="left" w:pos="8505"/>
        </w:tabs>
        <w:jc w:val="left"/>
        <w:rPr>
          <w:rFonts w:ascii="Calibri" w:hAnsi="Calibri" w:cs="Calibri"/>
          <w:b/>
          <w:sz w:val="22"/>
          <w:szCs w:val="22"/>
        </w:rPr>
      </w:pPr>
    </w:p>
    <w:p w14:paraId="1EA8B317" w14:textId="12D70503" w:rsidR="00107AC3" w:rsidRPr="002C1245" w:rsidRDefault="00A53898" w:rsidP="00F2343E">
      <w:pPr>
        <w:pStyle w:val="ListNumber"/>
        <w:rPr>
          <w:b/>
          <w:bCs/>
          <w:u w:val="single"/>
        </w:rPr>
      </w:pPr>
      <w:bookmarkStart w:id="5" w:name="_Hlk143082051"/>
      <w:r>
        <w:rPr>
          <w:b/>
          <w:bCs/>
          <w:u w:val="single"/>
        </w:rPr>
        <w:t>Curriculum Vitae au format EUROPASS</w:t>
      </w:r>
    </w:p>
    <w:p w14:paraId="48EB379F" w14:textId="3B90A61B" w:rsidR="00107AC3" w:rsidRPr="002C1245" w:rsidRDefault="00A53898" w:rsidP="009875C0">
      <w:pPr>
        <w:jc w:val="left"/>
        <w:rPr>
          <w:rStyle w:val="Hyperlink"/>
          <w:szCs w:val="24"/>
        </w:rPr>
      </w:pPr>
      <w:r>
        <w:rPr>
          <w:szCs w:val="24"/>
        </w:rPr>
        <w:t>Veuillez joindre votre CV en utilisant le format « Europass </w:t>
      </w:r>
      <w:r w:rsidR="00F95B6A">
        <w:rPr>
          <w:szCs w:val="24"/>
        </w:rPr>
        <w:t>» </w:t>
      </w:r>
      <w:r w:rsidR="00F95B6A" w:rsidRPr="002C1245">
        <w:rPr>
          <w:szCs w:val="24"/>
        </w:rPr>
        <w:t>:</w:t>
      </w:r>
      <w:r w:rsidR="00F2343E" w:rsidRPr="002C1245">
        <w:rPr>
          <w:szCs w:val="24"/>
        </w:rPr>
        <w:t xml:space="preserve"> </w:t>
      </w:r>
      <w:hyperlink r:id="rId17" w:history="1">
        <w:r w:rsidR="00652ED0" w:rsidRPr="00F47EE2">
          <w:rPr>
            <w:rStyle w:val="Hyperlink"/>
            <w:lang w:val="fr-BE"/>
          </w:rPr>
          <w:t>Home | Europass</w:t>
        </w:r>
      </w:hyperlink>
      <w:r w:rsidR="00F2343E" w:rsidRPr="002C1245">
        <w:rPr>
          <w:szCs w:val="24"/>
        </w:rPr>
        <w:t xml:space="preserve">. </w:t>
      </w:r>
    </w:p>
    <w:p w14:paraId="53245BEE" w14:textId="77777777" w:rsidR="00CE6683" w:rsidRPr="002C1245" w:rsidRDefault="00CE6683" w:rsidP="009C5675">
      <w:pPr>
        <w:spacing w:before="120" w:after="120"/>
        <w:ind w:right="57"/>
        <w:jc w:val="left"/>
        <w:rPr>
          <w:rFonts w:ascii="Calibri" w:hAnsi="Calibri" w:cs="Calibri"/>
          <w:sz w:val="22"/>
          <w:szCs w:val="22"/>
        </w:rPr>
      </w:pPr>
    </w:p>
    <w:p w14:paraId="02C1A66F" w14:textId="12ED9C43" w:rsidR="00107AC3" w:rsidRPr="002C1245" w:rsidRDefault="00652ED0" w:rsidP="00F2343E">
      <w:pPr>
        <w:pStyle w:val="ListNumber"/>
        <w:rPr>
          <w:b/>
          <w:bCs/>
          <w:u w:val="single"/>
        </w:rPr>
      </w:pPr>
      <w:bookmarkStart w:id="6" w:name="_Hlk175672735"/>
      <w:r>
        <w:rPr>
          <w:b/>
          <w:bCs/>
          <w:u w:val="single"/>
        </w:rPr>
        <w:t>Déclaration sur l’honneur (candidat(e))</w:t>
      </w:r>
    </w:p>
    <w:bookmarkEnd w:id="6"/>
    <w:p w14:paraId="5A1A915E" w14:textId="3E9D7014" w:rsidR="00107AC3" w:rsidRPr="002C1245" w:rsidRDefault="00652ED0" w:rsidP="00E37F24">
      <w:pPr>
        <w:jc w:val="left"/>
        <w:rPr>
          <w:b/>
          <w:szCs w:val="24"/>
        </w:rPr>
      </w:pPr>
      <w:r>
        <w:rPr>
          <w:b/>
          <w:szCs w:val="24"/>
        </w:rPr>
        <w:t>Je, soussigné(e)</w:t>
      </w:r>
      <w:r w:rsidR="00107AC3" w:rsidRPr="002C1245">
        <w:rPr>
          <w:b/>
          <w:szCs w:val="24"/>
        </w:rPr>
        <w:t xml:space="preserve">, </w:t>
      </w:r>
    </w:p>
    <w:p w14:paraId="4847A0F6" w14:textId="32829E94" w:rsidR="00107AC3" w:rsidRPr="002C1245" w:rsidRDefault="00652ED0" w:rsidP="00F01767">
      <w:pPr>
        <w:pStyle w:val="ListDash"/>
        <w:numPr>
          <w:ilvl w:val="0"/>
          <w:numId w:val="25"/>
        </w:numPr>
        <w:spacing w:after="120"/>
        <w:ind w:left="284" w:hanging="284"/>
      </w:pPr>
      <w:r>
        <w:rPr>
          <w:b/>
        </w:rPr>
        <w:t xml:space="preserve">déclare </w:t>
      </w:r>
      <w:r w:rsidRPr="00652ED0">
        <w:rPr>
          <w:bCs/>
        </w:rPr>
        <w:t>n’avoir jamais bénéficié d’un contrat, emploi ou stage au sein d’une Institution ou d’un organisme européen ;</w:t>
      </w:r>
    </w:p>
    <w:p w14:paraId="7EF6D7BA" w14:textId="03447FC8" w:rsidR="00107AC3" w:rsidRPr="00652ED0" w:rsidRDefault="00652ED0" w:rsidP="00F01767">
      <w:pPr>
        <w:pStyle w:val="ListDash"/>
        <w:spacing w:after="120"/>
        <w:ind w:left="284" w:hanging="284"/>
        <w:rPr>
          <w:bCs/>
        </w:rPr>
      </w:pPr>
      <w:r>
        <w:rPr>
          <w:b/>
        </w:rPr>
        <w:t xml:space="preserve">déclare </w:t>
      </w:r>
      <w:r w:rsidRPr="00652ED0">
        <w:rPr>
          <w:bCs/>
        </w:rPr>
        <w:t>que, pendant toute la durée de ma formation professionnelle, mon employeur continuera à verser mon salaire et que je resterai couvert(e) par le régime de sécurité sociale, qui supportera les dépenses encourues à l’étranger ;</w:t>
      </w:r>
    </w:p>
    <w:p w14:paraId="5EBEFD05" w14:textId="04B3B810" w:rsidR="00107AC3" w:rsidRPr="002C1245" w:rsidRDefault="00652ED0" w:rsidP="00F01767">
      <w:pPr>
        <w:pStyle w:val="ListDash"/>
        <w:spacing w:after="120"/>
        <w:ind w:left="284" w:hanging="284"/>
        <w:rPr>
          <w:rStyle w:val="Hyperlink"/>
          <w:szCs w:val="24"/>
        </w:rPr>
      </w:pPr>
      <w:r>
        <w:rPr>
          <w:b/>
        </w:rPr>
        <w:t xml:space="preserve">affirme </w:t>
      </w:r>
      <w:r w:rsidRPr="00652ED0">
        <w:rPr>
          <w:bCs/>
        </w:rPr>
        <w:t xml:space="preserve">avoir pris connaissance du « Régime applicable aux experts nationaux détachés auprès des services de la Commission », Décision de la Commission C(2008)6866 du 12/11/20058, auquel je serai assujetti(e) pendant la durée de ma formation professionnelle et qui peut être consulté </w:t>
      </w:r>
      <w:r>
        <w:rPr>
          <w:bCs/>
        </w:rPr>
        <w:t xml:space="preserve">à l’adresse : </w:t>
      </w:r>
      <w:hyperlink r:id="rId18" w:history="1">
        <w:r w:rsidRPr="00F47EE2">
          <w:rPr>
            <w:rStyle w:val="Hyperlink"/>
            <w:bCs/>
            <w:lang w:val="fr-BE"/>
          </w:rPr>
          <w:t>DECISION C(2008) 6866 final_FR.pdf</w:t>
        </w:r>
      </w:hyperlink>
    </w:p>
    <w:p w14:paraId="6EE8DD7E" w14:textId="40D9B73B" w:rsidR="00107AC3" w:rsidRPr="00652ED0" w:rsidRDefault="00652ED0" w:rsidP="008E576C">
      <w:pPr>
        <w:pStyle w:val="ListDash"/>
        <w:rPr>
          <w:bCs/>
        </w:rPr>
      </w:pPr>
      <w:r>
        <w:rPr>
          <w:b/>
        </w:rPr>
        <w:t xml:space="preserve">certifie </w:t>
      </w:r>
      <w:r w:rsidRPr="00652ED0">
        <w:rPr>
          <w:bCs/>
        </w:rPr>
        <w:t>que les déclarations faites par moi en réponse aux questions ci-dessus ainsi que dans le Curriculum Vitae (en pièce jointe) sont véridiques, complètes et correctes. J’accepte qu’une déclaration fausse ou une information requise et non fournie dans ce formulaire peuvent donner lieu à une éventuelle exclusion du programme ENFP, voire une annulation de ma formation professionnelle en cas d’acceptation préalable de celle-ci.</w:t>
      </w:r>
    </w:p>
    <w:p w14:paraId="684FF301" w14:textId="70A950B6" w:rsidR="00E2364A" w:rsidRPr="002C1245" w:rsidRDefault="0095418B" w:rsidP="00E2364A">
      <w:pPr>
        <w:pStyle w:val="ListNumber"/>
        <w:rPr>
          <w:b/>
          <w:bCs/>
          <w:u w:val="single"/>
        </w:rPr>
      </w:pPr>
      <w:r>
        <w:rPr>
          <w:b/>
          <w:bCs/>
          <w:u w:val="single"/>
        </w:rPr>
        <w:lastRenderedPageBreak/>
        <w:t>Déclaration sur l’honneur (employeur)</w:t>
      </w:r>
    </w:p>
    <w:p w14:paraId="1CA8F0F7" w14:textId="6276362E" w:rsidR="003726FC" w:rsidRPr="002C1245" w:rsidRDefault="0095418B" w:rsidP="003726FC">
      <w:pPr>
        <w:rPr>
          <w:lang w:eastAsia="en-GB"/>
        </w:rPr>
      </w:pPr>
      <w:r>
        <w:rPr>
          <w:lang w:eastAsia="en-GB"/>
        </w:rPr>
        <w:t>Le/la soussigné(e)</w:t>
      </w:r>
      <w:r w:rsidR="003726FC" w:rsidRPr="002C1245">
        <w:rPr>
          <w:lang w:eastAsia="en-GB"/>
        </w:rPr>
        <w:t>,</w:t>
      </w:r>
    </w:p>
    <w:p w14:paraId="1830FE36" w14:textId="2E74D43D" w:rsidR="003726FC" w:rsidRPr="002C1245" w:rsidRDefault="0095418B" w:rsidP="00F01767">
      <w:pPr>
        <w:spacing w:after="120"/>
        <w:rPr>
          <w:lang w:eastAsia="en-GB"/>
        </w:rPr>
      </w:pPr>
      <w:r>
        <w:rPr>
          <w:lang w:eastAsia="en-GB"/>
        </w:rPr>
        <w:t>M./Mme</w:t>
      </w:r>
      <w:r w:rsidR="003726FC" w:rsidRPr="002C1245">
        <w:rPr>
          <w:lang w:eastAsia="en-GB"/>
        </w:rPr>
        <w:t xml:space="preserve"> </w:t>
      </w:r>
      <w:sdt>
        <w:sdtPr>
          <w:rPr>
            <w:lang w:eastAsia="en-GB"/>
          </w:rPr>
          <w:id w:val="1995220397"/>
          <w:placeholder>
            <w:docPart w:val="2DAA0D9B2EEB4197844F194E51F0E6D5"/>
          </w:placeholder>
        </w:sdtPr>
        <w:sdtEndPr/>
        <w:sdtContent>
          <w:sdt>
            <w:sdtPr>
              <w:rPr>
                <w:lang w:val="fr"/>
              </w:rPr>
              <w:id w:val="1135836104"/>
              <w:placeholder>
                <w:docPart w:val="B5145DBF2B0B48AE8FC2DFD9E3DFBD70"/>
              </w:placeholder>
              <w:showingPlcHdr/>
            </w:sdtPr>
            <w:sdtEndPr/>
            <w:sdtContent>
              <w:r w:rsidR="00652ED0" w:rsidRPr="003B3B49">
                <w:rPr>
                  <w:color w:val="92D050"/>
                  <w:lang w:val="fr"/>
                </w:rPr>
                <w:t>Cliquer ou toucher ici pour insérer du texte</w:t>
              </w:r>
            </w:sdtContent>
          </w:sdt>
        </w:sdtContent>
      </w:sdt>
      <w:r w:rsidR="003726FC" w:rsidRPr="002C1245">
        <w:rPr>
          <w:lang w:eastAsia="en-GB"/>
        </w:rPr>
        <w:t xml:space="preserve"> (</w:t>
      </w:r>
      <w:r>
        <w:rPr>
          <w:lang w:eastAsia="en-GB"/>
        </w:rPr>
        <w:t>nom et intitulé du poste</w:t>
      </w:r>
      <w:r w:rsidR="003726FC" w:rsidRPr="002C1245">
        <w:rPr>
          <w:lang w:eastAsia="en-GB"/>
        </w:rPr>
        <w:t>)</w:t>
      </w:r>
    </w:p>
    <w:p w14:paraId="2A952639" w14:textId="519D7D56" w:rsidR="003726FC" w:rsidRPr="002C1245" w:rsidRDefault="0095418B" w:rsidP="00F01767">
      <w:pPr>
        <w:spacing w:after="120"/>
        <w:rPr>
          <w:lang w:eastAsia="en-GB"/>
        </w:rPr>
      </w:pPr>
      <w:r>
        <w:rPr>
          <w:lang w:eastAsia="en-GB"/>
        </w:rPr>
        <w:t>représentant</w:t>
      </w:r>
      <w:r w:rsidR="003726FC" w:rsidRPr="002C1245">
        <w:rPr>
          <w:lang w:eastAsia="en-GB"/>
        </w:rPr>
        <w:t xml:space="preserve"> </w:t>
      </w:r>
      <w:sdt>
        <w:sdtPr>
          <w:rPr>
            <w:lang w:eastAsia="en-GB"/>
          </w:rPr>
          <w:id w:val="-1119134824"/>
          <w:placeholder>
            <w:docPart w:val="E23B7ACB930C42D195C8A844C5B10AAF"/>
          </w:placeholder>
        </w:sdtPr>
        <w:sdtEndPr/>
        <w:sdtContent>
          <w:sdt>
            <w:sdtPr>
              <w:rPr>
                <w:lang w:val="fr"/>
              </w:rPr>
              <w:id w:val="1997078789"/>
              <w:placeholder>
                <w:docPart w:val="5F96C809172C4C028E7A3348718D3846"/>
              </w:placeholder>
              <w:showingPlcHdr/>
            </w:sdtPr>
            <w:sdtEndPr/>
            <w:sdtContent>
              <w:r w:rsidRPr="003B3B49">
                <w:rPr>
                  <w:color w:val="92D050"/>
                  <w:lang w:val="fr"/>
                </w:rPr>
                <w:t>Cliquer ou toucher ici pour insérer du texte</w:t>
              </w:r>
            </w:sdtContent>
          </w:sdt>
        </w:sdtContent>
      </w:sdt>
      <w:r w:rsidR="003726FC" w:rsidRPr="002C1245">
        <w:rPr>
          <w:lang w:eastAsia="en-GB"/>
        </w:rPr>
        <w:t xml:space="preserve"> (</w:t>
      </w:r>
      <w:r>
        <w:rPr>
          <w:lang w:eastAsia="en-GB"/>
        </w:rPr>
        <w:t>nom de l’employeur</w:t>
      </w:r>
      <w:r w:rsidR="003726FC" w:rsidRPr="002C1245">
        <w:rPr>
          <w:lang w:eastAsia="en-GB"/>
        </w:rPr>
        <w:t>)</w:t>
      </w:r>
    </w:p>
    <w:p w14:paraId="6C3CDE73" w14:textId="77777777" w:rsidR="0095418B" w:rsidRDefault="0095418B" w:rsidP="00F01767">
      <w:pPr>
        <w:spacing w:after="120"/>
        <w:rPr>
          <w:lang w:eastAsia="en-GB"/>
        </w:rPr>
      </w:pPr>
      <w:r>
        <w:rPr>
          <w:lang w:eastAsia="en-GB"/>
        </w:rPr>
        <w:t>dont le siège est situé à</w:t>
      </w:r>
      <w:r w:rsidR="003726FC" w:rsidRPr="002C1245">
        <w:rPr>
          <w:lang w:eastAsia="en-GB"/>
        </w:rPr>
        <w:t xml:space="preserve"> (</w:t>
      </w:r>
      <w:r>
        <w:rPr>
          <w:lang w:eastAsia="en-GB"/>
        </w:rPr>
        <w:t>adresse complète de l’employeur</w:t>
      </w:r>
      <w:r w:rsidR="003726FC" w:rsidRPr="002C1245">
        <w:rPr>
          <w:lang w:eastAsia="en-GB"/>
        </w:rPr>
        <w:t>)</w:t>
      </w:r>
      <w:r>
        <w:rPr>
          <w:lang w:eastAsia="en-GB"/>
        </w:rPr>
        <w:t> :</w:t>
      </w:r>
    </w:p>
    <w:p w14:paraId="36E832EC" w14:textId="762EC3B5" w:rsidR="003726FC" w:rsidRPr="002C1245" w:rsidRDefault="00C4710B" w:rsidP="003726FC">
      <w:pPr>
        <w:rPr>
          <w:lang w:eastAsia="en-GB"/>
        </w:rPr>
      </w:pPr>
      <w:sdt>
        <w:sdtPr>
          <w:rPr>
            <w:lang w:val="fr"/>
          </w:rPr>
          <w:id w:val="370800724"/>
          <w:placeholder>
            <w:docPart w:val="0983EDC81BED4111A78909DBC843F084"/>
          </w:placeholder>
          <w:showingPlcHdr/>
        </w:sdtPr>
        <w:sdtEndPr/>
        <w:sdtContent>
          <w:r w:rsidR="0095418B" w:rsidRPr="003B3B49">
            <w:rPr>
              <w:color w:val="92D050"/>
              <w:lang w:val="fr"/>
            </w:rPr>
            <w:t>Cliquer ou toucher ici pour insérer du texte</w:t>
          </w:r>
        </w:sdtContent>
      </w:sdt>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8"/>
      </w:tblGrid>
      <w:tr w:rsidR="003726FC" w:rsidRPr="002C1245" w14:paraId="1A15295A" w14:textId="77777777" w:rsidTr="005D7423">
        <w:tc>
          <w:tcPr>
            <w:tcW w:w="8608" w:type="dxa"/>
          </w:tcPr>
          <w:p w14:paraId="7949AA3F" w14:textId="77777777" w:rsidR="003726FC" w:rsidRPr="002C1245" w:rsidRDefault="003726FC" w:rsidP="003726FC">
            <w:pPr>
              <w:rPr>
                <w:lang w:eastAsia="en-GB"/>
              </w:rPr>
            </w:pPr>
          </w:p>
        </w:tc>
      </w:tr>
    </w:tbl>
    <w:p w14:paraId="089BBF05" w14:textId="0DB3693A" w:rsidR="003726FC" w:rsidRPr="002C1245" w:rsidRDefault="0095418B" w:rsidP="003726FC">
      <w:pPr>
        <w:rPr>
          <w:lang w:eastAsia="en-GB"/>
        </w:rPr>
      </w:pPr>
      <w:r>
        <w:rPr>
          <w:lang w:eastAsia="en-GB"/>
        </w:rPr>
        <w:t>confirme que :</w:t>
      </w:r>
    </w:p>
    <w:p w14:paraId="59FBE294" w14:textId="35996CDB" w:rsidR="003726FC" w:rsidRPr="002C1245" w:rsidRDefault="0095418B" w:rsidP="003726FC">
      <w:pPr>
        <w:tabs>
          <w:tab w:val="num" w:pos="283"/>
        </w:tabs>
        <w:ind w:left="283" w:hanging="283"/>
        <w:rPr>
          <w:lang w:eastAsia="en-US"/>
        </w:rPr>
      </w:pPr>
      <w:r>
        <w:rPr>
          <w:lang w:eastAsia="en-US"/>
        </w:rPr>
        <w:t>M./Mme</w:t>
      </w:r>
      <w:r w:rsidR="003726FC" w:rsidRPr="002C1245">
        <w:rPr>
          <w:lang w:eastAsia="en-US"/>
        </w:rPr>
        <w:t xml:space="preserve"> </w:t>
      </w:r>
      <w:sdt>
        <w:sdtPr>
          <w:rPr>
            <w:lang w:eastAsia="en-US"/>
          </w:rPr>
          <w:id w:val="121898963"/>
          <w:placeholder>
            <w:docPart w:val="934BCBDDB9F64F799E50878FF1566B61"/>
          </w:placeholder>
        </w:sdtPr>
        <w:sdtEndPr/>
        <w:sdtContent>
          <w:sdt>
            <w:sdtPr>
              <w:rPr>
                <w:lang w:val="fr"/>
              </w:rPr>
              <w:id w:val="1107084702"/>
              <w:placeholder>
                <w:docPart w:val="C9AE6475719046DBAD937298B8A57AE2"/>
              </w:placeholder>
              <w:showingPlcHdr/>
            </w:sdtPr>
            <w:sdtEndPr/>
            <w:sdtContent>
              <w:r w:rsidRPr="003B3B49">
                <w:rPr>
                  <w:color w:val="92D050"/>
                  <w:lang w:val="fr"/>
                </w:rPr>
                <w:t>Cliquer ou toucher ici pour insérer du texte</w:t>
              </w:r>
            </w:sdtContent>
          </w:sdt>
        </w:sdtContent>
      </w:sdt>
      <w:r w:rsidR="003726FC" w:rsidRPr="002C1245">
        <w:rPr>
          <w:lang w:eastAsia="en-US"/>
        </w:rPr>
        <w:t xml:space="preserve"> (</w:t>
      </w:r>
      <w:r>
        <w:rPr>
          <w:lang w:eastAsia="en-US"/>
        </w:rPr>
        <w:t>nom du candidat/ de la candidate</w:t>
      </w:r>
      <w:r w:rsidR="003726FC" w:rsidRPr="002C1245">
        <w:rPr>
          <w:lang w:eastAsia="en-US"/>
        </w:rPr>
        <w:t>)</w:t>
      </w:r>
    </w:p>
    <w:p w14:paraId="2F3037B6" w14:textId="75762955" w:rsidR="003726FC" w:rsidRPr="002C1245" w:rsidRDefault="0095418B" w:rsidP="00F01767">
      <w:pPr>
        <w:numPr>
          <w:ilvl w:val="0"/>
          <w:numId w:val="27"/>
        </w:numPr>
        <w:tabs>
          <w:tab w:val="num" w:pos="566"/>
        </w:tabs>
        <w:spacing w:after="120"/>
        <w:ind w:left="568" w:hanging="284"/>
        <w:rPr>
          <w:lang w:eastAsia="en-US"/>
        </w:rPr>
      </w:pPr>
      <w:r>
        <w:rPr>
          <w:lang w:eastAsia="en-US"/>
        </w:rPr>
        <w:t>est employé en tant que</w:t>
      </w:r>
      <w:r w:rsidR="003726FC" w:rsidRPr="002C1245">
        <w:rPr>
          <w:lang w:eastAsia="en-US"/>
        </w:rPr>
        <w:t xml:space="preserve"> </w:t>
      </w:r>
      <w:sdt>
        <w:sdtPr>
          <w:rPr>
            <w:lang w:eastAsia="en-US"/>
          </w:rPr>
          <w:id w:val="790403064"/>
          <w:placeholder>
            <w:docPart w:val="F03E4F78FFF74AE895278452D8455AD9"/>
          </w:placeholder>
        </w:sdtPr>
        <w:sdtEndPr/>
        <w:sdtContent>
          <w:sdt>
            <w:sdtPr>
              <w:rPr>
                <w:lang w:val="fr"/>
              </w:rPr>
              <w:id w:val="-1431198743"/>
              <w:placeholder>
                <w:docPart w:val="782167BE81A343F6A928D28E20810BE9"/>
              </w:placeholder>
              <w:showingPlcHdr/>
            </w:sdtPr>
            <w:sdtEndPr/>
            <w:sdtContent>
              <w:r w:rsidRPr="003B3B49">
                <w:rPr>
                  <w:color w:val="92D050"/>
                  <w:lang w:val="fr"/>
                </w:rPr>
                <w:t>Cliquer ou toucher ici pour insérer du texte</w:t>
              </w:r>
            </w:sdtContent>
          </w:sdt>
        </w:sdtContent>
      </w:sdt>
      <w:r w:rsidR="003726FC" w:rsidRPr="002C1245">
        <w:rPr>
          <w:lang w:eastAsia="en-US"/>
        </w:rPr>
        <w:t xml:space="preserve"> (</w:t>
      </w:r>
      <w:r>
        <w:rPr>
          <w:lang w:eastAsia="en-US"/>
        </w:rPr>
        <w:t>veuillez préciser le type de contrat de travail : fonctionnaire permanent / contractuel / autre) ;</w:t>
      </w:r>
    </w:p>
    <w:p w14:paraId="67D602D4" w14:textId="6901EF61" w:rsidR="003726FC" w:rsidRDefault="0095418B" w:rsidP="00F01767">
      <w:pPr>
        <w:numPr>
          <w:ilvl w:val="0"/>
          <w:numId w:val="27"/>
        </w:numPr>
        <w:tabs>
          <w:tab w:val="num" w:pos="566"/>
        </w:tabs>
        <w:spacing w:after="120"/>
        <w:ind w:left="568" w:hanging="284"/>
        <w:rPr>
          <w:lang w:eastAsia="en-US"/>
        </w:rPr>
      </w:pPr>
      <w:r>
        <w:rPr>
          <w:lang w:eastAsia="en-US"/>
        </w:rPr>
        <w:t>depuis</w:t>
      </w:r>
      <w:r w:rsidR="003726FC" w:rsidRPr="002C1245">
        <w:rPr>
          <w:lang w:eastAsia="en-US"/>
        </w:rPr>
        <w:t xml:space="preserve"> </w:t>
      </w:r>
      <w:sdt>
        <w:sdtPr>
          <w:rPr>
            <w:color w:val="A8D08D" w:themeColor="accent6" w:themeTint="99"/>
          </w:rPr>
          <w:id w:val="-390655784"/>
          <w:placeholder>
            <w:docPart w:val="7B6B6F4B415B46F58062B2D681ECF8F9"/>
          </w:placeholder>
          <w:date>
            <w:dateFormat w:val="dd-MM-yyyy"/>
            <w:lid w:val="fr-BE"/>
            <w:storeMappedDataAs w:val="dateTime"/>
            <w:calendar w:val="gregorian"/>
          </w:date>
        </w:sdtPr>
        <w:sdtEndPr/>
        <w:sdtContent>
          <w:r w:rsidRPr="0095418B">
            <w:rPr>
              <w:color w:val="A8D08D" w:themeColor="accent6" w:themeTint="99"/>
            </w:rPr>
            <w:t>Cliquer ou toucher ici pour insérer une date</w:t>
          </w:r>
        </w:sdtContent>
      </w:sdt>
      <w:r w:rsidR="003726FC" w:rsidRPr="002C1245">
        <w:rPr>
          <w:lang w:eastAsia="en-US"/>
        </w:rPr>
        <w:t xml:space="preserve"> </w:t>
      </w:r>
      <w:r>
        <w:rPr>
          <w:lang w:eastAsia="en-US"/>
        </w:rPr>
        <w:t>jusqu’à ce jour ;</w:t>
      </w:r>
    </w:p>
    <w:p w14:paraId="38C8AB1D" w14:textId="341485A6" w:rsidR="0095418B" w:rsidRPr="002C1245" w:rsidRDefault="0095418B" w:rsidP="003726FC">
      <w:pPr>
        <w:numPr>
          <w:ilvl w:val="0"/>
          <w:numId w:val="27"/>
        </w:numPr>
        <w:tabs>
          <w:tab w:val="num" w:pos="566"/>
        </w:tabs>
        <w:ind w:left="566"/>
        <w:rPr>
          <w:lang w:eastAsia="en-US"/>
        </w:rPr>
      </w:pPr>
      <w:r>
        <w:rPr>
          <w:lang w:eastAsia="en-US"/>
        </w:rPr>
        <w:t xml:space="preserve">son lieu d’affectation actuel est </w:t>
      </w:r>
      <w:bookmarkStart w:id="7" w:name="_Hlk204187390"/>
      <w:sdt>
        <w:sdtPr>
          <w:rPr>
            <w:lang w:val="fr"/>
          </w:rPr>
          <w:id w:val="-556924711"/>
          <w:placeholder>
            <w:docPart w:val="9F8057A519DD474894CAFAD697CC951C"/>
          </w:placeholder>
          <w:showingPlcHdr/>
        </w:sdtPr>
        <w:sdtEndPr/>
        <w:sdtContent>
          <w:r w:rsidRPr="003B3B49">
            <w:rPr>
              <w:color w:val="92D050"/>
              <w:lang w:val="fr"/>
            </w:rPr>
            <w:t>Cliquer ou toucher ici pour insérer du texte</w:t>
          </w:r>
        </w:sdtContent>
      </w:sdt>
      <w:bookmarkEnd w:id="7"/>
      <w:r>
        <w:rPr>
          <w:lang w:val="fr"/>
        </w:rPr>
        <w:t xml:space="preserve"> (ville et pays) depuis </w:t>
      </w:r>
      <w:sdt>
        <w:sdtPr>
          <w:rPr>
            <w:lang w:val="fr"/>
          </w:rPr>
          <w:id w:val="-728757794"/>
          <w:placeholder>
            <w:docPart w:val="9AFD4DD942E24413B0C3C9935F3A37BE"/>
          </w:placeholder>
          <w:showingPlcHdr/>
          <w:date>
            <w:dateFormat w:val="dd-MM-yyyy"/>
            <w:lid w:val="fr-BE"/>
            <w:storeMappedDataAs w:val="dateTime"/>
            <w:calendar w:val="gregorian"/>
          </w:date>
        </w:sdtPr>
        <w:sdtEndPr/>
        <w:sdtContent>
          <w:r w:rsidRPr="003B3B49">
            <w:rPr>
              <w:color w:val="92D050"/>
              <w:lang w:val="fr"/>
            </w:rPr>
            <w:t>Cliquer ou toucher ici pour insérer une date</w:t>
          </w:r>
        </w:sdtContent>
      </w:sdt>
      <w:r>
        <w:rPr>
          <w:lang w:val="fr"/>
        </w:rPr>
        <w:t> ;</w:t>
      </w:r>
    </w:p>
    <w:p w14:paraId="20106772" w14:textId="18070D73" w:rsidR="003726FC" w:rsidRPr="002C1245" w:rsidRDefault="0095418B" w:rsidP="003726FC">
      <w:pPr>
        <w:tabs>
          <w:tab w:val="num" w:pos="283"/>
        </w:tabs>
        <w:ind w:left="283" w:hanging="283"/>
        <w:rPr>
          <w:lang w:eastAsia="en-US"/>
        </w:rPr>
      </w:pPr>
      <w:r>
        <w:rPr>
          <w:lang w:eastAsia="en-US"/>
        </w:rPr>
        <w:t>Pendant toute la durée de la formation professionnelle, M./Mme</w:t>
      </w:r>
      <w:r w:rsidR="003726FC" w:rsidRPr="002C1245">
        <w:rPr>
          <w:lang w:eastAsia="en-US"/>
        </w:rPr>
        <w:t xml:space="preserve"> </w:t>
      </w:r>
      <w:sdt>
        <w:sdtPr>
          <w:rPr>
            <w:lang w:eastAsia="en-US"/>
          </w:rPr>
          <w:id w:val="-2040812582"/>
          <w:placeholder>
            <w:docPart w:val="F255A0AD66774C4082187DCBB642D2CD"/>
          </w:placeholder>
        </w:sdtPr>
        <w:sdtEndPr/>
        <w:sdtContent>
          <w:sdt>
            <w:sdtPr>
              <w:rPr>
                <w:lang w:val="fr"/>
              </w:rPr>
              <w:id w:val="1025293860"/>
              <w:placeholder>
                <w:docPart w:val="2496D43355634BFDAD545DFECFE59666"/>
              </w:placeholder>
              <w:showingPlcHdr/>
            </w:sdtPr>
            <w:sdtEndPr/>
            <w:sdtContent>
              <w:r w:rsidRPr="003B3B49">
                <w:rPr>
                  <w:color w:val="92D050"/>
                  <w:lang w:val="fr"/>
                </w:rPr>
                <w:t>Cliquer ou toucher ici pour insérer du texte</w:t>
              </w:r>
            </w:sdtContent>
          </w:sdt>
        </w:sdtContent>
      </w:sdt>
      <w:r w:rsidR="003726FC" w:rsidRPr="002C1245">
        <w:rPr>
          <w:lang w:eastAsia="en-US"/>
        </w:rPr>
        <w:t xml:space="preserve"> (</w:t>
      </w:r>
      <w:r>
        <w:rPr>
          <w:lang w:eastAsia="en-US"/>
        </w:rPr>
        <w:t>nom du candidat/ de la candidate</w:t>
      </w:r>
      <w:r w:rsidR="003726FC" w:rsidRPr="002C1245">
        <w:rPr>
          <w:lang w:eastAsia="en-US"/>
        </w:rPr>
        <w:t>)</w:t>
      </w:r>
      <w:r>
        <w:rPr>
          <w:lang w:eastAsia="en-US"/>
        </w:rPr>
        <w:t> :</w:t>
      </w:r>
    </w:p>
    <w:p w14:paraId="305D4919" w14:textId="42554A80" w:rsidR="003726FC" w:rsidRPr="002C1245" w:rsidRDefault="0095418B" w:rsidP="00F01767">
      <w:pPr>
        <w:numPr>
          <w:ilvl w:val="0"/>
          <w:numId w:val="11"/>
        </w:numPr>
        <w:tabs>
          <w:tab w:val="num" w:pos="566"/>
        </w:tabs>
        <w:spacing w:after="120"/>
        <w:ind w:left="568" w:hanging="284"/>
        <w:rPr>
          <w:lang w:eastAsia="en-US"/>
        </w:rPr>
      </w:pPr>
      <w:r>
        <w:rPr>
          <w:lang w:eastAsia="en-US"/>
        </w:rPr>
        <w:t>continue à percevoir le même niveau de rémunération qu’il/elle percevant avant le début de la formation professionnelle ;</w:t>
      </w:r>
      <w:r w:rsidR="003726FC" w:rsidRPr="002C1245">
        <w:rPr>
          <w:lang w:eastAsia="en-US"/>
        </w:rPr>
        <w:t xml:space="preserve">  </w:t>
      </w:r>
    </w:p>
    <w:p w14:paraId="05C9FEE8" w14:textId="36BE1BC1" w:rsidR="003726FC" w:rsidRDefault="0095418B" w:rsidP="00F01767">
      <w:pPr>
        <w:numPr>
          <w:ilvl w:val="0"/>
          <w:numId w:val="11"/>
        </w:numPr>
        <w:tabs>
          <w:tab w:val="num" w:pos="283"/>
        </w:tabs>
        <w:spacing w:after="120"/>
        <w:ind w:left="568" w:hanging="284"/>
        <w:rPr>
          <w:lang w:eastAsia="en-US"/>
        </w:rPr>
      </w:pPr>
      <w:r>
        <w:rPr>
          <w:lang w:eastAsia="en-US"/>
        </w:rPr>
        <w:t>reste soumis(e) à la législation en matière de sécurité sociale, qui couvre les dépenses engagées à l’étranger ;</w:t>
      </w:r>
    </w:p>
    <w:p w14:paraId="400BFD87" w14:textId="4DD6FCCD" w:rsidR="00F01767" w:rsidRPr="002C1245" w:rsidRDefault="00F01767" w:rsidP="00F01767">
      <w:pPr>
        <w:numPr>
          <w:ilvl w:val="0"/>
          <w:numId w:val="11"/>
        </w:numPr>
        <w:tabs>
          <w:tab w:val="num" w:pos="283"/>
        </w:tabs>
        <w:spacing w:after="360"/>
        <w:ind w:left="568" w:hanging="284"/>
        <w:rPr>
          <w:lang w:eastAsia="en-US"/>
        </w:rPr>
      </w:pPr>
      <w:r>
        <w:rPr>
          <w:lang w:eastAsia="en-US"/>
        </w:rPr>
        <w:t xml:space="preserve">conformément à l’article 6, paragraphe 5 de la Décision de 2008, il n’y a aucune raison pour que M./Mme </w:t>
      </w:r>
      <w:sdt>
        <w:sdtPr>
          <w:rPr>
            <w:lang w:val="fr"/>
          </w:rPr>
          <w:id w:val="-723137993"/>
          <w:placeholder>
            <w:docPart w:val="E1830358EB354B29AE38759C01DDFAA3"/>
          </w:placeholder>
          <w:showingPlcHdr/>
        </w:sdtPr>
        <w:sdtEndPr/>
        <w:sdtContent>
          <w:r w:rsidRPr="003B3B49">
            <w:rPr>
              <w:color w:val="92D050"/>
              <w:lang w:val="fr"/>
            </w:rPr>
            <w:t>Cliquer ou toucher ici pour insérer du texte</w:t>
          </w:r>
        </w:sdtContent>
      </w:sdt>
      <w:r>
        <w:rPr>
          <w:lang w:val="fr"/>
        </w:rPr>
        <w:t xml:space="preserve"> (nom du candidat/ de la candidate) ne soit pas affecté(e) à ces fonctions.</w:t>
      </w:r>
    </w:p>
    <w:p w14:paraId="536432FB" w14:textId="3F67E454" w:rsidR="00E37F24" w:rsidRPr="002C1245" w:rsidRDefault="00F01767" w:rsidP="009829FE">
      <w:pPr>
        <w:pStyle w:val="ListNumber"/>
        <w:rPr>
          <w:b/>
          <w:bCs/>
          <w:u w:val="single"/>
        </w:rPr>
      </w:pPr>
      <w:r>
        <w:rPr>
          <w:b/>
          <w:bCs/>
          <w:u w:val="single"/>
        </w:rPr>
        <w:t>Traitement des données à caractère personnel</w:t>
      </w:r>
    </w:p>
    <w:p w14:paraId="3BC171C5" w14:textId="518AB23D" w:rsidR="00E37F24" w:rsidRPr="002C1245" w:rsidRDefault="00F01767" w:rsidP="00E37F24">
      <w:r>
        <w:t xml:space="preserve">La Commission européenne veillera à ce que les données à caractère personnel des candidats soient traitées dans le plein respect du règlement (UE° 2018/1725 du Parlement européen et du Conseil </w:t>
      </w:r>
      <w:r w:rsidRPr="00F01767">
        <w:t>(</w:t>
      </w:r>
      <w:r>
        <w:rPr>
          <w:rStyle w:val="FootnoteReference"/>
        </w:rPr>
        <w:footnoteReference w:id="2"/>
      </w:r>
      <w:r>
        <w:t>)</w:t>
      </w:r>
      <w:r w:rsidR="00E37F24" w:rsidRPr="002C1245">
        <w:t xml:space="preserve">. </w:t>
      </w:r>
      <w:r>
        <w:t>Ces dispositions s’appliquent en particulier à la confidentialité et à la sécurité de ces données. Avant de postuler, veuillez lire la déclaration de confidentialité.</w:t>
      </w:r>
    </w:p>
    <w:p w14:paraId="03B4AEA6" w14:textId="5E59DEF8" w:rsidR="00E37F24" w:rsidRPr="002C1245" w:rsidRDefault="00E37F24" w:rsidP="00E37F24">
      <w:pPr>
        <w:tabs>
          <w:tab w:val="left" w:pos="4111"/>
          <w:tab w:val="left" w:pos="4395"/>
          <w:tab w:val="left" w:pos="8505"/>
        </w:tabs>
        <w:spacing w:after="0"/>
        <w:ind w:right="-228"/>
        <w:jc w:val="left"/>
        <w:rPr>
          <w:b/>
          <w:szCs w:val="24"/>
        </w:rPr>
      </w:pPr>
      <w:r w:rsidRPr="002C1245">
        <w:rPr>
          <w:b/>
          <w:szCs w:val="24"/>
        </w:rPr>
        <w:t xml:space="preserve">Date: </w:t>
      </w:r>
      <w:sdt>
        <w:sdtPr>
          <w:rPr>
            <w:color w:val="A8D08D" w:themeColor="accent6" w:themeTint="99"/>
          </w:rPr>
          <w:id w:val="-1955314786"/>
          <w:placeholder>
            <w:docPart w:val="581ACAC43AC84DA4B8AF0C8A605BB201"/>
          </w:placeholder>
          <w:date>
            <w:dateFormat w:val="dd-MM-yyyy"/>
            <w:lid w:val="fr-BE"/>
            <w:storeMappedDataAs w:val="dateTime"/>
            <w:calendar w:val="gregorian"/>
          </w:date>
        </w:sdtPr>
        <w:sdtEndPr/>
        <w:sdtContent>
          <w:r w:rsidR="00F01767" w:rsidRPr="00F01767">
            <w:rPr>
              <w:color w:val="A8D08D" w:themeColor="accent6" w:themeTint="99"/>
            </w:rPr>
            <w:t>Cliquer ou toucher ici pour insérer une date</w:t>
          </w:r>
        </w:sdtContent>
      </w:sdt>
      <w:r w:rsidRPr="002C1245">
        <w:rPr>
          <w:szCs w:val="24"/>
        </w:rPr>
        <w:tab/>
      </w:r>
      <w:r w:rsidRPr="002C1245">
        <w:rPr>
          <w:b/>
          <w:szCs w:val="24"/>
        </w:rPr>
        <w:t xml:space="preserve"> </w:t>
      </w:r>
      <w:r w:rsidRPr="002C1245">
        <w:rPr>
          <w:b/>
          <w:szCs w:val="24"/>
          <w:u w:val="single"/>
        </w:rPr>
        <w:br/>
      </w:r>
    </w:p>
    <w:bookmarkEnd w:id="5"/>
    <w:p w14:paraId="388FED2F" w14:textId="532F4B1D" w:rsidR="00107AC3" w:rsidRPr="002C1245" w:rsidRDefault="00F01767" w:rsidP="009A0E9E">
      <w:pPr>
        <w:rPr>
          <w:rStyle w:val="Hyperlink"/>
          <w:rFonts w:ascii="Calibri" w:hAnsi="Calibri" w:cs="Calibri"/>
          <w:sz w:val="18"/>
          <w:szCs w:val="18"/>
        </w:rPr>
      </w:pPr>
      <w:r>
        <w:rPr>
          <w:b/>
          <w:bCs/>
        </w:rPr>
        <w:t>[e]Signature et cachet de l’employeur</w:t>
      </w:r>
      <w:r w:rsidR="00ED7336" w:rsidRPr="002C1245">
        <w:tab/>
      </w:r>
      <w:r w:rsidR="00ED7336" w:rsidRPr="002C1245">
        <w:rPr>
          <w:b/>
          <w:bCs/>
        </w:rPr>
        <w:t xml:space="preserve">[e]Signature </w:t>
      </w:r>
      <w:r>
        <w:rPr>
          <w:b/>
          <w:bCs/>
        </w:rPr>
        <w:t>du Candidat ENFP</w:t>
      </w:r>
    </w:p>
    <w:sectPr w:rsidR="00107AC3" w:rsidRPr="002C1245">
      <w:footerReference w:type="even" r:id="rId19"/>
      <w:footerReference w:type="default" r:id="rId2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AD86" w14:textId="77777777" w:rsidR="00F1728C" w:rsidRPr="002C1245" w:rsidRDefault="00F1728C">
      <w:pPr>
        <w:spacing w:after="0"/>
      </w:pPr>
      <w:r w:rsidRPr="002C1245">
        <w:separator/>
      </w:r>
    </w:p>
  </w:endnote>
  <w:endnote w:type="continuationSeparator" w:id="0">
    <w:p w14:paraId="3143BF68" w14:textId="77777777" w:rsidR="00F1728C" w:rsidRPr="002C1245" w:rsidRDefault="00F1728C">
      <w:pPr>
        <w:spacing w:after="0"/>
      </w:pPr>
      <w:r w:rsidRPr="002C1245">
        <w:continuationSeparator/>
      </w:r>
    </w:p>
  </w:endnote>
  <w:endnote w:type="continuationNotice" w:id="1">
    <w:p w14:paraId="5EF07D66" w14:textId="77777777" w:rsidR="00F1728C" w:rsidRDefault="00F172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8B90" w14:textId="77777777" w:rsidR="00480DD5" w:rsidRPr="002C1245" w:rsidRDefault="00480DD5">
    <w:pPr>
      <w:pStyle w:val="FooterLine"/>
      <w:jc w:val="center"/>
    </w:pPr>
    <w:r w:rsidRPr="002C1245">
      <w:fldChar w:fldCharType="begin"/>
    </w:r>
    <w:r w:rsidRPr="002C1245">
      <w:instrText>PAGE   \* MERGEFORMAT</w:instrText>
    </w:r>
    <w:r w:rsidRPr="002C1245">
      <w:fldChar w:fldCharType="separate"/>
    </w:r>
    <w:r w:rsidRPr="002C1245">
      <w:rPr>
        <w:noProof/>
      </w:rPr>
      <w:t>4</w:t>
    </w:r>
    <w:r w:rsidRPr="002C12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8ACE" w14:textId="77777777" w:rsidR="00480DD5" w:rsidRPr="002C1245" w:rsidRDefault="00480DD5">
    <w:pPr>
      <w:pStyle w:val="FooterLine"/>
      <w:jc w:val="center"/>
    </w:pPr>
    <w:r w:rsidRPr="002C1245">
      <w:fldChar w:fldCharType="begin"/>
    </w:r>
    <w:r w:rsidRPr="002C1245">
      <w:instrText>PAGE   \* MERGEFORMAT</w:instrText>
    </w:r>
    <w:r w:rsidRPr="002C1245">
      <w:fldChar w:fldCharType="separate"/>
    </w:r>
    <w:r w:rsidRPr="002C1245">
      <w:rPr>
        <w:noProof/>
      </w:rPr>
      <w:t>4</w:t>
    </w:r>
    <w:r w:rsidRPr="002C124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3041" w14:textId="77777777" w:rsidR="00F1728C" w:rsidRPr="002C1245" w:rsidRDefault="00F1728C">
      <w:pPr>
        <w:spacing w:after="0"/>
      </w:pPr>
      <w:r w:rsidRPr="002C1245">
        <w:separator/>
      </w:r>
    </w:p>
  </w:footnote>
  <w:footnote w:type="continuationSeparator" w:id="0">
    <w:p w14:paraId="797D5A3A" w14:textId="77777777" w:rsidR="00F1728C" w:rsidRPr="002C1245" w:rsidRDefault="00F1728C">
      <w:pPr>
        <w:spacing w:after="0"/>
      </w:pPr>
      <w:r w:rsidRPr="002C1245">
        <w:continuationSeparator/>
      </w:r>
    </w:p>
  </w:footnote>
  <w:footnote w:type="continuationNotice" w:id="1">
    <w:p w14:paraId="3DC355B2" w14:textId="77777777" w:rsidR="00F1728C" w:rsidRDefault="00F1728C">
      <w:pPr>
        <w:spacing w:after="0"/>
      </w:pPr>
    </w:p>
  </w:footnote>
  <w:footnote w:id="2">
    <w:p w14:paraId="207F1CF1" w14:textId="16D27CAF" w:rsidR="00F01767" w:rsidRPr="00F01767" w:rsidRDefault="00F017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 (JO L 295 du 21.11.2018, p.39).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032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A682D4C"/>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A2900F7"/>
    <w:multiLevelType w:val="multilevel"/>
    <w:tmpl w:val="BA889582"/>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F77E4834"/>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DF009F7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EB70D27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B6FC51E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873A387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72F0AC5"/>
    <w:multiLevelType w:val="multilevel"/>
    <w:tmpl w:val="82940DDA"/>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E49A997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3453563"/>
    <w:multiLevelType w:val="multilevel"/>
    <w:tmpl w:val="DF1CED00"/>
    <w:name w:val="ListDashNumbering2"/>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56D7286"/>
    <w:multiLevelType w:val="hybridMultilevel"/>
    <w:tmpl w:val="1ED40E4A"/>
    <w:lvl w:ilvl="0" w:tplc="FB06BC4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811A20D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37BEFD4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CA0601F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6324F1E"/>
    <w:multiLevelType w:val="multilevel"/>
    <w:tmpl w:val="A86CE2A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4E0C80F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C85AD08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BF7A32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55EA4BD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9A6C929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DF1CED00"/>
    <w:name w:val="ListDashNumbering"/>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567"/>
        </w:tabs>
        <w:ind w:left="567" w:hanging="284"/>
      </w:pPr>
      <w:rPr>
        <w:rFonts w:ascii="Times New Roman" w:hAnsi="Times New Roman"/>
      </w:rPr>
    </w:lvl>
    <w:lvl w:ilvl="2">
      <w:start w:val="1"/>
      <w:numFmt w:val="bullet"/>
      <w:lvlText w:val="–"/>
      <w:lvlJc w:val="left"/>
      <w:pPr>
        <w:tabs>
          <w:tab w:val="num" w:pos="850"/>
        </w:tabs>
        <w:ind w:left="850" w:hanging="283"/>
      </w:pPr>
      <w:rPr>
        <w:rFonts w:ascii="Times New Roman" w:hAnsi="Times New Roman"/>
      </w:rPr>
    </w:lvl>
    <w:lvl w:ilvl="3">
      <w:start w:val="1"/>
      <w:numFmt w:val="bullet"/>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40F8B8C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4" w15:restartNumberingAfterBreak="0">
    <w:nsid w:val="6977472E"/>
    <w:multiLevelType w:val="multilevel"/>
    <w:tmpl w:val="F9667E80"/>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5C02407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218440025">
    <w:abstractNumId w:val="2"/>
  </w:num>
  <w:num w:numId="2" w16cid:durableId="1420254161">
    <w:abstractNumId w:val="15"/>
  </w:num>
  <w:num w:numId="3" w16cid:durableId="1659766867">
    <w:abstractNumId w:val="9"/>
  </w:num>
  <w:num w:numId="4" w16cid:durableId="1105266561">
    <w:abstractNumId w:val="16"/>
  </w:num>
  <w:num w:numId="5" w16cid:durableId="569392381">
    <w:abstractNumId w:val="21"/>
  </w:num>
  <w:num w:numId="6" w16cid:durableId="1150944340">
    <w:abstractNumId w:val="24"/>
  </w:num>
  <w:num w:numId="7" w16cid:durableId="1275284702">
    <w:abstractNumId w:val="3"/>
  </w:num>
  <w:num w:numId="8" w16cid:durableId="1618293311">
    <w:abstractNumId w:val="8"/>
  </w:num>
  <w:num w:numId="9" w16cid:durableId="30232895">
    <w:abstractNumId w:val="18"/>
  </w:num>
  <w:num w:numId="10" w16cid:durableId="1420640464">
    <w:abstractNumId w:val="4"/>
  </w:num>
  <w:num w:numId="11" w16cid:durableId="491023323">
    <w:abstractNumId w:val="6"/>
  </w:num>
  <w:num w:numId="12" w16cid:durableId="943540987">
    <w:abstractNumId w:val="7"/>
  </w:num>
  <w:num w:numId="13" w16cid:durableId="1589314927">
    <w:abstractNumId w:val="12"/>
  </w:num>
  <w:num w:numId="14" w16cid:durableId="1758020174">
    <w:abstractNumId w:val="17"/>
  </w:num>
  <w:num w:numId="15" w16cid:durableId="258685463">
    <w:abstractNumId w:val="20"/>
  </w:num>
  <w:num w:numId="16" w16cid:durableId="465050697">
    <w:abstractNumId w:val="25"/>
  </w:num>
  <w:num w:numId="17" w16cid:durableId="580993614">
    <w:abstractNumId w:val="13"/>
  </w:num>
  <w:num w:numId="18" w16cid:durableId="572930465">
    <w:abstractNumId w:val="14"/>
  </w:num>
  <w:num w:numId="19" w16cid:durableId="395514906">
    <w:abstractNumId w:val="26"/>
  </w:num>
  <w:num w:numId="20" w16cid:durableId="1234005998">
    <w:abstractNumId w:val="19"/>
  </w:num>
  <w:num w:numId="21" w16cid:durableId="230431727">
    <w:abstractNumId w:val="22"/>
  </w:num>
  <w:num w:numId="22" w16cid:durableId="828402658">
    <w:abstractNumId w:val="5"/>
  </w:num>
  <w:num w:numId="23" w16cid:durableId="1647589302">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541473844">
    <w:abstractNumId w:val="10"/>
  </w:num>
  <w:num w:numId="25" w16cid:durableId="381834746">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310908262">
    <w:abstractNumId w:val="11"/>
  </w:num>
  <w:num w:numId="27" w16cid:durableId="124390171">
    <w:abstractNumId w:val="23"/>
  </w:num>
  <w:num w:numId="28" w16cid:durableId="476192501">
    <w:abstractNumId w:val="1"/>
  </w:num>
  <w:num w:numId="29" w16cid:durableId="122266907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777CA3470F3A45AFB49ED491EF543824"/>
  </w:docVars>
  <w:rsids>
    <w:rsidRoot w:val="00107AC3"/>
    <w:rsid w:val="0009552F"/>
    <w:rsid w:val="000D683E"/>
    <w:rsid w:val="00107AC3"/>
    <w:rsid w:val="001111D2"/>
    <w:rsid w:val="00132A47"/>
    <w:rsid w:val="00164AF8"/>
    <w:rsid w:val="00170CAB"/>
    <w:rsid w:val="0019333F"/>
    <w:rsid w:val="0024328F"/>
    <w:rsid w:val="002711D2"/>
    <w:rsid w:val="00286767"/>
    <w:rsid w:val="002C1245"/>
    <w:rsid w:val="002E67C0"/>
    <w:rsid w:val="00330CBC"/>
    <w:rsid w:val="00357C30"/>
    <w:rsid w:val="003726FC"/>
    <w:rsid w:val="0037670C"/>
    <w:rsid w:val="003A3AF2"/>
    <w:rsid w:val="0040336A"/>
    <w:rsid w:val="00407312"/>
    <w:rsid w:val="00443722"/>
    <w:rsid w:val="00446D25"/>
    <w:rsid w:val="00457077"/>
    <w:rsid w:val="00480DD5"/>
    <w:rsid w:val="004F23C9"/>
    <w:rsid w:val="00503845"/>
    <w:rsid w:val="0053280E"/>
    <w:rsid w:val="005451A5"/>
    <w:rsid w:val="00553911"/>
    <w:rsid w:val="005D2B53"/>
    <w:rsid w:val="00652ED0"/>
    <w:rsid w:val="00655411"/>
    <w:rsid w:val="00691DFC"/>
    <w:rsid w:val="00697022"/>
    <w:rsid w:val="00704DB3"/>
    <w:rsid w:val="00777691"/>
    <w:rsid w:val="007E15B6"/>
    <w:rsid w:val="00846D5D"/>
    <w:rsid w:val="008606C4"/>
    <w:rsid w:val="008D040C"/>
    <w:rsid w:val="008E576C"/>
    <w:rsid w:val="00942F83"/>
    <w:rsid w:val="0095418B"/>
    <w:rsid w:val="009829FE"/>
    <w:rsid w:val="009875C0"/>
    <w:rsid w:val="009A0E9E"/>
    <w:rsid w:val="009F4583"/>
    <w:rsid w:val="00A458ED"/>
    <w:rsid w:val="00A53898"/>
    <w:rsid w:val="00AA3B24"/>
    <w:rsid w:val="00AB2DC9"/>
    <w:rsid w:val="00B15476"/>
    <w:rsid w:val="00BB1B90"/>
    <w:rsid w:val="00C4710B"/>
    <w:rsid w:val="00CC2AA4"/>
    <w:rsid w:val="00CE6683"/>
    <w:rsid w:val="00D42575"/>
    <w:rsid w:val="00DE0FAB"/>
    <w:rsid w:val="00E03401"/>
    <w:rsid w:val="00E2364A"/>
    <w:rsid w:val="00E37F24"/>
    <w:rsid w:val="00E4478F"/>
    <w:rsid w:val="00E7276F"/>
    <w:rsid w:val="00E94478"/>
    <w:rsid w:val="00EB102B"/>
    <w:rsid w:val="00EB798F"/>
    <w:rsid w:val="00ED7336"/>
    <w:rsid w:val="00EE11CF"/>
    <w:rsid w:val="00F01767"/>
    <w:rsid w:val="00F1728C"/>
    <w:rsid w:val="00F2343E"/>
    <w:rsid w:val="00F47EE2"/>
    <w:rsid w:val="00F95B6A"/>
    <w:rsid w:val="00FD177C"/>
    <w:rsid w:val="05C7C435"/>
    <w:rsid w:val="0799B70C"/>
    <w:rsid w:val="0F5EE4D1"/>
    <w:rsid w:val="138BA681"/>
    <w:rsid w:val="1CEE0497"/>
    <w:rsid w:val="1F80A91D"/>
    <w:rsid w:val="23FEDBD8"/>
    <w:rsid w:val="2AC6574A"/>
    <w:rsid w:val="2E2864B8"/>
    <w:rsid w:val="30235EB7"/>
    <w:rsid w:val="35C7DB6D"/>
    <w:rsid w:val="398B0E77"/>
    <w:rsid w:val="3C297D62"/>
    <w:rsid w:val="3F4F40CD"/>
    <w:rsid w:val="50925A15"/>
    <w:rsid w:val="55DBBABD"/>
    <w:rsid w:val="5F030384"/>
    <w:rsid w:val="6D37B2CA"/>
    <w:rsid w:val="77F450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B8C1"/>
  <w15:docId w15:val="{2FF87D99-89A4-46D2-85BF-152B378A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rPr>
      <w:lang w:val="fr-FR"/>
    </w:r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lang w:val="fr-FR"/>
    </w:rPr>
  </w:style>
  <w:style w:type="character" w:customStyle="1" w:styleId="BodyPlaceholderText">
    <w:name w:val="BodyPlaceholderText"/>
    <w:basedOn w:val="PlaceholderText"/>
    <w:semiHidden/>
    <w:rPr>
      <w:color w:val="3366CC"/>
      <w:lang w:val="fr-FR"/>
    </w:rPr>
  </w:style>
  <w:style w:type="character" w:customStyle="1" w:styleId="CrossReference">
    <w:name w:val="Cross Reference"/>
    <w:basedOn w:val="DefaultParagraphFont"/>
    <w:uiPriority w:val="2"/>
    <w:rPr>
      <w:i/>
      <w:lang w:val="fr-FR"/>
    </w:rPr>
  </w:style>
  <w:style w:type="character" w:customStyle="1" w:styleId="InstructionBlue">
    <w:name w:val="InstructionBlue"/>
    <w:uiPriority w:val="1"/>
    <w:rPr>
      <w:i/>
      <w:color w:val="3366CC"/>
      <w:lang w:val="fr-FR"/>
    </w:rPr>
  </w:style>
  <w:style w:type="character" w:customStyle="1" w:styleId="InstructionPlaceholder">
    <w:name w:val="InstructionPlaceholder"/>
    <w:uiPriority w:val="1"/>
    <w:rPr>
      <w:color w:val="CB3535"/>
      <w:lang w:val="fr-FR"/>
    </w:rPr>
  </w:style>
  <w:style w:type="character" w:customStyle="1" w:styleId="InstructionRed">
    <w:name w:val="InstructionRed"/>
    <w:uiPriority w:val="1"/>
    <w:rPr>
      <w:i/>
      <w:color w:val="CB3535"/>
      <w:lang w:val="fr-FR"/>
    </w:rPr>
  </w:style>
  <w:style w:type="character" w:customStyle="1" w:styleId="MarkingLabel">
    <w:name w:val="MarkingLabel"/>
    <w:semiHidden/>
    <w:rPr>
      <w:b/>
      <w:caps/>
      <w:sz w:val="28"/>
      <w:lang w:val="fr-FR"/>
    </w:rPr>
  </w:style>
  <w:style w:type="character" w:customStyle="1" w:styleId="MarkingText">
    <w:name w:val="MarkingText"/>
    <w:semiHidden/>
    <w:rPr>
      <w:i/>
      <w:sz w:val="28"/>
      <w:lang w:val="fr-FR"/>
    </w:rPr>
  </w:style>
  <w:style w:type="character" w:styleId="PlaceholderText">
    <w:name w:val="Placeholder Text"/>
    <w:basedOn w:val="DefaultParagraphFont"/>
    <w:uiPriority w:val="99"/>
    <w:semiHidden/>
    <w:rPr>
      <w:color w:val="288061"/>
      <w:lang w:val="fr-FR"/>
    </w:rPr>
  </w:style>
  <w:style w:type="paragraph" w:customStyle="1" w:styleId="AfterTable">
    <w:name w:val="After Table"/>
    <w:semiHidden/>
    <w:rPr>
      <w:sz w:val="4"/>
      <w:lang w:val="fr-FR"/>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link w:val="FootnoteTextChar"/>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24"/>
      </w:numPr>
    </w:pPr>
  </w:style>
  <w:style w:type="paragraph" w:customStyle="1" w:styleId="ListDashLevel2">
    <w:name w:val="List Dash (Level 2)"/>
    <w:basedOn w:val="Normal"/>
    <w:uiPriority w:val="1"/>
    <w:pPr>
      <w:numPr>
        <w:ilvl w:val="1"/>
        <w:numId w:val="24"/>
      </w:numPr>
    </w:pPr>
  </w:style>
  <w:style w:type="paragraph" w:customStyle="1" w:styleId="ListDashLevel3">
    <w:name w:val="List Dash (Level 3)"/>
    <w:basedOn w:val="Normal"/>
    <w:uiPriority w:val="1"/>
    <w:semiHidden/>
    <w:unhideWhenUsed/>
    <w:pPr>
      <w:numPr>
        <w:ilvl w:val="2"/>
        <w:numId w:val="24"/>
      </w:numPr>
    </w:pPr>
  </w:style>
  <w:style w:type="paragraph" w:customStyle="1" w:styleId="ListDashLevel4">
    <w:name w:val="List Dash (Level 4)"/>
    <w:basedOn w:val="Normal"/>
    <w:uiPriority w:val="1"/>
    <w:semiHidden/>
    <w:unhideWhenUsed/>
    <w:pPr>
      <w:numPr>
        <w:ilvl w:val="3"/>
        <w:numId w:val="24"/>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pPr>
      <w:widowControl w:val="0"/>
      <w:spacing w:before="90" w:after="0"/>
      <w:ind w:right="85"/>
      <w:jc w:val="left"/>
    </w:pPr>
  </w:style>
  <w:style w:type="paragraph" w:customStyle="1" w:styleId="ZDGName">
    <w:name w:val="Z_DGName"/>
    <w:basedOn w:val="Normal"/>
    <w:pPr>
      <w:widowControl w:val="0"/>
      <w:spacing w:after="0"/>
      <w:ind w:right="85"/>
      <w:jc w:val="left"/>
    </w:pPr>
    <w:rPr>
      <w:sz w:val="16"/>
    </w:rPr>
  </w:style>
  <w:style w:type="paragraph" w:customStyle="1" w:styleId="ZFlag">
    <w:name w:val="Z_Flag"/>
    <w:basedOn w:val="Normal"/>
    <w:next w:val="Normal"/>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lang w:val="fr-FR"/>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rPr>
      <w:sz w:val="20"/>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rPr>
      <w:lang w:val="fr-FR"/>
    </w:rPr>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rPr>
      <w:lang w:val="fr-FR"/>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llowedHyperlink">
    <w:name w:val="FollowedHyperlink"/>
    <w:basedOn w:val="DefaultParagraphFont"/>
    <w:semiHidden/>
    <w:locked/>
    <w:rsid w:val="00F2343E"/>
    <w:rPr>
      <w:color w:val="954F72" w:themeColor="followedHyperlink"/>
      <w:u w:val="single"/>
      <w:lang w:val="fr-FR"/>
    </w:rPr>
  </w:style>
  <w:style w:type="character" w:styleId="FootnoteReference">
    <w:name w:val="footnote reference"/>
    <w:basedOn w:val="DefaultParagraphFont"/>
    <w:semiHidden/>
    <w:locked/>
    <w:rsid w:val="00E37F24"/>
    <w:rPr>
      <w:vertAlign w:val="superscript"/>
      <w:lang w:val="fr-FR"/>
    </w:rPr>
  </w:style>
  <w:style w:type="paragraph" w:styleId="Revision">
    <w:name w:val="Revision"/>
    <w:hidden/>
    <w:semiHidden/>
    <w:locked/>
    <w:rsid w:val="00503845"/>
  </w:style>
  <w:style w:type="character" w:customStyle="1" w:styleId="FootnoteTextChar">
    <w:name w:val="Footnote Text Char"/>
    <w:basedOn w:val="DefaultParagraphFont"/>
    <w:link w:val="FootnoteText"/>
    <w:semiHidden/>
    <w:rsid w:val="00E2364A"/>
    <w:rPr>
      <w:sz w:val="20"/>
      <w:lang w:val="fr-FR"/>
    </w:rPr>
  </w:style>
  <w:style w:type="paragraph" w:styleId="ListParagraph">
    <w:name w:val="List Paragraph"/>
    <w:basedOn w:val="Normal"/>
    <w:semiHidden/>
    <w:locked/>
    <w:rsid w:val="00E2364A"/>
    <w:pPr>
      <w:ind w:left="720"/>
      <w:contextualSpacing/>
    </w:pPr>
  </w:style>
  <w:style w:type="table" w:customStyle="1" w:styleId="TableGrid1">
    <w:name w:val="Table Grid1"/>
    <w:basedOn w:val="TableNormal"/>
    <w:next w:val="TableGrid"/>
    <w:rsid w:val="003726FC"/>
    <w:rPr>
      <w:sz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locked/>
    <w:rsid w:val="002C124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C1245"/>
    <w:rPr>
      <w:rFonts w:ascii="Segoe UI" w:hAnsi="Segoe UI" w:cs="Segoe UI"/>
      <w:sz w:val="18"/>
      <w:szCs w:val="18"/>
      <w:lang w:val="fr-FR"/>
    </w:rPr>
  </w:style>
  <w:style w:type="paragraph" w:styleId="Bibliography">
    <w:name w:val="Bibliography"/>
    <w:basedOn w:val="Normal"/>
    <w:next w:val="Normal"/>
    <w:semiHidden/>
    <w:locked/>
    <w:rsid w:val="002C1245"/>
  </w:style>
  <w:style w:type="paragraph" w:styleId="BlockText">
    <w:name w:val="Block Text"/>
    <w:basedOn w:val="Normal"/>
    <w:semiHidden/>
    <w:locked/>
    <w:rsid w:val="002C124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locked/>
    <w:rsid w:val="002C1245"/>
    <w:pPr>
      <w:spacing w:after="120"/>
    </w:pPr>
  </w:style>
  <w:style w:type="character" w:customStyle="1" w:styleId="BodyTextChar">
    <w:name w:val="Body Text Char"/>
    <w:basedOn w:val="DefaultParagraphFont"/>
    <w:link w:val="BodyText"/>
    <w:semiHidden/>
    <w:rsid w:val="002C1245"/>
    <w:rPr>
      <w:lang w:val="fr-FR"/>
    </w:rPr>
  </w:style>
  <w:style w:type="paragraph" w:styleId="BodyText2">
    <w:name w:val="Body Text 2"/>
    <w:basedOn w:val="Normal"/>
    <w:link w:val="BodyText2Char"/>
    <w:semiHidden/>
    <w:locked/>
    <w:rsid w:val="002C1245"/>
    <w:pPr>
      <w:spacing w:after="120" w:line="480" w:lineRule="auto"/>
    </w:pPr>
  </w:style>
  <w:style w:type="character" w:customStyle="1" w:styleId="BodyText2Char">
    <w:name w:val="Body Text 2 Char"/>
    <w:basedOn w:val="DefaultParagraphFont"/>
    <w:link w:val="BodyText2"/>
    <w:semiHidden/>
    <w:rsid w:val="002C1245"/>
    <w:rPr>
      <w:lang w:val="fr-FR"/>
    </w:rPr>
  </w:style>
  <w:style w:type="paragraph" w:styleId="BodyText3">
    <w:name w:val="Body Text 3"/>
    <w:basedOn w:val="Normal"/>
    <w:link w:val="BodyText3Char"/>
    <w:semiHidden/>
    <w:locked/>
    <w:rsid w:val="002C1245"/>
    <w:pPr>
      <w:spacing w:after="120"/>
    </w:pPr>
    <w:rPr>
      <w:sz w:val="16"/>
      <w:szCs w:val="16"/>
    </w:rPr>
  </w:style>
  <w:style w:type="character" w:customStyle="1" w:styleId="BodyText3Char">
    <w:name w:val="Body Text 3 Char"/>
    <w:basedOn w:val="DefaultParagraphFont"/>
    <w:link w:val="BodyText3"/>
    <w:semiHidden/>
    <w:rsid w:val="002C1245"/>
    <w:rPr>
      <w:sz w:val="16"/>
      <w:szCs w:val="16"/>
      <w:lang w:val="fr-FR"/>
    </w:rPr>
  </w:style>
  <w:style w:type="paragraph" w:styleId="BodyTextFirstIndent">
    <w:name w:val="Body Text First Indent"/>
    <w:basedOn w:val="BodyText"/>
    <w:link w:val="BodyTextFirstIndentChar"/>
    <w:semiHidden/>
    <w:locked/>
    <w:rsid w:val="002C1245"/>
    <w:pPr>
      <w:spacing w:after="240"/>
      <w:ind w:firstLine="360"/>
    </w:pPr>
  </w:style>
  <w:style w:type="character" w:customStyle="1" w:styleId="BodyTextFirstIndentChar">
    <w:name w:val="Body Text First Indent Char"/>
    <w:basedOn w:val="BodyTextChar"/>
    <w:link w:val="BodyTextFirstIndent"/>
    <w:semiHidden/>
    <w:rsid w:val="002C1245"/>
    <w:rPr>
      <w:lang w:val="fr-FR"/>
    </w:rPr>
  </w:style>
  <w:style w:type="paragraph" w:styleId="BodyTextIndent">
    <w:name w:val="Body Text Indent"/>
    <w:basedOn w:val="Normal"/>
    <w:link w:val="BodyTextIndentChar"/>
    <w:semiHidden/>
    <w:locked/>
    <w:rsid w:val="002C1245"/>
    <w:pPr>
      <w:spacing w:after="120"/>
      <w:ind w:left="283"/>
    </w:pPr>
  </w:style>
  <w:style w:type="character" w:customStyle="1" w:styleId="BodyTextIndentChar">
    <w:name w:val="Body Text Indent Char"/>
    <w:basedOn w:val="DefaultParagraphFont"/>
    <w:link w:val="BodyTextIndent"/>
    <w:semiHidden/>
    <w:rsid w:val="002C1245"/>
    <w:rPr>
      <w:lang w:val="fr-FR"/>
    </w:rPr>
  </w:style>
  <w:style w:type="paragraph" w:styleId="BodyTextFirstIndent2">
    <w:name w:val="Body Text First Indent 2"/>
    <w:basedOn w:val="BodyTextIndent"/>
    <w:link w:val="BodyTextFirstIndent2Char"/>
    <w:semiHidden/>
    <w:locked/>
    <w:rsid w:val="002C1245"/>
    <w:pPr>
      <w:spacing w:after="240"/>
      <w:ind w:left="360" w:firstLine="360"/>
    </w:pPr>
  </w:style>
  <w:style w:type="character" w:customStyle="1" w:styleId="BodyTextFirstIndent2Char">
    <w:name w:val="Body Text First Indent 2 Char"/>
    <w:basedOn w:val="BodyTextIndentChar"/>
    <w:link w:val="BodyTextFirstIndent2"/>
    <w:semiHidden/>
    <w:rsid w:val="002C1245"/>
    <w:rPr>
      <w:lang w:val="fr-FR"/>
    </w:rPr>
  </w:style>
  <w:style w:type="paragraph" w:styleId="BodyTextIndent2">
    <w:name w:val="Body Text Indent 2"/>
    <w:basedOn w:val="Normal"/>
    <w:link w:val="BodyTextIndent2Char"/>
    <w:semiHidden/>
    <w:locked/>
    <w:rsid w:val="002C1245"/>
    <w:pPr>
      <w:spacing w:after="120" w:line="480" w:lineRule="auto"/>
      <w:ind w:left="283"/>
    </w:pPr>
  </w:style>
  <w:style w:type="character" w:customStyle="1" w:styleId="BodyTextIndent2Char">
    <w:name w:val="Body Text Indent 2 Char"/>
    <w:basedOn w:val="DefaultParagraphFont"/>
    <w:link w:val="BodyTextIndent2"/>
    <w:semiHidden/>
    <w:rsid w:val="002C1245"/>
    <w:rPr>
      <w:lang w:val="fr-FR"/>
    </w:rPr>
  </w:style>
  <w:style w:type="paragraph" w:styleId="BodyTextIndent3">
    <w:name w:val="Body Text Indent 3"/>
    <w:basedOn w:val="Normal"/>
    <w:link w:val="BodyTextIndent3Char"/>
    <w:semiHidden/>
    <w:locked/>
    <w:rsid w:val="002C1245"/>
    <w:pPr>
      <w:spacing w:after="120"/>
      <w:ind w:left="283"/>
    </w:pPr>
    <w:rPr>
      <w:sz w:val="16"/>
      <w:szCs w:val="16"/>
    </w:rPr>
  </w:style>
  <w:style w:type="character" w:customStyle="1" w:styleId="BodyTextIndent3Char">
    <w:name w:val="Body Text Indent 3 Char"/>
    <w:basedOn w:val="DefaultParagraphFont"/>
    <w:link w:val="BodyTextIndent3"/>
    <w:semiHidden/>
    <w:rsid w:val="002C1245"/>
    <w:rPr>
      <w:sz w:val="16"/>
      <w:szCs w:val="16"/>
      <w:lang w:val="fr-FR"/>
    </w:rPr>
  </w:style>
  <w:style w:type="character" w:styleId="BookTitle">
    <w:name w:val="Book Title"/>
    <w:basedOn w:val="DefaultParagraphFont"/>
    <w:semiHidden/>
    <w:locked/>
    <w:rsid w:val="002C1245"/>
    <w:rPr>
      <w:b/>
      <w:bCs/>
      <w:i/>
      <w:iCs/>
      <w:spacing w:val="5"/>
      <w:lang w:val="fr-FR"/>
    </w:rPr>
  </w:style>
  <w:style w:type="table" w:styleId="ColorfulGrid">
    <w:name w:val="Colorful Grid"/>
    <w:basedOn w:val="TableNormal"/>
    <w:semiHidden/>
    <w:unhideWhenUsed/>
    <w:locked/>
    <w:rsid w:val="002C124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locked/>
    <w:rsid w:val="002C1245"/>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semiHidden/>
    <w:unhideWhenUsed/>
    <w:locked/>
    <w:rsid w:val="002C1245"/>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locked/>
    <w:rsid w:val="002C124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locked/>
    <w:rsid w:val="002C1245"/>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locked/>
    <w:rsid w:val="002C1245"/>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semiHidden/>
    <w:unhideWhenUsed/>
    <w:locked/>
    <w:rsid w:val="002C1245"/>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locked/>
    <w:rsid w:val="002C124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locked/>
    <w:rsid w:val="002C1245"/>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semiHidden/>
    <w:unhideWhenUsed/>
    <w:locked/>
    <w:rsid w:val="002C124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locked/>
    <w:rsid w:val="002C124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locked/>
    <w:rsid w:val="002C1245"/>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locked/>
    <w:rsid w:val="002C1245"/>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semiHidden/>
    <w:unhideWhenUsed/>
    <w:locked/>
    <w:rsid w:val="002C1245"/>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locked/>
    <w:rsid w:val="002C124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locked/>
    <w:rsid w:val="002C1245"/>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locked/>
    <w:rsid w:val="002C1245"/>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locked/>
    <w:rsid w:val="002C1245"/>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locked/>
    <w:rsid w:val="002C1245"/>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locked/>
    <w:rsid w:val="002C1245"/>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locked/>
    <w:rsid w:val="002C1245"/>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locked/>
    <w:rsid w:val="002C1245"/>
    <w:rPr>
      <w:sz w:val="16"/>
      <w:szCs w:val="16"/>
      <w:lang w:val="fr-FR"/>
    </w:rPr>
  </w:style>
  <w:style w:type="paragraph" w:styleId="CommentText">
    <w:name w:val="annotation text"/>
    <w:basedOn w:val="Normal"/>
    <w:link w:val="CommentTextChar"/>
    <w:semiHidden/>
    <w:locked/>
    <w:rsid w:val="002C1245"/>
    <w:rPr>
      <w:sz w:val="20"/>
    </w:rPr>
  </w:style>
  <w:style w:type="character" w:customStyle="1" w:styleId="CommentTextChar">
    <w:name w:val="Comment Text Char"/>
    <w:basedOn w:val="DefaultParagraphFont"/>
    <w:link w:val="CommentText"/>
    <w:semiHidden/>
    <w:rsid w:val="002C1245"/>
    <w:rPr>
      <w:sz w:val="20"/>
      <w:lang w:val="fr-FR"/>
    </w:rPr>
  </w:style>
  <w:style w:type="paragraph" w:styleId="CommentSubject">
    <w:name w:val="annotation subject"/>
    <w:basedOn w:val="CommentText"/>
    <w:next w:val="CommentText"/>
    <w:link w:val="CommentSubjectChar"/>
    <w:semiHidden/>
    <w:locked/>
    <w:rsid w:val="002C1245"/>
    <w:rPr>
      <w:b/>
      <w:bCs/>
    </w:rPr>
  </w:style>
  <w:style w:type="character" w:customStyle="1" w:styleId="CommentSubjectChar">
    <w:name w:val="Comment Subject Char"/>
    <w:basedOn w:val="CommentTextChar"/>
    <w:link w:val="CommentSubject"/>
    <w:semiHidden/>
    <w:rsid w:val="002C1245"/>
    <w:rPr>
      <w:b/>
      <w:bCs/>
      <w:sz w:val="20"/>
      <w:lang w:val="fr-FR"/>
    </w:rPr>
  </w:style>
  <w:style w:type="table" w:styleId="DarkList">
    <w:name w:val="Dark List"/>
    <w:basedOn w:val="TableNormal"/>
    <w:semiHidden/>
    <w:unhideWhenUsed/>
    <w:locked/>
    <w:rsid w:val="002C12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locked/>
    <w:rsid w:val="002C1245"/>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semiHidden/>
    <w:unhideWhenUsed/>
    <w:locked/>
    <w:rsid w:val="002C1245"/>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locked/>
    <w:rsid w:val="002C1245"/>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locked/>
    <w:rsid w:val="002C1245"/>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locked/>
    <w:rsid w:val="002C1245"/>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semiHidden/>
    <w:unhideWhenUsed/>
    <w:locked/>
    <w:rsid w:val="002C1245"/>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semiHidden/>
    <w:locked/>
    <w:rsid w:val="002C124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2C1245"/>
    <w:rPr>
      <w:rFonts w:ascii="Segoe UI" w:hAnsi="Segoe UI" w:cs="Segoe UI"/>
      <w:sz w:val="16"/>
      <w:szCs w:val="16"/>
      <w:lang w:val="fr-FR"/>
    </w:rPr>
  </w:style>
  <w:style w:type="paragraph" w:styleId="E-mailSignature">
    <w:name w:val="E-mail Signature"/>
    <w:basedOn w:val="Normal"/>
    <w:link w:val="E-mailSignatureChar"/>
    <w:semiHidden/>
    <w:locked/>
    <w:rsid w:val="002C1245"/>
    <w:pPr>
      <w:spacing w:after="0"/>
    </w:pPr>
  </w:style>
  <w:style w:type="character" w:customStyle="1" w:styleId="E-mailSignatureChar">
    <w:name w:val="E-mail Signature Char"/>
    <w:basedOn w:val="DefaultParagraphFont"/>
    <w:link w:val="E-mailSignature"/>
    <w:semiHidden/>
    <w:rsid w:val="002C1245"/>
    <w:rPr>
      <w:lang w:val="fr-FR"/>
    </w:rPr>
  </w:style>
  <w:style w:type="character" w:styleId="Emphasis">
    <w:name w:val="Emphasis"/>
    <w:basedOn w:val="DefaultParagraphFont"/>
    <w:semiHidden/>
    <w:locked/>
    <w:rsid w:val="002C1245"/>
    <w:rPr>
      <w:i/>
      <w:iCs/>
      <w:lang w:val="fr-FR"/>
    </w:rPr>
  </w:style>
  <w:style w:type="character" w:styleId="EndnoteReference">
    <w:name w:val="endnote reference"/>
    <w:basedOn w:val="DefaultParagraphFont"/>
    <w:semiHidden/>
    <w:locked/>
    <w:rsid w:val="002C1245"/>
    <w:rPr>
      <w:vertAlign w:val="superscript"/>
      <w:lang w:val="fr-FR"/>
    </w:rPr>
  </w:style>
  <w:style w:type="paragraph" w:styleId="EnvelopeAddress">
    <w:name w:val="envelope address"/>
    <w:basedOn w:val="Normal"/>
    <w:semiHidden/>
    <w:locked/>
    <w:rsid w:val="002C1245"/>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locked/>
    <w:rsid w:val="002C1245"/>
    <w:pPr>
      <w:spacing w:after="0"/>
    </w:pPr>
    <w:rPr>
      <w:rFonts w:asciiTheme="majorHAnsi" w:eastAsiaTheme="majorEastAsia" w:hAnsiTheme="majorHAnsi" w:cstheme="majorBidi"/>
      <w:sz w:val="20"/>
    </w:rPr>
  </w:style>
  <w:style w:type="table" w:styleId="GridTable1Light">
    <w:name w:val="Grid Table 1 Light"/>
    <w:basedOn w:val="TableNormal"/>
    <w:locked/>
    <w:rsid w:val="002C12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locked/>
    <w:rsid w:val="002C124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locked/>
    <w:rsid w:val="002C124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locked/>
    <w:rsid w:val="002C124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locked/>
    <w:rsid w:val="002C124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locked/>
    <w:rsid w:val="002C124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locked/>
    <w:rsid w:val="002C124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locked/>
    <w:rsid w:val="002C12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locked/>
    <w:rsid w:val="002C1245"/>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locked/>
    <w:rsid w:val="002C124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locked/>
    <w:rsid w:val="002C124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locked/>
    <w:rsid w:val="002C124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locked/>
    <w:rsid w:val="002C1245"/>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locked/>
    <w:rsid w:val="002C124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locked/>
    <w:rsid w:val="002C12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locked/>
    <w:rsid w:val="002C124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locked/>
    <w:rsid w:val="002C124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locked/>
    <w:rsid w:val="002C124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locked/>
    <w:rsid w:val="002C124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locked/>
    <w:rsid w:val="002C12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locked/>
    <w:rsid w:val="002C124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locked/>
    <w:rsid w:val="002C12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locked/>
    <w:rsid w:val="002C124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locked/>
    <w:rsid w:val="002C124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locked/>
    <w:rsid w:val="002C124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locked/>
    <w:rsid w:val="002C124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locked/>
    <w:rsid w:val="002C12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locked/>
    <w:rsid w:val="002C124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locked/>
    <w:rsid w:val="002C12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locked/>
    <w:rsid w:val="002C12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locked/>
    <w:rsid w:val="002C12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locked/>
    <w:rsid w:val="002C12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locked/>
    <w:rsid w:val="002C12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locked/>
    <w:rsid w:val="002C12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locked/>
    <w:rsid w:val="002C12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locked/>
    <w:rsid w:val="002C12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locked/>
    <w:rsid w:val="002C124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locked/>
    <w:rsid w:val="002C124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locked/>
    <w:rsid w:val="002C124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locked/>
    <w:rsid w:val="002C124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locked/>
    <w:rsid w:val="002C124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locked/>
    <w:rsid w:val="002C124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locked/>
    <w:rsid w:val="002C12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locked/>
    <w:rsid w:val="002C124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locked/>
    <w:rsid w:val="002C124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locked/>
    <w:rsid w:val="002C124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locked/>
    <w:rsid w:val="002C124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locked/>
    <w:rsid w:val="002C124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locked/>
    <w:rsid w:val="002C124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locked/>
    <w:rsid w:val="002C1245"/>
    <w:rPr>
      <w:color w:val="2B579A"/>
      <w:shd w:val="clear" w:color="auto" w:fill="E1DFDD"/>
      <w:lang w:val="fr-FR"/>
    </w:rPr>
  </w:style>
  <w:style w:type="character" w:styleId="HTMLAcronym">
    <w:name w:val="HTML Acronym"/>
    <w:basedOn w:val="DefaultParagraphFont"/>
    <w:semiHidden/>
    <w:locked/>
    <w:rsid w:val="002C1245"/>
    <w:rPr>
      <w:lang w:val="fr-FR"/>
    </w:rPr>
  </w:style>
  <w:style w:type="paragraph" w:styleId="HTMLAddress">
    <w:name w:val="HTML Address"/>
    <w:basedOn w:val="Normal"/>
    <w:link w:val="HTMLAddressChar"/>
    <w:semiHidden/>
    <w:locked/>
    <w:rsid w:val="002C1245"/>
    <w:pPr>
      <w:spacing w:after="0"/>
    </w:pPr>
    <w:rPr>
      <w:i/>
      <w:iCs/>
    </w:rPr>
  </w:style>
  <w:style w:type="character" w:customStyle="1" w:styleId="HTMLAddressChar">
    <w:name w:val="HTML Address Char"/>
    <w:basedOn w:val="DefaultParagraphFont"/>
    <w:link w:val="HTMLAddress"/>
    <w:semiHidden/>
    <w:rsid w:val="002C1245"/>
    <w:rPr>
      <w:i/>
      <w:iCs/>
      <w:lang w:val="fr-FR"/>
    </w:rPr>
  </w:style>
  <w:style w:type="character" w:styleId="HTMLCite">
    <w:name w:val="HTML Cite"/>
    <w:basedOn w:val="DefaultParagraphFont"/>
    <w:semiHidden/>
    <w:locked/>
    <w:rsid w:val="002C1245"/>
    <w:rPr>
      <w:i/>
      <w:iCs/>
      <w:lang w:val="fr-FR"/>
    </w:rPr>
  </w:style>
  <w:style w:type="character" w:styleId="HTMLCode">
    <w:name w:val="HTML Code"/>
    <w:basedOn w:val="DefaultParagraphFont"/>
    <w:semiHidden/>
    <w:locked/>
    <w:rsid w:val="002C1245"/>
    <w:rPr>
      <w:rFonts w:ascii="Consolas" w:hAnsi="Consolas"/>
      <w:sz w:val="20"/>
      <w:szCs w:val="20"/>
      <w:lang w:val="fr-FR"/>
    </w:rPr>
  </w:style>
  <w:style w:type="character" w:styleId="HTMLDefinition">
    <w:name w:val="HTML Definition"/>
    <w:basedOn w:val="DefaultParagraphFont"/>
    <w:semiHidden/>
    <w:locked/>
    <w:rsid w:val="002C1245"/>
    <w:rPr>
      <w:i/>
      <w:iCs/>
      <w:lang w:val="fr-FR"/>
    </w:rPr>
  </w:style>
  <w:style w:type="character" w:styleId="HTMLKeyboard">
    <w:name w:val="HTML Keyboard"/>
    <w:basedOn w:val="DefaultParagraphFont"/>
    <w:semiHidden/>
    <w:locked/>
    <w:rsid w:val="002C1245"/>
    <w:rPr>
      <w:rFonts w:ascii="Consolas" w:hAnsi="Consolas"/>
      <w:sz w:val="20"/>
      <w:szCs w:val="20"/>
      <w:lang w:val="fr-FR"/>
    </w:rPr>
  </w:style>
  <w:style w:type="paragraph" w:styleId="HTMLPreformatted">
    <w:name w:val="HTML Preformatted"/>
    <w:basedOn w:val="Normal"/>
    <w:link w:val="HTMLPreformattedChar"/>
    <w:semiHidden/>
    <w:locked/>
    <w:rsid w:val="002C1245"/>
    <w:pPr>
      <w:spacing w:after="0"/>
    </w:pPr>
    <w:rPr>
      <w:rFonts w:ascii="Consolas" w:hAnsi="Consolas"/>
      <w:sz w:val="20"/>
    </w:rPr>
  </w:style>
  <w:style w:type="character" w:customStyle="1" w:styleId="HTMLPreformattedChar">
    <w:name w:val="HTML Preformatted Char"/>
    <w:basedOn w:val="DefaultParagraphFont"/>
    <w:link w:val="HTMLPreformatted"/>
    <w:semiHidden/>
    <w:rsid w:val="002C1245"/>
    <w:rPr>
      <w:rFonts w:ascii="Consolas" w:hAnsi="Consolas"/>
      <w:sz w:val="20"/>
      <w:lang w:val="fr-FR"/>
    </w:rPr>
  </w:style>
  <w:style w:type="character" w:styleId="HTMLSample">
    <w:name w:val="HTML Sample"/>
    <w:basedOn w:val="DefaultParagraphFont"/>
    <w:semiHidden/>
    <w:locked/>
    <w:rsid w:val="002C1245"/>
    <w:rPr>
      <w:rFonts w:ascii="Consolas" w:hAnsi="Consolas"/>
      <w:sz w:val="24"/>
      <w:szCs w:val="24"/>
      <w:lang w:val="fr-FR"/>
    </w:rPr>
  </w:style>
  <w:style w:type="character" w:styleId="HTMLTypewriter">
    <w:name w:val="HTML Typewriter"/>
    <w:basedOn w:val="DefaultParagraphFont"/>
    <w:semiHidden/>
    <w:locked/>
    <w:rsid w:val="002C1245"/>
    <w:rPr>
      <w:rFonts w:ascii="Consolas" w:hAnsi="Consolas"/>
      <w:sz w:val="20"/>
      <w:szCs w:val="20"/>
      <w:lang w:val="fr-FR"/>
    </w:rPr>
  </w:style>
  <w:style w:type="character" w:styleId="HTMLVariable">
    <w:name w:val="HTML Variable"/>
    <w:basedOn w:val="DefaultParagraphFont"/>
    <w:semiHidden/>
    <w:locked/>
    <w:rsid w:val="002C1245"/>
    <w:rPr>
      <w:i/>
      <w:iCs/>
      <w:lang w:val="fr-FR"/>
    </w:rPr>
  </w:style>
  <w:style w:type="paragraph" w:styleId="Index1">
    <w:name w:val="index 1"/>
    <w:basedOn w:val="Normal"/>
    <w:next w:val="Normal"/>
    <w:autoRedefine/>
    <w:semiHidden/>
    <w:locked/>
    <w:rsid w:val="002C1245"/>
    <w:pPr>
      <w:spacing w:after="0"/>
      <w:ind w:left="240" w:hanging="240"/>
    </w:pPr>
  </w:style>
  <w:style w:type="paragraph" w:styleId="Index2">
    <w:name w:val="index 2"/>
    <w:basedOn w:val="Normal"/>
    <w:next w:val="Normal"/>
    <w:autoRedefine/>
    <w:semiHidden/>
    <w:locked/>
    <w:rsid w:val="002C1245"/>
    <w:pPr>
      <w:spacing w:after="0"/>
      <w:ind w:left="480" w:hanging="240"/>
    </w:pPr>
  </w:style>
  <w:style w:type="paragraph" w:styleId="Index3">
    <w:name w:val="index 3"/>
    <w:basedOn w:val="Normal"/>
    <w:next w:val="Normal"/>
    <w:autoRedefine/>
    <w:semiHidden/>
    <w:locked/>
    <w:rsid w:val="002C1245"/>
    <w:pPr>
      <w:spacing w:after="0"/>
      <w:ind w:left="720" w:hanging="240"/>
    </w:pPr>
  </w:style>
  <w:style w:type="paragraph" w:styleId="Index4">
    <w:name w:val="index 4"/>
    <w:basedOn w:val="Normal"/>
    <w:next w:val="Normal"/>
    <w:autoRedefine/>
    <w:semiHidden/>
    <w:locked/>
    <w:rsid w:val="002C1245"/>
    <w:pPr>
      <w:spacing w:after="0"/>
      <w:ind w:left="960" w:hanging="240"/>
    </w:pPr>
  </w:style>
  <w:style w:type="paragraph" w:styleId="Index5">
    <w:name w:val="index 5"/>
    <w:basedOn w:val="Normal"/>
    <w:next w:val="Normal"/>
    <w:autoRedefine/>
    <w:semiHidden/>
    <w:locked/>
    <w:rsid w:val="002C1245"/>
    <w:pPr>
      <w:spacing w:after="0"/>
      <w:ind w:left="1200" w:hanging="240"/>
    </w:pPr>
  </w:style>
  <w:style w:type="paragraph" w:styleId="Index6">
    <w:name w:val="index 6"/>
    <w:basedOn w:val="Normal"/>
    <w:next w:val="Normal"/>
    <w:autoRedefine/>
    <w:semiHidden/>
    <w:locked/>
    <w:rsid w:val="002C1245"/>
    <w:pPr>
      <w:spacing w:after="0"/>
      <w:ind w:left="1440" w:hanging="240"/>
    </w:pPr>
  </w:style>
  <w:style w:type="paragraph" w:styleId="Index7">
    <w:name w:val="index 7"/>
    <w:basedOn w:val="Normal"/>
    <w:next w:val="Normal"/>
    <w:autoRedefine/>
    <w:semiHidden/>
    <w:locked/>
    <w:rsid w:val="002C1245"/>
    <w:pPr>
      <w:spacing w:after="0"/>
      <w:ind w:left="1680" w:hanging="240"/>
    </w:pPr>
  </w:style>
  <w:style w:type="paragraph" w:styleId="Index8">
    <w:name w:val="index 8"/>
    <w:basedOn w:val="Normal"/>
    <w:next w:val="Normal"/>
    <w:autoRedefine/>
    <w:semiHidden/>
    <w:locked/>
    <w:rsid w:val="002C1245"/>
    <w:pPr>
      <w:spacing w:after="0"/>
      <w:ind w:left="1920" w:hanging="240"/>
    </w:pPr>
  </w:style>
  <w:style w:type="paragraph" w:styleId="Index9">
    <w:name w:val="index 9"/>
    <w:basedOn w:val="Normal"/>
    <w:next w:val="Normal"/>
    <w:autoRedefine/>
    <w:semiHidden/>
    <w:locked/>
    <w:rsid w:val="002C1245"/>
    <w:pPr>
      <w:spacing w:after="0"/>
      <w:ind w:left="2160" w:hanging="240"/>
    </w:pPr>
  </w:style>
  <w:style w:type="paragraph" w:styleId="IndexHeading">
    <w:name w:val="index heading"/>
    <w:basedOn w:val="Normal"/>
    <w:next w:val="Index1"/>
    <w:semiHidden/>
    <w:locked/>
    <w:rsid w:val="002C1245"/>
    <w:rPr>
      <w:rFonts w:asciiTheme="majorHAnsi" w:eastAsiaTheme="majorEastAsia" w:hAnsiTheme="majorHAnsi" w:cstheme="majorBidi"/>
      <w:b/>
      <w:bCs/>
    </w:rPr>
  </w:style>
  <w:style w:type="character" w:styleId="IntenseEmphasis">
    <w:name w:val="Intense Emphasis"/>
    <w:basedOn w:val="DefaultParagraphFont"/>
    <w:semiHidden/>
    <w:locked/>
    <w:rsid w:val="002C1245"/>
    <w:rPr>
      <w:i/>
      <w:iCs/>
      <w:color w:val="4472C4" w:themeColor="accent1"/>
      <w:lang w:val="fr-FR"/>
    </w:rPr>
  </w:style>
  <w:style w:type="paragraph" w:styleId="IntenseQuote">
    <w:name w:val="Intense Quote"/>
    <w:basedOn w:val="Normal"/>
    <w:next w:val="Normal"/>
    <w:link w:val="IntenseQuoteChar"/>
    <w:semiHidden/>
    <w:locked/>
    <w:rsid w:val="002C124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semiHidden/>
    <w:rsid w:val="002C1245"/>
    <w:rPr>
      <w:i/>
      <w:iCs/>
      <w:color w:val="4472C4" w:themeColor="accent1"/>
      <w:lang w:val="fr-FR"/>
    </w:rPr>
  </w:style>
  <w:style w:type="character" w:styleId="IntenseReference">
    <w:name w:val="Intense Reference"/>
    <w:basedOn w:val="DefaultParagraphFont"/>
    <w:semiHidden/>
    <w:locked/>
    <w:rsid w:val="002C1245"/>
    <w:rPr>
      <w:b/>
      <w:bCs/>
      <w:smallCaps/>
      <w:color w:val="4472C4" w:themeColor="accent1"/>
      <w:spacing w:val="5"/>
      <w:lang w:val="fr-FR"/>
    </w:rPr>
  </w:style>
  <w:style w:type="table" w:styleId="LightGrid">
    <w:name w:val="Light Grid"/>
    <w:basedOn w:val="TableNormal"/>
    <w:semiHidden/>
    <w:unhideWhenUsed/>
    <w:locked/>
    <w:rsid w:val="002C12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locked/>
    <w:rsid w:val="002C1245"/>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semiHidden/>
    <w:unhideWhenUsed/>
    <w:locked/>
    <w:rsid w:val="002C124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locked/>
    <w:rsid w:val="002C124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locked/>
    <w:rsid w:val="002C124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locked/>
    <w:rsid w:val="002C1245"/>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semiHidden/>
    <w:unhideWhenUsed/>
    <w:locked/>
    <w:rsid w:val="002C124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locked/>
    <w:rsid w:val="002C12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locked/>
    <w:rsid w:val="002C1245"/>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semiHidden/>
    <w:unhideWhenUsed/>
    <w:locked/>
    <w:rsid w:val="002C124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locked/>
    <w:rsid w:val="002C124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locked/>
    <w:rsid w:val="002C124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locked/>
    <w:rsid w:val="002C1245"/>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semiHidden/>
    <w:unhideWhenUsed/>
    <w:locked/>
    <w:rsid w:val="002C124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locked/>
    <w:rsid w:val="002C12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locked/>
    <w:rsid w:val="002C1245"/>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semiHidden/>
    <w:unhideWhenUsed/>
    <w:locked/>
    <w:rsid w:val="002C124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locked/>
    <w:rsid w:val="002C124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locked/>
    <w:rsid w:val="002C1245"/>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locked/>
    <w:rsid w:val="002C1245"/>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semiHidden/>
    <w:unhideWhenUsed/>
    <w:locked/>
    <w:rsid w:val="002C124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locked/>
    <w:rsid w:val="002C1245"/>
    <w:rPr>
      <w:lang w:val="fr-FR"/>
    </w:rPr>
  </w:style>
  <w:style w:type="paragraph" w:styleId="List">
    <w:name w:val="List"/>
    <w:basedOn w:val="Normal"/>
    <w:semiHidden/>
    <w:locked/>
    <w:rsid w:val="002C1245"/>
    <w:pPr>
      <w:ind w:left="283" w:hanging="283"/>
      <w:contextualSpacing/>
    </w:pPr>
  </w:style>
  <w:style w:type="paragraph" w:styleId="List2">
    <w:name w:val="List 2"/>
    <w:basedOn w:val="Normal"/>
    <w:semiHidden/>
    <w:locked/>
    <w:rsid w:val="002C1245"/>
    <w:pPr>
      <w:ind w:left="566" w:hanging="283"/>
      <w:contextualSpacing/>
    </w:pPr>
  </w:style>
  <w:style w:type="paragraph" w:styleId="List3">
    <w:name w:val="List 3"/>
    <w:basedOn w:val="Normal"/>
    <w:semiHidden/>
    <w:locked/>
    <w:rsid w:val="002C1245"/>
    <w:pPr>
      <w:ind w:left="849" w:hanging="283"/>
      <w:contextualSpacing/>
    </w:pPr>
  </w:style>
  <w:style w:type="paragraph" w:styleId="List4">
    <w:name w:val="List 4"/>
    <w:basedOn w:val="Normal"/>
    <w:semiHidden/>
    <w:locked/>
    <w:rsid w:val="002C1245"/>
    <w:pPr>
      <w:ind w:left="1132" w:hanging="283"/>
      <w:contextualSpacing/>
    </w:pPr>
  </w:style>
  <w:style w:type="paragraph" w:styleId="List5">
    <w:name w:val="List 5"/>
    <w:basedOn w:val="Normal"/>
    <w:semiHidden/>
    <w:locked/>
    <w:rsid w:val="002C1245"/>
    <w:pPr>
      <w:ind w:left="1415" w:hanging="283"/>
      <w:contextualSpacing/>
    </w:pPr>
  </w:style>
  <w:style w:type="paragraph" w:styleId="ListBullet5">
    <w:name w:val="List Bullet 5"/>
    <w:basedOn w:val="Normal"/>
    <w:semiHidden/>
    <w:locked/>
    <w:rsid w:val="002C1245"/>
    <w:pPr>
      <w:numPr>
        <w:numId w:val="28"/>
      </w:numPr>
      <w:contextualSpacing/>
    </w:pPr>
  </w:style>
  <w:style w:type="paragraph" w:styleId="ListContinue">
    <w:name w:val="List Continue"/>
    <w:basedOn w:val="Normal"/>
    <w:semiHidden/>
    <w:locked/>
    <w:rsid w:val="002C1245"/>
    <w:pPr>
      <w:spacing w:after="120"/>
      <w:ind w:left="283"/>
      <w:contextualSpacing/>
    </w:pPr>
  </w:style>
  <w:style w:type="paragraph" w:styleId="ListContinue2">
    <w:name w:val="List Continue 2"/>
    <w:basedOn w:val="Normal"/>
    <w:semiHidden/>
    <w:locked/>
    <w:rsid w:val="002C1245"/>
    <w:pPr>
      <w:spacing w:after="120"/>
      <w:ind w:left="566"/>
      <w:contextualSpacing/>
    </w:pPr>
  </w:style>
  <w:style w:type="paragraph" w:styleId="ListContinue3">
    <w:name w:val="List Continue 3"/>
    <w:basedOn w:val="Normal"/>
    <w:semiHidden/>
    <w:locked/>
    <w:rsid w:val="002C1245"/>
    <w:pPr>
      <w:spacing w:after="120"/>
      <w:ind w:left="849"/>
      <w:contextualSpacing/>
    </w:pPr>
  </w:style>
  <w:style w:type="paragraph" w:styleId="ListContinue4">
    <w:name w:val="List Continue 4"/>
    <w:basedOn w:val="Normal"/>
    <w:semiHidden/>
    <w:locked/>
    <w:rsid w:val="002C1245"/>
    <w:pPr>
      <w:spacing w:after="120"/>
      <w:ind w:left="1132"/>
      <w:contextualSpacing/>
    </w:pPr>
  </w:style>
  <w:style w:type="paragraph" w:styleId="ListContinue5">
    <w:name w:val="List Continue 5"/>
    <w:basedOn w:val="Normal"/>
    <w:semiHidden/>
    <w:locked/>
    <w:rsid w:val="002C1245"/>
    <w:pPr>
      <w:spacing w:after="120"/>
      <w:ind w:left="1415"/>
      <w:contextualSpacing/>
    </w:pPr>
  </w:style>
  <w:style w:type="paragraph" w:styleId="ListNumber5">
    <w:name w:val="List Number 5"/>
    <w:basedOn w:val="Normal"/>
    <w:semiHidden/>
    <w:locked/>
    <w:rsid w:val="002C1245"/>
    <w:pPr>
      <w:numPr>
        <w:numId w:val="29"/>
      </w:numPr>
      <w:contextualSpacing/>
    </w:pPr>
  </w:style>
  <w:style w:type="table" w:styleId="ListTable1Light">
    <w:name w:val="List Table 1 Light"/>
    <w:basedOn w:val="TableNormal"/>
    <w:locked/>
    <w:rsid w:val="002C12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locked/>
    <w:rsid w:val="002C1245"/>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locked/>
    <w:rsid w:val="002C124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locked/>
    <w:rsid w:val="002C124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locked/>
    <w:rsid w:val="002C124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locked/>
    <w:rsid w:val="002C1245"/>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locked/>
    <w:rsid w:val="002C124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locked/>
    <w:rsid w:val="002C12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locked/>
    <w:rsid w:val="002C1245"/>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locked/>
    <w:rsid w:val="002C124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locked/>
    <w:rsid w:val="002C124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locked/>
    <w:rsid w:val="002C124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locked/>
    <w:rsid w:val="002C1245"/>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locked/>
    <w:rsid w:val="002C124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locked/>
    <w:rsid w:val="002C12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locked/>
    <w:rsid w:val="002C124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locked/>
    <w:rsid w:val="002C124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locked/>
    <w:rsid w:val="002C124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locked/>
    <w:rsid w:val="002C124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locked/>
    <w:rsid w:val="002C1245"/>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locked/>
    <w:rsid w:val="002C124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locked/>
    <w:rsid w:val="002C12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locked/>
    <w:rsid w:val="002C124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locked/>
    <w:rsid w:val="002C124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locked/>
    <w:rsid w:val="002C124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locked/>
    <w:rsid w:val="002C124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locked/>
    <w:rsid w:val="002C12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locked/>
    <w:rsid w:val="002C124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locked/>
    <w:rsid w:val="002C12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locked/>
    <w:rsid w:val="002C1245"/>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locked/>
    <w:rsid w:val="002C124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locked/>
    <w:rsid w:val="002C124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locked/>
    <w:rsid w:val="002C124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locked/>
    <w:rsid w:val="002C1245"/>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locked/>
    <w:rsid w:val="002C124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locked/>
    <w:rsid w:val="002C124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locked/>
    <w:rsid w:val="002C1245"/>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locked/>
    <w:rsid w:val="002C124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locked/>
    <w:rsid w:val="002C124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locked/>
    <w:rsid w:val="002C124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locked/>
    <w:rsid w:val="002C1245"/>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locked/>
    <w:rsid w:val="002C124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locked/>
    <w:rsid w:val="002C124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locked/>
    <w:rsid w:val="002C1245"/>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locked/>
    <w:rsid w:val="002C124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locked/>
    <w:rsid w:val="002C124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locked/>
    <w:rsid w:val="002C124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locked/>
    <w:rsid w:val="002C1245"/>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locked/>
    <w:rsid w:val="002C124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locked/>
    <w:rsid w:val="002C12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locked/>
    <w:rsid w:val="002C1245"/>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semiHidden/>
    <w:unhideWhenUsed/>
    <w:locked/>
    <w:rsid w:val="002C124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locked/>
    <w:rsid w:val="002C124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locked/>
    <w:rsid w:val="002C124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locked/>
    <w:rsid w:val="002C1245"/>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semiHidden/>
    <w:unhideWhenUsed/>
    <w:locked/>
    <w:rsid w:val="002C124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locked/>
    <w:rsid w:val="002C12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locked/>
    <w:rsid w:val="002C12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semiHidden/>
    <w:unhideWhenUsed/>
    <w:locked/>
    <w:rsid w:val="002C12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locked/>
    <w:rsid w:val="002C12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locked/>
    <w:rsid w:val="002C12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locked/>
    <w:rsid w:val="002C12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semiHidden/>
    <w:unhideWhenUsed/>
    <w:locked/>
    <w:rsid w:val="002C12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locked/>
    <w:rsid w:val="002C124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locked/>
    <w:rsid w:val="002C1245"/>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semiHidden/>
    <w:unhideWhenUsed/>
    <w:locked/>
    <w:rsid w:val="002C1245"/>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locked/>
    <w:rsid w:val="002C124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locked/>
    <w:rsid w:val="002C1245"/>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locked/>
    <w:rsid w:val="002C1245"/>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semiHidden/>
    <w:unhideWhenUsed/>
    <w:locked/>
    <w:rsid w:val="002C1245"/>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locked/>
    <w:rsid w:val="002C124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locked/>
    <w:rsid w:val="002C12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locked/>
    <w:rsid w:val="002C1245"/>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locked/>
    <w:rsid w:val="002C124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locked/>
    <w:rsid w:val="002C124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locked/>
    <w:rsid w:val="002C124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locked/>
    <w:rsid w:val="002C1245"/>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locked/>
    <w:rsid w:val="002C124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locked/>
    <w:rsid w:val="002C12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locked/>
    <w:rsid w:val="002C12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locked/>
    <w:rsid w:val="002C12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locked/>
    <w:rsid w:val="002C12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locked/>
    <w:rsid w:val="002C12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locked/>
    <w:rsid w:val="002C12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locked/>
    <w:rsid w:val="002C12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locked/>
    <w:rsid w:val="002C1245"/>
    <w:rPr>
      <w:color w:val="2B579A"/>
      <w:shd w:val="clear" w:color="auto" w:fill="E1DFDD"/>
      <w:lang w:val="fr-FR"/>
    </w:rPr>
  </w:style>
  <w:style w:type="paragraph" w:styleId="MessageHeader">
    <w:name w:val="Message Header"/>
    <w:basedOn w:val="Normal"/>
    <w:link w:val="MessageHeaderChar"/>
    <w:semiHidden/>
    <w:locked/>
    <w:rsid w:val="002C124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2C1245"/>
    <w:rPr>
      <w:rFonts w:asciiTheme="majorHAnsi" w:eastAsiaTheme="majorEastAsia" w:hAnsiTheme="majorHAnsi" w:cstheme="majorBidi"/>
      <w:szCs w:val="24"/>
      <w:shd w:val="pct20" w:color="auto" w:fill="auto"/>
      <w:lang w:val="fr-FR"/>
    </w:rPr>
  </w:style>
  <w:style w:type="paragraph" w:styleId="NoSpacing">
    <w:name w:val="No Spacing"/>
    <w:semiHidden/>
    <w:locked/>
    <w:rsid w:val="002C1245"/>
    <w:pPr>
      <w:jc w:val="both"/>
    </w:pPr>
    <w:rPr>
      <w:lang w:val="fr-FR"/>
    </w:rPr>
  </w:style>
  <w:style w:type="paragraph" w:styleId="NormalWeb">
    <w:name w:val="Normal (Web)"/>
    <w:basedOn w:val="Normal"/>
    <w:semiHidden/>
    <w:locked/>
    <w:rsid w:val="002C1245"/>
    <w:rPr>
      <w:szCs w:val="24"/>
    </w:rPr>
  </w:style>
  <w:style w:type="paragraph" w:styleId="NormalIndent">
    <w:name w:val="Normal Indent"/>
    <w:basedOn w:val="Normal"/>
    <w:semiHidden/>
    <w:locked/>
    <w:rsid w:val="002C1245"/>
    <w:pPr>
      <w:ind w:left="708"/>
    </w:pPr>
  </w:style>
  <w:style w:type="paragraph" w:styleId="NoteHeading">
    <w:name w:val="Note Heading"/>
    <w:basedOn w:val="Normal"/>
    <w:next w:val="Normal"/>
    <w:link w:val="NoteHeadingChar"/>
    <w:semiHidden/>
    <w:locked/>
    <w:rsid w:val="002C1245"/>
    <w:pPr>
      <w:spacing w:after="0"/>
    </w:pPr>
  </w:style>
  <w:style w:type="character" w:customStyle="1" w:styleId="NoteHeadingChar">
    <w:name w:val="Note Heading Char"/>
    <w:basedOn w:val="DefaultParagraphFont"/>
    <w:link w:val="NoteHeading"/>
    <w:semiHidden/>
    <w:rsid w:val="002C1245"/>
    <w:rPr>
      <w:lang w:val="fr-FR"/>
    </w:rPr>
  </w:style>
  <w:style w:type="character" w:styleId="PageNumber">
    <w:name w:val="page number"/>
    <w:basedOn w:val="DefaultParagraphFont"/>
    <w:semiHidden/>
    <w:locked/>
    <w:rsid w:val="002C1245"/>
    <w:rPr>
      <w:lang w:val="fr-FR"/>
    </w:rPr>
  </w:style>
  <w:style w:type="table" w:styleId="PlainTable1">
    <w:name w:val="Plain Table 1"/>
    <w:basedOn w:val="TableNormal"/>
    <w:locked/>
    <w:rsid w:val="002C12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locked/>
    <w:rsid w:val="002C12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locked/>
    <w:rsid w:val="002C12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locked/>
    <w:rsid w:val="002C12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locked/>
    <w:rsid w:val="002C12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locked/>
    <w:rsid w:val="002C1245"/>
    <w:pPr>
      <w:spacing w:after="0"/>
    </w:pPr>
    <w:rPr>
      <w:rFonts w:ascii="Consolas" w:hAnsi="Consolas"/>
      <w:sz w:val="21"/>
      <w:szCs w:val="21"/>
    </w:rPr>
  </w:style>
  <w:style w:type="character" w:customStyle="1" w:styleId="PlainTextChar">
    <w:name w:val="Plain Text Char"/>
    <w:basedOn w:val="DefaultParagraphFont"/>
    <w:link w:val="PlainText"/>
    <w:semiHidden/>
    <w:rsid w:val="002C1245"/>
    <w:rPr>
      <w:rFonts w:ascii="Consolas" w:hAnsi="Consolas"/>
      <w:sz w:val="21"/>
      <w:szCs w:val="21"/>
      <w:lang w:val="fr-FR"/>
    </w:rPr>
  </w:style>
  <w:style w:type="paragraph" w:styleId="Quote">
    <w:name w:val="Quote"/>
    <w:basedOn w:val="Normal"/>
    <w:next w:val="Normal"/>
    <w:link w:val="QuoteChar"/>
    <w:semiHidden/>
    <w:locked/>
    <w:rsid w:val="002C12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semiHidden/>
    <w:rsid w:val="002C1245"/>
    <w:rPr>
      <w:i/>
      <w:iCs/>
      <w:color w:val="404040" w:themeColor="text1" w:themeTint="BF"/>
      <w:lang w:val="fr-FR"/>
    </w:rPr>
  </w:style>
  <w:style w:type="paragraph" w:styleId="Salutation">
    <w:name w:val="Salutation"/>
    <w:basedOn w:val="Normal"/>
    <w:next w:val="Normal"/>
    <w:link w:val="SalutationChar"/>
    <w:semiHidden/>
    <w:locked/>
    <w:rsid w:val="002C1245"/>
  </w:style>
  <w:style w:type="character" w:customStyle="1" w:styleId="SalutationChar">
    <w:name w:val="Salutation Char"/>
    <w:basedOn w:val="DefaultParagraphFont"/>
    <w:link w:val="Salutation"/>
    <w:semiHidden/>
    <w:rsid w:val="002C1245"/>
    <w:rPr>
      <w:lang w:val="fr-FR"/>
    </w:rPr>
  </w:style>
  <w:style w:type="character" w:styleId="SmartHyperlink">
    <w:name w:val="Smart Hyperlink"/>
    <w:basedOn w:val="DefaultParagraphFont"/>
    <w:semiHidden/>
    <w:locked/>
    <w:rsid w:val="002C1245"/>
    <w:rPr>
      <w:u w:val="dotted"/>
      <w:lang w:val="fr-FR"/>
    </w:rPr>
  </w:style>
  <w:style w:type="character" w:styleId="SmartLink">
    <w:name w:val="Smart Link"/>
    <w:basedOn w:val="DefaultParagraphFont"/>
    <w:semiHidden/>
    <w:locked/>
    <w:rsid w:val="002C1245"/>
    <w:rPr>
      <w:color w:val="0000FF"/>
      <w:u w:val="single"/>
      <w:shd w:val="clear" w:color="auto" w:fill="F3F2F1"/>
      <w:lang w:val="fr-FR"/>
    </w:rPr>
  </w:style>
  <w:style w:type="character" w:styleId="Strong">
    <w:name w:val="Strong"/>
    <w:basedOn w:val="DefaultParagraphFont"/>
    <w:semiHidden/>
    <w:locked/>
    <w:rsid w:val="002C1245"/>
    <w:rPr>
      <w:b/>
      <w:bCs/>
      <w:lang w:val="fr-FR"/>
    </w:rPr>
  </w:style>
  <w:style w:type="paragraph" w:styleId="Subtitle">
    <w:name w:val="Subtitle"/>
    <w:basedOn w:val="Normal"/>
    <w:next w:val="Normal"/>
    <w:link w:val="SubtitleChar"/>
    <w:semiHidden/>
    <w:locked/>
    <w:rsid w:val="002C12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C1245"/>
    <w:rPr>
      <w:rFonts w:asciiTheme="minorHAnsi" w:eastAsiaTheme="minorEastAsia" w:hAnsiTheme="minorHAnsi" w:cstheme="minorBidi"/>
      <w:color w:val="5A5A5A" w:themeColor="text1" w:themeTint="A5"/>
      <w:spacing w:val="15"/>
      <w:sz w:val="22"/>
      <w:szCs w:val="22"/>
      <w:lang w:val="fr-FR"/>
    </w:rPr>
  </w:style>
  <w:style w:type="character" w:styleId="SubtleEmphasis">
    <w:name w:val="Subtle Emphasis"/>
    <w:basedOn w:val="DefaultParagraphFont"/>
    <w:semiHidden/>
    <w:locked/>
    <w:rsid w:val="002C1245"/>
    <w:rPr>
      <w:i/>
      <w:iCs/>
      <w:color w:val="404040" w:themeColor="text1" w:themeTint="BF"/>
      <w:lang w:val="fr-FR"/>
    </w:rPr>
  </w:style>
  <w:style w:type="character" w:styleId="SubtleReference">
    <w:name w:val="Subtle Reference"/>
    <w:basedOn w:val="DefaultParagraphFont"/>
    <w:semiHidden/>
    <w:locked/>
    <w:rsid w:val="002C1245"/>
    <w:rPr>
      <w:smallCaps/>
      <w:color w:val="5A5A5A" w:themeColor="text1" w:themeTint="A5"/>
      <w:lang w:val="fr-FR"/>
    </w:rPr>
  </w:style>
  <w:style w:type="table" w:styleId="Table3Deffects1">
    <w:name w:val="Table 3D effects 1"/>
    <w:basedOn w:val="TableNormal"/>
    <w:semiHidden/>
    <w:unhideWhenUsed/>
    <w:locked/>
    <w:rsid w:val="002C1245"/>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2C1245"/>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2C1245"/>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locked/>
    <w:rsid w:val="002C1245"/>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2C1245"/>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2C1245"/>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2C1245"/>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2C1245"/>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2C1245"/>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2C1245"/>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locked/>
    <w:rsid w:val="002C1245"/>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2C1245"/>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2C1245"/>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2C1245"/>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2C1245"/>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locked/>
    <w:rsid w:val="002C1245"/>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locked/>
    <w:rsid w:val="002C1245"/>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locked/>
    <w:rsid w:val="002C1245"/>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2C1245"/>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2C1245"/>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2C1245"/>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2C1245"/>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2C1245"/>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2C1245"/>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2C1245"/>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locked/>
    <w:rsid w:val="002C12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locked/>
    <w:rsid w:val="002C1245"/>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2C1245"/>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2C1245"/>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2C1245"/>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2C1245"/>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2C1245"/>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2C1245"/>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2C1245"/>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2C1245"/>
    <w:pPr>
      <w:spacing w:after="0"/>
      <w:ind w:left="240" w:hanging="240"/>
    </w:pPr>
  </w:style>
  <w:style w:type="paragraph" w:styleId="TableofFigures">
    <w:name w:val="table of figures"/>
    <w:basedOn w:val="Normal"/>
    <w:next w:val="Normal"/>
    <w:semiHidden/>
    <w:locked/>
    <w:rsid w:val="002C1245"/>
    <w:pPr>
      <w:spacing w:after="0"/>
    </w:pPr>
  </w:style>
  <w:style w:type="table" w:styleId="TableProfessional">
    <w:name w:val="Table Professional"/>
    <w:basedOn w:val="TableNormal"/>
    <w:semiHidden/>
    <w:unhideWhenUsed/>
    <w:locked/>
    <w:rsid w:val="002C1245"/>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locked/>
    <w:rsid w:val="002C1245"/>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2C1245"/>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2C1245"/>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locked/>
    <w:rsid w:val="002C1245"/>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2C1245"/>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locked/>
    <w:rsid w:val="002C12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locked/>
    <w:rsid w:val="002C1245"/>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2C1245"/>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2C1245"/>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locked/>
    <w:rsid w:val="002C1245"/>
    <w:pPr>
      <w:spacing w:before="120"/>
    </w:pPr>
    <w:rPr>
      <w:rFonts w:asciiTheme="majorHAnsi" w:eastAsiaTheme="majorEastAsia" w:hAnsiTheme="majorHAnsi" w:cstheme="majorBidi"/>
      <w:b/>
      <w:bCs/>
      <w:szCs w:val="24"/>
    </w:rPr>
  </w:style>
  <w:style w:type="character" w:styleId="UnresolvedMention">
    <w:name w:val="Unresolved Mention"/>
    <w:basedOn w:val="DefaultParagraphFont"/>
    <w:semiHidden/>
    <w:locked/>
    <w:rsid w:val="002C1245"/>
    <w:rPr>
      <w:color w:val="605E5C"/>
      <w:shd w:val="clear" w:color="auto" w:fill="E1DFDD"/>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37701">
      <w:bodyDiv w:val="1"/>
      <w:marLeft w:val="0"/>
      <w:marRight w:val="0"/>
      <w:marTop w:val="0"/>
      <w:marBottom w:val="0"/>
      <w:divBdr>
        <w:top w:val="none" w:sz="0" w:space="0" w:color="auto"/>
        <w:left w:val="none" w:sz="0" w:space="0" w:color="auto"/>
        <w:bottom w:val="none" w:sz="0" w:space="0" w:color="auto"/>
        <w:right w:val="none" w:sz="0" w:space="0" w:color="auto"/>
      </w:divBdr>
    </w:div>
    <w:div w:id="1463578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myintracomm.ec.europa.eu/staff/_layouts/15/WopiFrame.aspx?sourcedoc=%7B95B6A6B1-966A-48FB-BC31-2090679DDF5E%7D&amp;file=DECISION%20C(2008)%206866%20final_FR.pdf&amp;action=defau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uropass.europa.eu/fr" TargetMode="External"/><Relationship Id="rId2" Type="http://schemas.openxmlformats.org/officeDocument/2006/relationships/customXml" Target="../customXml/item2.xml"/><Relationship Id="rId16" Type="http://schemas.openxmlformats.org/officeDocument/2006/relationships/hyperlink" Target="https://commission.europa.eu/about/departments-and-executive-agencies_en?prefLang=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diplomatie.belgium.be/fr/protocole/guides-du-protocole/guide-du-protocole-immunites-et-privilege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FA45E-D2BE-45C3-A543-57A5F60027F5}"/>
      </w:docPartPr>
      <w:docPartBody>
        <w:p w:rsidR="001111D2" w:rsidRDefault="005D2B53">
          <w:r w:rsidRPr="00C77EE8">
            <w:rPr>
              <w:rStyle w:val="PlaceholderText"/>
            </w:rPr>
            <w:t>Click or tap here to enter text.</w:t>
          </w:r>
        </w:p>
      </w:docPartBody>
    </w:docPart>
    <w:docPart>
      <w:docPartPr>
        <w:name w:val="46DED00F9CBF47E1A5224C481B1BD78F"/>
        <w:category>
          <w:name w:val="General"/>
          <w:gallery w:val="placeholder"/>
        </w:category>
        <w:types>
          <w:type w:val="bbPlcHdr"/>
        </w:types>
        <w:behaviors>
          <w:behavior w:val="content"/>
        </w:behaviors>
        <w:guid w:val="{E67D7564-5CF7-49EF-8F03-38531453A0B7}"/>
      </w:docPartPr>
      <w:docPartBody>
        <w:p w:rsidR="001111D2" w:rsidRDefault="005D2B53" w:rsidP="005D2B53">
          <w:pPr>
            <w:pStyle w:val="46DED00F9CBF47E1A5224C481B1BD78F1"/>
          </w:pPr>
          <w:r w:rsidRPr="00480DD5">
            <w:rPr>
              <w:rStyle w:val="PlaceholderText"/>
              <w:szCs w:val="24"/>
            </w:rPr>
            <w:t>Click or tap here to enter text.</w:t>
          </w:r>
        </w:p>
      </w:docPartBody>
    </w:docPart>
    <w:docPart>
      <w:docPartPr>
        <w:name w:val="E00CC6352E854128AE65F5F999E30152"/>
        <w:category>
          <w:name w:val="General"/>
          <w:gallery w:val="placeholder"/>
        </w:category>
        <w:types>
          <w:type w:val="bbPlcHdr"/>
        </w:types>
        <w:behaviors>
          <w:behavior w:val="content"/>
        </w:behaviors>
        <w:guid w:val="{3C08A9C9-617C-4748-B0E4-CC82A9AEC7E0}"/>
      </w:docPartPr>
      <w:docPartBody>
        <w:p w:rsidR="001111D2" w:rsidRDefault="005D2B53" w:rsidP="005D2B53">
          <w:pPr>
            <w:pStyle w:val="E00CC6352E854128AE65F5F999E30152"/>
          </w:pPr>
          <w:r w:rsidRPr="00C77EE8">
            <w:rPr>
              <w:rStyle w:val="PlaceholderText"/>
            </w:rPr>
            <w:t>Click or tap here to enter text.</w:t>
          </w:r>
        </w:p>
      </w:docPartBody>
    </w:docPart>
    <w:docPart>
      <w:docPartPr>
        <w:name w:val="C5748C0723D54A5993B9C52A70329ED2"/>
        <w:category>
          <w:name w:val="General"/>
          <w:gallery w:val="placeholder"/>
        </w:category>
        <w:types>
          <w:type w:val="bbPlcHdr"/>
        </w:types>
        <w:behaviors>
          <w:behavior w:val="content"/>
        </w:behaviors>
        <w:guid w:val="{09E7EADD-A3C6-446C-AE56-C2256EA76C57}"/>
      </w:docPartPr>
      <w:docPartBody>
        <w:p w:rsidR="001111D2" w:rsidRDefault="005D2B53" w:rsidP="005D2B53">
          <w:pPr>
            <w:pStyle w:val="C5748C0723D54A5993B9C52A70329ED2"/>
          </w:pPr>
          <w:r w:rsidRPr="00C77EE8">
            <w:rPr>
              <w:rStyle w:val="PlaceholderText"/>
            </w:rPr>
            <w:t>Click or tap here to enter text.</w:t>
          </w:r>
        </w:p>
      </w:docPartBody>
    </w:docPart>
    <w:docPart>
      <w:docPartPr>
        <w:name w:val="1E30B146BE3A4C5FBCA89ABBA7B69D3C"/>
        <w:category>
          <w:name w:val="General"/>
          <w:gallery w:val="placeholder"/>
        </w:category>
        <w:types>
          <w:type w:val="bbPlcHdr"/>
        </w:types>
        <w:behaviors>
          <w:behavior w:val="content"/>
        </w:behaviors>
        <w:guid w:val="{28039A1A-273E-4820-AC9C-A7FE30D591A5}"/>
      </w:docPartPr>
      <w:docPartBody>
        <w:p w:rsidR="001111D2" w:rsidRDefault="005D2B53" w:rsidP="005D2B53">
          <w:pPr>
            <w:pStyle w:val="1E30B146BE3A4C5FBCA89ABBA7B69D3C"/>
          </w:pPr>
          <w:r w:rsidRPr="00480DD5">
            <w:rPr>
              <w:rStyle w:val="PlaceholderText"/>
              <w:rFonts w:ascii="Times New Roman" w:hAnsi="Times New Roman" w:cs="Times New Roman"/>
              <w:sz w:val="24"/>
              <w:szCs w:val="24"/>
            </w:rPr>
            <w:t>Click or tap here to enter text.</w:t>
          </w:r>
        </w:p>
      </w:docPartBody>
    </w:docPart>
    <w:docPart>
      <w:docPartPr>
        <w:name w:val="E871298261704F05BCE881F667287198"/>
        <w:category>
          <w:name w:val="General"/>
          <w:gallery w:val="placeholder"/>
        </w:category>
        <w:types>
          <w:type w:val="bbPlcHdr"/>
        </w:types>
        <w:behaviors>
          <w:behavior w:val="content"/>
        </w:behaviors>
        <w:guid w:val="{22EE479F-399B-40FD-92B8-B82B3530F50C}"/>
      </w:docPartPr>
      <w:docPartBody>
        <w:p w:rsidR="001111D2" w:rsidRDefault="005D2B53" w:rsidP="005D2B53">
          <w:pPr>
            <w:pStyle w:val="E871298261704F05BCE881F667287198"/>
          </w:pPr>
          <w:r w:rsidRPr="00480DD5">
            <w:rPr>
              <w:rStyle w:val="PlaceholderText"/>
              <w:rFonts w:ascii="Times New Roman" w:hAnsi="Times New Roman" w:cs="Times New Roman"/>
              <w:sz w:val="24"/>
              <w:szCs w:val="24"/>
            </w:rPr>
            <w:t>Click or tap to enter a date.</w:t>
          </w:r>
        </w:p>
      </w:docPartBody>
    </w:docPart>
    <w:docPart>
      <w:docPartPr>
        <w:name w:val="84E7E2BD588F43A6AFC6DF48E930F278"/>
        <w:category>
          <w:name w:val="General"/>
          <w:gallery w:val="placeholder"/>
        </w:category>
        <w:types>
          <w:type w:val="bbPlcHdr"/>
        </w:types>
        <w:behaviors>
          <w:behavior w:val="content"/>
        </w:behaviors>
        <w:guid w:val="{6FAD0C3A-714A-41FF-8DFE-7A4C5605F4A5}"/>
      </w:docPartPr>
      <w:docPartBody>
        <w:p w:rsidR="001111D2" w:rsidRDefault="005D2B53" w:rsidP="005D2B53">
          <w:pPr>
            <w:pStyle w:val="84E7E2BD588F43A6AFC6DF48E930F278"/>
          </w:pPr>
          <w:r w:rsidRPr="00C77EE8">
            <w:rPr>
              <w:rStyle w:val="PlaceholderText"/>
            </w:rPr>
            <w:t>Click or tap here to enter text.</w:t>
          </w:r>
        </w:p>
      </w:docPartBody>
    </w:docPart>
    <w:docPart>
      <w:docPartPr>
        <w:name w:val="7998A0A6F96A46FE99E9E78E8809E50A"/>
        <w:category>
          <w:name w:val="General"/>
          <w:gallery w:val="placeholder"/>
        </w:category>
        <w:types>
          <w:type w:val="bbPlcHdr"/>
        </w:types>
        <w:behaviors>
          <w:behavior w:val="content"/>
        </w:behaviors>
        <w:guid w:val="{9FB716AA-9E21-4EE1-B5F7-6205803B98F1}"/>
      </w:docPartPr>
      <w:docPartBody>
        <w:p w:rsidR="001111D2" w:rsidRDefault="005D2B53" w:rsidP="005D2B53">
          <w:pPr>
            <w:pStyle w:val="7998A0A6F96A46FE99E9E78E8809E50A"/>
          </w:pPr>
          <w:r w:rsidRPr="00C77EE8">
            <w:rPr>
              <w:rStyle w:val="PlaceholderText"/>
            </w:rPr>
            <w:t>Click or tap here to enter text.</w:t>
          </w:r>
        </w:p>
      </w:docPartBody>
    </w:docPart>
    <w:docPart>
      <w:docPartPr>
        <w:name w:val="ED51F1472B774C57B6CE6B3D07481ED6"/>
        <w:category>
          <w:name w:val="General"/>
          <w:gallery w:val="placeholder"/>
        </w:category>
        <w:types>
          <w:type w:val="bbPlcHdr"/>
        </w:types>
        <w:behaviors>
          <w:behavior w:val="content"/>
        </w:behaviors>
        <w:guid w:val="{3E29FA09-E051-4B1E-87DC-3B9E9E3BE250}"/>
      </w:docPartPr>
      <w:docPartBody>
        <w:p w:rsidR="001111D2" w:rsidRDefault="005D2B53" w:rsidP="005D2B53">
          <w:pPr>
            <w:pStyle w:val="ED51F1472B774C57B6CE6B3D07481ED6"/>
          </w:pPr>
          <w:r w:rsidRPr="00C77EE8">
            <w:rPr>
              <w:rStyle w:val="PlaceholderText"/>
            </w:rPr>
            <w:t>Click or tap here to enter text.</w:t>
          </w:r>
        </w:p>
      </w:docPartBody>
    </w:docPart>
    <w:docPart>
      <w:docPartPr>
        <w:name w:val="63090E2421D94B5FB3874AA31DE3CB45"/>
        <w:category>
          <w:name w:val="General"/>
          <w:gallery w:val="placeholder"/>
        </w:category>
        <w:types>
          <w:type w:val="bbPlcHdr"/>
        </w:types>
        <w:behaviors>
          <w:behavior w:val="content"/>
        </w:behaviors>
        <w:guid w:val="{CBD5C736-3709-463D-B903-529A0CBB4505}"/>
      </w:docPartPr>
      <w:docPartBody>
        <w:p w:rsidR="001111D2" w:rsidRDefault="005D2B53" w:rsidP="005D2B53">
          <w:pPr>
            <w:pStyle w:val="63090E2421D94B5FB3874AA31DE3CB45"/>
          </w:pPr>
          <w:r w:rsidRPr="00480DD5">
            <w:rPr>
              <w:rStyle w:val="PlaceholderText"/>
              <w:rFonts w:ascii="Times New Roman" w:hAnsi="Times New Roman" w:cs="Times New Roman"/>
              <w:sz w:val="24"/>
              <w:szCs w:val="24"/>
            </w:rPr>
            <w:t>Click or tap here to enter text.</w:t>
          </w:r>
        </w:p>
      </w:docPartBody>
    </w:docPart>
    <w:docPart>
      <w:docPartPr>
        <w:name w:val="C29E1DB8941C4110A20C8B4602EB10D6"/>
        <w:category>
          <w:name w:val="General"/>
          <w:gallery w:val="placeholder"/>
        </w:category>
        <w:types>
          <w:type w:val="bbPlcHdr"/>
        </w:types>
        <w:behaviors>
          <w:behavior w:val="content"/>
        </w:behaviors>
        <w:guid w:val="{E70C50FD-E959-44AF-AACB-25C4997A4758}"/>
      </w:docPartPr>
      <w:docPartBody>
        <w:p w:rsidR="001111D2" w:rsidRDefault="005D2B53" w:rsidP="005D2B53">
          <w:pPr>
            <w:pStyle w:val="C29E1DB8941C4110A20C8B4602EB10D6"/>
          </w:pPr>
          <w:r w:rsidRPr="00480DD5">
            <w:rPr>
              <w:rStyle w:val="PlaceholderText"/>
              <w:rFonts w:ascii="Times New Roman" w:hAnsi="Times New Roman" w:cs="Times New Roman"/>
              <w:sz w:val="24"/>
              <w:szCs w:val="24"/>
            </w:rPr>
            <w:t>Click or tap here to enter text.</w:t>
          </w:r>
        </w:p>
      </w:docPartBody>
    </w:docPart>
    <w:docPart>
      <w:docPartPr>
        <w:name w:val="50A79DD8EB5B4235A50B6961673513D1"/>
        <w:category>
          <w:name w:val="General"/>
          <w:gallery w:val="placeholder"/>
        </w:category>
        <w:types>
          <w:type w:val="bbPlcHdr"/>
        </w:types>
        <w:behaviors>
          <w:behavior w:val="content"/>
        </w:behaviors>
        <w:guid w:val="{B5817518-CFC7-4A24-B917-2C1A813AB2FE}"/>
      </w:docPartPr>
      <w:docPartBody>
        <w:p w:rsidR="001111D2" w:rsidRDefault="005D2B53" w:rsidP="005D2B53">
          <w:pPr>
            <w:pStyle w:val="50A79DD8EB5B4235A50B6961673513D1"/>
          </w:pPr>
          <w:r w:rsidRPr="00C77EE8">
            <w:rPr>
              <w:rStyle w:val="PlaceholderText"/>
            </w:rPr>
            <w:t>Click or tap here to enter text.</w:t>
          </w:r>
        </w:p>
      </w:docPartBody>
    </w:docPart>
    <w:docPart>
      <w:docPartPr>
        <w:name w:val="736E293BCF5D47E5886F194AD7463CA5"/>
        <w:category>
          <w:name w:val="General"/>
          <w:gallery w:val="placeholder"/>
        </w:category>
        <w:types>
          <w:type w:val="bbPlcHdr"/>
        </w:types>
        <w:behaviors>
          <w:behavior w:val="content"/>
        </w:behaviors>
        <w:guid w:val="{E62583E6-9D7B-46B6-BF9A-C0C309596F80}"/>
      </w:docPartPr>
      <w:docPartBody>
        <w:p w:rsidR="001111D2" w:rsidRDefault="005D2B53" w:rsidP="005D2B53">
          <w:pPr>
            <w:pStyle w:val="736E293BCF5D47E5886F194AD7463CA5"/>
          </w:pPr>
          <w:r w:rsidRPr="00C77EE8">
            <w:rPr>
              <w:rStyle w:val="PlaceholderText"/>
            </w:rPr>
            <w:t>Click or tap here to enter text.</w:t>
          </w:r>
        </w:p>
      </w:docPartBody>
    </w:docPart>
    <w:docPart>
      <w:docPartPr>
        <w:name w:val="851DDE9DFB774470A543252B2A135A31"/>
        <w:category>
          <w:name w:val="General"/>
          <w:gallery w:val="placeholder"/>
        </w:category>
        <w:types>
          <w:type w:val="bbPlcHdr"/>
        </w:types>
        <w:behaviors>
          <w:behavior w:val="content"/>
        </w:behaviors>
        <w:guid w:val="{449A2F7E-9AB9-462B-8D79-7416AD7F5EAA}"/>
      </w:docPartPr>
      <w:docPartBody>
        <w:p w:rsidR="001111D2" w:rsidRDefault="005D2B53" w:rsidP="005D2B53">
          <w:pPr>
            <w:pStyle w:val="851DDE9DFB774470A543252B2A135A31"/>
          </w:pPr>
          <w:r w:rsidRPr="00C77EE8">
            <w:rPr>
              <w:rStyle w:val="PlaceholderText"/>
            </w:rPr>
            <w:t>Click or tap here to enter text.</w:t>
          </w:r>
        </w:p>
      </w:docPartBody>
    </w:docPart>
    <w:docPart>
      <w:docPartPr>
        <w:name w:val="645B6E8AB6D34F039A1A2C0937989DD2"/>
        <w:category>
          <w:name w:val="General"/>
          <w:gallery w:val="placeholder"/>
        </w:category>
        <w:types>
          <w:type w:val="bbPlcHdr"/>
        </w:types>
        <w:behaviors>
          <w:behavior w:val="content"/>
        </w:behaviors>
        <w:guid w:val="{ABE699E8-D9A4-49FC-86B7-0CFE3E53C3E4}"/>
      </w:docPartPr>
      <w:docPartBody>
        <w:p w:rsidR="001111D2" w:rsidRDefault="005D2B53" w:rsidP="005D2B53">
          <w:pPr>
            <w:pStyle w:val="645B6E8AB6D34F039A1A2C0937989DD2"/>
          </w:pPr>
          <w:r w:rsidRPr="00C77EE8">
            <w:rPr>
              <w:rStyle w:val="PlaceholderText"/>
            </w:rPr>
            <w:t>Click or tap here to enter text.</w:t>
          </w:r>
        </w:p>
      </w:docPartBody>
    </w:docPart>
    <w:docPart>
      <w:docPartPr>
        <w:name w:val="581ACAC43AC84DA4B8AF0C8A605BB201"/>
        <w:category>
          <w:name w:val="General"/>
          <w:gallery w:val="placeholder"/>
        </w:category>
        <w:types>
          <w:type w:val="bbPlcHdr"/>
        </w:types>
        <w:behaviors>
          <w:behavior w:val="content"/>
        </w:behaviors>
        <w:guid w:val="{F829800D-0375-4291-80D2-B245E23587ED}"/>
      </w:docPartPr>
      <w:docPartBody>
        <w:p w:rsidR="001111D2" w:rsidRDefault="005D2B53" w:rsidP="005D2B53">
          <w:pPr>
            <w:pStyle w:val="581ACAC43AC84DA4B8AF0C8A605BB201"/>
          </w:pPr>
          <w:r w:rsidRPr="00C77EE8">
            <w:rPr>
              <w:rStyle w:val="PlaceholderText"/>
            </w:rPr>
            <w:t>Click or tap to enter a date.</w:t>
          </w:r>
        </w:p>
      </w:docPartBody>
    </w:docPart>
    <w:docPart>
      <w:docPartPr>
        <w:name w:val="F04E0F140FEB411DAA0C33D2F9756B8D"/>
        <w:category>
          <w:name w:val="General"/>
          <w:gallery w:val="placeholder"/>
        </w:category>
        <w:types>
          <w:type w:val="bbPlcHdr"/>
        </w:types>
        <w:behaviors>
          <w:behavior w:val="content"/>
        </w:behaviors>
        <w:guid w:val="{41E2858D-52DF-4E56-9A03-280166F7A998}"/>
      </w:docPartPr>
      <w:docPartBody>
        <w:p w:rsidR="00B86502" w:rsidRDefault="001111D2" w:rsidP="001111D2">
          <w:pPr>
            <w:pStyle w:val="F04E0F140FEB411DAA0C33D2F9756B8D"/>
          </w:pPr>
          <w:r w:rsidRPr="00C77EE8">
            <w:rPr>
              <w:rStyle w:val="PlaceholderText"/>
            </w:rPr>
            <w:t>Click or tap here to enter text.</w:t>
          </w:r>
        </w:p>
      </w:docPartBody>
    </w:docPart>
    <w:docPart>
      <w:docPartPr>
        <w:name w:val="58AF9669100243F4A314A4706F1A41F2"/>
        <w:category>
          <w:name w:val="General"/>
          <w:gallery w:val="placeholder"/>
        </w:category>
        <w:types>
          <w:type w:val="bbPlcHdr"/>
        </w:types>
        <w:behaviors>
          <w:behavior w:val="content"/>
        </w:behaviors>
        <w:guid w:val="{A3D06B05-F0A6-422C-8AE4-2293A4FFEBDE}"/>
      </w:docPartPr>
      <w:docPartBody>
        <w:p w:rsidR="00B86502" w:rsidRDefault="001111D2" w:rsidP="001111D2">
          <w:pPr>
            <w:pStyle w:val="58AF9669100243F4A314A4706F1A41F2"/>
          </w:pPr>
          <w:r w:rsidRPr="00C77EE8">
            <w:rPr>
              <w:rStyle w:val="PlaceholderText"/>
            </w:rPr>
            <w:t>Click or tap here to enter text.</w:t>
          </w:r>
        </w:p>
      </w:docPartBody>
    </w:docPart>
    <w:docPart>
      <w:docPartPr>
        <w:name w:val="F07D94505B234168AE65AF9219A5CD5D"/>
        <w:category>
          <w:name w:val="General"/>
          <w:gallery w:val="placeholder"/>
        </w:category>
        <w:types>
          <w:type w:val="bbPlcHdr"/>
        </w:types>
        <w:behaviors>
          <w:behavior w:val="content"/>
        </w:behaviors>
        <w:guid w:val="{09436EDC-02FF-4D8C-A736-073A7E96AE6D}"/>
      </w:docPartPr>
      <w:docPartBody>
        <w:p w:rsidR="00B86502" w:rsidRDefault="001111D2" w:rsidP="001111D2">
          <w:pPr>
            <w:pStyle w:val="F07D94505B234168AE65AF9219A5CD5D"/>
          </w:pPr>
          <w:r w:rsidRPr="00C77EE8">
            <w:rPr>
              <w:rStyle w:val="PlaceholderText"/>
            </w:rPr>
            <w:t>Click or tap here to enter text.</w:t>
          </w:r>
        </w:p>
      </w:docPartBody>
    </w:docPart>
    <w:docPart>
      <w:docPartPr>
        <w:name w:val="E18F3EA8890048B5AB50D089E567468A"/>
        <w:category>
          <w:name w:val="General"/>
          <w:gallery w:val="placeholder"/>
        </w:category>
        <w:types>
          <w:type w:val="bbPlcHdr"/>
        </w:types>
        <w:behaviors>
          <w:behavior w:val="content"/>
        </w:behaviors>
        <w:guid w:val="{347E00E6-D953-4D7B-96C7-FED30521DBAC}"/>
      </w:docPartPr>
      <w:docPartBody>
        <w:p w:rsidR="00B86502" w:rsidRDefault="001111D2" w:rsidP="001111D2">
          <w:pPr>
            <w:pStyle w:val="E18F3EA8890048B5AB50D089E567468A"/>
          </w:pPr>
          <w:r w:rsidRPr="00C77EE8">
            <w:rPr>
              <w:rStyle w:val="PlaceholderText"/>
            </w:rPr>
            <w:t>Click or tap here to enter text.</w:t>
          </w:r>
        </w:p>
      </w:docPartBody>
    </w:docPart>
    <w:docPart>
      <w:docPartPr>
        <w:name w:val="2DAA0D9B2EEB4197844F194E51F0E6D5"/>
        <w:category>
          <w:name w:val="General"/>
          <w:gallery w:val="placeholder"/>
        </w:category>
        <w:types>
          <w:type w:val="bbPlcHdr"/>
        </w:types>
        <w:behaviors>
          <w:behavior w:val="content"/>
        </w:behaviors>
        <w:guid w:val="{277D9707-D110-4B25-84BB-864377DC0C1C}"/>
      </w:docPartPr>
      <w:docPartBody>
        <w:p w:rsidR="00553911" w:rsidRDefault="00553911" w:rsidP="00553911">
          <w:pPr>
            <w:pStyle w:val="2DAA0D9B2EEB4197844F194E51F0E6D5"/>
          </w:pPr>
          <w:r w:rsidRPr="0007469C">
            <w:rPr>
              <w:rStyle w:val="PlaceholderText"/>
            </w:rPr>
            <w:t>Click or tap here to enter text</w:t>
          </w:r>
        </w:p>
      </w:docPartBody>
    </w:docPart>
    <w:docPart>
      <w:docPartPr>
        <w:name w:val="E23B7ACB930C42D195C8A844C5B10AAF"/>
        <w:category>
          <w:name w:val="General"/>
          <w:gallery w:val="placeholder"/>
        </w:category>
        <w:types>
          <w:type w:val="bbPlcHdr"/>
        </w:types>
        <w:behaviors>
          <w:behavior w:val="content"/>
        </w:behaviors>
        <w:guid w:val="{AED13D2C-7F49-401C-ADB7-75B7D03EA437}"/>
      </w:docPartPr>
      <w:docPartBody>
        <w:p w:rsidR="00553911" w:rsidRDefault="00553911" w:rsidP="00553911">
          <w:pPr>
            <w:pStyle w:val="E23B7ACB930C42D195C8A844C5B10AAF"/>
          </w:pPr>
          <w:r w:rsidRPr="0007469C">
            <w:rPr>
              <w:rStyle w:val="PlaceholderText"/>
            </w:rPr>
            <w:t>Click or tap here to enter text</w:t>
          </w:r>
        </w:p>
      </w:docPartBody>
    </w:docPart>
    <w:docPart>
      <w:docPartPr>
        <w:name w:val="934BCBDDB9F64F799E50878FF1566B61"/>
        <w:category>
          <w:name w:val="General"/>
          <w:gallery w:val="placeholder"/>
        </w:category>
        <w:types>
          <w:type w:val="bbPlcHdr"/>
        </w:types>
        <w:behaviors>
          <w:behavior w:val="content"/>
        </w:behaviors>
        <w:guid w:val="{1FAD59D7-AFAF-4DAC-B28E-70616440A3F9}"/>
      </w:docPartPr>
      <w:docPartBody>
        <w:p w:rsidR="00553911" w:rsidRDefault="00553911" w:rsidP="00553911">
          <w:pPr>
            <w:pStyle w:val="934BCBDDB9F64F799E50878FF1566B61"/>
          </w:pPr>
          <w:r w:rsidRPr="0007469C">
            <w:rPr>
              <w:rStyle w:val="PlaceholderText"/>
            </w:rPr>
            <w:t>Click or tap here to enter text</w:t>
          </w:r>
        </w:p>
      </w:docPartBody>
    </w:docPart>
    <w:docPart>
      <w:docPartPr>
        <w:name w:val="F03E4F78FFF74AE895278452D8455AD9"/>
        <w:category>
          <w:name w:val="General"/>
          <w:gallery w:val="placeholder"/>
        </w:category>
        <w:types>
          <w:type w:val="bbPlcHdr"/>
        </w:types>
        <w:behaviors>
          <w:behavior w:val="content"/>
        </w:behaviors>
        <w:guid w:val="{01D2CABC-C054-4B89-9CF8-12DAEE333674}"/>
      </w:docPartPr>
      <w:docPartBody>
        <w:p w:rsidR="00553911" w:rsidRDefault="00553911" w:rsidP="00553911">
          <w:pPr>
            <w:pStyle w:val="F03E4F78FFF74AE895278452D8455AD9"/>
          </w:pPr>
          <w:r w:rsidRPr="0007469C">
            <w:rPr>
              <w:rStyle w:val="PlaceholderText"/>
            </w:rPr>
            <w:t>Click or tap here to enter text</w:t>
          </w:r>
        </w:p>
      </w:docPartBody>
    </w:docPart>
    <w:docPart>
      <w:docPartPr>
        <w:name w:val="7B6B6F4B415B46F58062B2D681ECF8F9"/>
        <w:category>
          <w:name w:val="General"/>
          <w:gallery w:val="placeholder"/>
        </w:category>
        <w:types>
          <w:type w:val="bbPlcHdr"/>
        </w:types>
        <w:behaviors>
          <w:behavior w:val="content"/>
        </w:behaviors>
        <w:guid w:val="{9F6ECA05-2C7A-4836-90F4-A928B3F728E7}"/>
      </w:docPartPr>
      <w:docPartBody>
        <w:p w:rsidR="00553911" w:rsidRDefault="00553911" w:rsidP="00553911">
          <w:pPr>
            <w:pStyle w:val="7B6B6F4B415B46F58062B2D681ECF8F9"/>
          </w:pPr>
          <w:r w:rsidRPr="00101C7C">
            <w:rPr>
              <w:rStyle w:val="PlaceholderText"/>
            </w:rPr>
            <w:t>Click or tap to enter a date</w:t>
          </w:r>
        </w:p>
      </w:docPartBody>
    </w:docPart>
    <w:docPart>
      <w:docPartPr>
        <w:name w:val="F255A0AD66774C4082187DCBB642D2CD"/>
        <w:category>
          <w:name w:val="General"/>
          <w:gallery w:val="placeholder"/>
        </w:category>
        <w:types>
          <w:type w:val="bbPlcHdr"/>
        </w:types>
        <w:behaviors>
          <w:behavior w:val="content"/>
        </w:behaviors>
        <w:guid w:val="{17DDB653-C691-4454-954E-CFA9D8666527}"/>
      </w:docPartPr>
      <w:docPartBody>
        <w:p w:rsidR="00553911" w:rsidRDefault="00553911" w:rsidP="00553911">
          <w:pPr>
            <w:pStyle w:val="F255A0AD66774C4082187DCBB642D2CD"/>
          </w:pPr>
          <w:r w:rsidRPr="0007469C">
            <w:rPr>
              <w:rStyle w:val="PlaceholderText"/>
            </w:rPr>
            <w:t>Click or tap here to enter text</w:t>
          </w:r>
        </w:p>
      </w:docPartBody>
    </w:docPart>
    <w:docPart>
      <w:docPartPr>
        <w:name w:val="B5145DBF2B0B48AE8FC2DFD9E3DFBD70"/>
        <w:category>
          <w:name w:val="General"/>
          <w:gallery w:val="placeholder"/>
        </w:category>
        <w:types>
          <w:type w:val="bbPlcHdr"/>
        </w:types>
        <w:behaviors>
          <w:behavior w:val="content"/>
        </w:behaviors>
        <w:guid w:val="{B53143DE-C07D-4668-8A33-AD75900E5AF4}"/>
      </w:docPartPr>
      <w:docPartBody>
        <w:p w:rsidR="0024328F" w:rsidRDefault="0024328F" w:rsidP="0024328F">
          <w:pPr>
            <w:pStyle w:val="B5145DBF2B0B48AE8FC2DFD9E3DFBD70"/>
          </w:pPr>
          <w:r>
            <w:rPr>
              <w:rStyle w:val="PlaceholderText"/>
              <w:color w:val="92D050"/>
            </w:rPr>
            <w:t>Cliquer ou toucher ici pour insérer du texte</w:t>
          </w:r>
        </w:p>
      </w:docPartBody>
    </w:docPart>
    <w:docPart>
      <w:docPartPr>
        <w:name w:val="2E2133590FF24D93916E7692F3ADD622"/>
        <w:category>
          <w:name w:val="General"/>
          <w:gallery w:val="placeholder"/>
        </w:category>
        <w:types>
          <w:type w:val="bbPlcHdr"/>
        </w:types>
        <w:behaviors>
          <w:behavior w:val="content"/>
        </w:behaviors>
        <w:guid w:val="{AC71745D-5324-4402-B641-BF775FDC9D3D}"/>
      </w:docPartPr>
      <w:docPartBody>
        <w:p w:rsidR="0024328F" w:rsidRDefault="0024328F" w:rsidP="0024328F">
          <w:pPr>
            <w:pStyle w:val="2E2133590FF24D93916E7692F3ADD622"/>
          </w:pPr>
          <w:r>
            <w:rPr>
              <w:rStyle w:val="PlaceholderText"/>
              <w:color w:val="92D050"/>
            </w:rPr>
            <w:t>Cliquer ou toucher ici pour insérer du texte</w:t>
          </w:r>
        </w:p>
      </w:docPartBody>
    </w:docPart>
    <w:docPart>
      <w:docPartPr>
        <w:name w:val="E6B0131FDF144CAEBCE7269A8EE26D4F"/>
        <w:category>
          <w:name w:val="General"/>
          <w:gallery w:val="placeholder"/>
        </w:category>
        <w:types>
          <w:type w:val="bbPlcHdr"/>
        </w:types>
        <w:behaviors>
          <w:behavior w:val="content"/>
        </w:behaviors>
        <w:guid w:val="{974BEF22-DB2B-42CC-BCBA-94C140F054A5}"/>
      </w:docPartPr>
      <w:docPartBody>
        <w:p w:rsidR="0024328F" w:rsidRDefault="0024328F" w:rsidP="0024328F">
          <w:pPr>
            <w:pStyle w:val="E6B0131FDF144CAEBCE7269A8EE26D4F"/>
          </w:pPr>
          <w:r>
            <w:rPr>
              <w:rStyle w:val="PlaceholderText"/>
              <w:color w:val="92D050"/>
            </w:rPr>
            <w:t>Cliquer ou toucher ici pour insérer du texte</w:t>
          </w:r>
        </w:p>
      </w:docPartBody>
    </w:docPart>
    <w:docPart>
      <w:docPartPr>
        <w:name w:val="C3DBBAD530A041CCA8656EE67D865958"/>
        <w:category>
          <w:name w:val="General"/>
          <w:gallery w:val="placeholder"/>
        </w:category>
        <w:types>
          <w:type w:val="bbPlcHdr"/>
        </w:types>
        <w:behaviors>
          <w:behavior w:val="content"/>
        </w:behaviors>
        <w:guid w:val="{115984F9-7ECB-4B5A-BCDE-E724FBA1183B}"/>
      </w:docPartPr>
      <w:docPartBody>
        <w:p w:rsidR="0024328F" w:rsidRDefault="0024328F" w:rsidP="0024328F">
          <w:pPr>
            <w:pStyle w:val="C3DBBAD530A041CCA8656EE67D865958"/>
          </w:pPr>
          <w:r>
            <w:rPr>
              <w:rStyle w:val="PlaceholderText"/>
              <w:color w:val="92D050"/>
            </w:rPr>
            <w:t>Cliquer ou toucher ici pour insérer du texte</w:t>
          </w:r>
        </w:p>
      </w:docPartBody>
    </w:docPart>
    <w:docPart>
      <w:docPartPr>
        <w:name w:val="8739220F037F4D23BE93CA3C3D5D8B71"/>
        <w:category>
          <w:name w:val="General"/>
          <w:gallery w:val="placeholder"/>
        </w:category>
        <w:types>
          <w:type w:val="bbPlcHdr"/>
        </w:types>
        <w:behaviors>
          <w:behavior w:val="content"/>
        </w:behaviors>
        <w:guid w:val="{60D6A0E0-3051-4891-8566-9CDA0A65B584}"/>
      </w:docPartPr>
      <w:docPartBody>
        <w:p w:rsidR="0024328F" w:rsidRDefault="0024328F" w:rsidP="0024328F">
          <w:pPr>
            <w:pStyle w:val="8739220F037F4D23BE93CA3C3D5D8B71"/>
          </w:pPr>
          <w:r>
            <w:rPr>
              <w:rStyle w:val="PlaceholderText"/>
              <w:color w:val="92D050"/>
            </w:rPr>
            <w:t>Cliquer ou toucher ici pour insérer du texte</w:t>
          </w:r>
        </w:p>
      </w:docPartBody>
    </w:docPart>
    <w:docPart>
      <w:docPartPr>
        <w:name w:val="BE81EC486D554AA4A0C17D029DD049C9"/>
        <w:category>
          <w:name w:val="General"/>
          <w:gallery w:val="placeholder"/>
        </w:category>
        <w:types>
          <w:type w:val="bbPlcHdr"/>
        </w:types>
        <w:behaviors>
          <w:behavior w:val="content"/>
        </w:behaviors>
        <w:guid w:val="{38C7AA2F-D79D-4271-BCF0-CCBAD7E6B17C}"/>
      </w:docPartPr>
      <w:docPartBody>
        <w:p w:rsidR="0024328F" w:rsidRDefault="0024328F" w:rsidP="0024328F">
          <w:pPr>
            <w:pStyle w:val="BE81EC486D554AA4A0C17D029DD049C9"/>
          </w:pPr>
          <w:r>
            <w:rPr>
              <w:rStyle w:val="PlaceholderText"/>
              <w:color w:val="92D050"/>
            </w:rPr>
            <w:t>Cliquer ou toucher ici pour insérer du texte</w:t>
          </w:r>
        </w:p>
      </w:docPartBody>
    </w:docPart>
    <w:docPart>
      <w:docPartPr>
        <w:name w:val="5F3BE5F06BAC41D0AB445ACA156A8747"/>
        <w:category>
          <w:name w:val="General"/>
          <w:gallery w:val="placeholder"/>
        </w:category>
        <w:types>
          <w:type w:val="bbPlcHdr"/>
        </w:types>
        <w:behaviors>
          <w:behavior w:val="content"/>
        </w:behaviors>
        <w:guid w:val="{0658FAFC-E0D0-48E1-BDCB-B450AD7E335D}"/>
      </w:docPartPr>
      <w:docPartBody>
        <w:p w:rsidR="0024328F" w:rsidRDefault="0024328F" w:rsidP="0024328F">
          <w:pPr>
            <w:pStyle w:val="5F3BE5F06BAC41D0AB445ACA156A8747"/>
          </w:pPr>
          <w:r>
            <w:rPr>
              <w:rStyle w:val="PlaceholderText"/>
              <w:color w:val="92D050"/>
            </w:rPr>
            <w:t>Cliquer ou toucher ici pour insérer du texte</w:t>
          </w:r>
        </w:p>
      </w:docPartBody>
    </w:docPart>
    <w:docPart>
      <w:docPartPr>
        <w:name w:val="6F396EA0890D4357A803598C145A39BA"/>
        <w:category>
          <w:name w:val="General"/>
          <w:gallery w:val="placeholder"/>
        </w:category>
        <w:types>
          <w:type w:val="bbPlcHdr"/>
        </w:types>
        <w:behaviors>
          <w:behavior w:val="content"/>
        </w:behaviors>
        <w:guid w:val="{5FF9B757-9939-479F-BFE9-4DF468DB291A}"/>
      </w:docPartPr>
      <w:docPartBody>
        <w:p w:rsidR="0024328F" w:rsidRDefault="0024328F" w:rsidP="0024328F">
          <w:pPr>
            <w:pStyle w:val="6F396EA0890D4357A803598C145A39BA"/>
          </w:pPr>
          <w:r>
            <w:rPr>
              <w:rStyle w:val="PlaceholderText"/>
              <w:color w:val="92D050"/>
            </w:rPr>
            <w:t>Cliquer ou toucher ici pour insérer du texte</w:t>
          </w:r>
        </w:p>
      </w:docPartBody>
    </w:docPart>
    <w:docPart>
      <w:docPartPr>
        <w:name w:val="5E1AC790226045EB929A674A87409F95"/>
        <w:category>
          <w:name w:val="General"/>
          <w:gallery w:val="placeholder"/>
        </w:category>
        <w:types>
          <w:type w:val="bbPlcHdr"/>
        </w:types>
        <w:behaviors>
          <w:behavior w:val="content"/>
        </w:behaviors>
        <w:guid w:val="{5446C788-4A02-4B27-BC79-89D352ABE340}"/>
      </w:docPartPr>
      <w:docPartBody>
        <w:p w:rsidR="0024328F" w:rsidRDefault="0024328F" w:rsidP="0024328F">
          <w:pPr>
            <w:pStyle w:val="5E1AC790226045EB929A674A87409F95"/>
          </w:pPr>
          <w:r>
            <w:rPr>
              <w:rStyle w:val="PlaceholderText"/>
              <w:color w:val="92D050"/>
            </w:rPr>
            <w:t>Cliquer ou toucher ici pour insérer du texte</w:t>
          </w:r>
        </w:p>
      </w:docPartBody>
    </w:docPart>
    <w:docPart>
      <w:docPartPr>
        <w:name w:val="D2D0C8CB1C9F4A70AD95CD714C5DFFB8"/>
        <w:category>
          <w:name w:val="General"/>
          <w:gallery w:val="placeholder"/>
        </w:category>
        <w:types>
          <w:type w:val="bbPlcHdr"/>
        </w:types>
        <w:behaviors>
          <w:behavior w:val="content"/>
        </w:behaviors>
        <w:guid w:val="{4F6570D8-6955-4460-A2B5-76A2B2C4EF6D}"/>
      </w:docPartPr>
      <w:docPartBody>
        <w:p w:rsidR="0024328F" w:rsidRDefault="0024328F" w:rsidP="0024328F">
          <w:pPr>
            <w:pStyle w:val="D2D0C8CB1C9F4A70AD95CD714C5DFFB8"/>
          </w:pPr>
          <w:r>
            <w:rPr>
              <w:rStyle w:val="PlaceholderText"/>
              <w:color w:val="92D050"/>
            </w:rPr>
            <w:t>Cliquer ou toucher ici pour insérer du texte</w:t>
          </w:r>
        </w:p>
      </w:docPartBody>
    </w:docPart>
    <w:docPart>
      <w:docPartPr>
        <w:name w:val="574A7542F516463B8876084524A4794C"/>
        <w:category>
          <w:name w:val="General"/>
          <w:gallery w:val="placeholder"/>
        </w:category>
        <w:types>
          <w:type w:val="bbPlcHdr"/>
        </w:types>
        <w:behaviors>
          <w:behavior w:val="content"/>
        </w:behaviors>
        <w:guid w:val="{ACFBDC74-ADD5-4E03-AC9A-B33D579F129A}"/>
      </w:docPartPr>
      <w:docPartBody>
        <w:p w:rsidR="0024328F" w:rsidRDefault="0024328F" w:rsidP="0024328F">
          <w:pPr>
            <w:pStyle w:val="574A7542F516463B8876084524A4794C"/>
          </w:pPr>
          <w:r>
            <w:rPr>
              <w:rStyle w:val="PlaceholderText"/>
              <w:color w:val="92D050"/>
            </w:rPr>
            <w:t>Cliquer ou toucher ici pour insérer du texte</w:t>
          </w:r>
        </w:p>
      </w:docPartBody>
    </w:docPart>
    <w:docPart>
      <w:docPartPr>
        <w:name w:val="3C442C1E6AE24666B310CD48C0301A77"/>
        <w:category>
          <w:name w:val="General"/>
          <w:gallery w:val="placeholder"/>
        </w:category>
        <w:types>
          <w:type w:val="bbPlcHdr"/>
        </w:types>
        <w:behaviors>
          <w:behavior w:val="content"/>
        </w:behaviors>
        <w:guid w:val="{237D4AFE-B2AC-491F-8F72-DACC2C80D8E5}"/>
      </w:docPartPr>
      <w:docPartBody>
        <w:p w:rsidR="0024328F" w:rsidRDefault="0024328F" w:rsidP="0024328F">
          <w:pPr>
            <w:pStyle w:val="3C442C1E6AE24666B310CD48C0301A77"/>
          </w:pPr>
          <w:r>
            <w:rPr>
              <w:rStyle w:val="PlaceholderText"/>
              <w:color w:val="92D050"/>
            </w:rPr>
            <w:t>Cliquer ou toucher ici pour insérer du texte</w:t>
          </w:r>
        </w:p>
      </w:docPartBody>
    </w:docPart>
    <w:docPart>
      <w:docPartPr>
        <w:name w:val="65327BFB90674E538076121FD159AA3C"/>
        <w:category>
          <w:name w:val="General"/>
          <w:gallery w:val="placeholder"/>
        </w:category>
        <w:types>
          <w:type w:val="bbPlcHdr"/>
        </w:types>
        <w:behaviors>
          <w:behavior w:val="content"/>
        </w:behaviors>
        <w:guid w:val="{D309B94B-4167-43B9-B4D1-966D552335CE}"/>
      </w:docPartPr>
      <w:docPartBody>
        <w:p w:rsidR="0024328F" w:rsidRDefault="0024328F" w:rsidP="0024328F">
          <w:pPr>
            <w:pStyle w:val="65327BFB90674E538076121FD159AA3C"/>
          </w:pPr>
          <w:r>
            <w:rPr>
              <w:rStyle w:val="PlaceholderText"/>
              <w:color w:val="92D050"/>
            </w:rPr>
            <w:t>Cliquer ou toucher ici pour insérer du texte</w:t>
          </w:r>
        </w:p>
      </w:docPartBody>
    </w:docPart>
    <w:docPart>
      <w:docPartPr>
        <w:name w:val="9FABB37070A64FA49B98D32CFBC3B4C7"/>
        <w:category>
          <w:name w:val="General"/>
          <w:gallery w:val="placeholder"/>
        </w:category>
        <w:types>
          <w:type w:val="bbPlcHdr"/>
        </w:types>
        <w:behaviors>
          <w:behavior w:val="content"/>
        </w:behaviors>
        <w:guid w:val="{0E1C1E7F-AF2C-4D63-A038-0756835BC328}"/>
      </w:docPartPr>
      <w:docPartBody>
        <w:p w:rsidR="0024328F" w:rsidRDefault="0024328F" w:rsidP="0024328F">
          <w:pPr>
            <w:pStyle w:val="9FABB37070A64FA49B98D32CFBC3B4C7"/>
          </w:pPr>
          <w:r>
            <w:rPr>
              <w:rStyle w:val="PlaceholderText"/>
              <w:color w:val="92D050"/>
            </w:rPr>
            <w:t>Cliquer ou toucher ici pour insérer du texte</w:t>
          </w:r>
        </w:p>
      </w:docPartBody>
    </w:docPart>
    <w:docPart>
      <w:docPartPr>
        <w:name w:val="4DC1A9B4B5A7455CBA046D04B6983610"/>
        <w:category>
          <w:name w:val="General"/>
          <w:gallery w:val="placeholder"/>
        </w:category>
        <w:types>
          <w:type w:val="bbPlcHdr"/>
        </w:types>
        <w:behaviors>
          <w:behavior w:val="content"/>
        </w:behaviors>
        <w:guid w:val="{D22B24C0-E1D5-4601-9E64-599FBD2D551E}"/>
      </w:docPartPr>
      <w:docPartBody>
        <w:p w:rsidR="0024328F" w:rsidRDefault="0024328F" w:rsidP="0024328F">
          <w:pPr>
            <w:pStyle w:val="4DC1A9B4B5A7455CBA046D04B6983610"/>
          </w:pPr>
          <w:r>
            <w:rPr>
              <w:rStyle w:val="PlaceholderText"/>
              <w:color w:val="92D050"/>
            </w:rPr>
            <w:t>Cliquer ou toucher ici pour insérer du texte</w:t>
          </w:r>
        </w:p>
      </w:docPartBody>
    </w:docPart>
    <w:docPart>
      <w:docPartPr>
        <w:name w:val="0B4901FCD3B5406FA7A4E0F39ACD68C9"/>
        <w:category>
          <w:name w:val="General"/>
          <w:gallery w:val="placeholder"/>
        </w:category>
        <w:types>
          <w:type w:val="bbPlcHdr"/>
        </w:types>
        <w:behaviors>
          <w:behavior w:val="content"/>
        </w:behaviors>
        <w:guid w:val="{CA8CF124-3490-4D8A-B8FD-25BB2A669810}"/>
      </w:docPartPr>
      <w:docPartBody>
        <w:p w:rsidR="0024328F" w:rsidRDefault="0024328F" w:rsidP="0024328F">
          <w:pPr>
            <w:pStyle w:val="0B4901FCD3B5406FA7A4E0F39ACD68C9"/>
          </w:pPr>
          <w:r>
            <w:rPr>
              <w:rStyle w:val="PlaceholderText"/>
              <w:color w:val="92D050"/>
            </w:rPr>
            <w:t>Cliquer ou toucher ici pour insérer du texte</w:t>
          </w:r>
        </w:p>
      </w:docPartBody>
    </w:docPart>
    <w:docPart>
      <w:docPartPr>
        <w:name w:val="1E831EEAF45E4895B1C302F4911BCAAF"/>
        <w:category>
          <w:name w:val="General"/>
          <w:gallery w:val="placeholder"/>
        </w:category>
        <w:types>
          <w:type w:val="bbPlcHdr"/>
        </w:types>
        <w:behaviors>
          <w:behavior w:val="content"/>
        </w:behaviors>
        <w:guid w:val="{817AC19F-C719-4A43-9CE1-A63D73DDA207}"/>
      </w:docPartPr>
      <w:docPartBody>
        <w:p w:rsidR="0024328F" w:rsidRDefault="0024328F" w:rsidP="0024328F">
          <w:pPr>
            <w:pStyle w:val="1E831EEAF45E4895B1C302F4911BCAAF"/>
          </w:pPr>
          <w:r>
            <w:rPr>
              <w:rStyle w:val="PlaceholderText"/>
              <w:color w:val="92D050"/>
            </w:rPr>
            <w:t>Cliquer ou toucher ici pour insérer du texte</w:t>
          </w:r>
        </w:p>
      </w:docPartBody>
    </w:docPart>
    <w:docPart>
      <w:docPartPr>
        <w:name w:val="E059184CD7E74AC8A26ED82D8AE9E4B8"/>
        <w:category>
          <w:name w:val="General"/>
          <w:gallery w:val="placeholder"/>
        </w:category>
        <w:types>
          <w:type w:val="bbPlcHdr"/>
        </w:types>
        <w:behaviors>
          <w:behavior w:val="content"/>
        </w:behaviors>
        <w:guid w:val="{E9988203-F7B9-497D-A8A9-5D18F8C84335}"/>
      </w:docPartPr>
      <w:docPartBody>
        <w:p w:rsidR="0024328F" w:rsidRDefault="0024328F" w:rsidP="0024328F">
          <w:pPr>
            <w:pStyle w:val="E059184CD7E74AC8A26ED82D8AE9E4B8"/>
          </w:pPr>
          <w:r>
            <w:rPr>
              <w:rStyle w:val="PlaceholderText"/>
              <w:color w:val="92D050"/>
            </w:rPr>
            <w:t>Cliquer ou toucher ici pour insérer du texte</w:t>
          </w:r>
        </w:p>
      </w:docPartBody>
    </w:docPart>
    <w:docPart>
      <w:docPartPr>
        <w:name w:val="01EE68E2C7044449A58A440CE487E3A6"/>
        <w:category>
          <w:name w:val="General"/>
          <w:gallery w:val="placeholder"/>
        </w:category>
        <w:types>
          <w:type w:val="bbPlcHdr"/>
        </w:types>
        <w:behaviors>
          <w:behavior w:val="content"/>
        </w:behaviors>
        <w:guid w:val="{A5C75589-BF21-4702-A12A-541DE10FA869}"/>
      </w:docPartPr>
      <w:docPartBody>
        <w:p w:rsidR="0024328F" w:rsidRDefault="0024328F" w:rsidP="0024328F">
          <w:pPr>
            <w:pStyle w:val="01EE68E2C7044449A58A440CE487E3A6"/>
          </w:pPr>
          <w:r>
            <w:rPr>
              <w:rStyle w:val="PlaceholderText"/>
              <w:color w:val="92D050"/>
            </w:rPr>
            <w:t>Cliquer ou toucher ici pour insérer du texte</w:t>
          </w:r>
        </w:p>
      </w:docPartBody>
    </w:docPart>
    <w:docPart>
      <w:docPartPr>
        <w:name w:val="01F36E3C911549D1B1C7F85D5545A026"/>
        <w:category>
          <w:name w:val="General"/>
          <w:gallery w:val="placeholder"/>
        </w:category>
        <w:types>
          <w:type w:val="bbPlcHdr"/>
        </w:types>
        <w:behaviors>
          <w:behavior w:val="content"/>
        </w:behaviors>
        <w:guid w:val="{2E1AC0D9-D8CA-4FC7-AF1F-A8DDCC9B6C16}"/>
      </w:docPartPr>
      <w:docPartBody>
        <w:p w:rsidR="0024328F" w:rsidRDefault="0024328F" w:rsidP="0024328F">
          <w:pPr>
            <w:pStyle w:val="01F36E3C911549D1B1C7F85D5545A026"/>
          </w:pPr>
          <w:r>
            <w:rPr>
              <w:rStyle w:val="PlaceholderText"/>
              <w:color w:val="92D050"/>
            </w:rPr>
            <w:t>Cliquer ou toucher ici pour insérer du texte</w:t>
          </w:r>
        </w:p>
      </w:docPartBody>
    </w:docPart>
    <w:docPart>
      <w:docPartPr>
        <w:name w:val="947FD70AC07A4AEABFB54A55B50B71AF"/>
        <w:category>
          <w:name w:val="General"/>
          <w:gallery w:val="placeholder"/>
        </w:category>
        <w:types>
          <w:type w:val="bbPlcHdr"/>
        </w:types>
        <w:behaviors>
          <w:behavior w:val="content"/>
        </w:behaviors>
        <w:guid w:val="{1D2152D7-A389-4894-974E-011C9B1A6361}"/>
      </w:docPartPr>
      <w:docPartBody>
        <w:p w:rsidR="0024328F" w:rsidRDefault="0024328F" w:rsidP="0024328F">
          <w:pPr>
            <w:pStyle w:val="947FD70AC07A4AEABFB54A55B50B71AF"/>
          </w:pPr>
          <w:r>
            <w:rPr>
              <w:rStyle w:val="PlaceholderText"/>
              <w:color w:val="92D050"/>
            </w:rPr>
            <w:t>Cliquer ou toucher ici pour insérer du texte</w:t>
          </w:r>
        </w:p>
      </w:docPartBody>
    </w:docPart>
    <w:docPart>
      <w:docPartPr>
        <w:name w:val="D4932188F0194DEAB9746ED763A57FD0"/>
        <w:category>
          <w:name w:val="General"/>
          <w:gallery w:val="placeholder"/>
        </w:category>
        <w:types>
          <w:type w:val="bbPlcHdr"/>
        </w:types>
        <w:behaviors>
          <w:behavior w:val="content"/>
        </w:behaviors>
        <w:guid w:val="{8AEE1DD0-7115-4ECB-B068-77A022E4D561}"/>
      </w:docPartPr>
      <w:docPartBody>
        <w:p w:rsidR="0024328F" w:rsidRDefault="0024328F" w:rsidP="0024328F">
          <w:pPr>
            <w:pStyle w:val="D4932188F0194DEAB9746ED763A57FD0"/>
          </w:pPr>
          <w:r>
            <w:rPr>
              <w:rStyle w:val="PlaceholderText"/>
              <w:color w:val="92D050"/>
            </w:rPr>
            <w:t>Cliquer ou toucher ici pour insérer du texte</w:t>
          </w:r>
        </w:p>
      </w:docPartBody>
    </w:docPart>
    <w:docPart>
      <w:docPartPr>
        <w:name w:val="C645747DD345486DA3FEFC9BAFA78561"/>
        <w:category>
          <w:name w:val="General"/>
          <w:gallery w:val="placeholder"/>
        </w:category>
        <w:types>
          <w:type w:val="bbPlcHdr"/>
        </w:types>
        <w:behaviors>
          <w:behavior w:val="content"/>
        </w:behaviors>
        <w:guid w:val="{92910806-E8B3-4B12-B2D2-4D622020944E}"/>
      </w:docPartPr>
      <w:docPartBody>
        <w:p w:rsidR="0024328F" w:rsidRDefault="0024328F" w:rsidP="0024328F">
          <w:pPr>
            <w:pStyle w:val="C645747DD345486DA3FEFC9BAFA78561"/>
          </w:pPr>
          <w:r>
            <w:rPr>
              <w:rStyle w:val="PlaceholderText"/>
              <w:color w:val="92D050"/>
            </w:rPr>
            <w:t>Cliquer ou toucher ici pour insérer du texte</w:t>
          </w:r>
        </w:p>
      </w:docPartBody>
    </w:docPart>
    <w:docPart>
      <w:docPartPr>
        <w:name w:val="0C4D64A1084B4A18BB9A36C573AC1031"/>
        <w:category>
          <w:name w:val="General"/>
          <w:gallery w:val="placeholder"/>
        </w:category>
        <w:types>
          <w:type w:val="bbPlcHdr"/>
        </w:types>
        <w:behaviors>
          <w:behavior w:val="content"/>
        </w:behaviors>
        <w:guid w:val="{BADDBEA8-FB82-4479-BA65-AC272A0EDA38}"/>
      </w:docPartPr>
      <w:docPartBody>
        <w:p w:rsidR="0024328F" w:rsidRDefault="0024328F" w:rsidP="0024328F">
          <w:pPr>
            <w:pStyle w:val="0C4D64A1084B4A18BB9A36C573AC1031"/>
          </w:pPr>
          <w:r>
            <w:rPr>
              <w:rStyle w:val="PlaceholderText"/>
              <w:color w:val="92D050"/>
            </w:rPr>
            <w:t>Cliquer ou toucher ici pour insérer du texte</w:t>
          </w:r>
        </w:p>
      </w:docPartBody>
    </w:docPart>
    <w:docPart>
      <w:docPartPr>
        <w:name w:val="5F96C809172C4C028E7A3348718D3846"/>
        <w:category>
          <w:name w:val="General"/>
          <w:gallery w:val="placeholder"/>
        </w:category>
        <w:types>
          <w:type w:val="bbPlcHdr"/>
        </w:types>
        <w:behaviors>
          <w:behavior w:val="content"/>
        </w:behaviors>
        <w:guid w:val="{A9DEBC98-B2B0-4F82-BC38-0A8E3663D4F1}"/>
      </w:docPartPr>
      <w:docPartBody>
        <w:p w:rsidR="0024328F" w:rsidRDefault="0024328F" w:rsidP="0024328F">
          <w:pPr>
            <w:pStyle w:val="5F96C809172C4C028E7A3348718D3846"/>
          </w:pPr>
          <w:r>
            <w:rPr>
              <w:rStyle w:val="PlaceholderText"/>
              <w:color w:val="92D050"/>
            </w:rPr>
            <w:t>Cliquer ou toucher ici pour insérer du texte</w:t>
          </w:r>
        </w:p>
      </w:docPartBody>
    </w:docPart>
    <w:docPart>
      <w:docPartPr>
        <w:name w:val="0983EDC81BED4111A78909DBC843F084"/>
        <w:category>
          <w:name w:val="General"/>
          <w:gallery w:val="placeholder"/>
        </w:category>
        <w:types>
          <w:type w:val="bbPlcHdr"/>
        </w:types>
        <w:behaviors>
          <w:behavior w:val="content"/>
        </w:behaviors>
        <w:guid w:val="{7D50A683-FBC3-4480-B953-37AE5ED5D817}"/>
      </w:docPartPr>
      <w:docPartBody>
        <w:p w:rsidR="0024328F" w:rsidRDefault="0024328F" w:rsidP="0024328F">
          <w:pPr>
            <w:pStyle w:val="0983EDC81BED4111A78909DBC843F084"/>
          </w:pPr>
          <w:r>
            <w:rPr>
              <w:rStyle w:val="PlaceholderText"/>
              <w:color w:val="92D050"/>
            </w:rPr>
            <w:t>Cliquer ou toucher ici pour insérer du texte</w:t>
          </w:r>
        </w:p>
      </w:docPartBody>
    </w:docPart>
    <w:docPart>
      <w:docPartPr>
        <w:name w:val="C9AE6475719046DBAD937298B8A57AE2"/>
        <w:category>
          <w:name w:val="General"/>
          <w:gallery w:val="placeholder"/>
        </w:category>
        <w:types>
          <w:type w:val="bbPlcHdr"/>
        </w:types>
        <w:behaviors>
          <w:behavior w:val="content"/>
        </w:behaviors>
        <w:guid w:val="{E850F8F1-B6E3-4050-9B0D-F62DD8E92D5F}"/>
      </w:docPartPr>
      <w:docPartBody>
        <w:p w:rsidR="0024328F" w:rsidRDefault="0024328F" w:rsidP="0024328F">
          <w:pPr>
            <w:pStyle w:val="C9AE6475719046DBAD937298B8A57AE2"/>
          </w:pPr>
          <w:r>
            <w:rPr>
              <w:rStyle w:val="PlaceholderText"/>
              <w:color w:val="92D050"/>
            </w:rPr>
            <w:t>Cliquer ou toucher ici pour insérer du texte</w:t>
          </w:r>
        </w:p>
      </w:docPartBody>
    </w:docPart>
    <w:docPart>
      <w:docPartPr>
        <w:name w:val="782167BE81A343F6A928D28E20810BE9"/>
        <w:category>
          <w:name w:val="General"/>
          <w:gallery w:val="placeholder"/>
        </w:category>
        <w:types>
          <w:type w:val="bbPlcHdr"/>
        </w:types>
        <w:behaviors>
          <w:behavior w:val="content"/>
        </w:behaviors>
        <w:guid w:val="{C32CC7DC-3597-4DC4-8A47-0CB80A4EF312}"/>
      </w:docPartPr>
      <w:docPartBody>
        <w:p w:rsidR="0024328F" w:rsidRDefault="0024328F" w:rsidP="0024328F">
          <w:pPr>
            <w:pStyle w:val="782167BE81A343F6A928D28E20810BE9"/>
          </w:pPr>
          <w:r>
            <w:rPr>
              <w:rStyle w:val="PlaceholderText"/>
              <w:color w:val="92D050"/>
            </w:rPr>
            <w:t>Cliquer ou toucher ici pour insérer du texte</w:t>
          </w:r>
        </w:p>
      </w:docPartBody>
    </w:docPart>
    <w:docPart>
      <w:docPartPr>
        <w:name w:val="9F8057A519DD474894CAFAD697CC951C"/>
        <w:category>
          <w:name w:val="General"/>
          <w:gallery w:val="placeholder"/>
        </w:category>
        <w:types>
          <w:type w:val="bbPlcHdr"/>
        </w:types>
        <w:behaviors>
          <w:behavior w:val="content"/>
        </w:behaviors>
        <w:guid w:val="{1914C4B7-CCFB-4757-A114-E7C340592900}"/>
      </w:docPartPr>
      <w:docPartBody>
        <w:p w:rsidR="0024328F" w:rsidRDefault="0024328F" w:rsidP="0024328F">
          <w:pPr>
            <w:pStyle w:val="9F8057A519DD474894CAFAD697CC951C"/>
          </w:pPr>
          <w:r>
            <w:rPr>
              <w:rStyle w:val="PlaceholderText"/>
              <w:color w:val="92D050"/>
            </w:rPr>
            <w:t>Cliquer ou toucher ici pour insérer du texte</w:t>
          </w:r>
        </w:p>
      </w:docPartBody>
    </w:docPart>
    <w:docPart>
      <w:docPartPr>
        <w:name w:val="9AFD4DD942E24413B0C3C9935F3A37BE"/>
        <w:category>
          <w:name w:val="General"/>
          <w:gallery w:val="placeholder"/>
        </w:category>
        <w:types>
          <w:type w:val="bbPlcHdr"/>
        </w:types>
        <w:behaviors>
          <w:behavior w:val="content"/>
        </w:behaviors>
        <w:guid w:val="{EF0EF521-7360-44CE-BFD5-275DF8DC4ED1}"/>
      </w:docPartPr>
      <w:docPartBody>
        <w:p w:rsidR="0024328F" w:rsidRDefault="0024328F" w:rsidP="0024328F">
          <w:pPr>
            <w:pStyle w:val="9AFD4DD942E24413B0C3C9935F3A37BE"/>
          </w:pPr>
          <w:r w:rsidRPr="00555B2F">
            <w:rPr>
              <w:color w:val="92D050"/>
            </w:rPr>
            <w:t>Cli</w:t>
          </w:r>
          <w:r>
            <w:rPr>
              <w:color w:val="92D050"/>
            </w:rPr>
            <w:t xml:space="preserve">quer ou toucher ici pour insérer </w:t>
          </w:r>
          <w:r w:rsidRPr="00555B2F">
            <w:rPr>
              <w:color w:val="92D050"/>
            </w:rPr>
            <w:t>une date</w:t>
          </w:r>
        </w:p>
      </w:docPartBody>
    </w:docPart>
    <w:docPart>
      <w:docPartPr>
        <w:name w:val="2496D43355634BFDAD545DFECFE59666"/>
        <w:category>
          <w:name w:val="General"/>
          <w:gallery w:val="placeholder"/>
        </w:category>
        <w:types>
          <w:type w:val="bbPlcHdr"/>
        </w:types>
        <w:behaviors>
          <w:behavior w:val="content"/>
        </w:behaviors>
        <w:guid w:val="{75FA4667-ABB2-4BA0-B8E0-5E61EDB05BE7}"/>
      </w:docPartPr>
      <w:docPartBody>
        <w:p w:rsidR="0024328F" w:rsidRDefault="0024328F" w:rsidP="0024328F">
          <w:pPr>
            <w:pStyle w:val="2496D43355634BFDAD545DFECFE59666"/>
          </w:pPr>
          <w:r>
            <w:rPr>
              <w:rStyle w:val="PlaceholderText"/>
              <w:color w:val="92D050"/>
            </w:rPr>
            <w:t>Cliquer ou toucher ici pour insérer du texte</w:t>
          </w:r>
        </w:p>
      </w:docPartBody>
    </w:docPart>
    <w:docPart>
      <w:docPartPr>
        <w:name w:val="E1830358EB354B29AE38759C01DDFAA3"/>
        <w:category>
          <w:name w:val="General"/>
          <w:gallery w:val="placeholder"/>
        </w:category>
        <w:types>
          <w:type w:val="bbPlcHdr"/>
        </w:types>
        <w:behaviors>
          <w:behavior w:val="content"/>
        </w:behaviors>
        <w:guid w:val="{005BD89F-0A7C-4F7C-8D17-84B7FE0CB44A}"/>
      </w:docPartPr>
      <w:docPartBody>
        <w:p w:rsidR="0024328F" w:rsidRDefault="0024328F" w:rsidP="0024328F">
          <w:pPr>
            <w:pStyle w:val="E1830358EB354B29AE38759C01DDFAA3"/>
          </w:pPr>
          <w:r>
            <w:rPr>
              <w:rStyle w:val="PlaceholderText"/>
              <w:color w:val="92D050"/>
            </w:rPr>
            <w:t>Cliquer ou toucher ici pour insérer du texte</w:t>
          </w:r>
        </w:p>
      </w:docPartBody>
    </w:docPart>
    <w:docPart>
      <w:docPartPr>
        <w:name w:val="11A6ED00BAD24E118EC281288C917DAD"/>
        <w:category>
          <w:name w:val="General"/>
          <w:gallery w:val="placeholder"/>
        </w:category>
        <w:types>
          <w:type w:val="bbPlcHdr"/>
        </w:types>
        <w:behaviors>
          <w:behavior w:val="content"/>
        </w:behaviors>
        <w:guid w:val="{D2F6672A-83FF-4C50-93B0-B7785E04ABAB}"/>
      </w:docPartPr>
      <w:docPartBody>
        <w:p w:rsidR="00D92C81" w:rsidRDefault="0053280E" w:rsidP="0053280E">
          <w:pPr>
            <w:pStyle w:val="11A6ED00BAD24E118EC281288C917DAD"/>
          </w:pPr>
          <w:r>
            <w:rPr>
              <w:rStyle w:val="PlaceholderText"/>
              <w:color w:val="92D050"/>
            </w:rPr>
            <w:t>Cliquer ou toucher ici pour insérer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1ADF"/>
    <w:multiLevelType w:val="multilevel"/>
    <w:tmpl w:val="26EED1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1615420">
    <w:abstractNumId w:val="0"/>
  </w:num>
  <w:num w:numId="2" w16cid:durableId="1166284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208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64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053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857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3945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157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346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638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14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08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759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745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1202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502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16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453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0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295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24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756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2B53"/>
    <w:rsid w:val="001111D2"/>
    <w:rsid w:val="0024328F"/>
    <w:rsid w:val="002856B6"/>
    <w:rsid w:val="002E67C0"/>
    <w:rsid w:val="00357C30"/>
    <w:rsid w:val="003A3AF2"/>
    <w:rsid w:val="0053280E"/>
    <w:rsid w:val="00553911"/>
    <w:rsid w:val="005D2B53"/>
    <w:rsid w:val="007E15B6"/>
    <w:rsid w:val="008D040C"/>
    <w:rsid w:val="00B86502"/>
    <w:rsid w:val="00D92C8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
      </w:numPr>
      <w:spacing w:before="240"/>
      <w:outlineLvl w:val="0"/>
    </w:pPr>
    <w:rPr>
      <w:b/>
      <w:smallCaps/>
    </w:rPr>
  </w:style>
  <w:style w:type="paragraph" w:styleId="Heading2">
    <w:name w:val="heading 2"/>
    <w:basedOn w:val="Normal"/>
    <w:next w:val="Text2"/>
    <w:uiPriority w:val="1"/>
    <w:qFormat/>
    <w:pPr>
      <w:keepNext/>
      <w:numPr>
        <w:ilvl w:val="1"/>
        <w:numId w:val="3"/>
      </w:numPr>
      <w:outlineLvl w:val="1"/>
    </w:pPr>
    <w:rPr>
      <w:b/>
    </w:rPr>
  </w:style>
  <w:style w:type="paragraph" w:styleId="Heading3">
    <w:name w:val="heading 3"/>
    <w:basedOn w:val="Normal"/>
    <w:next w:val="Text3"/>
    <w:uiPriority w:val="1"/>
    <w:qFormat/>
    <w:pPr>
      <w:keepNext/>
      <w:numPr>
        <w:ilvl w:val="2"/>
        <w:numId w:val="3"/>
      </w:numPr>
      <w:outlineLvl w:val="2"/>
    </w:pPr>
    <w:rPr>
      <w:i/>
    </w:rPr>
  </w:style>
  <w:style w:type="paragraph" w:styleId="Heading4">
    <w:name w:val="heading 4"/>
    <w:basedOn w:val="Normal"/>
    <w:next w:val="Text4"/>
    <w:uiPriority w:val="1"/>
    <w:qFormat/>
    <w:pPr>
      <w:keepNext/>
      <w:numPr>
        <w:ilvl w:val="3"/>
        <w:numId w:val="3"/>
      </w:numPr>
      <w:outlineLvl w:val="3"/>
    </w:pPr>
  </w:style>
  <w:style w:type="paragraph" w:styleId="Heading5">
    <w:name w:val="heading 5"/>
    <w:basedOn w:val="Normal"/>
    <w:next w:val="Normal"/>
    <w:semiHidden/>
    <w:pPr>
      <w:keepNext/>
      <w:numPr>
        <w:ilvl w:val="4"/>
        <w:numId w:val="3"/>
      </w:numPr>
      <w:outlineLvl w:val="4"/>
    </w:pPr>
  </w:style>
  <w:style w:type="paragraph" w:styleId="Heading6">
    <w:name w:val="heading 6"/>
    <w:basedOn w:val="Normal"/>
    <w:next w:val="Normal"/>
    <w:semiHidden/>
    <w:pPr>
      <w:keepNext/>
      <w:numPr>
        <w:ilvl w:val="5"/>
        <w:numId w:val="3"/>
      </w:numPr>
      <w:outlineLvl w:val="5"/>
    </w:pPr>
  </w:style>
  <w:style w:type="paragraph" w:styleId="Heading7">
    <w:name w:val="heading 7"/>
    <w:basedOn w:val="Normal"/>
    <w:next w:val="Normal"/>
    <w:semiHidden/>
    <w:pPr>
      <w:keepNext/>
      <w:numPr>
        <w:ilvl w:val="6"/>
        <w:numId w:val="3"/>
      </w:numPr>
      <w:outlineLvl w:val="6"/>
    </w:pPr>
  </w:style>
  <w:style w:type="paragraph" w:styleId="Heading8">
    <w:name w:val="heading 8"/>
    <w:basedOn w:val="Normal"/>
    <w:next w:val="Normal"/>
    <w:semiHidden/>
    <w:pPr>
      <w:keepNext/>
      <w:numPr>
        <w:ilvl w:val="7"/>
        <w:numId w:val="3"/>
      </w:numPr>
      <w:outlineLvl w:val="7"/>
    </w:pPr>
  </w:style>
  <w:style w:type="paragraph" w:styleId="Heading9">
    <w:name w:val="heading 9"/>
    <w:basedOn w:val="Normal"/>
    <w:next w:val="Normal"/>
    <w:semiHidden/>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sid w:val="00107AC3"/>
    <w:rPr>
      <w:color w:val="0000FF"/>
      <w:u w:val="single"/>
    </w:rPr>
  </w:style>
  <w:style w:type="paragraph" w:customStyle="1" w:styleId="F04E0F140FEB411DAA0C33D2F9756B8D">
    <w:name w:val="F04E0F140FEB411DAA0C33D2F9756B8D"/>
    <w:rsid w:val="001111D2"/>
    <w:pPr>
      <w:spacing w:after="160" w:line="259" w:lineRule="auto"/>
    </w:pPr>
    <w:rPr>
      <w:rFonts w:asciiTheme="minorHAnsi" w:eastAsiaTheme="minorEastAsia" w:hAnsiTheme="minorHAnsi" w:cstheme="minorBidi"/>
      <w:sz w:val="22"/>
      <w:szCs w:val="22"/>
      <w:lang w:val="en-IE"/>
    </w:rPr>
  </w:style>
  <w:style w:type="paragraph" w:customStyle="1" w:styleId="58AF9669100243F4A314A4706F1A41F2">
    <w:name w:val="58AF9669100243F4A314A4706F1A41F2"/>
    <w:rsid w:val="001111D2"/>
    <w:pPr>
      <w:spacing w:after="160" w:line="259" w:lineRule="auto"/>
    </w:pPr>
    <w:rPr>
      <w:rFonts w:asciiTheme="minorHAnsi" w:eastAsiaTheme="minorEastAsia" w:hAnsiTheme="minorHAnsi" w:cstheme="minorBidi"/>
      <w:sz w:val="22"/>
      <w:szCs w:val="22"/>
      <w:lang w:val="en-IE"/>
    </w:rPr>
  </w:style>
  <w:style w:type="paragraph" w:customStyle="1" w:styleId="F07D94505B234168AE65AF9219A5CD5D">
    <w:name w:val="F07D94505B234168AE65AF9219A5CD5D"/>
    <w:rsid w:val="001111D2"/>
    <w:pPr>
      <w:spacing w:after="160" w:line="259" w:lineRule="auto"/>
    </w:pPr>
    <w:rPr>
      <w:rFonts w:asciiTheme="minorHAnsi" w:eastAsiaTheme="minorEastAsia" w:hAnsiTheme="minorHAnsi" w:cstheme="minorBidi"/>
      <w:sz w:val="22"/>
      <w:szCs w:val="22"/>
      <w:lang w:val="en-IE"/>
    </w:rPr>
  </w:style>
  <w:style w:type="paragraph" w:customStyle="1" w:styleId="E18F3EA8890048B5AB50D089E567468A">
    <w:name w:val="E18F3EA8890048B5AB50D089E567468A"/>
    <w:rsid w:val="001111D2"/>
    <w:pPr>
      <w:spacing w:after="160" w:line="259" w:lineRule="auto"/>
    </w:pPr>
    <w:rPr>
      <w:rFonts w:asciiTheme="minorHAnsi" w:eastAsiaTheme="minorEastAsia" w:hAnsiTheme="minorHAnsi" w:cstheme="minorBidi"/>
      <w:sz w:val="22"/>
      <w:szCs w:val="22"/>
      <w:lang w:val="en-IE"/>
    </w:rPr>
  </w:style>
  <w:style w:type="character" w:styleId="PlaceholderText">
    <w:name w:val="Placeholder Text"/>
    <w:basedOn w:val="DefaultParagraphFont"/>
    <w:uiPriority w:val="99"/>
    <w:semiHidden/>
    <w:rsid w:val="0053280E"/>
    <w:rPr>
      <w:color w:val="808080"/>
    </w:rPr>
  </w:style>
  <w:style w:type="paragraph" w:customStyle="1" w:styleId="46DED00F9CBF47E1A5224C481B1BD78F1">
    <w:name w:val="46DED00F9CBF47E1A5224C481B1BD78F1"/>
    <w:rsid w:val="005D2B53"/>
    <w:pPr>
      <w:spacing w:after="240"/>
      <w:jc w:val="both"/>
    </w:p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E00CC6352E854128AE65F5F999E30152">
    <w:name w:val="E00CC6352E854128AE65F5F999E30152"/>
    <w:rsid w:val="005D2B53"/>
    <w:pPr>
      <w:spacing w:after="240"/>
      <w:jc w:val="both"/>
    </w:pPr>
  </w:style>
  <w:style w:type="paragraph" w:customStyle="1" w:styleId="C5748C0723D54A5993B9C52A70329ED2">
    <w:name w:val="C5748C0723D54A5993B9C52A70329ED2"/>
    <w:rsid w:val="005D2B53"/>
    <w:pPr>
      <w:spacing w:after="240"/>
      <w:jc w:val="both"/>
    </w:pPr>
  </w:style>
  <w:style w:type="paragraph" w:customStyle="1" w:styleId="1E30B146BE3A4C5FBCA89ABBA7B69D3C">
    <w:name w:val="1E30B146BE3A4C5FBCA89ABBA7B69D3C"/>
    <w:rsid w:val="005D2B53"/>
    <w:pPr>
      <w:spacing w:after="160" w:line="259" w:lineRule="auto"/>
    </w:pPr>
    <w:rPr>
      <w:rFonts w:asciiTheme="minorHAnsi" w:eastAsiaTheme="minorEastAsia" w:hAnsiTheme="minorHAnsi" w:cstheme="minorBidi"/>
      <w:sz w:val="22"/>
      <w:szCs w:val="22"/>
      <w:lang w:val="en-IE"/>
    </w:rPr>
  </w:style>
  <w:style w:type="paragraph" w:customStyle="1" w:styleId="E871298261704F05BCE881F667287198">
    <w:name w:val="E871298261704F05BCE881F667287198"/>
    <w:rsid w:val="005D2B53"/>
    <w:pPr>
      <w:spacing w:after="160" w:line="259" w:lineRule="auto"/>
    </w:pPr>
    <w:rPr>
      <w:rFonts w:asciiTheme="minorHAnsi" w:eastAsiaTheme="minorEastAsia" w:hAnsiTheme="minorHAnsi" w:cstheme="minorBidi"/>
      <w:sz w:val="22"/>
      <w:szCs w:val="22"/>
      <w:lang w:val="en-IE"/>
    </w:rPr>
  </w:style>
  <w:style w:type="paragraph" w:styleId="Date">
    <w:name w:val="Date"/>
    <w:basedOn w:val="Normal"/>
    <w:next w:val="References"/>
    <w:uiPriority w:val="1"/>
    <w:pPr>
      <w:spacing w:after="0"/>
      <w:ind w:left="5102" w:right="-567"/>
      <w:jc w:val="left"/>
    </w:pPr>
  </w:style>
  <w:style w:type="paragraph" w:customStyle="1" w:styleId="84E7E2BD588F43A6AFC6DF48E930F278">
    <w:name w:val="84E7E2BD588F43A6AFC6DF48E930F278"/>
    <w:rsid w:val="005D2B53"/>
    <w:pPr>
      <w:spacing w:after="160" w:line="259" w:lineRule="auto"/>
    </w:pPr>
    <w:rPr>
      <w:rFonts w:asciiTheme="minorHAnsi" w:eastAsiaTheme="minorEastAsia" w:hAnsiTheme="minorHAnsi" w:cstheme="minorBidi"/>
      <w:sz w:val="22"/>
      <w:szCs w:val="22"/>
      <w:lang w:val="en-IE"/>
    </w:rPr>
  </w:style>
  <w:style w:type="paragraph" w:customStyle="1" w:styleId="7998A0A6F96A46FE99E9E78E8809E50A">
    <w:name w:val="7998A0A6F96A46FE99E9E78E8809E50A"/>
    <w:rsid w:val="005D2B53"/>
    <w:pPr>
      <w:spacing w:after="160" w:line="259" w:lineRule="auto"/>
    </w:pPr>
    <w:rPr>
      <w:rFonts w:asciiTheme="minorHAnsi" w:eastAsiaTheme="minorEastAsia" w:hAnsiTheme="minorHAnsi" w:cstheme="minorBidi"/>
      <w:sz w:val="22"/>
      <w:szCs w:val="22"/>
      <w:lang w:val="en-IE"/>
    </w:rPr>
  </w:style>
  <w:style w:type="paragraph" w:customStyle="1" w:styleId="ED51F1472B774C57B6CE6B3D07481ED6">
    <w:name w:val="ED51F1472B774C57B6CE6B3D07481ED6"/>
    <w:rsid w:val="005D2B53"/>
    <w:pPr>
      <w:spacing w:after="160" w:line="259" w:lineRule="auto"/>
    </w:pPr>
    <w:rPr>
      <w:rFonts w:asciiTheme="minorHAnsi" w:eastAsiaTheme="minorEastAsia" w:hAnsiTheme="minorHAnsi" w:cstheme="minorBidi"/>
      <w:sz w:val="22"/>
      <w:szCs w:val="22"/>
      <w:lang w:val="en-IE"/>
    </w:rPr>
  </w:style>
  <w:style w:type="paragraph" w:customStyle="1" w:styleId="63090E2421D94B5FB3874AA31DE3CB45">
    <w:name w:val="63090E2421D94B5FB3874AA31DE3CB45"/>
    <w:rsid w:val="005D2B53"/>
    <w:pPr>
      <w:spacing w:after="160" w:line="259" w:lineRule="auto"/>
    </w:pPr>
    <w:rPr>
      <w:rFonts w:asciiTheme="minorHAnsi" w:eastAsiaTheme="minorEastAsia" w:hAnsiTheme="minorHAnsi" w:cstheme="minorBidi"/>
      <w:sz w:val="22"/>
      <w:szCs w:val="22"/>
      <w:lang w:val="en-IE"/>
    </w:rPr>
  </w:style>
  <w:style w:type="paragraph" w:styleId="EndnoteText">
    <w:name w:val="endnote text"/>
    <w:basedOn w:val="Normal"/>
    <w:semiHidden/>
    <w:unhideWhenUsed/>
    <w:pPr>
      <w:spacing w:after="120"/>
      <w:ind w:left="357" w:hanging="357"/>
    </w:pPr>
    <w:rPr>
      <w:sz w:val="20"/>
    </w:rPr>
  </w:style>
  <w:style w:type="paragraph" w:customStyle="1" w:styleId="C29E1DB8941C4110A20C8B4602EB10D6">
    <w:name w:val="C29E1DB8941C4110A20C8B4602EB10D6"/>
    <w:rsid w:val="005D2B53"/>
    <w:pPr>
      <w:spacing w:after="160" w:line="259" w:lineRule="auto"/>
    </w:pPr>
    <w:rPr>
      <w:rFonts w:asciiTheme="minorHAnsi" w:eastAsiaTheme="minorEastAsia" w:hAnsiTheme="minorHAnsi" w:cstheme="minorBidi"/>
      <w:sz w:val="22"/>
      <w:szCs w:val="22"/>
      <w:lang w:val="en-IE"/>
    </w:rPr>
  </w:style>
  <w:style w:type="paragraph" w:customStyle="1" w:styleId="50A79DD8EB5B4235A50B6961673513D1">
    <w:name w:val="50A79DD8EB5B4235A50B6961673513D1"/>
    <w:rsid w:val="005D2B53"/>
    <w:pPr>
      <w:spacing w:after="160" w:line="259" w:lineRule="auto"/>
    </w:pPr>
    <w:rPr>
      <w:rFonts w:asciiTheme="minorHAnsi" w:eastAsiaTheme="minorEastAsia" w:hAnsiTheme="minorHAnsi" w:cstheme="minorBidi"/>
      <w:sz w:val="22"/>
      <w:szCs w:val="22"/>
      <w:lang w:val="en-IE"/>
    </w:rPr>
  </w:style>
  <w:style w:type="paragraph" w:customStyle="1" w:styleId="736E293BCF5D47E5886F194AD7463CA5">
    <w:name w:val="736E293BCF5D47E5886F194AD7463CA5"/>
    <w:rsid w:val="005D2B53"/>
    <w:pPr>
      <w:spacing w:after="160" w:line="259" w:lineRule="auto"/>
    </w:pPr>
    <w:rPr>
      <w:rFonts w:asciiTheme="minorHAnsi" w:eastAsiaTheme="minorEastAsia" w:hAnsiTheme="minorHAnsi" w:cstheme="minorBidi"/>
      <w:sz w:val="22"/>
      <w:szCs w:val="22"/>
      <w:lang w:val="en-IE"/>
    </w:rPr>
  </w:style>
  <w:style w:type="paragraph" w:customStyle="1" w:styleId="851DDE9DFB774470A543252B2A135A31">
    <w:name w:val="851DDE9DFB774470A543252B2A135A31"/>
    <w:rsid w:val="005D2B53"/>
    <w:pPr>
      <w:spacing w:after="160" w:line="259" w:lineRule="auto"/>
    </w:pPr>
    <w:rPr>
      <w:rFonts w:asciiTheme="minorHAnsi" w:eastAsiaTheme="minorEastAsia" w:hAnsiTheme="minorHAnsi" w:cstheme="minorBidi"/>
      <w:sz w:val="22"/>
      <w:szCs w:val="22"/>
      <w:lang w:val="en-IE"/>
    </w:rPr>
  </w:style>
  <w:style w:type="paragraph" w:customStyle="1" w:styleId="645B6E8AB6D34F039A1A2C0937989DD2">
    <w:name w:val="645B6E8AB6D34F039A1A2C0937989DD2"/>
    <w:rsid w:val="005D2B53"/>
    <w:pPr>
      <w:spacing w:after="160" w:line="259" w:lineRule="auto"/>
    </w:pPr>
    <w:rPr>
      <w:rFonts w:asciiTheme="minorHAnsi" w:eastAsiaTheme="minorEastAsia" w:hAnsiTheme="minorHAnsi" w:cstheme="minorBidi"/>
      <w:sz w:val="22"/>
      <w:szCs w:val="22"/>
      <w:lang w:val="en-IE"/>
    </w:rPr>
  </w:style>
  <w:style w:type="paragraph" w:customStyle="1" w:styleId="581ACAC43AC84DA4B8AF0C8A605BB201">
    <w:name w:val="581ACAC43AC84DA4B8AF0C8A605BB201"/>
    <w:rsid w:val="005D2B53"/>
    <w:pPr>
      <w:spacing w:after="160" w:line="259" w:lineRule="auto"/>
    </w:pPr>
    <w:rPr>
      <w:rFonts w:asciiTheme="minorHAnsi" w:eastAsiaTheme="minorEastAsia" w:hAnsiTheme="minorHAnsi" w:cstheme="minorBidi"/>
      <w:sz w:val="22"/>
      <w:szCs w:val="22"/>
      <w:lang w:val="en-IE"/>
    </w:rPr>
  </w:style>
  <w:style w:type="paragraph" w:styleId="Footer">
    <w:name w:val="footer"/>
    <w:basedOn w:val="Normal"/>
    <w:uiPriority w:val="2"/>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ListBullet">
    <w:name w:val="List Bullet"/>
    <w:basedOn w:val="Normal"/>
    <w:uiPriority w:val="1"/>
    <w:pPr>
      <w:tabs>
        <w:tab w:val="num" w:pos="720"/>
      </w:tabs>
      <w:ind w:left="720" w:hanging="720"/>
    </w:pPr>
  </w:style>
  <w:style w:type="paragraph" w:styleId="ListBullet2">
    <w:name w:val="List Bullet 2"/>
    <w:basedOn w:val="Text2"/>
    <w:uiPriority w:val="1"/>
    <w:pPr>
      <w:tabs>
        <w:tab w:val="num" w:pos="720"/>
      </w:tabs>
      <w:ind w:left="720" w:hanging="720"/>
    </w:pPr>
  </w:style>
  <w:style w:type="paragraph" w:styleId="ListBullet3">
    <w:name w:val="List Bullet 3"/>
    <w:basedOn w:val="Text3"/>
    <w:uiPriority w:val="1"/>
    <w:pPr>
      <w:tabs>
        <w:tab w:val="num" w:pos="720"/>
      </w:tabs>
      <w:ind w:left="720" w:hanging="720"/>
    </w:pPr>
  </w:style>
  <w:style w:type="paragraph" w:styleId="ListBullet4">
    <w:name w:val="List Bullet 4"/>
    <w:basedOn w:val="Text4"/>
    <w:uiPriority w:val="1"/>
    <w:pPr>
      <w:tabs>
        <w:tab w:val="num" w:pos="720"/>
      </w:tabs>
      <w:ind w:left="720" w:hanging="720"/>
    </w:pPr>
  </w:style>
  <w:style w:type="paragraph" w:styleId="ListNumber">
    <w:name w:val="List Number"/>
    <w:basedOn w:val="Normal"/>
    <w:uiPriority w:val="1"/>
    <w:pPr>
      <w:tabs>
        <w:tab w:val="num" w:pos="720"/>
      </w:tabs>
      <w:ind w:left="720" w:hanging="720"/>
    </w:pPr>
  </w:style>
  <w:style w:type="paragraph" w:styleId="ListNumber2">
    <w:name w:val="List Number 2"/>
    <w:basedOn w:val="Text2"/>
    <w:uiPriority w:val="1"/>
    <w:pPr>
      <w:tabs>
        <w:tab w:val="num" w:pos="720"/>
      </w:tabs>
      <w:ind w:left="720" w:hanging="720"/>
    </w:pPr>
  </w:style>
  <w:style w:type="paragraph" w:styleId="ListNumber3">
    <w:name w:val="List Number 3"/>
    <w:basedOn w:val="Text3"/>
    <w:uiPriority w:val="1"/>
    <w:pPr>
      <w:tabs>
        <w:tab w:val="num" w:pos="720"/>
      </w:tabs>
      <w:ind w:left="720" w:hanging="720"/>
    </w:pPr>
  </w:style>
  <w:style w:type="paragraph" w:styleId="ListNumber4">
    <w:name w:val="List Number 4"/>
    <w:basedOn w:val="Text4"/>
    <w:uiPriority w:val="1"/>
    <w:pPr>
      <w:tabs>
        <w:tab w:val="num" w:pos="720"/>
      </w:tabs>
      <w:ind w:left="720" w:hanging="720"/>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References">
    <w:name w:val="References"/>
    <w:basedOn w:val="Normal"/>
    <w:uiPriority w:val="1"/>
    <w:pPr>
      <w:ind w:left="5102" w:right="-567"/>
      <w:contextualSpacing/>
      <w:jc w:val="left"/>
    </w:pPr>
    <w:rPr>
      <w:sz w:val="20"/>
    </w:rPr>
  </w:style>
  <w:style w:type="paragraph" w:styleId="Signature">
    <w:name w:val="Signature"/>
    <w:basedOn w:val="Normal"/>
    <w:uiPriority w:val="2"/>
    <w:pPr>
      <w:spacing w:before="1200" w:after="0"/>
      <w:ind w:left="5102"/>
      <w:jc w:val="center"/>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B5145DBF2B0B48AE8FC2DFD9E3DFBD70">
    <w:name w:val="B5145DBF2B0B48AE8FC2DFD9E3DFBD70"/>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2E2133590FF24D93916E7692F3ADD622">
    <w:name w:val="2E2133590FF24D93916E7692F3ADD622"/>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E6B0131FDF144CAEBCE7269A8EE26D4F">
    <w:name w:val="E6B0131FDF144CAEBCE7269A8EE26D4F"/>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C3DBBAD530A041CCA8656EE67D865958">
    <w:name w:val="C3DBBAD530A041CCA8656EE67D865958"/>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8739220F037F4D23BE93CA3C3D5D8B71">
    <w:name w:val="8739220F037F4D23BE93CA3C3D5D8B71"/>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BE81EC486D554AA4A0C17D029DD049C9">
    <w:name w:val="BE81EC486D554AA4A0C17D029DD049C9"/>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5F3BE5F06BAC41D0AB445ACA156A8747">
    <w:name w:val="5F3BE5F06BAC41D0AB445ACA156A8747"/>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2DAA0D9B2EEB4197844F194E51F0E6D5">
    <w:name w:val="2DAA0D9B2EEB4197844F194E51F0E6D5"/>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E23B7ACB930C42D195C8A844C5B10AAF">
    <w:name w:val="E23B7ACB930C42D195C8A844C5B10AAF"/>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934BCBDDB9F64F799E50878FF1566B61">
    <w:name w:val="934BCBDDB9F64F799E50878FF1566B61"/>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03E4F78FFF74AE895278452D8455AD9">
    <w:name w:val="F03E4F78FFF74AE895278452D8455AD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7B6B6F4B415B46F58062B2D681ECF8F9">
    <w:name w:val="7B6B6F4B415B46F58062B2D681ECF8F9"/>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255A0AD66774C4082187DCBB642D2CD">
    <w:name w:val="F255A0AD66774C4082187DCBB642D2CD"/>
    <w:rsid w:val="00553911"/>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6F396EA0890D4357A803598C145A39BA">
    <w:name w:val="6F396EA0890D4357A803598C145A39BA"/>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5E1AC790226045EB929A674A87409F95">
    <w:name w:val="5E1AC790226045EB929A674A87409F95"/>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D2D0C8CB1C9F4A70AD95CD714C5DFFB8">
    <w:name w:val="D2D0C8CB1C9F4A70AD95CD714C5DFFB8"/>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574A7542F516463B8876084524A4794C">
    <w:name w:val="574A7542F516463B8876084524A4794C"/>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3C442C1E6AE24666B310CD48C0301A77">
    <w:name w:val="3C442C1E6AE24666B310CD48C0301A77"/>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65327BFB90674E538076121FD159AA3C">
    <w:name w:val="65327BFB90674E538076121FD159AA3C"/>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9FABB37070A64FA49B98D32CFBC3B4C7">
    <w:name w:val="9FABB37070A64FA49B98D32CFBC3B4C7"/>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4DC1A9B4B5A7455CBA046D04B6983610">
    <w:name w:val="4DC1A9B4B5A7455CBA046D04B6983610"/>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0B4901FCD3B5406FA7A4E0F39ACD68C9">
    <w:name w:val="0B4901FCD3B5406FA7A4E0F39ACD68C9"/>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1E831EEAF45E4895B1C302F4911BCAAF">
    <w:name w:val="1E831EEAF45E4895B1C302F4911BCAAF"/>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E059184CD7E74AC8A26ED82D8AE9E4B8">
    <w:name w:val="E059184CD7E74AC8A26ED82D8AE9E4B8"/>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01EE68E2C7044449A58A440CE487E3A6">
    <w:name w:val="01EE68E2C7044449A58A440CE487E3A6"/>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01F36E3C911549D1B1C7F85D5545A026">
    <w:name w:val="01F36E3C911549D1B1C7F85D5545A026"/>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947FD70AC07A4AEABFB54A55B50B71AF">
    <w:name w:val="947FD70AC07A4AEABFB54A55B50B71AF"/>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D4932188F0194DEAB9746ED763A57FD0">
    <w:name w:val="D4932188F0194DEAB9746ED763A57FD0"/>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C645747DD345486DA3FEFC9BAFA78561">
    <w:name w:val="C645747DD345486DA3FEFC9BAFA78561"/>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0C4D64A1084B4A18BB9A36C573AC1031">
    <w:name w:val="0C4D64A1084B4A18BB9A36C573AC1031"/>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5F96C809172C4C028E7A3348718D3846">
    <w:name w:val="5F96C809172C4C028E7A3348718D3846"/>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0983EDC81BED4111A78909DBC843F084">
    <w:name w:val="0983EDC81BED4111A78909DBC843F084"/>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C9AE6475719046DBAD937298B8A57AE2">
    <w:name w:val="C9AE6475719046DBAD937298B8A57AE2"/>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782167BE81A343F6A928D28E20810BE9">
    <w:name w:val="782167BE81A343F6A928D28E20810BE9"/>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9F8057A519DD474894CAFAD697CC951C">
    <w:name w:val="9F8057A519DD474894CAFAD697CC951C"/>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9AFD4DD942E24413B0C3C9935F3A37BE">
    <w:name w:val="9AFD4DD942E24413B0C3C9935F3A37BE"/>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2496D43355634BFDAD545DFECFE59666">
    <w:name w:val="2496D43355634BFDAD545DFECFE59666"/>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E1830358EB354B29AE38759C01DDFAA3">
    <w:name w:val="E1830358EB354B29AE38759C01DDFAA3"/>
    <w:rsid w:val="0024328F"/>
    <w:pPr>
      <w:spacing w:after="160" w:line="278" w:lineRule="auto"/>
    </w:pPr>
    <w:rPr>
      <w:rFonts w:asciiTheme="minorHAnsi" w:eastAsiaTheme="minorEastAsia" w:hAnsiTheme="minorHAnsi" w:cstheme="minorBidi"/>
      <w:kern w:val="2"/>
      <w:szCs w:val="24"/>
      <w:lang w:val="en-IE"/>
      <w14:ligatures w14:val="standardContextual"/>
    </w:rPr>
  </w:style>
  <w:style w:type="paragraph" w:customStyle="1" w:styleId="11A6ED00BAD24E118EC281288C917DAD">
    <w:name w:val="11A6ED00BAD24E118EC281288C917DAD"/>
    <w:rsid w:val="0053280E"/>
    <w:pPr>
      <w:spacing w:after="160" w:line="278" w:lineRule="auto"/>
    </w:pPr>
    <w:rPr>
      <w:rFonts w:asciiTheme="minorHAnsi" w:eastAsiaTheme="minorEastAsia" w:hAnsiTheme="minorHAnsi" w:cstheme="minorBidi"/>
      <w:kern w:val="2"/>
      <w:szCs w:val="24"/>
      <w:lang w:val="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EurolookProperties>
  <ProductCustomizationId>EC</ProductCustomizationId>
  <Created>
    <Version>10.0.45336.0</Version>
    <Date>2023-08-10T15:03:03</Date>
    <Language>FR</Language>
    <Note>Upgraded from EL4.1 (not.dot)</Note>
  </Created>
  <Edited>
    <Version/>
    <Date/>
  </Edited>
  <DocumentModel>
    <Id>f8c36bec-0f9f-4d0e-ab25-ee5c0421ad8b</Id>
    <Name>Note for the file</Name>
  </DocumentModel>
  <CustomTemplate>
    <Id/>
    <Name/>
  </CustomTemplate>
  <DocumentDate>2023-08-10T15:03:03</DocumentDate>
  <DocumentVersion>0.1</DocumentVersion>
  <CompatibilityMode>Eurolook10</CompatibilityMode>
  <DocumentMetadata>
    <EC_SecurityDistributionWorkingGroup MetadataSerializationType="SimpleValue"/>
    <EC_SecurityDateMarkingDate MetadataSerializationType="SimpleValue"/>
    <EC_SecurityReleasability MetadataSerializationType="SimpleValue"/>
    <EC_SecurityDateMarkingEvent MetadataSerializationType="SimpleValue"/>
    <EC_SecurityDistributionDG MetadataSerializationType="SimpleValue"/>
    <EC_SecurityMarking MetadataSerializationType="SimpleValue"/>
    <EC_SecurityDistributionSensitive MetadataSerializationType="SimpleValue"/>
    <EC_SecurityDistributionSpecialHandling MetadataSerializationType="SimpleValue"/>
    <EC_SecurityDateMarking MetadataSerializationType="SimpleValue"/>
  </DocumentMetadata>
</EurolookProperties>
</file>

<file path=customXml/item3.xml><?xml version="1.0" encoding="utf-8"?>
<Author Role="Creator" AuthorRoleName="Writer" AuthorRoleDisplay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Chef d'unité adjoint</Function>
  <WebAddress/>
  <FunctionalMailbox/>
  <InheritedWebAddress>WebAddress</InheritedWebAddress>
  <OrgaEntity1>
    <Id>805c15ac-91b7-42ae-a642-e0e6c71741c1</Id>
    <LogicalLevel>1</LogicalLevel>
    <Name>HR</Name>
    <HeadLine1>DIRECTION GÉNÉRALE</HeadLine1>
    <HeadLine2>RESSOURCES HUMAINES ET SÉCURITÉ</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Stages, Recrutement &amp; Mobilité</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Concours, Sélections &amp; Détachements</HeadLine1>
    <HeadLine2/>
    <PrimaryAddressId>f03b5801-04c9-4931-aa17-c6d6c70bc579</PrimaryAddressId>
    <SecondaryAddressId/>
    <WebAddress/>
    <InheritedWebAddress>WebAddress</InheritedWebAddress>
    <ShowInHeader>true</ShowInHeader>
  </OrgaEntity3>
  <Hierarchy>
    <OrgaEntity>
      <Id>805c15ac-91b7-42ae-a642-e0e6c71741c1</Id>
      <LogicalLevel>1</LogicalLevel>
      <Name>HR</Name>
      <HeadLine1>DIRECTION GÉNÉRALE</HeadLine1>
      <HeadLine2>RESSOURCES HUMAINES ET SÉCURITÉ</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Stages, Recrutement &amp; Mobilité</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Concours, Sélections &amp; Détachements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Bruxelles</TranslatedName>
      <Location>Bruxelles, le</Location>
      <Footer>Commission européenne, 1049 Bruxelles, BELGIQUE – Tél. +32 22991111</Footer>
    </Address>
    <Address>
      <Id>1264fb81-f6bb-475e-9f9d-a937d3be6ee2</Id>
      <Name>Luxembourg</Name>
      <PhoneNumberPrefix>+352 4301-</PhoneNumberPrefix>
      <TranslatedName>Luxembourg</TranslatedName>
      <Location>Luxembourg, le</Location>
      <Footer>Commission européenne, 2920 Luxembourg, LUXEMBOURG – Tél.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Texts>
  <SensitiveFootnoteHyperlink>{field:HYPERLINK "https://europa.eu/!db43PX" |https://europa.eu/!db43PX}</SensitiveFootnoteHyperlink>
  <DecisionLetter-SensitiveHandling>Distribution only on a need-to-know basis. Do not read or carry openly in public places. Must be encrypted in transmission and stored securely, where possible by using encrypted storage. Destroy copies by shredding or secure deletion. Full handling instructions: </DecisionLetter-SensitiveHandling>
  <SecuritySecurityMatter>Security Matter</SecuritySecurityMatter>
  <SensitiveLabel>Sensitive</SensitiveLabel>
  <SensitiveHandling>Distribution uniquement sur la base du besoin d’en connaître. Ne pas lire ou porter ouvertement dans les lieux publics. Doit être crypté dans la transmission et stocké en toute sécurité, si possible au moyen d’un stockage crypté. Détruire les copies par broyage ou suppression sécurisée. Instructions de traitement complètes: </SensitiveHandling>
  <NoteCopy>Copie:</NoteCopy>
  <NoteCopies>Copies:</NoteCopies>
  <MarkingUntilText>UNTIL</MarkingUntilText>
  <OrgaRoot>COMMISSION EUROPÉENNE</OrgaRoot>
  <SecurityPharma>Pharma Investigations</SecurityPharma>
  <ClimaSensitive>CLIMA</ClimaSensitive>
  <SecurityEmbargo>EMBARGO UNTIL</SecurityEmbargo>
  <NoteFile>Programme pour experts nationaux en formation professionnelle
Formulaire de Candidature</NoteFile>
  <NoteEnclosures>Annexes:</NoteEnclosures>
  <NoteEnclosure>Annexe:</NoteEnclosure>
  <NoteParticipant>Participant:</NoteParticipant>
  <NoteParticipants>Participants:</NoteParticipants>
  <Contact>Personne à contacter:</Contact>
  <Contacts>Personnes à contacter:</Contacts>
  <ESigned>Signé par voie électronique</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Tableau {field: STYLEREF "Chapter Number" \s }.{field: SEQ Table \* ARABIC } – </LabelFigureSeqWChapter>
  <LabelSource>Source</LabelSource>
  <LabelTableSeqWChapter>Tableau { STYLEREF "Chapter Number" \s }.{ SEQ Table \* ARABIC } – </LabelTableSeqWChapter>
  <LabelTableSeqEC>Tableau {SEQ Table \* ARABIC }: </LabelTableSeqEC>
  <EmbargoUnlimited>Embargo (Unlimited)</EmbargoUnlimited>
  <SecurityCompOperations>COMP Operations</SecurityCompOperations>
  <SecurityOpinionLegalService>Opinion of the Legal Service</SecurityOpinionLegalService>
  <NoteReference>Réf.:</NoteReference>
  <FooterPhone>Tél. ligne directe</FooterPhone>
  <FooterFax>Fax</FooterFax>
  <FooterOffice>Bureau:</FooterOffice>
  <PharmaSpecialHandlingLabel>Pharma Investigations</PharmaSpecialHandlingLabel>
  <DecisionLetter-SpecialHandlingFootnote>Special handling instructions are given at </DecisionLetter-SpecialHandlingFootnote>
  <SpecialHandlingFootnote>Les instructions d’utilisation se trouvent à l’adresse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des matières</TOCHeading>
  <NoteSubject>Objet:</NoteSubject>
  <DAC.Line2>EMPLOI, AFFAIRES SOCIALES ET INCLUSION</DAC.Line2>
  <DAC.Line3>POLITIQUE RÉGIONALE ET URBAINE</DAC.Line3>
  <DAC.Line1>DIRECTIONS GÉNÉRALES</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tél.</ContactTel>
  <ContactOffice>bureau</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81C292A3-25C9-4687-BDA1-E90103218A73}">
  <ds:schemaRefs>
    <ds:schemaRef ds:uri="http://schemas.microsoft.com/sharepoint/v3/contenttype/forms"/>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BEC9644A-E791-41A1-A7EE-F9C72356CC2C}">
  <ds:schemaRefs/>
</ds:datastoreItem>
</file>

<file path=customXml/itemProps4.xml><?xml version="1.0" encoding="utf-8"?>
<ds:datastoreItem xmlns:ds="http://schemas.openxmlformats.org/officeDocument/2006/customXml" ds:itemID="{8C9A976B-FDF9-4D0C-A2D8-2A2142577881}">
  <ds:schemaRefs>
    <ds:schemaRef ds:uri="http://schemas.openxmlformats.org/officeDocument/2006/bibliography"/>
  </ds:schemaRefs>
</ds:datastoreItem>
</file>

<file path=customXml/itemProps5.xml><?xml version="1.0" encoding="utf-8"?>
<ds:datastoreItem xmlns:ds="http://schemas.openxmlformats.org/officeDocument/2006/customXml" ds:itemID="{8E1C390C-B111-4DBB-A170-7DA5458FA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A3D019-C3E6-43EC-B66B-8113F5B41B3E}">
  <ds:schemaRefs>
    <ds:schemaRef ds:uri="http://schemas.microsoft.com/office/2006/metadata/properties"/>
    <ds:schemaRef ds:uri="http://schemas.microsoft.com/office/infopath/2007/PartnerControls"/>
    <ds:schemaRef ds:uri="30c666ed-fe46-43d6-bf30-6de2567680e6"/>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1282</Words>
  <Characters>7314</Characters>
  <Application>Microsoft Office Word</Application>
  <DocSecurity>0</DocSecurity>
  <PresentationFormat>Microsoft Word 14.0</PresentationFormat>
  <Lines>60</Lines>
  <Paragraphs>17</Paragraphs>
  <ScaleCrop>true</ScaleCrop>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HRISCA Doru-Catalin (HR)</cp:lastModifiedBy>
  <cp:revision>27</cp:revision>
  <cp:lastPrinted>2023-08-16T08:03:00Z</cp:lastPrinted>
  <dcterms:created xsi:type="dcterms:W3CDTF">2025-08-25T07:39:00Z</dcterms:created>
  <dcterms:modified xsi:type="dcterms:W3CDTF">2025-08-26T13:49:00Z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2023-08-10T13:03:04Z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9edbfb8b-5747-4ef1-9bfd-3bdd23c3e6fc</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y fmtid="{D5CDD505-2E9C-101B-9397-08002B2CF9AE}" pid="10" name="MediaServiceImageTags">
    <vt:lpwstr/>
  </property>
</Properties>
</file>