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172526802"/>
        </w:sdtPr>
        <w:sdtContent>
          <w:tr w:rsidR="0009552F" w14:paraId="7652E090" w14:textId="77777777">
            <w:trPr>
              <w:cantSplit/>
            </w:trPr>
            <w:tc>
              <w:tcPr>
                <w:tcW w:w="2400" w:type="dxa"/>
              </w:tcPr>
              <w:p w:rsidR="0009552F" w:rsidRDefault="00846D5D" w14:paraId="0B3515D1" w14:textId="77777777">
                <w:pPr>
                  <w:pStyle w:val="ZFlag"/>
                </w:pPr>
                <w:r>
                  <w:rPr>
                    <w:noProof/>
                  </w:rPr>
                  <w:drawing>
                    <wp:inline distT="0" distB="0" distL="0" distR="0" wp14:anchorId="5950B161" wp14:editId="07B1C2B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09552F" w:rsidRDefault="00DF778D" w14:paraId="0E92A7E7" w14:textId="77777777">
                <w:pPr>
                  <w:pStyle w:val="ZCom"/>
                </w:pPr>
                <w:sdt>
                  <w:sdtPr>
                    <w:id w:val="1424606115"/>
                    <w:dataBinding w:xpath="/Texts/OrgaRoot" w:storeItemID="{4EF90DE6-88B6-4264-9629-4D8DFDFE87D2}"/>
                    <w:text w:multiLine="1"/>
                  </w:sdtPr>
                  <w:sdtContent>
                    <w:r w:rsidR="00407312">
                      <w:t>EUROPEAN COMMISSION</w:t>
                    </w:r>
                  </w:sdtContent>
                </w:sdt>
              </w:p>
              <w:p w:rsidR="0009552F" w:rsidRDefault="00DF778D" w14:paraId="2B400C81" w14:textId="77777777">
                <w:pPr>
                  <w:pStyle w:val="ZDGName"/>
                  <w:rPr>
                    <w:caps/>
                  </w:rPr>
                </w:pPr>
                <w:sdt>
                  <w:sdtPr>
                    <w:rPr>
                      <w:caps/>
                    </w:rPr>
                    <w:id w:val="-1241097320"/>
                    <w:dataBinding w:xpath="/Author/OrgaEntity1/HeadLine1" w:storeItemID="{BEC9644A-E791-41A1-A7EE-F9C72356CC2C}"/>
                    <w:text w:multiLine="1"/>
                  </w:sdtPr>
                  <w:sdtContent>
                    <w:r w:rsidR="00407312">
                      <w:rPr>
                        <w:caps/>
                      </w:rPr>
                      <w:t>DIRECTORATE-GENERAL</w:t>
                    </w:r>
                  </w:sdtContent>
                </w:sdt>
              </w:p>
              <w:p w:rsidR="0009552F" w:rsidRDefault="00DF778D" w14:paraId="532C848F" w14:textId="77777777">
                <w:pPr>
                  <w:pStyle w:val="ZDGName"/>
                  <w:rPr>
                    <w:caps/>
                  </w:rPr>
                </w:pPr>
                <w:sdt>
                  <w:sdtPr>
                    <w:rPr>
                      <w:caps/>
                    </w:rPr>
                    <w:id w:val="617649592"/>
                    <w:dataBinding w:xpath="/Author/OrgaEntity1/HeadLine2" w:storeItemID="{BEC9644A-E791-41A1-A7EE-F9C72356CC2C}"/>
                    <w:text w:multiLine="1"/>
                  </w:sdtPr>
                  <w:sdtContent>
                    <w:r w:rsidR="00407312">
                      <w:rPr>
                        <w:caps/>
                      </w:rPr>
                      <w:t>HUMAN RESOURCES AND SECURITY</w:t>
                    </w:r>
                  </w:sdtContent>
                </w:sdt>
              </w:p>
              <w:p w:rsidR="0009552F" w:rsidRDefault="00DF778D" w14:paraId="6DE637AA" w14:textId="48A92113">
                <w:pPr>
                  <w:pStyle w:val="ZDGName"/>
                </w:pPr>
                <w:sdt>
                  <w:sdtPr>
                    <w:id w:val="301194506"/>
                    <w:dataBinding w:xpath="/Author/OrgaEntity2/HeadLine1" w:storeItemID="{BEC9644A-E791-41A1-A7EE-F9C72356CC2C}"/>
                    <w:text w:multiLine="1"/>
                  </w:sdtPr>
                  <w:sdtContent>
                    <w:r w:rsidRPr="00655411" w:rsidR="00655411">
                      <w:t>Traineeships, Recruitment &amp; Mobility</w:t>
                    </w:r>
                  </w:sdtContent>
                </w:sdt>
              </w:p>
              <w:p w:rsidR="0009552F" w:rsidRDefault="00DF778D" w14:paraId="33F26D2B" w14:textId="5B02A7B7">
                <w:pPr>
                  <w:pStyle w:val="ZDGName"/>
                  <w:rPr>
                    <w:b/>
                  </w:rPr>
                </w:pPr>
                <w:sdt>
                  <w:sdtPr>
                    <w:rPr>
                      <w:b/>
                    </w:rPr>
                    <w:id w:val="849599414"/>
                    <w:dataBinding w:xpath="/Author/OrgaEntity3/HeadLine1" w:storeItemID="{BEC9644A-E791-41A1-A7EE-F9C72356CC2C}"/>
                    <w:text w:multiLine="1"/>
                  </w:sdtPr>
                  <w:sdtContent>
                    <w:r w:rsidRPr="00655411" w:rsidR="00655411">
                      <w:rPr>
                        <w:b/>
                      </w:rPr>
                      <w:t>Competitions, Selections &amp; Secondments</w:t>
                    </w:r>
                  </w:sdtContent>
                </w:sdt>
              </w:p>
            </w:tc>
          </w:tr>
        </w:sdtContent>
      </w:sdt>
    </w:tbl>
    <w:bookmarkStart w:name="_Hlk143076662" w:id="0"/>
    <w:bookmarkStart w:name="_Hlk143076623" w:id="1"/>
    <w:p w:rsidR="00480DD5" w:rsidP="00CE6683" w:rsidRDefault="00DF778D" w14:paraId="7567BBE7" w14:textId="6F1D430D">
      <w:pPr>
        <w:pStyle w:val="NoteHead"/>
        <w:spacing w:before="480" w:after="360"/>
      </w:pPr>
      <w:sdt>
        <w:sdtPr>
          <w:alias w:val="Note for - Note for the File"/>
          <w:tag w:val="u7uN5kfMW4zFYuXg0ziI1D-E4pEJMn25qAH87bmWIf9S1"/>
          <w:id w:val="698286282"/>
          <w:dataBinding w:xpath="/Texts/NoteFile" w:storeItemID="{4EF90DE6-88B6-4264-9629-4D8DFDFE87D2}"/>
          <w:text w:multiLine="1"/>
        </w:sdtPr>
        <w:sdtContent>
          <w:r w:rsidRPr="00480DD5" w:rsidR="00480DD5">
            <w:t>National experts in professional training programme</w:t>
          </w:r>
          <w:r w:rsidR="00480DD5">
            <w:br/>
          </w:r>
          <w:r w:rsidR="00480DD5">
            <w:t>Application Form</w:t>
          </w:r>
        </w:sdtContent>
      </w:sdt>
    </w:p>
    <w:p w:rsidRPr="00D63376" w:rsidR="00107AC3" w:rsidP="00443722" w:rsidRDefault="00107AC3" w14:paraId="59E3DE79" w14:textId="635CF66C">
      <w:pPr>
        <w:tabs>
          <w:tab w:val="left" w:pos="4111"/>
          <w:tab w:val="left" w:pos="4395"/>
          <w:tab w:val="left" w:pos="8505"/>
        </w:tabs>
        <w:spacing w:after="360"/>
        <w:jc w:val="center"/>
        <w:rPr>
          <w:rFonts w:ascii="Calibri" w:hAnsi="Calibri" w:cs="Calibri"/>
          <w:b/>
          <w:color w:val="C00000"/>
          <w:sz w:val="22"/>
          <w:szCs w:val="22"/>
        </w:rPr>
      </w:pPr>
      <w:r w:rsidRPr="00D63376">
        <w:rPr>
          <w:color w:val="C00000"/>
        </w:rPr>
        <w:t xml:space="preserve">Please use CAPITAL LETTERS and LATIN CHARACTERS </w:t>
      </w:r>
      <w:r w:rsidR="00480DD5">
        <w:rPr>
          <w:color w:val="C00000"/>
        </w:rPr>
        <w:br/>
      </w:r>
      <w:r w:rsidRPr="00D63376">
        <w:rPr>
          <w:color w:val="C00000"/>
        </w:rPr>
        <w:t xml:space="preserve">when filling in </w:t>
      </w:r>
      <w:r>
        <w:rPr>
          <w:color w:val="C00000"/>
        </w:rPr>
        <w:t>part</w:t>
      </w:r>
      <w:r w:rsidR="00443722">
        <w:rPr>
          <w:color w:val="C00000"/>
        </w:rPr>
        <w:t>s</w:t>
      </w:r>
      <w:r>
        <w:rPr>
          <w:color w:val="C00000"/>
        </w:rPr>
        <w:t xml:space="preserve"> 1 and 2 of this </w:t>
      </w:r>
      <w:r w:rsidRPr="00D63376">
        <w:rPr>
          <w:color w:val="C00000"/>
        </w:rPr>
        <w:t>form</w:t>
      </w:r>
      <w:r>
        <w:rPr>
          <w:color w:val="C00000"/>
        </w:rPr>
        <w:t>.</w:t>
      </w:r>
    </w:p>
    <w:bookmarkEnd w:id="0"/>
    <w:p w:rsidRPr="00480DD5" w:rsidR="00107AC3" w:rsidP="00480DD5" w:rsidRDefault="00107AC3" w14:paraId="15DABAE6" w14:textId="30FE76FF">
      <w:pPr>
        <w:pStyle w:val="ListNumber"/>
        <w:rPr>
          <w:b/>
          <w:bCs/>
          <w:u w:val="single"/>
        </w:rPr>
      </w:pPr>
      <w:r w:rsidRPr="00480DD5">
        <w:rPr>
          <w:b/>
          <w:bCs/>
          <w:u w:val="single"/>
        </w:rPr>
        <w:t>Applicant's personal data</w:t>
      </w:r>
    </w:p>
    <w:p w:rsidRPr="00443722" w:rsidR="00107AC3" w:rsidP="00443722" w:rsidRDefault="00107AC3" w14:paraId="0340D576" w14:textId="6D64E2E0">
      <w:pPr>
        <w:tabs>
          <w:tab w:val="left" w:pos="4111"/>
          <w:tab w:val="left" w:pos="4395"/>
          <w:tab w:val="left" w:pos="8505"/>
        </w:tabs>
        <w:jc w:val="left"/>
        <w:rPr>
          <w:szCs w:val="24"/>
          <w:u w:val="single"/>
        </w:rPr>
      </w:pPr>
      <w:r w:rsidRPr="00443722">
        <w:rPr>
          <w:szCs w:val="24"/>
        </w:rPr>
        <w:t>Family name /</w:t>
      </w:r>
      <w:r w:rsidRPr="00443722" w:rsidR="00480DD5">
        <w:rPr>
          <w:szCs w:val="24"/>
        </w:rPr>
        <w:t xml:space="preserve"> </w:t>
      </w:r>
      <w:r w:rsidRPr="00443722">
        <w:rPr>
          <w:szCs w:val="24"/>
        </w:rPr>
        <w:t>Surname:</w:t>
      </w:r>
      <w:r w:rsidRPr="00443722" w:rsidR="00480DD5">
        <w:rPr>
          <w:szCs w:val="24"/>
        </w:rPr>
        <w:t xml:space="preserve"> </w:t>
      </w:r>
      <w:sdt>
        <w:sdtPr>
          <w:rPr>
            <w:szCs w:val="24"/>
          </w:rPr>
          <w:id w:val="-105890963"/>
          <w:placeholder>
            <w:docPart w:val="1EF17F5A2CD3469F8D64546EF97C9B34"/>
          </w:placeholder>
          <w:showingPlcHdr/>
        </w:sdtPr>
        <w:sdtContent>
          <w:r w:rsidRPr="00480DD5" w:rsidR="00777691">
            <w:rPr>
              <w:rStyle w:val="PlaceholderText"/>
              <w:szCs w:val="24"/>
            </w:rPr>
            <w:t>Click or tap here to enter text.</w:t>
          </w:r>
        </w:sdtContent>
      </w:sdt>
    </w:p>
    <w:p w:rsidRPr="00443722" w:rsidR="00107AC3" w:rsidP="00443722" w:rsidRDefault="00107AC3" w14:paraId="6949C36A" w14:textId="17208AAE">
      <w:pPr>
        <w:tabs>
          <w:tab w:val="left" w:pos="4111"/>
          <w:tab w:val="left" w:pos="4395"/>
          <w:tab w:val="left" w:pos="8505"/>
        </w:tabs>
        <w:jc w:val="left"/>
        <w:rPr>
          <w:szCs w:val="24"/>
          <w:u w:val="single"/>
        </w:rPr>
      </w:pPr>
      <w:r w:rsidRPr="00443722">
        <w:rPr>
          <w:szCs w:val="24"/>
        </w:rPr>
        <w:t>F</w:t>
      </w:r>
      <w:r w:rsidRPr="00443722" w:rsidR="00480DD5">
        <w:rPr>
          <w:szCs w:val="24"/>
        </w:rPr>
        <w:t>irst n</w:t>
      </w:r>
      <w:r w:rsidRPr="00443722">
        <w:rPr>
          <w:szCs w:val="24"/>
        </w:rPr>
        <w:t>ame:</w:t>
      </w:r>
      <w:r w:rsidRPr="00443722" w:rsidR="00480DD5">
        <w:rPr>
          <w:szCs w:val="24"/>
        </w:rPr>
        <w:t xml:space="preserve"> </w:t>
      </w:r>
      <w:sdt>
        <w:sdtPr>
          <w:rPr>
            <w:szCs w:val="24"/>
          </w:rPr>
          <w:id w:val="-1223596976"/>
          <w:placeholder>
            <w:docPart w:val="46DED00F9CBF47E1A5224C481B1BD78F"/>
          </w:placeholder>
          <w:showingPlcHdr/>
        </w:sdtPr>
        <w:sdtContent>
          <w:r w:rsidRPr="00443722" w:rsidR="00480DD5">
            <w:rPr>
              <w:rStyle w:val="PlaceholderText"/>
              <w:szCs w:val="24"/>
            </w:rPr>
            <w:t>Click or tap here to enter text.</w:t>
          </w:r>
        </w:sdtContent>
      </w:sdt>
      <w:r w:rsidRPr="00443722">
        <w:rPr>
          <w:szCs w:val="24"/>
        </w:rPr>
        <w:tab/>
      </w:r>
    </w:p>
    <w:p w:rsidRPr="00443722" w:rsidR="00107AC3" w:rsidP="00443722" w:rsidRDefault="00443722" w14:paraId="4DDAB883" w14:textId="1A6861E8">
      <w:pPr>
        <w:tabs>
          <w:tab w:val="left" w:pos="4111"/>
          <w:tab w:val="left" w:pos="4395"/>
          <w:tab w:val="left" w:pos="8505"/>
        </w:tabs>
        <w:jc w:val="left"/>
        <w:rPr>
          <w:szCs w:val="24"/>
          <w:u w:val="single"/>
        </w:rPr>
      </w:pPr>
      <w:r w:rsidRPr="00443722">
        <w:rPr>
          <w:szCs w:val="24"/>
        </w:rPr>
        <w:t xml:space="preserve">Date of birth: </w:t>
      </w:r>
      <w:sdt>
        <w:sdtPr>
          <w:rPr>
            <w:szCs w:val="24"/>
          </w:rPr>
          <w:id w:val="203305780"/>
          <w:placeholder>
            <w:docPart w:val="E871298261704F05BCE881F667287198"/>
          </w:placeholder>
          <w:showingPlcHdr/>
          <w:date>
            <w:dateFormat w:val="dd-MM-yyyy"/>
            <w:lid w:val="fr-BE"/>
            <w:storeMappedDataAs w:val="dateTime"/>
            <w:calendar w:val="gregorian"/>
          </w:date>
        </w:sdtPr>
        <w:sdtContent>
          <w:r w:rsidRPr="00443722">
            <w:rPr>
              <w:rStyle w:val="PlaceholderText"/>
              <w:szCs w:val="24"/>
            </w:rPr>
            <w:t>Click or tap to enter a date.</w:t>
          </w:r>
        </w:sdtContent>
      </w:sdt>
      <w:r w:rsidRPr="00443722">
        <w:rPr>
          <w:szCs w:val="24"/>
        </w:rPr>
        <w:t xml:space="preserve"> </w:t>
      </w:r>
      <w:r w:rsidRPr="00443722" w:rsidR="00107AC3">
        <w:rPr>
          <w:szCs w:val="24"/>
        </w:rPr>
        <w:t>City of birth</w:t>
      </w:r>
      <w:r w:rsidR="00EB102B">
        <w:rPr>
          <w:szCs w:val="24"/>
        </w:rPr>
        <w:t xml:space="preserve">: </w:t>
      </w:r>
      <w:sdt>
        <w:sdtPr>
          <w:rPr>
            <w:szCs w:val="24"/>
          </w:rPr>
          <w:id w:val="789245656"/>
          <w:placeholder>
            <w:docPart w:val="DefaultPlaceholder_-1854013440"/>
          </w:placeholder>
          <w:showingPlcHdr/>
        </w:sdtPr>
        <w:sdtContent>
          <w:r w:rsidRPr="00C77EE8" w:rsidR="00EB102B">
            <w:rPr>
              <w:rStyle w:val="PlaceholderText"/>
            </w:rPr>
            <w:t>Click or tap here to enter text.</w:t>
          </w:r>
        </w:sdtContent>
      </w:sdt>
    </w:p>
    <w:p w:rsidR="00443722" w:rsidP="00443722" w:rsidRDefault="00AB2DC9" w14:paraId="7DAC9FD1" w14:textId="2F7E0A8A">
      <w:pPr>
        <w:tabs>
          <w:tab w:val="left" w:pos="4111"/>
          <w:tab w:val="left" w:pos="4395"/>
          <w:tab w:val="left" w:pos="8505"/>
        </w:tabs>
        <w:jc w:val="left"/>
        <w:rPr>
          <w:szCs w:val="24"/>
        </w:rPr>
      </w:pPr>
      <w:r>
        <w:rPr>
          <w:szCs w:val="24"/>
        </w:rPr>
        <w:t>Current</w:t>
      </w:r>
      <w:r w:rsidRPr="00443722" w:rsidR="00443722">
        <w:rPr>
          <w:szCs w:val="24"/>
        </w:rPr>
        <w:t xml:space="preserve"> nationality: </w:t>
      </w:r>
      <w:sdt>
        <w:sdtPr>
          <w:rPr>
            <w:szCs w:val="24"/>
          </w:rPr>
          <w:id w:val="-552931436"/>
          <w:placeholder>
            <w:docPart w:val="1E30B146BE3A4C5FBCA89ABBA7B69D3C"/>
          </w:placeholder>
          <w:showingPlcHdr/>
        </w:sdtPr>
        <w:sdtContent>
          <w:r w:rsidRPr="00443722" w:rsidR="00443722">
            <w:rPr>
              <w:rStyle w:val="PlaceholderText"/>
              <w:szCs w:val="24"/>
            </w:rPr>
            <w:t>Click or tap here to enter text.</w:t>
          </w:r>
        </w:sdtContent>
      </w:sdt>
      <w:r w:rsidRPr="00443722" w:rsidR="00443722">
        <w:rPr>
          <w:szCs w:val="24"/>
        </w:rPr>
        <w:t xml:space="preserve"> </w:t>
      </w:r>
    </w:p>
    <w:p w:rsidR="00FD177C" w:rsidP="00443722" w:rsidRDefault="00107AC3" w14:paraId="07D31B7C" w14:textId="112133E8">
      <w:pPr>
        <w:tabs>
          <w:tab w:val="left" w:pos="4111"/>
          <w:tab w:val="left" w:pos="4395"/>
          <w:tab w:val="left" w:pos="8505"/>
        </w:tabs>
        <w:jc w:val="left"/>
        <w:rPr>
          <w:szCs w:val="24"/>
        </w:rPr>
      </w:pPr>
      <w:r w:rsidRPr="00443722">
        <w:rPr>
          <w:szCs w:val="24"/>
        </w:rPr>
        <w:t>Gender</w:t>
      </w:r>
      <w:r w:rsidR="00FD177C">
        <w:rPr>
          <w:szCs w:val="24"/>
        </w:rPr>
        <w:t xml:space="preserve"> </w:t>
      </w:r>
      <w:r w:rsidRPr="00FD177C" w:rsidR="00FD177C">
        <w:rPr>
          <w:i/>
          <w:iCs/>
          <w:sz w:val="20"/>
        </w:rPr>
        <w:t>(as specified on your ID document)</w:t>
      </w:r>
      <w:r w:rsidRPr="00443722">
        <w:rPr>
          <w:szCs w:val="24"/>
        </w:rPr>
        <w:t xml:space="preserve">: </w:t>
      </w:r>
      <w:sdt>
        <w:sdtPr>
          <w:rPr>
            <w:szCs w:val="24"/>
          </w:rPr>
          <w:id w:val="856467803"/>
          <w14:checkbox>
            <w14:checked w14:val="0"/>
            <w14:checkedState w14:val="2612" w14:font="MS Gothic"/>
            <w14:uncheckedState w14:val="2610" w14:font="MS Gothic"/>
          </w14:checkbox>
        </w:sdtPr>
        <w:sdtContent>
          <w:r w:rsidRPr="00443722" w:rsidR="00443722">
            <w:rPr>
              <w:rFonts w:ascii="Segoe UI Symbol" w:hAnsi="Segoe UI Symbol" w:eastAsia="MS Gothic" w:cs="Segoe UI Symbol"/>
              <w:szCs w:val="24"/>
            </w:rPr>
            <w:t>☐</w:t>
          </w:r>
        </w:sdtContent>
      </w:sdt>
      <w:r w:rsidRPr="00443722">
        <w:rPr>
          <w:szCs w:val="24"/>
        </w:rPr>
        <w:t xml:space="preserve"> Male  </w:t>
      </w:r>
      <w:sdt>
        <w:sdtPr>
          <w:rPr>
            <w:szCs w:val="24"/>
          </w:rPr>
          <w:id w:val="1938942112"/>
          <w14:checkbox>
            <w14:checked w14:val="0"/>
            <w14:checkedState w14:val="2612" w14:font="MS Gothic"/>
            <w14:uncheckedState w14:val="2610" w14:font="MS Gothic"/>
          </w14:checkbox>
        </w:sdtPr>
        <w:sdtContent>
          <w:r w:rsidRPr="00443722" w:rsidR="00443722">
            <w:rPr>
              <w:rFonts w:ascii="Segoe UI Symbol" w:hAnsi="Segoe UI Symbol" w:eastAsia="MS Gothic" w:cs="Segoe UI Symbol"/>
              <w:szCs w:val="24"/>
            </w:rPr>
            <w:t>☐</w:t>
          </w:r>
        </w:sdtContent>
      </w:sdt>
      <w:r w:rsidRPr="00443722">
        <w:rPr>
          <w:szCs w:val="24"/>
        </w:rPr>
        <w:t xml:space="preserve"> Female </w:t>
      </w:r>
    </w:p>
    <w:p w:rsidRPr="00443722" w:rsidR="00107AC3" w:rsidP="00443722" w:rsidRDefault="00107AC3" w14:paraId="5AE565DC" w14:textId="3DA1EB77">
      <w:pPr>
        <w:tabs>
          <w:tab w:val="left" w:pos="4111"/>
          <w:tab w:val="left" w:pos="4395"/>
          <w:tab w:val="left" w:pos="8505"/>
        </w:tabs>
        <w:jc w:val="left"/>
        <w:rPr>
          <w:szCs w:val="24"/>
        </w:rPr>
      </w:pPr>
      <w:r w:rsidRPr="00443722">
        <w:rPr>
          <w:szCs w:val="24"/>
        </w:rPr>
        <w:t xml:space="preserve">Language for correspondence: </w:t>
      </w:r>
      <w:sdt>
        <w:sdtPr>
          <w:rPr>
            <w:szCs w:val="24"/>
          </w:rPr>
          <w:id w:val="-98184596"/>
          <w14:checkbox>
            <w14:checked w14:val="0"/>
            <w14:checkedState w14:val="2612" w14:font="MS Gothic"/>
            <w14:uncheckedState w14:val="2610" w14:font="MS Gothic"/>
          </w14:checkbox>
        </w:sdtPr>
        <w:sdtContent>
          <w:r w:rsidR="009875C0">
            <w:rPr>
              <w:rFonts w:hint="eastAsia" w:ascii="MS Gothic" w:hAnsi="MS Gothic" w:eastAsia="MS Gothic"/>
              <w:szCs w:val="24"/>
            </w:rPr>
            <w:t>☐</w:t>
          </w:r>
        </w:sdtContent>
      </w:sdt>
      <w:r w:rsidRPr="00443722" w:rsidR="00443722">
        <w:rPr>
          <w:szCs w:val="24"/>
        </w:rPr>
        <w:t xml:space="preserve"> </w:t>
      </w:r>
      <w:r w:rsidRPr="00443722">
        <w:rPr>
          <w:szCs w:val="24"/>
        </w:rPr>
        <w:t xml:space="preserve">EN  </w:t>
      </w:r>
      <w:r w:rsidRPr="00443722" w:rsidR="00443722">
        <w:rPr>
          <w:szCs w:val="24"/>
        </w:rPr>
        <w:t xml:space="preserve"> </w:t>
      </w:r>
      <w:sdt>
        <w:sdtPr>
          <w:rPr>
            <w:szCs w:val="24"/>
          </w:rPr>
          <w:id w:val="-857504959"/>
          <w14:checkbox>
            <w14:checked w14:val="0"/>
            <w14:checkedState w14:val="2612" w14:font="MS Gothic"/>
            <w14:uncheckedState w14:val="2610" w14:font="MS Gothic"/>
          </w14:checkbox>
        </w:sdtPr>
        <w:sdtContent>
          <w:r w:rsidR="009875C0">
            <w:rPr>
              <w:rFonts w:hint="eastAsia" w:ascii="MS Gothic" w:hAnsi="MS Gothic" w:eastAsia="MS Gothic"/>
              <w:szCs w:val="24"/>
            </w:rPr>
            <w:t>☐</w:t>
          </w:r>
        </w:sdtContent>
      </w:sdt>
      <w:r w:rsidRPr="00443722">
        <w:rPr>
          <w:szCs w:val="24"/>
        </w:rPr>
        <w:t xml:space="preserve"> FR </w:t>
      </w:r>
    </w:p>
    <w:p w:rsidR="00FD177C" w:rsidP="00443722" w:rsidRDefault="00443722" w14:paraId="0CBB4845" w14:textId="77777777">
      <w:pPr>
        <w:tabs>
          <w:tab w:val="left" w:pos="4111"/>
          <w:tab w:val="left" w:pos="4395"/>
          <w:tab w:val="left" w:pos="8505"/>
        </w:tabs>
        <w:jc w:val="left"/>
        <w:rPr>
          <w:szCs w:val="24"/>
          <w:lang w:val="en-IE"/>
        </w:rPr>
      </w:pPr>
      <w:r w:rsidRPr="00777691">
        <w:rPr>
          <w:szCs w:val="24"/>
          <w:lang w:val="en-IE"/>
        </w:rPr>
        <w:t xml:space="preserve">Professional email: </w:t>
      </w:r>
      <w:sdt>
        <w:sdtPr>
          <w:rPr>
            <w:szCs w:val="24"/>
          </w:rPr>
          <w:id w:val="858167674"/>
          <w:placeholder>
            <w:docPart w:val="84E7E2BD588F43A6AFC6DF48E930F278"/>
          </w:placeholder>
          <w:showingPlcHdr/>
        </w:sdtPr>
        <w:sdtContent>
          <w:r w:rsidRPr="00C77EE8" w:rsidR="00777691">
            <w:rPr>
              <w:rStyle w:val="PlaceholderText"/>
            </w:rPr>
            <w:t>Click or tap here to enter text.</w:t>
          </w:r>
        </w:sdtContent>
      </w:sdt>
      <w:r w:rsidRPr="00777691">
        <w:rPr>
          <w:szCs w:val="24"/>
          <w:lang w:val="en-IE"/>
        </w:rPr>
        <w:t xml:space="preserve">    </w:t>
      </w:r>
    </w:p>
    <w:p w:rsidRPr="00443722" w:rsidR="00107AC3" w:rsidP="00443722" w:rsidRDefault="00107AC3" w14:paraId="5F370558" w14:textId="41D11263">
      <w:pPr>
        <w:tabs>
          <w:tab w:val="left" w:pos="4111"/>
          <w:tab w:val="left" w:pos="4395"/>
          <w:tab w:val="left" w:pos="8505"/>
        </w:tabs>
        <w:jc w:val="left"/>
        <w:rPr>
          <w:szCs w:val="24"/>
          <w:u w:val="single"/>
        </w:rPr>
      </w:pPr>
      <w:r w:rsidRPr="00443722">
        <w:rPr>
          <w:szCs w:val="24"/>
        </w:rPr>
        <w:t xml:space="preserve">Personal email: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howingPlcHdr/>
            </w:sdtPr>
            <w:sdtContent>
              <w:r w:rsidRPr="00443722" w:rsidR="00443722">
                <w:rPr>
                  <w:rStyle w:val="PlaceholderText"/>
                  <w:szCs w:val="24"/>
                </w:rPr>
                <w:t>Click or tap here to enter text.</w:t>
              </w:r>
            </w:sdtContent>
          </w:sdt>
        </w:sdtContent>
      </w:sdt>
      <w:r w:rsidR="00443722">
        <w:rPr>
          <w:szCs w:val="24"/>
        </w:rPr>
        <w:t xml:space="preserve">   </w:t>
      </w:r>
    </w:p>
    <w:p w:rsidRPr="00443722" w:rsidR="00107AC3" w:rsidP="00443722" w:rsidRDefault="00107AC3" w14:paraId="5CD4DEA1" w14:textId="5208C81B">
      <w:pPr>
        <w:tabs>
          <w:tab w:val="left" w:pos="4111"/>
          <w:tab w:val="left" w:pos="4395"/>
          <w:tab w:val="left" w:pos="8505"/>
        </w:tabs>
        <w:jc w:val="left"/>
        <w:rPr>
          <w:szCs w:val="24"/>
        </w:rPr>
      </w:pPr>
      <w:r w:rsidRPr="00443722">
        <w:rPr>
          <w:szCs w:val="24"/>
        </w:rPr>
        <w:t>Telephone:</w:t>
      </w:r>
      <w:r w:rsidRPr="00443722" w:rsidR="00443722">
        <w:rPr>
          <w:szCs w:val="24"/>
        </w:rPr>
        <w:t xml:space="preserve"> </w:t>
      </w:r>
      <w:sdt>
        <w:sdtPr>
          <w:rPr>
            <w:szCs w:val="24"/>
          </w:rPr>
          <w:id w:val="759183396"/>
          <w:placeholder>
            <w:docPart w:val="C5748C0723D54A5993B9C52A70329ED2"/>
          </w:placeholder>
          <w:showingPlcHdr/>
        </w:sdtPr>
        <w:sdtContent>
          <w:r w:rsidRPr="00443722" w:rsidR="00443722">
            <w:rPr>
              <w:rStyle w:val="PlaceholderText"/>
              <w:szCs w:val="24"/>
            </w:rPr>
            <w:t>Click or tap here to enter text.</w:t>
          </w:r>
        </w:sdtContent>
      </w:sdt>
      <w:r w:rsidR="00443722">
        <w:rPr>
          <w:szCs w:val="24"/>
        </w:rPr>
        <w:t xml:space="preserve">  </w:t>
      </w:r>
    </w:p>
    <w:p w:rsidR="00443722" w:rsidRDefault="00443722" w14:paraId="4DC68266" w14:textId="77777777">
      <w:pPr>
        <w:tabs>
          <w:tab w:val="left" w:pos="4111"/>
          <w:tab w:val="left" w:pos="4395"/>
          <w:tab w:val="left" w:pos="8505"/>
        </w:tabs>
        <w:spacing w:after="120"/>
        <w:ind w:left="2694" w:right="57" w:hanging="2694"/>
        <w:jc w:val="left"/>
        <w:rPr>
          <w:rFonts w:ascii="Calibri" w:hAnsi="Calibri" w:cs="Calibri"/>
          <w:b/>
          <w:sz w:val="22"/>
          <w:szCs w:val="22"/>
        </w:rPr>
      </w:pPr>
    </w:p>
    <w:p w:rsidRPr="00443722" w:rsidR="00107AC3" w:rsidP="00443722" w:rsidRDefault="00107AC3" w14:paraId="6D6DA246" w14:textId="51C5FE79">
      <w:pPr>
        <w:pStyle w:val="ListNumber"/>
        <w:rPr>
          <w:b/>
          <w:bCs/>
          <w:u w:val="single"/>
        </w:rPr>
      </w:pPr>
      <w:r w:rsidRPr="00443722">
        <w:rPr>
          <w:b/>
          <w:bCs/>
          <w:u w:val="single"/>
        </w:rPr>
        <w:t>Administration of origin</w:t>
      </w:r>
      <w:r w:rsidRPr="00443722" w:rsidR="00443722">
        <w:rPr>
          <w:b/>
          <w:bCs/>
          <w:u w:val="single"/>
        </w:rPr>
        <w:t xml:space="preserve"> </w:t>
      </w:r>
      <w:r w:rsidRPr="00443722" w:rsidR="00443722">
        <w:rPr>
          <w:i/>
          <w:iCs/>
          <w:u w:val="single"/>
        </w:rPr>
        <w:t>(</w:t>
      </w:r>
      <w:r w:rsidRPr="00443722">
        <w:rPr>
          <w:i/>
          <w:iCs/>
          <w:u w:val="single"/>
        </w:rPr>
        <w:t>Your current employe</w:t>
      </w:r>
      <w:r w:rsidRPr="00443722" w:rsidR="00443722">
        <w:rPr>
          <w:i/>
          <w:iCs/>
          <w:u w:val="single"/>
        </w:rPr>
        <w:t>r</w:t>
      </w:r>
      <w:r w:rsidRPr="00443722">
        <w:rPr>
          <w:i/>
          <w:iCs/>
          <w:u w:val="single"/>
        </w:rPr>
        <w:t>)</w:t>
      </w:r>
    </w:p>
    <w:p w:rsidR="00443722" w:rsidP="00443722" w:rsidRDefault="00107AC3" w14:paraId="303B632B" w14:textId="4C2D18AA">
      <w:pPr>
        <w:tabs>
          <w:tab w:val="left" w:pos="4111"/>
          <w:tab w:val="left" w:pos="4395"/>
          <w:tab w:val="left" w:pos="8505"/>
        </w:tabs>
        <w:jc w:val="left"/>
        <w:rPr>
          <w:i/>
          <w:szCs w:val="24"/>
        </w:rPr>
      </w:pPr>
      <w:r w:rsidRPr="00443722">
        <w:rPr>
          <w:szCs w:val="24"/>
        </w:rPr>
        <w:t xml:space="preserve">Name of your Administration: </w:t>
      </w:r>
      <w:sdt>
        <w:sdtPr>
          <w:rPr>
            <w:i/>
            <w:szCs w:val="24"/>
          </w:rPr>
          <w:id w:val="-991481324"/>
          <w:placeholder>
            <w:docPart w:val="DefaultPlaceholder_-1854013440"/>
          </w:placeholder>
          <w:showingPlcHdr/>
        </w:sdtPr>
        <w:sdtContent>
          <w:r w:rsidRPr="00443722" w:rsidR="00443722">
            <w:rPr>
              <w:rStyle w:val="PlaceholderText"/>
              <w:szCs w:val="24"/>
            </w:rPr>
            <w:t>Click or tap here to enter text.</w:t>
          </w:r>
        </w:sdtContent>
      </w:sdt>
    </w:p>
    <w:p w:rsidR="008E576C" w:rsidP="008E576C" w:rsidRDefault="008E576C" w14:paraId="447B15B7" w14:textId="77777777">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176009981"/>
          <w:placeholder>
            <w:docPart w:val="F04E0F140FEB411DAA0C33D2F9756B8D"/>
          </w:placeholder>
          <w:showingPlcHdr/>
        </w:sdtPr>
        <w:sdtContent>
          <w:r w:rsidRPr="00443722">
            <w:rPr>
              <w:rStyle w:val="PlaceholderText"/>
              <w:szCs w:val="24"/>
            </w:rPr>
            <w:t>Click or tap here to enter text.</w:t>
          </w:r>
        </w:sdtContent>
      </w:sdt>
    </w:p>
    <w:p w:rsidR="008E576C" w:rsidP="008E576C" w:rsidRDefault="008E576C" w14:paraId="30BEB0ED" w14:textId="77777777">
      <w:pPr>
        <w:tabs>
          <w:tab w:val="left" w:pos="4111"/>
          <w:tab w:val="left" w:pos="4395"/>
          <w:tab w:val="left" w:pos="8505"/>
        </w:tabs>
        <w:jc w:val="left"/>
        <w:rPr>
          <w:szCs w:val="24"/>
        </w:rPr>
      </w:pPr>
      <w:r>
        <w:rPr>
          <w:szCs w:val="24"/>
        </w:rPr>
        <w:t xml:space="preserve">Postcode / Town: </w:t>
      </w:r>
      <w:sdt>
        <w:sdtPr>
          <w:rPr>
            <w:szCs w:val="24"/>
          </w:rPr>
          <w:id w:val="-941604207"/>
          <w:placeholder>
            <w:docPart w:val="58AF9669100243F4A314A4706F1A41F2"/>
          </w:placeholder>
          <w:showingPlcHdr/>
        </w:sdtPr>
        <w:sdtContent>
          <w:r w:rsidRPr="00C77EE8">
            <w:rPr>
              <w:rStyle w:val="PlaceholderText"/>
            </w:rPr>
            <w:t>Click or tap here to enter text.</w:t>
          </w:r>
        </w:sdtContent>
      </w:sdt>
    </w:p>
    <w:p w:rsidRPr="00443722" w:rsidR="00CE6683" w:rsidP="00CE6683" w:rsidRDefault="00CE6683" w14:paraId="7BA12F56" w14:textId="77777777">
      <w:pPr>
        <w:tabs>
          <w:tab w:val="left" w:pos="4111"/>
          <w:tab w:val="left" w:pos="4395"/>
          <w:tab w:val="left" w:pos="8505"/>
        </w:tabs>
        <w:jc w:val="left"/>
        <w:rPr>
          <w:szCs w:val="24"/>
        </w:rPr>
      </w:pPr>
      <w:r w:rsidRPr="00443722">
        <w:rPr>
          <w:szCs w:val="24"/>
        </w:rPr>
        <w:t xml:space="preserve">Country: </w:t>
      </w:r>
      <w:sdt>
        <w:sdtPr>
          <w:rPr>
            <w:szCs w:val="24"/>
          </w:rPr>
          <w:id w:val="1703588570"/>
          <w:placeholder>
            <w:docPart w:val="645B6E8AB6D34F039A1A2C0937989DD2"/>
          </w:placeholder>
          <w:showingPlcHdr/>
        </w:sdtPr>
        <w:sdtContent>
          <w:r w:rsidRPr="00443722">
            <w:rPr>
              <w:rStyle w:val="PlaceholderText"/>
              <w:szCs w:val="24"/>
            </w:rPr>
            <w:t>Click or tap here to enter text.</w:t>
          </w:r>
        </w:sdtContent>
      </w:sdt>
      <w:r w:rsidRPr="00443722">
        <w:rPr>
          <w:szCs w:val="24"/>
        </w:rPr>
        <w:t xml:space="preserve">  </w:t>
      </w:r>
    </w:p>
    <w:p w:rsidR="00E03401" w:rsidP="00E03401" w:rsidRDefault="00E03401" w14:paraId="7D1FE511" w14:textId="77777777">
      <w:pPr>
        <w:tabs>
          <w:tab w:val="left" w:pos="4111"/>
          <w:tab w:val="left" w:pos="4395"/>
          <w:tab w:val="left" w:pos="8505"/>
        </w:tabs>
        <w:jc w:val="left"/>
        <w:rPr>
          <w:szCs w:val="24"/>
        </w:rPr>
      </w:pPr>
    </w:p>
    <w:p w:rsidRPr="00E03401" w:rsidR="00107AC3" w:rsidP="00E03401" w:rsidRDefault="00107AC3" w14:paraId="298B7477" w14:textId="6B459CCE">
      <w:pPr>
        <w:pStyle w:val="ListNumber"/>
        <w:rPr>
          <w:b/>
          <w:bCs/>
          <w:u w:val="single"/>
        </w:rPr>
      </w:pPr>
      <w:r w:rsidRPr="00E03401">
        <w:rPr>
          <w:b/>
          <w:bCs/>
          <w:u w:val="single"/>
        </w:rPr>
        <w:t xml:space="preserve">Requested start date and duration of the professional training </w:t>
      </w:r>
    </w:p>
    <w:p w:rsidRPr="008E576C" w:rsidR="008E576C" w:rsidP="008E576C" w:rsidRDefault="00107AC3" w14:paraId="67819985" w14:textId="12925923">
      <w:pPr>
        <w:rPr>
          <w:i/>
          <w:iCs/>
        </w:rPr>
      </w:pPr>
      <w:r w:rsidRPr="006A32E5">
        <w:rPr>
          <w:b/>
        </w:rPr>
        <w:t>Start date:</w:t>
      </w:r>
      <w:r>
        <w:t xml:space="preserve">  </w:t>
      </w:r>
      <w:sdt>
        <w:sdtPr>
          <w:id w:val="1492830768"/>
          <w14:checkbox>
            <w14:checked w14:val="0"/>
            <w14:checkedState w14:val="2612" w14:font="MS Gothic"/>
            <w14:uncheckedState w14:val="2610" w14:font="MS Gothic"/>
          </w14:checkbox>
        </w:sdtPr>
        <w:sdtContent>
          <w:r w:rsidR="008E576C">
            <w:rPr>
              <w:rFonts w:hint="eastAsia" w:ascii="MS Gothic" w:hAnsi="MS Gothic" w:eastAsia="MS Gothic"/>
            </w:rPr>
            <w:t>☐</w:t>
          </w:r>
        </w:sdtContent>
      </w:sdt>
      <w:r w:rsidRPr="0015735E">
        <w:t xml:space="preserve"> 1 </w:t>
      </w:r>
      <w:r w:rsidR="00FD177C">
        <w:t>March</w:t>
      </w:r>
      <w:r>
        <w:t xml:space="preserve"> </w:t>
      </w:r>
      <w:r w:rsidRPr="0083523E">
        <w:rPr>
          <w:b/>
        </w:rPr>
        <w:t>or</w:t>
      </w:r>
      <w:r w:rsidR="008E576C">
        <w:rPr>
          <w:b/>
        </w:rPr>
        <w:t xml:space="preserve"> </w:t>
      </w:r>
      <w:sdt>
        <w:sdtPr>
          <w:id w:val="1489449036"/>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16</w:t>
      </w:r>
      <w:r>
        <w:t xml:space="preserve"> </w:t>
      </w:r>
      <w:r w:rsidR="00FD177C">
        <w:t>March</w:t>
      </w:r>
      <w:r>
        <w:t xml:space="preserve"> </w:t>
      </w:r>
      <w:r w:rsidRPr="008E576C">
        <w:rPr>
          <w:i/>
          <w:iCs/>
        </w:rPr>
        <w:t>(select only one)</w:t>
      </w:r>
    </w:p>
    <w:p w:rsidR="008E576C" w:rsidP="008E576C" w:rsidRDefault="00107AC3" w14:paraId="440B57BE" w14:textId="77777777">
      <w:pPr>
        <w:rPr>
          <w:i/>
        </w:rPr>
      </w:pPr>
      <w:r w:rsidRPr="006A32E5">
        <w:rPr>
          <w:b/>
        </w:rPr>
        <w:t>Duration:</w:t>
      </w:r>
      <w:r>
        <w:t xml:space="preserve">    </w:t>
      </w:r>
      <w:sdt>
        <w:sdtPr>
          <w:id w:val="849212436"/>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3 months</w:t>
      </w:r>
      <w:r w:rsidRPr="0015735E">
        <w:rPr>
          <w:b/>
        </w:rPr>
        <w:t xml:space="preserve">   </w:t>
      </w:r>
      <w:sdt>
        <w:sdtPr>
          <w:id w:val="1723632661"/>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4 months   </w:t>
      </w:r>
      <w:sdt>
        <w:sdtPr>
          <w:id w:val="-61419652"/>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5 months</w:t>
      </w:r>
      <w:r>
        <w:t xml:space="preserve"> </w:t>
      </w:r>
      <w:r w:rsidRPr="006A32E5">
        <w:rPr>
          <w:i/>
        </w:rPr>
        <w:t>(select only one)</w:t>
      </w:r>
    </w:p>
    <w:p w:rsidRPr="000F7863" w:rsidR="00107AC3" w:rsidP="008E576C" w:rsidRDefault="00107AC3" w14:paraId="7A1CBDBD" w14:textId="0005FEB0">
      <w:r>
        <w:t>It is not possible to modify the duration</w:t>
      </w:r>
      <w:r w:rsidR="008E576C">
        <w:t xml:space="preserve"> of the professional training once you have submitted your application</w:t>
      </w:r>
      <w:r>
        <w:t>.</w:t>
      </w:r>
    </w:p>
    <w:bookmarkEnd w:id="1"/>
    <w:p w:rsidR="3994B83A" w:rsidP="788F4C97" w:rsidRDefault="20EA488D" w14:paraId="308F2D69" w14:textId="4EBD3926">
      <w:pPr>
        <w:spacing w:before="120" w:after="120"/>
      </w:pPr>
      <w:r w:rsidR="20EA488D">
        <w:rPr/>
        <w:t xml:space="preserve">For experts from third countries whose training period exceeds 3 months, </w:t>
      </w:r>
      <w:r w:rsidR="053F5CB5">
        <w:rPr/>
        <w:t xml:space="preserve">once the </w:t>
      </w:r>
      <w:r w:rsidR="053F5CB5">
        <w:rPr/>
        <w:t>selection</w:t>
      </w:r>
      <w:r w:rsidR="053F5CB5">
        <w:rPr/>
        <w:t xml:space="preserve"> is confirmed by DG HR, </w:t>
      </w:r>
      <w:r w:rsidR="20EA488D">
        <w:rPr/>
        <w:t xml:space="preserve">a request for registration with the </w:t>
      </w:r>
      <w:r w:rsidR="4903DAB8">
        <w:rPr/>
        <w:t>Protocol</w:t>
      </w:r>
      <w:r w:rsidR="074FC550">
        <w:rPr/>
        <w:t xml:space="preserve"> </w:t>
      </w:r>
      <w:r w:rsidR="4903DAB8">
        <w:rPr/>
        <w:t xml:space="preserve">Directorate of the </w:t>
      </w:r>
      <w:r w:rsidR="20EA488D">
        <w:rPr/>
        <w:t xml:space="preserve">Federal Public Service Foreign Affairs, Foreign Trade and Development Cooperation must be submitted by verbal note from the diplomatic mission of the </w:t>
      </w:r>
      <w:r w:rsidR="01229E3C">
        <w:rPr/>
        <w:t>sending</w:t>
      </w:r>
      <w:r w:rsidR="20EA488D">
        <w:rPr/>
        <w:t xml:space="preserve"> State</w:t>
      </w:r>
      <w:r w:rsidR="341A023D">
        <w:rPr/>
        <w:t xml:space="preserve"> (</w:t>
      </w:r>
      <w:hyperlink r:id="Re81c65c5fb7f4a71">
        <w:r w:rsidRPr="1BA231DD" w:rsidR="341A023D">
          <w:rPr>
            <w:rStyle w:val="Hyperlink"/>
          </w:rPr>
          <w:t>Protocol guide Immunities and privileges | FPS Foreign Affairs - Foreign Trade and Development Cooperation)</w:t>
        </w:r>
      </w:hyperlink>
      <w:r w:rsidR="20EA488D">
        <w:rPr/>
        <w:t>.</w:t>
      </w:r>
    </w:p>
    <w:p w:rsidR="788F4C97" w:rsidP="788F4C97" w:rsidRDefault="788F4C97" w14:paraId="464DB2B7" w14:textId="703C093A">
      <w:pPr>
        <w:spacing w:before="120" w:after="120"/>
      </w:pPr>
    </w:p>
    <w:p w:rsidRPr="00E03401" w:rsidR="00107AC3" w:rsidP="00E03401" w:rsidRDefault="00107AC3" w14:paraId="6620E61D" w14:textId="67A7B279">
      <w:pPr>
        <w:pStyle w:val="ListNumber"/>
        <w:rPr>
          <w:b/>
          <w:bCs/>
          <w:u w:val="single"/>
        </w:rPr>
      </w:pPr>
      <w:bookmarkStart w:name="_Hlk143080268" w:id="2"/>
      <w:r w:rsidRPr="00E03401">
        <w:rPr>
          <w:b/>
          <w:bCs/>
          <w:u w:val="single"/>
        </w:rPr>
        <w:t>Preferences of Directorate-General (DG) or Cabinet</w:t>
      </w:r>
    </w:p>
    <w:p w:rsidRPr="0026351C" w:rsidR="00E2364A" w:rsidP="00E2364A" w:rsidRDefault="00107AC3" w14:paraId="58BC2A1A" w14:textId="53F6C554">
      <w:pPr>
        <w:rPr>
          <w:b/>
          <w:bCs/>
        </w:rPr>
      </w:pPr>
      <w:r w:rsidRPr="009875C0">
        <w:t xml:space="preserve">Please indicate, </w:t>
      </w:r>
      <w:r w:rsidRPr="009875C0">
        <w:rPr>
          <w:b/>
        </w:rPr>
        <w:t>in order of preference</w:t>
      </w:r>
      <w:r w:rsidRPr="009875C0">
        <w:t xml:space="preserve">, maximum </w:t>
      </w:r>
      <w:r w:rsidRPr="009875C0">
        <w:rPr>
          <w:b/>
        </w:rPr>
        <w:t>three</w:t>
      </w:r>
      <w:r w:rsidRPr="009875C0">
        <w:t xml:space="preserve"> Directorates-General or Cabinets that interest you most</w:t>
      </w:r>
      <w:r w:rsidRPr="009875C0" w:rsidR="00F2343E">
        <w:t xml:space="preserve"> </w:t>
      </w:r>
      <w:r w:rsidRPr="009875C0">
        <w:t xml:space="preserve">and give a detailed motivation. (You can consult the list of DGs on </w:t>
      </w:r>
      <w:hyperlink w:history="1" r:id="rId16">
        <w:r w:rsidRPr="009875C0">
          <w:rPr>
            <w:rStyle w:val="Hyperlink"/>
            <w:szCs w:val="24"/>
          </w:rPr>
          <w:t>https://ec.europa.eu/commission/index_en</w:t>
        </w:r>
      </w:hyperlink>
      <w:r w:rsidRPr="00FD177C">
        <w:t xml:space="preserve">). </w:t>
      </w:r>
      <w:r w:rsidR="00E2364A">
        <w:t xml:space="preserve">Please note that you can also apply for </w:t>
      </w:r>
      <w:r w:rsidR="00FD177C">
        <w:t>the European External Action Service (</w:t>
      </w:r>
      <w:r w:rsidR="00E2364A">
        <w:t>EEAS</w:t>
      </w:r>
      <w:r w:rsidR="00FD177C">
        <w:t>)</w:t>
      </w:r>
      <w:r w:rsidR="00E2364A">
        <w:t xml:space="preserve"> but y</w:t>
      </w:r>
      <w:r w:rsidRPr="0026351C" w:rsidR="00E2364A">
        <w:rPr>
          <w:b/>
          <w:bCs/>
        </w:rPr>
        <w:t>ou cannot apply for European Agencies.</w:t>
      </w:r>
    </w:p>
    <w:p w:rsidR="00107AC3" w:rsidP="008E576C" w:rsidRDefault="009875C0" w14:paraId="14CFED5D" w14:textId="0524C7B2">
      <w:pPr>
        <w:pStyle w:val="ListDash"/>
      </w:pPr>
      <w:r>
        <w:t xml:space="preserve">If you </w:t>
      </w:r>
      <w:r w:rsidR="00286767">
        <w:t>have the nationality of</w:t>
      </w:r>
      <w:r w:rsidR="00107AC3">
        <w:t xml:space="preserve"> </w:t>
      </w:r>
      <w:r>
        <w:t xml:space="preserve">a </w:t>
      </w:r>
      <w:r w:rsidR="00107AC3">
        <w:t>non-EU countr</w:t>
      </w:r>
      <w:r>
        <w:t>y, you cannot</w:t>
      </w:r>
      <w:r w:rsidRPr="788F4C97">
        <w:rPr>
          <w:b/>
          <w:bCs/>
        </w:rPr>
        <w:t xml:space="preserve"> </w:t>
      </w:r>
      <w:r w:rsidR="00107AC3">
        <w:t xml:space="preserve">apply for </w:t>
      </w:r>
      <w:r w:rsidR="008E576C">
        <w:t xml:space="preserve">a professional training in </w:t>
      </w:r>
      <w:r w:rsidRPr="00FF60F4" w:rsidR="00F2343E">
        <w:t>DG</w:t>
      </w:r>
      <w:r w:rsidRPr="00FF60F4" w:rsidR="008E576C">
        <w:t> </w:t>
      </w:r>
      <w:r w:rsidRPr="00FF60F4" w:rsidR="00107AC3">
        <w:t xml:space="preserve">Enlargement </w:t>
      </w:r>
      <w:r w:rsidRPr="00FF60F4" w:rsidR="5A325472">
        <w:t>and Eastern Neighbour</w:t>
      </w:r>
      <w:r w:rsidR="0073448B">
        <w:t>hood</w:t>
      </w:r>
      <w:r w:rsidRPr="00FF60F4" w:rsidR="5A325472">
        <w:t xml:space="preserve"> </w:t>
      </w:r>
      <w:r w:rsidRPr="00FF60F4" w:rsidR="00107AC3">
        <w:t>(</w:t>
      </w:r>
      <w:r w:rsidRPr="00FF60F4" w:rsidR="008E576C">
        <w:t xml:space="preserve">DG </w:t>
      </w:r>
      <w:r w:rsidR="0073448B">
        <w:t>ENEST</w:t>
      </w:r>
      <w:r w:rsidRPr="00FF60F4" w:rsidR="00107AC3">
        <w:t>),</w:t>
      </w:r>
      <w:r w:rsidR="00107AC3">
        <w:t xml:space="preserve"> </w:t>
      </w:r>
      <w:r w:rsidR="00F2343E">
        <w:t>DG</w:t>
      </w:r>
      <w:r w:rsidR="00107AC3">
        <w:t xml:space="preserve"> Justice (</w:t>
      </w:r>
      <w:r w:rsidR="008E576C">
        <w:t>DG </w:t>
      </w:r>
      <w:r w:rsidR="00107AC3">
        <w:t xml:space="preserve">JUST) or </w:t>
      </w:r>
      <w:r w:rsidR="00F2343E">
        <w:t>DG</w:t>
      </w:r>
      <w:r w:rsidR="008E576C">
        <w:t> </w:t>
      </w:r>
      <w:r w:rsidR="00107AC3">
        <w:t>Home Affairs (</w:t>
      </w:r>
      <w:r w:rsidR="008E576C">
        <w:t xml:space="preserve">DG </w:t>
      </w:r>
      <w:r w:rsidR="00107AC3">
        <w:t xml:space="preserve">HOME), unless </w:t>
      </w:r>
      <w:r w:rsidR="00F2343E">
        <w:t>your</w:t>
      </w:r>
      <w:r w:rsidR="00107AC3">
        <w:t xml:space="preserve"> country has signed a bilateral agreement with the Commission, as is the case for EFTA countries</w:t>
      </w:r>
      <w:r w:rsidR="0073448B">
        <w:t>, Moldova,</w:t>
      </w:r>
      <w:r w:rsidR="00107AC3">
        <w:t xml:space="preserve"> Turkey</w:t>
      </w:r>
      <w:r w:rsidR="0073448B">
        <w:t xml:space="preserve"> and Ukraine.</w:t>
      </w:r>
    </w:p>
    <w:p w:rsidR="008E576C" w:rsidP="008E576C" w:rsidRDefault="008E576C" w14:paraId="47B94DB8" w14:textId="77777777">
      <w:pPr>
        <w:pStyle w:val="ListDash"/>
      </w:pPr>
      <w:r>
        <w:t>Y</w:t>
      </w:r>
      <w:r w:rsidRPr="00B040F5">
        <w:t>ou</w:t>
      </w:r>
      <w:r>
        <w:t xml:space="preserve"> cannot change your preferences </w:t>
      </w:r>
      <w:r w:rsidRPr="00B040F5">
        <w:t xml:space="preserve">once your application has been submitted. </w:t>
      </w:r>
    </w:p>
    <w:p w:rsidRPr="00CE6683" w:rsidR="008E576C" w:rsidP="008E576C" w:rsidRDefault="008E576C" w14:paraId="2AE76DC7" w14:textId="28495A5B">
      <w:pPr>
        <w:pStyle w:val="ListDash"/>
      </w:pPr>
      <w:r w:rsidRPr="00CE6683">
        <w:t xml:space="preserve">There is no </w:t>
      </w:r>
      <w:r>
        <w:t xml:space="preserve">absolute </w:t>
      </w:r>
      <w:r w:rsidRPr="00CE6683">
        <w:t>guarantee of being selected by one of these DGs</w:t>
      </w:r>
      <w:r>
        <w:t>.</w:t>
      </w:r>
      <w:r w:rsidRPr="00CE6683">
        <w:t xml:space="preserve"> </w:t>
      </w:r>
    </w:p>
    <w:p w:rsidR="008E576C" w:rsidP="008E576C" w:rsidRDefault="008E576C" w14:paraId="29DB4278" w14:textId="3F4FD2E0">
      <w:pPr>
        <w:pStyle w:val="ListDash"/>
      </w:pPr>
      <w:r w:rsidRPr="00B040F5">
        <w:t xml:space="preserve">If </w:t>
      </w:r>
      <w:r>
        <w:t>you or your employer</w:t>
      </w:r>
      <w:r w:rsidRPr="00B040F5">
        <w:t xml:space="preserve"> do</w:t>
      </w:r>
      <w:r>
        <w:t xml:space="preserve"> </w:t>
      </w:r>
      <w:r w:rsidRPr="00B040F5">
        <w:t>n</w:t>
      </w:r>
      <w:r>
        <w:t>o</w:t>
      </w:r>
      <w:r w:rsidRPr="00B040F5">
        <w:t>t agree with the final assignment</w:t>
      </w:r>
      <w:r>
        <w:t>, you</w:t>
      </w:r>
      <w:r w:rsidRPr="00B040F5">
        <w:t xml:space="preserve"> </w:t>
      </w:r>
      <w:r>
        <w:t>may</w:t>
      </w:r>
      <w:r w:rsidRPr="00B040F5">
        <w:t xml:space="preserve"> withdraw </w:t>
      </w:r>
      <w:r>
        <w:t>your</w:t>
      </w:r>
      <w:r w:rsidRPr="00B040F5">
        <w:t xml:space="preserve"> application for the current exercise. </w:t>
      </w:r>
      <w:r>
        <w:t>You</w:t>
      </w:r>
      <w:r w:rsidRPr="00B040F5">
        <w:t xml:space="preserve"> can </w:t>
      </w:r>
      <w:r>
        <w:t xml:space="preserve">always </w:t>
      </w:r>
      <w:r w:rsidRPr="00B040F5">
        <w:t xml:space="preserve">apply </w:t>
      </w:r>
      <w:r>
        <w:t xml:space="preserve">during </w:t>
      </w:r>
      <w:r w:rsidRPr="00B040F5">
        <w:t>a</w:t>
      </w:r>
      <w:r>
        <w:t xml:space="preserve"> following</w:t>
      </w:r>
      <w:r w:rsidRPr="00B040F5">
        <w:t xml:space="preserve"> exercise. </w:t>
      </w:r>
    </w:p>
    <w:p w:rsidR="008E576C" w:rsidP="008E576C" w:rsidRDefault="008E576C" w14:paraId="1B57D5EA" w14:textId="7214612F"/>
    <w:p w:rsidRPr="009875C0" w:rsidR="00107AC3" w:rsidP="009875C0" w:rsidRDefault="00107AC3" w14:paraId="16B6EAEB" w14:textId="2AB2151F">
      <w:pPr>
        <w:tabs>
          <w:tab w:val="left" w:pos="4111"/>
          <w:tab w:val="left" w:pos="4395"/>
          <w:tab w:val="left" w:pos="8505"/>
        </w:tabs>
        <w:jc w:val="left"/>
        <w:rPr>
          <w:szCs w:val="24"/>
          <w:u w:val="single"/>
        </w:rPr>
      </w:pPr>
      <w:r w:rsidRPr="009875C0">
        <w:rPr>
          <w:b/>
          <w:szCs w:val="24"/>
          <w:u w:val="single"/>
        </w:rPr>
        <w:t>1</w:t>
      </w:r>
      <w:r w:rsidRPr="009875C0">
        <w:rPr>
          <w:b/>
          <w:szCs w:val="24"/>
          <w:u w:val="single"/>
          <w:vertAlign w:val="superscript"/>
        </w:rPr>
        <w:t>st</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177922467"/>
          <w:placeholder>
            <w:docPart w:val="DefaultPlaceholder_-1854013440"/>
          </w:placeholder>
          <w:showingPlcHdr/>
        </w:sdtPr>
        <w:sdtContent>
          <w:r w:rsidRPr="009875C0" w:rsidR="00E03401">
            <w:rPr>
              <w:rStyle w:val="PlaceholderText"/>
              <w:szCs w:val="24"/>
            </w:rPr>
            <w:t>Click or tap here to enter text.</w:t>
          </w:r>
        </w:sdtContent>
      </w:sdt>
    </w:p>
    <w:p w:rsidRPr="00EB102B" w:rsidR="00E03401" w:rsidP="009875C0" w:rsidRDefault="00E03401" w14:paraId="315A70FC" w14:textId="3398B8BC">
      <w:pPr>
        <w:tabs>
          <w:tab w:val="left" w:pos="2127"/>
          <w:tab w:val="left" w:pos="4395"/>
          <w:tab w:val="left" w:pos="8505"/>
        </w:tabs>
        <w:jc w:val="left"/>
        <w:rPr>
          <w:szCs w:val="24"/>
          <w:lang w:val="en-IE"/>
        </w:rPr>
      </w:pPr>
      <w:r w:rsidRPr="00EB102B">
        <w:rPr>
          <w:szCs w:val="24"/>
          <w:lang w:val="en-IE"/>
        </w:rPr>
        <w:t>M</w:t>
      </w:r>
      <w:r w:rsidRPr="00EB102B" w:rsidR="00107AC3">
        <w:rPr>
          <w:szCs w:val="24"/>
          <w:lang w:val="en-IE"/>
        </w:rPr>
        <w:t xml:space="preserve">otivation: </w:t>
      </w:r>
    </w:p>
    <w:p w:rsidRPr="00EB102B" w:rsidR="00107AC3" w:rsidP="009875C0" w:rsidRDefault="00DF778D" w14:paraId="2A8B406D" w14:textId="4C471C2E">
      <w:pPr>
        <w:tabs>
          <w:tab w:val="left" w:pos="2127"/>
          <w:tab w:val="left" w:pos="4395"/>
          <w:tab w:val="left" w:pos="8505"/>
        </w:tabs>
        <w:jc w:val="left"/>
        <w:rPr>
          <w:szCs w:val="24"/>
          <w:u w:val="single"/>
          <w:lang w:val="en-IE"/>
        </w:rPr>
      </w:pPr>
      <w:sdt>
        <w:sdtPr>
          <w:rPr>
            <w:szCs w:val="24"/>
            <w:u w:val="single"/>
            <w:lang w:val="fr-BE"/>
          </w:rPr>
          <w:id w:val="356774466"/>
          <w:placeholder>
            <w:docPart w:val="DefaultPlaceholder_-1854013440"/>
          </w:placeholder>
          <w:showingPlcHdr/>
        </w:sdtPr>
        <w:sdtContent>
          <w:r w:rsidRPr="009875C0" w:rsidR="00E03401">
            <w:rPr>
              <w:rStyle w:val="PlaceholderText"/>
              <w:szCs w:val="24"/>
            </w:rPr>
            <w:t>Click or tap here to enter text.</w:t>
          </w:r>
        </w:sdtContent>
      </w:sdt>
    </w:p>
    <w:p w:rsidRPr="00EB102B" w:rsidR="00E03401" w:rsidP="009875C0" w:rsidRDefault="00E03401" w14:paraId="5F10EA79" w14:textId="77777777">
      <w:pPr>
        <w:tabs>
          <w:tab w:val="left" w:pos="2127"/>
          <w:tab w:val="left" w:pos="4395"/>
          <w:tab w:val="left" w:pos="8505"/>
        </w:tabs>
        <w:jc w:val="left"/>
        <w:rPr>
          <w:szCs w:val="24"/>
          <w:lang w:val="en-IE"/>
        </w:rPr>
      </w:pPr>
    </w:p>
    <w:bookmarkEnd w:id="2"/>
    <w:p w:rsidRPr="009875C0" w:rsidR="00E03401" w:rsidP="009875C0" w:rsidRDefault="00E03401" w14:paraId="7B1E8CB9" w14:textId="43E9A400">
      <w:pPr>
        <w:tabs>
          <w:tab w:val="left" w:pos="4111"/>
          <w:tab w:val="left" w:pos="4395"/>
          <w:tab w:val="left" w:pos="8505"/>
        </w:tabs>
        <w:jc w:val="left"/>
        <w:rPr>
          <w:szCs w:val="24"/>
          <w:u w:val="single"/>
        </w:rPr>
      </w:pPr>
      <w:r w:rsidRPr="009875C0">
        <w:rPr>
          <w:b/>
          <w:szCs w:val="24"/>
          <w:u w:val="single"/>
        </w:rPr>
        <w:t>2</w:t>
      </w:r>
      <w:r w:rsidRPr="009875C0">
        <w:rPr>
          <w:b/>
          <w:szCs w:val="24"/>
          <w:u w:val="single"/>
          <w:vertAlign w:val="superscript"/>
        </w:rPr>
        <w:t>nd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940381494"/>
          <w:placeholder>
            <w:docPart w:val="7998A0A6F96A46FE99E9E78E8809E50A"/>
          </w:placeholder>
          <w:showingPlcHdr/>
        </w:sdtPr>
        <w:sdtContent>
          <w:r w:rsidRPr="009875C0">
            <w:rPr>
              <w:rStyle w:val="PlaceholderText"/>
              <w:szCs w:val="24"/>
            </w:rPr>
            <w:t>Click or tap here to enter text.</w:t>
          </w:r>
        </w:sdtContent>
      </w:sdt>
    </w:p>
    <w:p w:rsidRPr="009875C0" w:rsidR="00E03401" w:rsidP="009875C0" w:rsidRDefault="00E03401" w14:paraId="5E099868" w14:textId="52D43F99">
      <w:pPr>
        <w:tabs>
          <w:tab w:val="left" w:pos="2127"/>
          <w:tab w:val="left" w:pos="4395"/>
          <w:tab w:val="left" w:pos="8505"/>
        </w:tabs>
        <w:jc w:val="left"/>
        <w:rPr>
          <w:szCs w:val="24"/>
          <w:lang w:val="en-IE"/>
        </w:rPr>
      </w:pPr>
      <w:r w:rsidRPr="009875C0">
        <w:rPr>
          <w:szCs w:val="24"/>
          <w:lang w:val="en-IE"/>
        </w:rPr>
        <w:t xml:space="preserve">Motivation: </w:t>
      </w:r>
    </w:p>
    <w:p w:rsidRPr="009875C0" w:rsidR="00E03401" w:rsidP="009875C0" w:rsidRDefault="00DF778D" w14:paraId="3128C0A6" w14:textId="77777777">
      <w:pPr>
        <w:tabs>
          <w:tab w:val="left" w:pos="2127"/>
          <w:tab w:val="left" w:pos="4395"/>
          <w:tab w:val="left" w:pos="8505"/>
        </w:tabs>
        <w:jc w:val="left"/>
        <w:rPr>
          <w:szCs w:val="24"/>
          <w:u w:val="single"/>
          <w:lang w:val="en-IE"/>
        </w:rPr>
      </w:pPr>
      <w:sdt>
        <w:sdtPr>
          <w:rPr>
            <w:szCs w:val="24"/>
            <w:u w:val="single"/>
            <w:lang w:val="fr-BE"/>
          </w:rPr>
          <w:id w:val="-1147272044"/>
          <w:placeholder>
            <w:docPart w:val="7998A0A6F96A46FE99E9E78E8809E50A"/>
          </w:placeholder>
          <w:showingPlcHdr/>
        </w:sdtPr>
        <w:sdtContent>
          <w:r w:rsidRPr="009875C0" w:rsidR="00E03401">
            <w:rPr>
              <w:rStyle w:val="PlaceholderText"/>
              <w:szCs w:val="24"/>
            </w:rPr>
            <w:t>Click or tap here to enter text.</w:t>
          </w:r>
        </w:sdtContent>
      </w:sdt>
    </w:p>
    <w:p w:rsidRPr="009875C0" w:rsidR="00E03401" w:rsidP="009875C0" w:rsidRDefault="00E03401" w14:paraId="16835606" w14:textId="77777777">
      <w:pPr>
        <w:tabs>
          <w:tab w:val="left" w:pos="4111"/>
          <w:tab w:val="left" w:pos="4395"/>
          <w:tab w:val="left" w:pos="8505"/>
        </w:tabs>
        <w:jc w:val="left"/>
        <w:rPr>
          <w:b/>
          <w:szCs w:val="24"/>
          <w:u w:val="single"/>
          <w:lang w:val="en-IE"/>
        </w:rPr>
      </w:pPr>
    </w:p>
    <w:p w:rsidRPr="009875C0" w:rsidR="00E03401" w:rsidP="009875C0" w:rsidRDefault="00E03401" w14:paraId="5DE36C43" w14:textId="2C6BD152">
      <w:pPr>
        <w:tabs>
          <w:tab w:val="left" w:pos="4111"/>
          <w:tab w:val="left" w:pos="4395"/>
          <w:tab w:val="left" w:pos="8505"/>
        </w:tabs>
        <w:jc w:val="left"/>
        <w:rPr>
          <w:szCs w:val="24"/>
          <w:u w:val="single"/>
        </w:rPr>
      </w:pPr>
      <w:r w:rsidRPr="009875C0">
        <w:rPr>
          <w:b/>
          <w:szCs w:val="24"/>
          <w:u w:val="single"/>
        </w:rPr>
        <w:t>3</w:t>
      </w:r>
      <w:r w:rsidRPr="009875C0">
        <w:rPr>
          <w:b/>
          <w:szCs w:val="24"/>
          <w:u w:val="single"/>
          <w:vertAlign w:val="superscript"/>
        </w:rPr>
        <w:t>rd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894809511"/>
          <w:placeholder>
            <w:docPart w:val="ED51F1472B774C57B6CE6B3D07481ED6"/>
          </w:placeholder>
          <w:showingPlcHdr/>
        </w:sdtPr>
        <w:sdtContent>
          <w:r w:rsidRPr="009875C0">
            <w:rPr>
              <w:rStyle w:val="PlaceholderText"/>
              <w:szCs w:val="24"/>
            </w:rPr>
            <w:t>Click or tap here to enter text.</w:t>
          </w:r>
        </w:sdtContent>
      </w:sdt>
    </w:p>
    <w:p w:rsidRPr="009875C0" w:rsidR="00E03401" w:rsidP="009875C0" w:rsidRDefault="00E03401" w14:paraId="78BD3BD3" w14:textId="1A40C671">
      <w:pPr>
        <w:tabs>
          <w:tab w:val="left" w:pos="2127"/>
          <w:tab w:val="left" w:pos="4395"/>
          <w:tab w:val="left" w:pos="8505"/>
        </w:tabs>
        <w:jc w:val="left"/>
        <w:rPr>
          <w:szCs w:val="24"/>
          <w:lang w:val="en-IE"/>
        </w:rPr>
      </w:pPr>
      <w:r w:rsidRPr="009875C0">
        <w:rPr>
          <w:szCs w:val="24"/>
          <w:lang w:val="en-IE"/>
        </w:rPr>
        <w:t xml:space="preserve">Motivation: </w:t>
      </w:r>
    </w:p>
    <w:p w:rsidRPr="009875C0" w:rsidR="00E03401" w:rsidP="009875C0" w:rsidRDefault="00DF778D" w14:paraId="0EAD06AA" w14:textId="77777777">
      <w:pPr>
        <w:tabs>
          <w:tab w:val="left" w:pos="2127"/>
          <w:tab w:val="left" w:pos="4395"/>
          <w:tab w:val="left" w:pos="8505"/>
        </w:tabs>
        <w:jc w:val="left"/>
        <w:rPr>
          <w:szCs w:val="24"/>
          <w:u w:val="single"/>
          <w:lang w:val="en-IE"/>
        </w:rPr>
      </w:pPr>
      <w:sdt>
        <w:sdtPr>
          <w:rPr>
            <w:szCs w:val="24"/>
            <w:u w:val="single"/>
            <w:lang w:val="fr-BE"/>
          </w:rPr>
          <w:id w:val="731128314"/>
          <w:placeholder>
            <w:docPart w:val="ED51F1472B774C57B6CE6B3D07481ED6"/>
          </w:placeholder>
          <w:showingPlcHdr/>
        </w:sdtPr>
        <w:sdtContent>
          <w:r w:rsidRPr="009875C0" w:rsidR="00E03401">
            <w:rPr>
              <w:rStyle w:val="PlaceholderText"/>
              <w:szCs w:val="24"/>
            </w:rPr>
            <w:t>Click or tap here to enter text.</w:t>
          </w:r>
        </w:sdtContent>
      </w:sdt>
    </w:p>
    <w:p w:rsidR="00CE6683" w:rsidRDefault="00CE6683" w14:paraId="2A598011" w14:textId="77777777">
      <w:pPr>
        <w:tabs>
          <w:tab w:val="left" w:pos="4111"/>
          <w:tab w:val="left" w:pos="4395"/>
          <w:tab w:val="left" w:pos="8505"/>
        </w:tabs>
        <w:spacing w:before="120" w:after="120"/>
        <w:ind w:right="-227"/>
        <w:jc w:val="left"/>
        <w:rPr>
          <w:rFonts w:ascii="Calibri" w:hAnsi="Calibri" w:cs="Calibri"/>
          <w:b/>
          <w:color w:val="C00000"/>
          <w:sz w:val="22"/>
          <w:szCs w:val="22"/>
          <w:u w:val="single"/>
        </w:rPr>
      </w:pPr>
    </w:p>
    <w:p w:rsidRPr="00E03401" w:rsidR="00107AC3" w:rsidP="00F2343E" w:rsidRDefault="00E03401" w14:paraId="6970A1D5" w14:textId="144E8DA0">
      <w:pPr>
        <w:pStyle w:val="ListNumber"/>
        <w:keepNext/>
        <w:rPr>
          <w:b/>
          <w:bCs/>
          <w:u w:val="single"/>
        </w:rPr>
      </w:pPr>
      <w:bookmarkStart w:name="_Hlk143080805" w:id="3"/>
      <w:r>
        <w:rPr>
          <w:b/>
          <w:bCs/>
          <w:u w:val="single"/>
        </w:rPr>
        <w:t>A</w:t>
      </w:r>
      <w:r w:rsidRPr="00E03401" w:rsidR="00107AC3">
        <w:rPr>
          <w:b/>
          <w:bCs/>
          <w:u w:val="single"/>
        </w:rPr>
        <w:t>dditional personal information</w:t>
      </w:r>
    </w:p>
    <w:p w:rsidRPr="00CE6683" w:rsidR="00107AC3" w:rsidP="00F2343E" w:rsidRDefault="00107AC3" w14:paraId="20FD4C43" w14:textId="75ED2A25">
      <w:pPr>
        <w:keepNext/>
        <w:tabs>
          <w:tab w:val="left" w:pos="4111"/>
          <w:tab w:val="left" w:pos="4395"/>
          <w:tab w:val="left" w:pos="8505"/>
        </w:tabs>
        <w:rPr>
          <w:szCs w:val="24"/>
        </w:rPr>
      </w:pPr>
      <w:r w:rsidRPr="00CE6683">
        <w:rPr>
          <w:szCs w:val="24"/>
        </w:rPr>
        <w:t xml:space="preserve">Do you have a physical disability that may require special arrangements to be made if you are chosen?       </w:t>
      </w:r>
      <w:sdt>
        <w:sdtPr>
          <w:rPr>
            <w:szCs w:val="24"/>
          </w:rPr>
          <w:id w:val="1495152813"/>
          <w14:checkbox>
            <w14:checked w14:val="0"/>
            <w14:checkedState w14:val="2612" w14:font="MS Gothic"/>
            <w14:uncheckedState w14:val="2610" w14:font="MS Gothic"/>
          </w14:checkbox>
        </w:sdtPr>
        <w:sdtContent>
          <w:r w:rsidR="008E576C">
            <w:rPr>
              <w:rFonts w:hint="eastAsia" w:ascii="MS Gothic" w:hAnsi="MS Gothic" w:eastAsia="MS Gothic"/>
              <w:szCs w:val="24"/>
            </w:rPr>
            <w:t>☐</w:t>
          </w:r>
        </w:sdtContent>
      </w:sdt>
      <w:r w:rsidRPr="00CE6683">
        <w:rPr>
          <w:szCs w:val="24"/>
        </w:rPr>
        <w:t xml:space="preserve">  Yes      </w:t>
      </w:r>
      <w:sdt>
        <w:sdtPr>
          <w:rPr>
            <w:szCs w:val="24"/>
          </w:rPr>
          <w:id w:val="-1421875178"/>
          <w14:checkbox>
            <w14:checked w14:val="0"/>
            <w14:checkedState w14:val="2612" w14:font="MS Gothic"/>
            <w14:uncheckedState w14:val="2610" w14:font="MS Gothic"/>
          </w14:checkbox>
        </w:sdtPr>
        <w:sdtContent>
          <w:r w:rsidRPr="00CE6683" w:rsidR="00E03401">
            <w:rPr>
              <w:rFonts w:ascii="Segoe UI Symbol" w:hAnsi="Segoe UI Symbol" w:eastAsia="MS Gothic" w:cs="Segoe UI Symbol"/>
              <w:szCs w:val="24"/>
            </w:rPr>
            <w:t>☐</w:t>
          </w:r>
        </w:sdtContent>
      </w:sdt>
      <w:r w:rsidRPr="00CE6683">
        <w:rPr>
          <w:szCs w:val="24"/>
        </w:rPr>
        <w:t xml:space="preserve"> No</w:t>
      </w:r>
    </w:p>
    <w:p w:rsidRPr="00CE6683" w:rsidR="00107AC3" w:rsidP="00CE6683" w:rsidRDefault="00107AC3" w14:paraId="30635EB0" w14:textId="51F249F3">
      <w:pPr>
        <w:tabs>
          <w:tab w:val="left" w:pos="4111"/>
          <w:tab w:val="left" w:pos="4395"/>
          <w:tab w:val="left" w:pos="8505"/>
        </w:tabs>
        <w:rPr>
          <w:szCs w:val="24"/>
        </w:rPr>
      </w:pPr>
      <w:r w:rsidRPr="00CE6683">
        <w:rPr>
          <w:szCs w:val="24"/>
        </w:rPr>
        <w:t xml:space="preserve">If </w:t>
      </w:r>
      <w:r w:rsidRPr="00CE6683">
        <w:rPr>
          <w:b/>
          <w:szCs w:val="24"/>
        </w:rPr>
        <w:t>YES</w:t>
      </w:r>
      <w:r w:rsidRPr="00CE6683">
        <w:rPr>
          <w:szCs w:val="24"/>
        </w:rPr>
        <w:t>, please give details and indicate the special arrangements you believe would be necessary:</w:t>
      </w:r>
      <w:r w:rsidRPr="00CE6683" w:rsidR="00E03401">
        <w:rPr>
          <w:szCs w:val="24"/>
        </w:rPr>
        <w:t xml:space="preserve"> </w:t>
      </w:r>
      <w:sdt>
        <w:sdtPr>
          <w:rPr>
            <w:szCs w:val="24"/>
          </w:rPr>
          <w:id w:val="1884978698"/>
          <w:placeholder>
            <w:docPart w:val="DefaultPlaceholder_-1854013440"/>
          </w:placeholder>
          <w:showingPlcHdr/>
        </w:sdtPr>
        <w:sdtContent>
          <w:r w:rsidRPr="00CE6683" w:rsidR="00E03401">
            <w:rPr>
              <w:rStyle w:val="PlaceholderText"/>
              <w:szCs w:val="24"/>
            </w:rPr>
            <w:t>Click or tap here to enter text.</w:t>
          </w:r>
        </w:sdtContent>
      </w:sdt>
    </w:p>
    <w:p w:rsidR="00E03401" w:rsidP="00CE6683" w:rsidRDefault="00E03401" w14:paraId="78C245FE" w14:textId="77777777">
      <w:pPr>
        <w:tabs>
          <w:tab w:val="left" w:pos="4111"/>
          <w:tab w:val="left" w:pos="4395"/>
          <w:tab w:val="left" w:pos="8505"/>
        </w:tabs>
        <w:jc w:val="left"/>
        <w:rPr>
          <w:rFonts w:ascii="Calibri" w:hAnsi="Calibri" w:cs="Calibri"/>
          <w:b/>
          <w:sz w:val="22"/>
          <w:szCs w:val="22"/>
        </w:rPr>
      </w:pPr>
    </w:p>
    <w:p w:rsidRPr="00CE6683" w:rsidR="00107AC3" w:rsidP="00CE6683" w:rsidRDefault="00107AC3" w14:paraId="0FECA204" w14:textId="04E16CF9">
      <w:pPr>
        <w:pStyle w:val="ListNumber"/>
        <w:rPr>
          <w:b/>
          <w:bCs/>
          <w:u w:val="single"/>
        </w:rPr>
      </w:pPr>
      <w:r w:rsidRPr="00CE6683">
        <w:rPr>
          <w:b/>
          <w:bCs/>
          <w:u w:val="single"/>
        </w:rPr>
        <w:t>Emergency contact address</w:t>
      </w:r>
    </w:p>
    <w:p w:rsidRPr="00443722" w:rsidR="00CE6683" w:rsidP="006F153C" w:rsidRDefault="00CE6683" w14:paraId="4D363BF4" w14:textId="77777777">
      <w:pPr>
        <w:pStyle w:val="ListNumber"/>
        <w:numPr>
          <w:ilvl w:val="0"/>
          <w:numId w:val="0"/>
        </w:numPr>
        <w:spacing w:after="120"/>
        <w:rPr>
          <w:u w:val="single"/>
        </w:rPr>
      </w:pPr>
      <w:r w:rsidRPr="00443722">
        <w:t xml:space="preserve">Family name / Surname: </w:t>
      </w:r>
      <w:sdt>
        <w:sdtPr>
          <w:id w:val="-1251270502"/>
          <w:placeholder>
            <w:docPart w:val="63090E2421D94B5FB3874AA31DE3CB45"/>
          </w:placeholder>
          <w:showingPlcHdr/>
        </w:sdtPr>
        <w:sdtContent>
          <w:r w:rsidRPr="00443722">
            <w:rPr>
              <w:rStyle w:val="PlaceholderText"/>
              <w:szCs w:val="24"/>
            </w:rPr>
            <w:t>Click or tap here to enter text.</w:t>
          </w:r>
        </w:sdtContent>
      </w:sdt>
    </w:p>
    <w:p w:rsidR="00CE6683" w:rsidP="006F153C" w:rsidRDefault="00CE6683" w14:paraId="59BA5572" w14:textId="77777777">
      <w:pPr>
        <w:pStyle w:val="ListNumber"/>
        <w:numPr>
          <w:ilvl w:val="0"/>
          <w:numId w:val="0"/>
        </w:numPr>
        <w:spacing w:after="120"/>
        <w:ind w:left="709" w:hanging="709"/>
      </w:pPr>
      <w:r w:rsidRPr="00443722">
        <w:rPr>
          <w:szCs w:val="24"/>
        </w:rPr>
        <w:t xml:space="preserve">First name: </w:t>
      </w:r>
      <w:sdt>
        <w:sdtPr>
          <w:rPr>
            <w:szCs w:val="24"/>
          </w:rPr>
          <w:id w:val="193580873"/>
          <w:placeholder>
            <w:docPart w:val="C29E1DB8941C4110A20C8B4602EB10D6"/>
          </w:placeholder>
          <w:showingPlcHdr/>
        </w:sdtPr>
        <w:sdtContent>
          <w:r w:rsidRPr="00443722">
            <w:rPr>
              <w:rStyle w:val="PlaceholderText"/>
              <w:szCs w:val="24"/>
            </w:rPr>
            <w:t>Click or tap here to enter text.</w:t>
          </w:r>
        </w:sdtContent>
      </w:sdt>
      <w:r w:rsidRPr="0015735E">
        <w:t xml:space="preserve"> </w:t>
      </w:r>
    </w:p>
    <w:p w:rsidRPr="00443722" w:rsidR="00CE6683" w:rsidP="006F153C" w:rsidRDefault="00CE6683" w14:paraId="12030C23" w14:textId="690F3A84">
      <w:pPr>
        <w:tabs>
          <w:tab w:val="left" w:pos="4111"/>
          <w:tab w:val="left" w:pos="4395"/>
          <w:tab w:val="left" w:pos="8505"/>
        </w:tabs>
        <w:spacing w:after="120"/>
        <w:jc w:val="left"/>
        <w:rPr>
          <w:szCs w:val="24"/>
        </w:rPr>
      </w:pPr>
      <w:r w:rsidRPr="00443722">
        <w:rPr>
          <w:szCs w:val="24"/>
        </w:rPr>
        <w:t xml:space="preserve">Telephone number: </w:t>
      </w:r>
      <w:sdt>
        <w:sdtPr>
          <w:rPr>
            <w:szCs w:val="24"/>
          </w:rPr>
          <w:id w:val="-1379936800"/>
          <w:placeholder>
            <w:docPart w:val="50A79DD8EB5B4235A50B6961673513D1"/>
          </w:placeholder>
          <w:showingPlcHdr/>
        </w:sdtPr>
        <w:sdtContent>
          <w:r w:rsidRPr="00443722">
            <w:rPr>
              <w:rStyle w:val="PlaceholderText"/>
              <w:szCs w:val="24"/>
            </w:rPr>
            <w:t>Click or tap here to enter text.</w:t>
          </w:r>
        </w:sdtContent>
      </w:sdt>
      <w:r>
        <w:rPr>
          <w:szCs w:val="24"/>
        </w:rPr>
        <w:t xml:space="preserve">   </w:t>
      </w:r>
    </w:p>
    <w:p w:rsidR="00CE6683" w:rsidP="006F153C" w:rsidRDefault="00CE6683" w14:paraId="55184C21" w14:textId="609FF6A8">
      <w:pPr>
        <w:tabs>
          <w:tab w:val="left" w:pos="4111"/>
          <w:tab w:val="left" w:pos="4395"/>
          <w:tab w:val="left" w:pos="8505"/>
        </w:tabs>
        <w:spacing w:after="120"/>
        <w:jc w:val="left"/>
        <w:rPr>
          <w:rFonts w:ascii="Calibri" w:hAnsi="Calibri" w:cs="Calibri"/>
          <w:sz w:val="22"/>
          <w:szCs w:val="22"/>
        </w:rPr>
      </w:pPr>
      <w:r>
        <w:rPr>
          <w:szCs w:val="24"/>
        </w:rPr>
        <w:t>E</w:t>
      </w:r>
      <w:r w:rsidRPr="00443722">
        <w:rPr>
          <w:szCs w:val="24"/>
        </w:rPr>
        <w:t>mail</w:t>
      </w:r>
      <w:r>
        <w:rPr>
          <w:szCs w:val="24"/>
        </w:rPr>
        <w:t xml:space="preserve"> address</w:t>
      </w:r>
      <w:r w:rsidRPr="00443722">
        <w:rPr>
          <w:szCs w:val="24"/>
        </w:rPr>
        <w:t xml:space="preserve">: </w:t>
      </w:r>
      <w:sdt>
        <w:sdtPr>
          <w:rPr>
            <w:szCs w:val="24"/>
          </w:rPr>
          <w:id w:val="460693823"/>
          <w:placeholder>
            <w:docPart w:val="736E293BCF5D47E5886F194AD7463CA5"/>
          </w:placeholder>
          <w:showingPlcHdr/>
        </w:sdtPr>
        <w:sdtContent>
          <w:r w:rsidRPr="00443722">
            <w:rPr>
              <w:rStyle w:val="PlaceholderText"/>
              <w:szCs w:val="24"/>
            </w:rPr>
            <w:t>Click or tap here to enter text.</w:t>
          </w:r>
        </w:sdtContent>
      </w:sdt>
      <w:r w:rsidRPr="00443722">
        <w:rPr>
          <w:szCs w:val="24"/>
        </w:rPr>
        <w:t xml:space="preserve"> </w:t>
      </w:r>
      <w:r>
        <w:rPr>
          <w:szCs w:val="24"/>
        </w:rPr>
        <w:t xml:space="preserve">   </w:t>
      </w:r>
    </w:p>
    <w:p w:rsidR="008E576C" w:rsidP="006F153C" w:rsidRDefault="008E576C" w14:paraId="0024C171" w14:textId="77777777">
      <w:pPr>
        <w:tabs>
          <w:tab w:val="left" w:pos="4111"/>
          <w:tab w:val="left" w:pos="4395"/>
          <w:tab w:val="left" w:pos="8505"/>
        </w:tabs>
        <w:spacing w:after="120"/>
        <w:jc w:val="left"/>
        <w:rPr>
          <w:szCs w:val="24"/>
        </w:rPr>
      </w:pPr>
      <w:r>
        <w:rPr>
          <w:szCs w:val="24"/>
        </w:rPr>
        <w:t>Street / number</w:t>
      </w:r>
      <w:r w:rsidRPr="00443722">
        <w:rPr>
          <w:szCs w:val="24"/>
        </w:rPr>
        <w:t xml:space="preserve">: </w:t>
      </w:r>
      <w:sdt>
        <w:sdtPr>
          <w:rPr>
            <w:szCs w:val="24"/>
          </w:rPr>
          <w:id w:val="-732536833"/>
          <w:placeholder>
            <w:docPart w:val="F07D94505B234168AE65AF9219A5CD5D"/>
          </w:placeholder>
          <w:showingPlcHdr/>
        </w:sdtPr>
        <w:sdtContent>
          <w:r w:rsidRPr="00443722">
            <w:rPr>
              <w:rStyle w:val="PlaceholderText"/>
              <w:szCs w:val="24"/>
            </w:rPr>
            <w:t>Click or tap here to enter text.</w:t>
          </w:r>
        </w:sdtContent>
      </w:sdt>
    </w:p>
    <w:p w:rsidR="008E576C" w:rsidP="006F153C" w:rsidRDefault="008E576C" w14:paraId="034913C1" w14:textId="77777777">
      <w:pPr>
        <w:tabs>
          <w:tab w:val="left" w:pos="4111"/>
          <w:tab w:val="left" w:pos="4395"/>
          <w:tab w:val="left" w:pos="8505"/>
        </w:tabs>
        <w:spacing w:after="120"/>
        <w:jc w:val="left"/>
        <w:rPr>
          <w:szCs w:val="24"/>
        </w:rPr>
      </w:pPr>
      <w:r>
        <w:rPr>
          <w:szCs w:val="24"/>
        </w:rPr>
        <w:t xml:space="preserve">Postcode / Town: </w:t>
      </w:r>
      <w:sdt>
        <w:sdtPr>
          <w:rPr>
            <w:szCs w:val="24"/>
          </w:rPr>
          <w:id w:val="-196699087"/>
          <w:placeholder>
            <w:docPart w:val="E18F3EA8890048B5AB50D089E567468A"/>
          </w:placeholder>
          <w:showingPlcHdr/>
        </w:sdtPr>
        <w:sdtContent>
          <w:r w:rsidRPr="00C77EE8">
            <w:rPr>
              <w:rStyle w:val="PlaceholderText"/>
            </w:rPr>
            <w:t>Click or tap here to enter text.</w:t>
          </w:r>
        </w:sdtContent>
      </w:sdt>
    </w:p>
    <w:p w:rsidRPr="00443722" w:rsidR="00CE6683" w:rsidP="00CE6683" w:rsidRDefault="00CE6683" w14:paraId="0AE62D7E" w14:textId="77777777">
      <w:pPr>
        <w:tabs>
          <w:tab w:val="left" w:pos="4111"/>
          <w:tab w:val="left" w:pos="4395"/>
          <w:tab w:val="left" w:pos="8505"/>
        </w:tabs>
        <w:jc w:val="left"/>
        <w:rPr>
          <w:szCs w:val="24"/>
        </w:rPr>
      </w:pPr>
      <w:r w:rsidRPr="00443722">
        <w:rPr>
          <w:szCs w:val="24"/>
        </w:rPr>
        <w:t xml:space="preserve">Country: </w:t>
      </w:r>
      <w:sdt>
        <w:sdtPr>
          <w:rPr>
            <w:szCs w:val="24"/>
          </w:rPr>
          <w:id w:val="908658405"/>
          <w:placeholder>
            <w:docPart w:val="851DDE9DFB774470A543252B2A135A31"/>
          </w:placeholder>
          <w:showingPlcHdr/>
        </w:sdtPr>
        <w:sdtContent>
          <w:r w:rsidRPr="00443722">
            <w:rPr>
              <w:rStyle w:val="PlaceholderText"/>
              <w:szCs w:val="24"/>
            </w:rPr>
            <w:t>Click or tap here to enter text.</w:t>
          </w:r>
        </w:sdtContent>
      </w:sdt>
      <w:r w:rsidRPr="00443722">
        <w:rPr>
          <w:szCs w:val="24"/>
        </w:rPr>
        <w:t xml:space="preserve">  </w:t>
      </w:r>
    </w:p>
    <w:bookmarkEnd w:id="3"/>
    <w:p w:rsidRPr="00CE6683" w:rsidR="00CE6683" w:rsidP="00CE6683" w:rsidRDefault="00CE6683" w14:paraId="3E10D7C0" w14:textId="77777777">
      <w:pPr>
        <w:tabs>
          <w:tab w:val="left" w:pos="4111"/>
          <w:tab w:val="left" w:pos="4395"/>
          <w:tab w:val="left" w:pos="8505"/>
        </w:tabs>
        <w:jc w:val="left"/>
        <w:rPr>
          <w:rFonts w:ascii="Calibri" w:hAnsi="Calibri" w:cs="Calibri"/>
          <w:b/>
          <w:sz w:val="22"/>
          <w:szCs w:val="22"/>
        </w:rPr>
      </w:pPr>
    </w:p>
    <w:p w:rsidRPr="00F2343E" w:rsidR="00107AC3" w:rsidP="00F2343E" w:rsidRDefault="00F2343E" w14:paraId="1EA8B317" w14:textId="647F59DE">
      <w:pPr>
        <w:pStyle w:val="ListNumber"/>
        <w:rPr>
          <w:b/>
          <w:bCs/>
          <w:u w:val="single"/>
        </w:rPr>
      </w:pPr>
      <w:bookmarkStart w:name="_Hlk143082051" w:id="4"/>
      <w:r>
        <w:rPr>
          <w:b/>
          <w:bCs/>
          <w:u w:val="single"/>
        </w:rPr>
        <w:t>D</w:t>
      </w:r>
      <w:r w:rsidRPr="00F2343E" w:rsidR="00107AC3">
        <w:rPr>
          <w:b/>
          <w:bCs/>
          <w:u w:val="single"/>
        </w:rPr>
        <w:t xml:space="preserve">etailed Curriculum Vitae in EUROPASS format </w:t>
      </w:r>
    </w:p>
    <w:p w:rsidRPr="009875C0" w:rsidR="00107AC3" w:rsidP="009875C0" w:rsidRDefault="00F2343E" w14:paraId="48EB379F" w14:textId="3856C57F">
      <w:pPr>
        <w:jc w:val="left"/>
        <w:rPr>
          <w:rStyle w:val="Hyperlink"/>
          <w:szCs w:val="24"/>
        </w:rPr>
      </w:pPr>
      <w:r w:rsidRPr="009875C0">
        <w:rPr>
          <w:szCs w:val="24"/>
        </w:rPr>
        <w:t xml:space="preserve">Please attach your CV using the Europass format: </w:t>
      </w:r>
      <w:hyperlink w:history="1" r:id="rId17">
        <w:r w:rsidRPr="009875C0">
          <w:rPr>
            <w:rStyle w:val="Hyperlink"/>
            <w:szCs w:val="24"/>
          </w:rPr>
          <w:t>Home | Europass</w:t>
        </w:r>
      </w:hyperlink>
      <w:r w:rsidRPr="009875C0">
        <w:rPr>
          <w:szCs w:val="24"/>
        </w:rPr>
        <w:t xml:space="preserve">. </w:t>
      </w:r>
    </w:p>
    <w:p w:rsidRPr="0015735E" w:rsidR="00CE6683" w:rsidRDefault="00CE6683" w14:paraId="53245BEE" w14:textId="77777777">
      <w:pPr>
        <w:spacing w:before="120" w:after="120"/>
        <w:ind w:right="57"/>
        <w:jc w:val="left"/>
        <w:rPr>
          <w:rFonts w:ascii="Calibri" w:hAnsi="Calibri" w:cs="Calibri"/>
          <w:sz w:val="22"/>
          <w:szCs w:val="22"/>
        </w:rPr>
      </w:pPr>
    </w:p>
    <w:p w:rsidRPr="00F2343E" w:rsidR="00107AC3" w:rsidP="00F2343E" w:rsidRDefault="00107AC3" w14:paraId="02C1A66F" w14:textId="4DB9AD64">
      <w:pPr>
        <w:pStyle w:val="ListNumber"/>
        <w:rPr>
          <w:b/>
          <w:bCs/>
          <w:u w:val="single"/>
        </w:rPr>
      </w:pPr>
      <w:bookmarkStart w:name="_Hlk175672735" w:id="5"/>
      <w:r w:rsidRPr="00F2343E">
        <w:rPr>
          <w:b/>
          <w:bCs/>
          <w:u w:val="single"/>
        </w:rPr>
        <w:t>Declaration on honour</w:t>
      </w:r>
      <w:r w:rsidR="00E2364A">
        <w:rPr>
          <w:b/>
          <w:bCs/>
          <w:u w:val="single"/>
        </w:rPr>
        <w:t xml:space="preserve"> (candidate)</w:t>
      </w:r>
    </w:p>
    <w:bookmarkEnd w:id="5"/>
    <w:p w:rsidRPr="00F2343E" w:rsidR="00107AC3" w:rsidP="00E37F24" w:rsidRDefault="00107AC3" w14:paraId="5A1A915E" w14:textId="77777777">
      <w:pPr>
        <w:jc w:val="left"/>
        <w:rPr>
          <w:b/>
          <w:szCs w:val="24"/>
        </w:rPr>
      </w:pPr>
      <w:r w:rsidRPr="00F2343E">
        <w:rPr>
          <w:b/>
          <w:szCs w:val="24"/>
        </w:rPr>
        <w:t xml:space="preserve">I, the undersigned, </w:t>
      </w:r>
    </w:p>
    <w:p w:rsidRPr="00F2343E" w:rsidR="00107AC3" w:rsidP="008E576C" w:rsidRDefault="00107AC3" w14:paraId="4847A0F6" w14:textId="72D5985A">
      <w:pPr>
        <w:pStyle w:val="ListDash"/>
        <w:numPr>
          <w:ilvl w:val="0"/>
          <w:numId w:val="25"/>
        </w:numPr>
      </w:pPr>
      <w:r w:rsidRPr="008E576C">
        <w:rPr>
          <w:b/>
        </w:rPr>
        <w:t xml:space="preserve">declare </w:t>
      </w:r>
      <w:r w:rsidRPr="00F2343E">
        <w:t>that I have never benefited from any kind of contract</w:t>
      </w:r>
      <w:r w:rsidRPr="00F2343E" w:rsidR="00AA3B24">
        <w:t xml:space="preserve"> or </w:t>
      </w:r>
      <w:r w:rsidR="008E576C">
        <w:t xml:space="preserve">previous </w:t>
      </w:r>
      <w:r w:rsidRPr="00F2343E">
        <w:t>employment within a European Institution;</w:t>
      </w:r>
    </w:p>
    <w:p w:rsidRPr="00F2343E" w:rsidR="00107AC3" w:rsidP="008E576C" w:rsidRDefault="00107AC3" w14:paraId="7EF6D7BA" w14:textId="3D26D243">
      <w:pPr>
        <w:pStyle w:val="ListDash"/>
      </w:pPr>
      <w:r w:rsidRPr="00F2343E">
        <w:rPr>
          <w:b/>
        </w:rPr>
        <w:t>declare</w:t>
      </w:r>
      <w:r w:rsidRPr="00F2343E">
        <w:t xml:space="preserve"> that throughout the period of my professional training</w:t>
      </w:r>
      <w:r w:rsidR="00E37F24">
        <w:t>,</w:t>
      </w:r>
      <w:r w:rsidRPr="00F2343E">
        <w:t xml:space="preserve"> </w:t>
      </w:r>
      <w:r w:rsidRPr="00F2343E" w:rsidR="00AA3B24">
        <w:t xml:space="preserve">my employer continues to pay my salary and that </w:t>
      </w:r>
      <w:r w:rsidRPr="00F2343E">
        <w:t xml:space="preserve">I </w:t>
      </w:r>
      <w:r w:rsidRPr="00F2343E" w:rsidR="00AA3B24">
        <w:t xml:space="preserve">will </w:t>
      </w:r>
      <w:r w:rsidRPr="00F2343E">
        <w:t xml:space="preserve">remain subject to </w:t>
      </w:r>
      <w:r w:rsidRPr="00F2343E" w:rsidR="00AA3B24">
        <w:t>my</w:t>
      </w:r>
      <w:r w:rsidRPr="00F2343E">
        <w:t xml:space="preserve"> social security legislation which will assume responsibility for expenses incurred abroad;</w:t>
      </w:r>
    </w:p>
    <w:p w:rsidRPr="00F2343E" w:rsidR="00107AC3" w:rsidP="008E576C" w:rsidRDefault="00107AC3" w14:paraId="5EBEFD05" w14:textId="155D274A">
      <w:pPr>
        <w:pStyle w:val="ListDash"/>
        <w:rPr>
          <w:rStyle w:val="Hyperlink"/>
          <w:szCs w:val="24"/>
        </w:rPr>
      </w:pPr>
      <w:r w:rsidRPr="00F2343E">
        <w:rPr>
          <w:b/>
        </w:rPr>
        <w:t>affirm</w:t>
      </w:r>
      <w:r w:rsidRPr="00F2343E">
        <w:t xml:space="preserve"> that I am acquainted with the </w:t>
      </w:r>
      <w:r w:rsidRPr="00F2343E" w:rsidR="00AA3B24">
        <w:t xml:space="preserve">Commission Decision C(2008)6866 of 12/11/2008 on the </w:t>
      </w:r>
      <w:r w:rsidRPr="00F2343E">
        <w:t xml:space="preserve">Rules applicable to National experts on secondment to the Commission, which are applicable to me during the period of my professional training at the Commission </w:t>
      </w:r>
      <w:r w:rsidRPr="00F2343E" w:rsidR="00AA3B24">
        <w:t>(</w:t>
      </w:r>
      <w:hyperlink w:history="1" r:id="rId18">
        <w:r w:rsidRPr="00F2343E">
          <w:rPr>
            <w:rStyle w:val="Hyperlink"/>
            <w:szCs w:val="24"/>
          </w:rPr>
          <w:t>https://myintracomm.ec.europa.eu/staff/Documents/talent-management/staff/sne/regime_end_2009_en.pdf</w:t>
        </w:r>
      </w:hyperlink>
      <w:r w:rsidRPr="00F2343E" w:rsidR="00AA3B24">
        <w:rPr>
          <w:rStyle w:val="Hyperlink"/>
          <w:szCs w:val="24"/>
        </w:rPr>
        <w:t>)</w:t>
      </w:r>
      <w:r w:rsidRPr="00F2343E">
        <w:rPr>
          <w:rStyle w:val="Hyperlink"/>
          <w:szCs w:val="24"/>
        </w:rPr>
        <w:t xml:space="preserve">  </w:t>
      </w:r>
    </w:p>
    <w:p w:rsidRPr="00F2343E" w:rsidR="00107AC3" w:rsidP="008E576C" w:rsidRDefault="00107AC3" w14:paraId="6EE8DD7E" w14:textId="437A9111">
      <w:pPr>
        <w:pStyle w:val="ListDash"/>
      </w:pPr>
      <w:r w:rsidRPr="00F2343E">
        <w:rPr>
          <w:b/>
        </w:rPr>
        <w:t>certify</w:t>
      </w:r>
      <w:r w:rsidRPr="00F2343E">
        <w:t xml:space="preserve"> that the statements made by me in answer to the above questions and in </w:t>
      </w:r>
      <w:r w:rsidRPr="00F2343E" w:rsidR="00AA3B24">
        <w:t>my</w:t>
      </w:r>
      <w:r w:rsidRPr="00F2343E">
        <w:t xml:space="preserve"> Curriculum Vitae (in enclosure) are true, complete, and correct. I understand that any false statement or any required information withheld from this form</w:t>
      </w:r>
      <w:r w:rsidRPr="00F2343E" w:rsidR="00AA3B24">
        <w:t>,</w:t>
      </w:r>
      <w:r w:rsidRPr="00F2343E">
        <w:t xml:space="preserve"> may provide grounds for my exclusion from the NEPT Programme, or cancellation of my training if my application has been accepted.</w:t>
      </w:r>
    </w:p>
    <w:p w:rsidRPr="00F2343E" w:rsidR="00E2364A" w:rsidP="00E2364A" w:rsidRDefault="00E2364A" w14:paraId="684FF301" w14:textId="6FA72C59">
      <w:pPr>
        <w:pStyle w:val="ListNumber"/>
        <w:rPr>
          <w:b/>
          <w:bCs/>
          <w:u w:val="single"/>
        </w:rPr>
      </w:pPr>
      <w:r w:rsidRPr="00F2343E">
        <w:rPr>
          <w:b/>
          <w:bCs/>
          <w:u w:val="single"/>
        </w:rPr>
        <w:t>Declaration on honour</w:t>
      </w:r>
      <w:r>
        <w:rPr>
          <w:b/>
          <w:bCs/>
          <w:u w:val="single"/>
        </w:rPr>
        <w:t xml:space="preserve"> (employer)</w:t>
      </w:r>
    </w:p>
    <w:p w:rsidRPr="003726FC" w:rsidR="003726FC" w:rsidP="006F153C" w:rsidRDefault="003726FC" w14:paraId="1CA8F0F7" w14:textId="77777777">
      <w:pPr>
        <w:spacing w:after="120"/>
        <w:rPr>
          <w:lang w:eastAsia="en-GB"/>
        </w:rPr>
      </w:pPr>
      <w:r w:rsidRPr="003726FC">
        <w:rPr>
          <w:lang w:eastAsia="en-GB"/>
        </w:rPr>
        <w:t>The undersigned,</w:t>
      </w:r>
    </w:p>
    <w:p w:rsidRPr="003726FC" w:rsidR="003726FC" w:rsidP="006F153C" w:rsidRDefault="003726FC" w14:paraId="1830FE36" w14:textId="77777777">
      <w:pPr>
        <w:spacing w:after="120"/>
        <w:rPr>
          <w:lang w:eastAsia="en-GB"/>
        </w:rPr>
      </w:pPr>
      <w:r w:rsidRPr="003726FC">
        <w:rPr>
          <w:lang w:eastAsia="en-GB"/>
        </w:rPr>
        <w:t xml:space="preserve">Mr/Ms </w:t>
      </w:r>
      <w:sdt>
        <w:sdtPr>
          <w:rPr>
            <w:lang w:eastAsia="en-GB"/>
          </w:rPr>
          <w:id w:val="1995220397"/>
          <w:placeholder>
            <w:docPart w:val="2DAA0D9B2EEB4197844F194E51F0E6D5"/>
          </w:placeholder>
          <w:showingPlcHdr/>
        </w:sdtPr>
        <w:sdtContent>
          <w:r w:rsidRPr="003726FC">
            <w:rPr>
              <w:color w:val="92D050"/>
              <w:lang w:eastAsia="en-GB"/>
            </w:rPr>
            <w:t>Click or tap here to enter text</w:t>
          </w:r>
        </w:sdtContent>
      </w:sdt>
      <w:r w:rsidRPr="003726FC">
        <w:rPr>
          <w:lang w:eastAsia="en-GB"/>
        </w:rPr>
        <w:t xml:space="preserve"> (name and job title)</w:t>
      </w:r>
    </w:p>
    <w:p w:rsidRPr="003726FC" w:rsidR="003726FC" w:rsidP="006F153C" w:rsidRDefault="003726FC" w14:paraId="2A952639" w14:textId="77777777">
      <w:pPr>
        <w:spacing w:after="120"/>
        <w:rPr>
          <w:lang w:eastAsia="en-GB"/>
        </w:rPr>
      </w:pPr>
      <w:r w:rsidRPr="003726FC">
        <w:rPr>
          <w:lang w:eastAsia="en-GB"/>
        </w:rPr>
        <w:t xml:space="preserve">representing </w:t>
      </w:r>
      <w:sdt>
        <w:sdtPr>
          <w:rPr>
            <w:lang w:eastAsia="en-GB"/>
          </w:rPr>
          <w:id w:val="-1119134824"/>
          <w:placeholder>
            <w:docPart w:val="E23B7ACB930C42D195C8A844C5B10AAF"/>
          </w:placeholder>
          <w:showingPlcHdr/>
        </w:sdtPr>
        <w:sdtContent>
          <w:r w:rsidRPr="003726FC">
            <w:rPr>
              <w:color w:val="92D050"/>
              <w:lang w:eastAsia="en-GB"/>
            </w:rPr>
            <w:t>Click or tap here to enter text</w:t>
          </w:r>
        </w:sdtContent>
      </w:sdt>
      <w:r w:rsidRPr="003726FC">
        <w:rPr>
          <w:lang w:eastAsia="en-GB"/>
        </w:rPr>
        <w:t xml:space="preserve"> (name of the employer)</w:t>
      </w:r>
    </w:p>
    <w:p w:rsidRPr="003726FC" w:rsidR="003726FC" w:rsidP="003726FC" w:rsidRDefault="003726FC" w14:paraId="36E832EC" w14:textId="77777777">
      <w:pPr>
        <w:rPr>
          <w:lang w:eastAsia="en-GB"/>
        </w:rPr>
      </w:pPr>
      <w:r w:rsidRPr="003726FC">
        <w:rPr>
          <w:lang w:eastAsia="en-GB"/>
        </w:rPr>
        <w:t>headquartered in (full address of the employer):</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08"/>
      </w:tblGrid>
      <w:tr w:rsidRPr="003726FC" w:rsidR="003726FC" w14:paraId="1A15295A" w14:textId="77777777">
        <w:tc>
          <w:tcPr>
            <w:tcW w:w="8608" w:type="dxa"/>
          </w:tcPr>
          <w:p w:rsidRPr="003726FC" w:rsidR="003726FC" w:rsidP="003726FC" w:rsidRDefault="00DF778D" w14:paraId="04F655E3" w14:textId="77777777">
            <w:pPr>
              <w:rPr>
                <w:lang w:eastAsia="en-GB"/>
              </w:rPr>
            </w:pPr>
            <w:sdt>
              <w:sdtPr>
                <w:rPr>
                  <w:lang w:eastAsia="en-GB"/>
                </w:rPr>
                <w:id w:val="1219479730"/>
                <w:placeholder>
                  <w:docPart w:val="FDEA2B17E95A4F70BD1F5B0E29406F0A"/>
                </w:placeholder>
                <w:showingPlcHdr/>
              </w:sdtPr>
              <w:sdtContent>
                <w:r w:rsidRPr="003726FC" w:rsidR="003726FC">
                  <w:rPr>
                    <w:color w:val="92D050"/>
                    <w:lang w:eastAsia="en-GB"/>
                  </w:rPr>
                  <w:t>Click or tap here to enter text.</w:t>
                </w:r>
              </w:sdtContent>
            </w:sdt>
          </w:p>
          <w:p w:rsidRPr="003726FC" w:rsidR="003726FC" w:rsidP="003726FC" w:rsidRDefault="003726FC" w14:paraId="7949AA3F" w14:textId="77777777">
            <w:pPr>
              <w:rPr>
                <w:lang w:eastAsia="en-GB"/>
              </w:rPr>
            </w:pPr>
          </w:p>
        </w:tc>
      </w:tr>
    </w:tbl>
    <w:p w:rsidRPr="003726FC" w:rsidR="003726FC" w:rsidP="003726FC" w:rsidRDefault="003726FC" w14:paraId="089BBF05" w14:textId="77777777">
      <w:pPr>
        <w:rPr>
          <w:lang w:eastAsia="en-GB"/>
        </w:rPr>
      </w:pPr>
      <w:r w:rsidRPr="003726FC">
        <w:rPr>
          <w:lang w:eastAsia="en-GB"/>
        </w:rPr>
        <w:t>Confirms that:</w:t>
      </w:r>
    </w:p>
    <w:p w:rsidRPr="003726FC" w:rsidR="003726FC" w:rsidP="003726FC" w:rsidRDefault="003726FC" w14:paraId="59FBE294" w14:textId="77777777">
      <w:pPr>
        <w:tabs>
          <w:tab w:val="num" w:pos="283"/>
        </w:tabs>
        <w:ind w:left="283" w:hanging="283"/>
        <w:rPr>
          <w:lang w:eastAsia="en-US"/>
        </w:rPr>
      </w:pPr>
      <w:r w:rsidRPr="003726FC">
        <w:rPr>
          <w:lang w:eastAsia="en-US"/>
        </w:rPr>
        <w:t xml:space="preserve">Mr/Ms </w:t>
      </w:r>
      <w:sdt>
        <w:sdtPr>
          <w:rPr>
            <w:lang w:eastAsia="en-US"/>
          </w:rPr>
          <w:id w:val="121898963"/>
          <w:placeholder>
            <w:docPart w:val="934BCBDDB9F64F799E50878FF1566B61"/>
          </w:placeholder>
          <w:showingPlcHdr/>
        </w:sdtPr>
        <w:sdtContent>
          <w:r w:rsidRPr="003726FC">
            <w:rPr>
              <w:color w:val="92D050"/>
              <w:lang w:eastAsia="en-US"/>
            </w:rPr>
            <w:t>Click or tap here to enter text</w:t>
          </w:r>
        </w:sdtContent>
      </w:sdt>
      <w:r w:rsidRPr="003726FC">
        <w:rPr>
          <w:lang w:eastAsia="en-US"/>
        </w:rPr>
        <w:t xml:space="preserve"> (name of the candidate)</w:t>
      </w:r>
    </w:p>
    <w:p w:rsidRPr="003726FC" w:rsidR="003726FC" w:rsidP="006F153C" w:rsidRDefault="003726FC" w14:paraId="2F3037B6" w14:textId="7EB59B6F">
      <w:pPr>
        <w:numPr>
          <w:ilvl w:val="0"/>
          <w:numId w:val="28"/>
        </w:numPr>
        <w:tabs>
          <w:tab w:val="num" w:pos="566"/>
        </w:tabs>
        <w:spacing w:after="120"/>
        <w:ind w:left="567" w:hanging="357"/>
        <w:rPr>
          <w:lang w:eastAsia="en-US"/>
        </w:rPr>
      </w:pPr>
      <w:r w:rsidRPr="003726FC">
        <w:rPr>
          <w:lang w:eastAsia="en-US"/>
        </w:rPr>
        <w:t xml:space="preserve">has been employed as </w:t>
      </w:r>
      <w:sdt>
        <w:sdtPr>
          <w:rPr>
            <w:lang w:eastAsia="en-US"/>
          </w:rPr>
          <w:id w:val="790403064"/>
          <w:placeholder>
            <w:docPart w:val="F03E4F78FFF74AE895278452D8455AD9"/>
          </w:placeholder>
          <w:showingPlcHdr/>
        </w:sdtPr>
        <w:sdtContent>
          <w:r w:rsidRPr="003726FC">
            <w:rPr>
              <w:color w:val="92D050"/>
              <w:lang w:eastAsia="en-US"/>
            </w:rPr>
            <w:t>Click or tap here to enter text</w:t>
          </w:r>
        </w:sdtContent>
      </w:sdt>
      <w:r w:rsidRPr="003726FC">
        <w:rPr>
          <w:lang w:eastAsia="en-US"/>
        </w:rPr>
        <w:t xml:space="preserve"> (please specify the type of employment contract: permanent official/contractual/other)</w:t>
      </w:r>
      <w:r w:rsidR="006F153C">
        <w:rPr>
          <w:lang w:eastAsia="en-US"/>
        </w:rPr>
        <w:t>,</w:t>
      </w:r>
    </w:p>
    <w:p w:rsidR="006F153C" w:rsidP="006F153C" w:rsidRDefault="003726FC" w14:paraId="0F0E7A31" w14:textId="77777777">
      <w:pPr>
        <w:numPr>
          <w:ilvl w:val="0"/>
          <w:numId w:val="28"/>
        </w:numPr>
        <w:spacing w:after="120"/>
        <w:ind w:left="567" w:hanging="357"/>
        <w:rPr>
          <w:lang w:eastAsia="en-US"/>
        </w:rPr>
      </w:pPr>
      <w:r w:rsidRPr="003726FC">
        <w:rPr>
          <w:lang w:eastAsia="en-US"/>
        </w:rPr>
        <w:t xml:space="preserve">since </w:t>
      </w:r>
      <w:sdt>
        <w:sdtPr>
          <w:rPr>
            <w:lang w:eastAsia="en-US"/>
          </w:rPr>
          <w:id w:val="-390655784"/>
          <w:placeholder>
            <w:docPart w:val="7B6B6F4B415B46F58062B2D681ECF8F9"/>
          </w:placeholder>
          <w:showingPlcHdr/>
          <w:date>
            <w:dateFormat w:val="dd-MM-yyyy"/>
            <w:lid w:val="fr-BE"/>
            <w:storeMappedDataAs w:val="dateTime"/>
            <w:calendar w:val="gregorian"/>
          </w:date>
        </w:sdtPr>
        <w:sdtContent>
          <w:r w:rsidRPr="006F153C">
            <w:rPr>
              <w:color w:val="92D050"/>
              <w:lang w:eastAsia="en-US"/>
            </w:rPr>
            <w:t>Click or tap to enter a date</w:t>
          </w:r>
        </w:sdtContent>
      </w:sdt>
      <w:r w:rsidRPr="003726FC">
        <w:rPr>
          <w:lang w:eastAsia="en-US"/>
        </w:rPr>
        <w:t xml:space="preserve"> until today</w:t>
      </w:r>
      <w:r w:rsidR="006F153C">
        <w:rPr>
          <w:lang w:eastAsia="en-US"/>
        </w:rPr>
        <w:t>,</w:t>
      </w:r>
    </w:p>
    <w:p w:rsidRPr="003726FC" w:rsidR="003726FC" w:rsidP="006F153C" w:rsidRDefault="003726FC" w14:paraId="18376452" w14:textId="6338A493">
      <w:pPr>
        <w:numPr>
          <w:ilvl w:val="0"/>
          <w:numId w:val="28"/>
        </w:numPr>
        <w:tabs>
          <w:tab w:val="num" w:pos="566"/>
        </w:tabs>
        <w:ind w:left="567"/>
        <w:rPr>
          <w:lang w:eastAsia="en-US"/>
        </w:rPr>
      </w:pPr>
      <w:r w:rsidRPr="003726FC">
        <w:rPr>
          <w:lang w:eastAsia="en-US"/>
        </w:rPr>
        <w:t xml:space="preserve">his / her current place of employment is </w:t>
      </w:r>
      <w:sdt>
        <w:sdtPr>
          <w:rPr>
            <w:lang w:eastAsia="en-US"/>
          </w:rPr>
          <w:id w:val="-1523695248"/>
          <w:placeholder>
            <w:docPart w:val="007CDA96C4174BBE940DA054E190C2F7"/>
          </w:placeholder>
          <w:showingPlcHdr/>
        </w:sdtPr>
        <w:sdtContent>
          <w:r w:rsidRPr="006F153C">
            <w:rPr>
              <w:color w:val="92D050"/>
              <w:lang w:eastAsia="en-US"/>
            </w:rPr>
            <w:t>Click or tap here to enter text</w:t>
          </w:r>
        </w:sdtContent>
      </w:sdt>
      <w:r w:rsidRPr="003726FC">
        <w:rPr>
          <w:lang w:eastAsia="en-US"/>
        </w:rPr>
        <w:t xml:space="preserve"> (city and country) since </w:t>
      </w:r>
      <w:sdt>
        <w:sdtPr>
          <w:rPr>
            <w:lang w:eastAsia="en-US"/>
          </w:rPr>
          <w:id w:val="856706424"/>
          <w:placeholder>
            <w:docPart w:val="B8373DD53E4248418B6C8CE086D2B50E"/>
          </w:placeholder>
          <w:showingPlcHdr/>
          <w:date>
            <w:dateFormat w:val="dd-MM-yyyy"/>
            <w:lid w:val="fr-BE"/>
            <w:storeMappedDataAs w:val="dateTime"/>
            <w:calendar w:val="gregorian"/>
          </w:date>
        </w:sdtPr>
        <w:sdtContent>
          <w:r w:rsidRPr="006F153C">
            <w:rPr>
              <w:color w:val="92D050"/>
              <w:lang w:eastAsia="en-US"/>
            </w:rPr>
            <w:t>Click or tap to enter a date</w:t>
          </w:r>
        </w:sdtContent>
      </w:sdt>
      <w:r w:rsidRPr="003726FC">
        <w:rPr>
          <w:lang w:eastAsia="en-US"/>
        </w:rPr>
        <w:t>.</w:t>
      </w:r>
    </w:p>
    <w:p w:rsidRPr="003726FC" w:rsidR="003726FC" w:rsidP="003726FC" w:rsidRDefault="003726FC" w14:paraId="20106772" w14:textId="03ABDEA8">
      <w:pPr>
        <w:tabs>
          <w:tab w:val="num" w:pos="283"/>
        </w:tabs>
        <w:ind w:left="283" w:hanging="283"/>
        <w:rPr>
          <w:lang w:eastAsia="en-US"/>
        </w:rPr>
      </w:pPr>
      <w:r w:rsidRPr="003726FC">
        <w:rPr>
          <w:lang w:eastAsia="en-US"/>
        </w:rPr>
        <w:t xml:space="preserve">During the full duration of professional training to the European Commission, Mr/Ms </w:t>
      </w:r>
      <w:sdt>
        <w:sdtPr>
          <w:rPr>
            <w:lang w:eastAsia="en-US"/>
          </w:rPr>
          <w:id w:val="-2040812582"/>
          <w:placeholder>
            <w:docPart w:val="F255A0AD66774C4082187DCBB642D2CD"/>
          </w:placeholder>
          <w:showingPlcHdr/>
        </w:sdtPr>
        <w:sdtContent>
          <w:r w:rsidRPr="003726FC">
            <w:rPr>
              <w:color w:val="92D050"/>
              <w:lang w:eastAsia="en-US"/>
            </w:rPr>
            <w:t>Click or tap here to enter text</w:t>
          </w:r>
        </w:sdtContent>
      </w:sdt>
      <w:r w:rsidRPr="003726FC">
        <w:rPr>
          <w:lang w:eastAsia="en-US"/>
        </w:rPr>
        <w:t xml:space="preserve"> (name of the candidate):</w:t>
      </w:r>
    </w:p>
    <w:p w:rsidRPr="003726FC" w:rsidR="003726FC" w:rsidP="006F153C" w:rsidRDefault="003726FC" w14:paraId="305D4919" w14:textId="1E7E0758">
      <w:pPr>
        <w:numPr>
          <w:ilvl w:val="0"/>
          <w:numId w:val="11"/>
        </w:numPr>
        <w:tabs>
          <w:tab w:val="num" w:pos="566"/>
        </w:tabs>
        <w:spacing w:after="120"/>
        <w:ind w:left="568" w:hanging="284"/>
        <w:rPr>
          <w:lang w:eastAsia="en-US"/>
        </w:rPr>
      </w:pPr>
      <w:r w:rsidRPr="003726FC">
        <w:rPr>
          <w:lang w:eastAsia="en-US"/>
        </w:rPr>
        <w:t xml:space="preserve">continues to receive the same level of remuneration, that he / she was receiving before the start of the </w:t>
      </w:r>
      <w:r>
        <w:rPr>
          <w:lang w:eastAsia="en-US"/>
        </w:rPr>
        <w:t>professional training</w:t>
      </w:r>
      <w:r w:rsidR="006F153C">
        <w:rPr>
          <w:lang w:eastAsia="en-US"/>
        </w:rPr>
        <w:t>,</w:t>
      </w:r>
    </w:p>
    <w:p w:rsidR="006F153C" w:rsidP="006F153C" w:rsidRDefault="003726FC" w14:paraId="4C1993AE" w14:textId="77777777">
      <w:pPr>
        <w:numPr>
          <w:ilvl w:val="0"/>
          <w:numId w:val="11"/>
        </w:numPr>
        <w:tabs>
          <w:tab w:val="num" w:pos="283"/>
        </w:tabs>
        <w:spacing w:after="120"/>
        <w:ind w:left="568" w:hanging="284"/>
      </w:pPr>
      <w:r w:rsidRPr="003726FC">
        <w:rPr>
          <w:lang w:eastAsia="en-US"/>
        </w:rPr>
        <w:t>remains subject to the social security legislation which covers expenses incurred abroad</w:t>
      </w:r>
      <w:r w:rsidR="006F153C">
        <w:rPr>
          <w:lang w:eastAsia="en-US"/>
        </w:rPr>
        <w:t xml:space="preserve">, </w:t>
      </w:r>
    </w:p>
    <w:p w:rsidRPr="0045212A" w:rsidR="003726FC" w:rsidRDefault="003726FC" w14:paraId="0CF280A3" w14:textId="2B03CE99">
      <w:pPr>
        <w:numPr>
          <w:ilvl w:val="0"/>
          <w:numId w:val="11"/>
        </w:numPr>
        <w:tabs>
          <w:tab w:val="num" w:pos="283"/>
        </w:tabs>
        <w:ind w:left="566"/>
      </w:pPr>
      <w:r w:rsidRPr="003726FC">
        <w:t>according to Article 6§5 of the 2008 Decision</w:t>
      </w:r>
      <w:r w:rsidRPr="0045212A">
        <w:t xml:space="preserve">, there is no reason why </w:t>
      </w:r>
      <w:r>
        <w:t>Mr/Ms</w:t>
      </w:r>
      <w:r w:rsidRPr="0045212A">
        <w:t xml:space="preserve"> </w:t>
      </w:r>
      <w:sdt>
        <w:sdtPr>
          <w:id w:val="1396862456"/>
          <w:placeholder>
            <w:docPart w:val="C2BE75AD13294475BDBF3F0B9F9BF051"/>
          </w:placeholder>
          <w:showingPlcHdr/>
        </w:sdtPr>
        <w:sdtContent>
          <w:r w:rsidRPr="006F153C">
            <w:rPr>
              <w:color w:val="92D050"/>
            </w:rPr>
            <w:t>Click or tap here to enter text</w:t>
          </w:r>
        </w:sdtContent>
      </w:sdt>
      <w:r>
        <w:t xml:space="preserve"> (name of the candidate) </w:t>
      </w:r>
      <w:r w:rsidRPr="0045212A">
        <w:t>should not be assigned to those duties.</w:t>
      </w:r>
    </w:p>
    <w:p w:rsidRPr="00E37F24" w:rsidR="00E37F24" w:rsidP="009829FE" w:rsidRDefault="00E37F24" w14:paraId="536432FB" w14:textId="77777777">
      <w:pPr>
        <w:pStyle w:val="ListNumber"/>
        <w:rPr>
          <w:b/>
          <w:bCs/>
          <w:u w:val="single"/>
        </w:rPr>
      </w:pPr>
      <w:r w:rsidRPr="00E37F24">
        <w:rPr>
          <w:b/>
          <w:bCs/>
          <w:u w:val="single"/>
        </w:rPr>
        <w:t>Processing of personal data</w:t>
      </w:r>
    </w:p>
    <w:p w:rsidR="00E37F24" w:rsidP="00E37F24" w:rsidRDefault="00E37F24" w14:paraId="3BC171C5" w14:textId="77777777">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2"/>
      </w:r>
      <w:r>
        <w:t xml:space="preserve">). This applies in particular to the confidentiality and security of such data. </w:t>
      </w:r>
    </w:p>
    <w:p w:rsidRPr="00E37F24" w:rsidR="00E37F24" w:rsidP="00E37F24" w:rsidRDefault="00E37F24" w14:paraId="03B4AEA6" w14:textId="2569DF87">
      <w:pPr>
        <w:tabs>
          <w:tab w:val="left" w:pos="4111"/>
          <w:tab w:val="left" w:pos="4395"/>
          <w:tab w:val="left" w:pos="8505"/>
        </w:tabs>
        <w:spacing w:after="0"/>
        <w:ind w:right="-228"/>
        <w:jc w:val="left"/>
        <w:rPr>
          <w:b/>
          <w:szCs w:val="24"/>
        </w:rPr>
      </w:pPr>
      <w:r w:rsidRPr="00E37F24">
        <w:rPr>
          <w:b/>
          <w:szCs w:val="24"/>
        </w:rPr>
        <w:t xml:space="preserve">Date: </w:t>
      </w:r>
      <w:sdt>
        <w:sdtPr>
          <w:rPr>
            <w:b/>
            <w:szCs w:val="24"/>
          </w:rPr>
          <w:id w:val="-1955314786"/>
          <w:placeholder>
            <w:docPart w:val="581ACAC43AC84DA4B8AF0C8A605BB201"/>
          </w:placeholder>
          <w:showingPlcHdr/>
          <w:date>
            <w:dateFormat w:val="dd-MM-yyyy"/>
            <w:lid w:val="fr-BE"/>
            <w:storeMappedDataAs w:val="dateTime"/>
            <w:calendar w:val="gregorian"/>
          </w:date>
        </w:sdtPr>
        <w:sdtContent>
          <w:r w:rsidRPr="00C77EE8">
            <w:rPr>
              <w:rStyle w:val="PlaceholderText"/>
            </w:rPr>
            <w:t>Click or tap to enter a date.</w:t>
          </w:r>
        </w:sdtContent>
      </w:sdt>
      <w:r w:rsidRPr="00E37F24">
        <w:rPr>
          <w:szCs w:val="24"/>
        </w:rPr>
        <w:tab/>
      </w:r>
      <w:r w:rsidRPr="00E37F24">
        <w:rPr>
          <w:b/>
          <w:szCs w:val="24"/>
        </w:rPr>
        <w:t xml:space="preserve"> </w:t>
      </w:r>
      <w:r w:rsidRPr="00E37F24">
        <w:rPr>
          <w:b/>
          <w:szCs w:val="24"/>
          <w:u w:val="single"/>
        </w:rPr>
        <w:br/>
      </w:r>
    </w:p>
    <w:bookmarkEnd w:id="4"/>
    <w:p w:rsidR="00107AC3" w:rsidP="009A0E9E" w:rsidRDefault="00ED7336" w14:paraId="388FED2F" w14:textId="6EF7AFBF">
      <w:pPr>
        <w:rPr>
          <w:rStyle w:val="Hyperlink"/>
          <w:rFonts w:ascii="Calibri" w:hAnsi="Calibri" w:cs="Calibri"/>
          <w:sz w:val="18"/>
          <w:szCs w:val="18"/>
        </w:rPr>
      </w:pPr>
      <w:r w:rsidRPr="00ED7336">
        <w:rPr>
          <w:b/>
          <w:bCs/>
        </w:rPr>
        <w:t>Stamp and [e]signature of employer</w:t>
      </w:r>
      <w:r>
        <w:tab/>
      </w:r>
      <w:r w:rsidRPr="00ED7336">
        <w:rPr>
          <w:b/>
          <w:bCs/>
        </w:rPr>
        <w:t>[e]Signature of the NEPT candidate</w:t>
      </w:r>
    </w:p>
    <w:sectPr w:rsidR="00107AC3">
      <w:footerReference w:type="even" r:id="rId19"/>
      <w:footerReference w:type="default" r:id="rId20"/>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861" w:rsidRDefault="00D74861" w14:paraId="4B69A6E2" w14:textId="77777777">
      <w:pPr>
        <w:spacing w:after="0"/>
      </w:pPr>
      <w:r>
        <w:separator/>
      </w:r>
    </w:p>
  </w:endnote>
  <w:endnote w:type="continuationSeparator" w:id="0">
    <w:p w:rsidR="00D74861" w:rsidRDefault="00D74861" w14:paraId="794DA64C" w14:textId="77777777">
      <w:pPr>
        <w:spacing w:after="0"/>
      </w:pPr>
      <w:r>
        <w:continuationSeparator/>
      </w:r>
    </w:p>
  </w:endnote>
  <w:endnote w:type="continuationNotice" w:id="1">
    <w:p w:rsidR="00D74861" w:rsidRDefault="00D74861" w14:paraId="7D75E7E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D5" w:rsidRDefault="00480DD5" w14:paraId="05878B90" w14:textId="77777777">
    <w:pPr>
      <w:pStyle w:val="FooterLine"/>
      <w:jc w:val="center"/>
    </w:pP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D5" w:rsidRDefault="00480DD5" w14:paraId="2D7B8ACE" w14:textId="77777777">
    <w:pPr>
      <w:pStyle w:val="FooterLine"/>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861" w:rsidRDefault="00D74861" w14:paraId="6DDB51BD" w14:textId="77777777">
      <w:pPr>
        <w:spacing w:after="0"/>
      </w:pPr>
      <w:r>
        <w:separator/>
      </w:r>
    </w:p>
  </w:footnote>
  <w:footnote w:type="continuationSeparator" w:id="0">
    <w:p w:rsidR="00D74861" w:rsidRDefault="00D74861" w14:paraId="34CFA4E1" w14:textId="77777777">
      <w:pPr>
        <w:spacing w:after="0"/>
      </w:pPr>
      <w:r>
        <w:continuationSeparator/>
      </w:r>
    </w:p>
  </w:footnote>
  <w:footnote w:type="continuationNotice" w:id="1">
    <w:p w:rsidR="00D74861" w:rsidRDefault="00D74861" w14:paraId="03A6D0D4" w14:textId="77777777">
      <w:pPr>
        <w:spacing w:after="0"/>
      </w:pPr>
    </w:p>
  </w:footnote>
  <w:footnote w:id="2">
    <w:p w:rsidRPr="00C75BA4" w:rsidR="00E37F24" w:rsidP="00E37F24" w:rsidRDefault="00E37F24" w14:paraId="3BCD2767"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77E483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05B33F9"/>
    <w:multiLevelType w:val="hybridMultilevel"/>
    <w:tmpl w:val="04768F44"/>
    <w:lvl w:ilvl="0" w:tplc="2EE8FBE6">
      <w:start w:val="1"/>
      <w:numFmt w:val="bullet"/>
      <w:lvlText w:val="­"/>
      <w:lvlJc w:val="left"/>
      <w:pPr>
        <w:ind w:left="1003" w:hanging="360"/>
      </w:pPr>
      <w:rPr>
        <w:rFonts w:hint="default" w:ascii="Times New Roman" w:hAnsi="Times New Roman" w:eastAsia="Times New Roman" w:cs="Times New Roman"/>
        <w:b/>
        <w:bCs/>
        <w:i w:val="0"/>
        <w:strike w:val="0"/>
        <w:dstrike w:val="0"/>
        <w:color w:val="000000"/>
        <w:sz w:val="24"/>
        <w:szCs w:val="24"/>
        <w:u w:val="none" w:color="000000"/>
        <w:vertAlign w:val="baseline"/>
      </w:rPr>
    </w:lvl>
    <w:lvl w:ilvl="1" w:tplc="18090003" w:tentative="1">
      <w:start w:val="1"/>
      <w:numFmt w:val="bullet"/>
      <w:lvlText w:val="o"/>
      <w:lvlJc w:val="left"/>
      <w:pPr>
        <w:ind w:left="1723" w:hanging="360"/>
      </w:pPr>
      <w:rPr>
        <w:rFonts w:hint="default" w:ascii="Courier New" w:hAnsi="Courier New" w:cs="Courier New"/>
      </w:rPr>
    </w:lvl>
    <w:lvl w:ilvl="2" w:tplc="18090005" w:tentative="1">
      <w:start w:val="1"/>
      <w:numFmt w:val="bullet"/>
      <w:lvlText w:val=""/>
      <w:lvlJc w:val="left"/>
      <w:pPr>
        <w:ind w:left="2443" w:hanging="360"/>
      </w:pPr>
      <w:rPr>
        <w:rFonts w:hint="default" w:ascii="Wingdings" w:hAnsi="Wingdings"/>
      </w:rPr>
    </w:lvl>
    <w:lvl w:ilvl="3" w:tplc="18090001" w:tentative="1">
      <w:start w:val="1"/>
      <w:numFmt w:val="bullet"/>
      <w:lvlText w:val=""/>
      <w:lvlJc w:val="left"/>
      <w:pPr>
        <w:ind w:left="3163" w:hanging="360"/>
      </w:pPr>
      <w:rPr>
        <w:rFonts w:hint="default" w:ascii="Symbol" w:hAnsi="Symbol"/>
      </w:rPr>
    </w:lvl>
    <w:lvl w:ilvl="4" w:tplc="18090003" w:tentative="1">
      <w:start w:val="1"/>
      <w:numFmt w:val="bullet"/>
      <w:lvlText w:val="o"/>
      <w:lvlJc w:val="left"/>
      <w:pPr>
        <w:ind w:left="3883" w:hanging="360"/>
      </w:pPr>
      <w:rPr>
        <w:rFonts w:hint="default" w:ascii="Courier New" w:hAnsi="Courier New" w:cs="Courier New"/>
      </w:rPr>
    </w:lvl>
    <w:lvl w:ilvl="5" w:tplc="18090005" w:tentative="1">
      <w:start w:val="1"/>
      <w:numFmt w:val="bullet"/>
      <w:lvlText w:val=""/>
      <w:lvlJc w:val="left"/>
      <w:pPr>
        <w:ind w:left="4603" w:hanging="360"/>
      </w:pPr>
      <w:rPr>
        <w:rFonts w:hint="default" w:ascii="Wingdings" w:hAnsi="Wingdings"/>
      </w:rPr>
    </w:lvl>
    <w:lvl w:ilvl="6" w:tplc="18090001" w:tentative="1">
      <w:start w:val="1"/>
      <w:numFmt w:val="bullet"/>
      <w:lvlText w:val=""/>
      <w:lvlJc w:val="left"/>
      <w:pPr>
        <w:ind w:left="5323" w:hanging="360"/>
      </w:pPr>
      <w:rPr>
        <w:rFonts w:hint="default" w:ascii="Symbol" w:hAnsi="Symbol"/>
      </w:rPr>
    </w:lvl>
    <w:lvl w:ilvl="7" w:tplc="18090003" w:tentative="1">
      <w:start w:val="1"/>
      <w:numFmt w:val="bullet"/>
      <w:lvlText w:val="o"/>
      <w:lvlJc w:val="left"/>
      <w:pPr>
        <w:ind w:left="6043" w:hanging="360"/>
      </w:pPr>
      <w:rPr>
        <w:rFonts w:hint="default" w:ascii="Courier New" w:hAnsi="Courier New" w:cs="Courier New"/>
      </w:rPr>
    </w:lvl>
    <w:lvl w:ilvl="8" w:tplc="18090005" w:tentative="1">
      <w:start w:val="1"/>
      <w:numFmt w:val="bullet"/>
      <w:lvlText w:val=""/>
      <w:lvlJc w:val="left"/>
      <w:pPr>
        <w:ind w:left="6763" w:hanging="360"/>
      </w:pPr>
      <w:rPr>
        <w:rFonts w:hint="default" w:ascii="Wingdings" w:hAnsi="Wingdings"/>
      </w:rPr>
    </w:lvl>
  </w:abstractNum>
  <w:abstractNum w:abstractNumId="3" w15:restartNumberingAfterBreak="0">
    <w:nsid w:val="120B7201"/>
    <w:multiLevelType w:val="multilevel"/>
    <w:tmpl w:val="DF009F7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B6FC51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873A387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82940DD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56D7286"/>
    <w:multiLevelType w:val="hybridMultilevel"/>
    <w:tmpl w:val="1ED40E4A"/>
    <w:lvl w:ilvl="0" w:tplc="FB06BC44">
      <w:numFmt w:val="bullet"/>
      <w:lvlText w:val="-"/>
      <w:lvlJc w:val="left"/>
      <w:pPr>
        <w:ind w:left="720" w:hanging="360"/>
      </w:pPr>
      <w:rPr>
        <w:rFonts w:hint="default" w:ascii="Times New Roman" w:hAnsi="Times New Roman"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8DFDF8"/>
    <w:multiLevelType w:val="multilevel"/>
    <w:tmpl w:val="811A20D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9A6C929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3" w15:restartNumberingAfterBreak="0">
    <w:nsid w:val="6977472E"/>
    <w:multiLevelType w:val="multilevel"/>
    <w:tmpl w:val="F9667E8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5C0240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0"/>
  </w:num>
  <w:num w:numId="2" w16cid:durableId="1420254161">
    <w:abstractNumId w:val="14"/>
  </w:num>
  <w:num w:numId="3" w16cid:durableId="1659766867">
    <w:abstractNumId w:val="8"/>
  </w:num>
  <w:num w:numId="4" w16cid:durableId="1105266561">
    <w:abstractNumId w:val="15"/>
  </w:num>
  <w:num w:numId="5" w16cid:durableId="569392381">
    <w:abstractNumId w:val="20"/>
  </w:num>
  <w:num w:numId="6" w16cid:durableId="1150944340">
    <w:abstractNumId w:val="23"/>
  </w:num>
  <w:num w:numId="7" w16cid:durableId="1275284702">
    <w:abstractNumId w:val="1"/>
  </w:num>
  <w:num w:numId="8" w16cid:durableId="1618293311">
    <w:abstractNumId w:val="7"/>
  </w:num>
  <w:num w:numId="9" w16cid:durableId="30232895">
    <w:abstractNumId w:val="17"/>
  </w:num>
  <w:num w:numId="10" w16cid:durableId="1420640464">
    <w:abstractNumId w:val="3"/>
  </w:num>
  <w:num w:numId="11" w16cid:durableId="491023323">
    <w:abstractNumId w:val="5"/>
  </w:num>
  <w:num w:numId="12" w16cid:durableId="943540987">
    <w:abstractNumId w:val="6"/>
  </w:num>
  <w:num w:numId="13" w16cid:durableId="1589314927">
    <w:abstractNumId w:val="11"/>
  </w:num>
  <w:num w:numId="14" w16cid:durableId="1758020174">
    <w:abstractNumId w:val="16"/>
  </w:num>
  <w:num w:numId="15" w16cid:durableId="258685463">
    <w:abstractNumId w:val="19"/>
  </w:num>
  <w:num w:numId="16" w16cid:durableId="465050697">
    <w:abstractNumId w:val="24"/>
  </w:num>
  <w:num w:numId="17" w16cid:durableId="580993614">
    <w:abstractNumId w:val="12"/>
  </w:num>
  <w:num w:numId="18" w16cid:durableId="572930465">
    <w:abstractNumId w:val="13"/>
  </w:num>
  <w:num w:numId="19" w16cid:durableId="395514906">
    <w:abstractNumId w:val="25"/>
  </w:num>
  <w:num w:numId="20" w16cid:durableId="1234005998">
    <w:abstractNumId w:val="18"/>
  </w:num>
  <w:num w:numId="21" w16cid:durableId="230431727">
    <w:abstractNumId w:val="21"/>
  </w:num>
  <w:num w:numId="22" w16cid:durableId="828402658">
    <w:abstractNumId w:val="4"/>
  </w:num>
  <w:num w:numId="23" w16cid:durableId="164758930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9"/>
  </w:num>
  <w:num w:numId="25" w16cid:durableId="381834746">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10"/>
  </w:num>
  <w:num w:numId="27" w16cid:durableId="124390171">
    <w:abstractNumId w:val="22"/>
  </w:num>
  <w:num w:numId="28" w16cid:durableId="1252809320">
    <w:abstractNumId w:val="2"/>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5065E"/>
    <w:rsid w:val="00071BCD"/>
    <w:rsid w:val="00085B3B"/>
    <w:rsid w:val="0009552F"/>
    <w:rsid w:val="00107AC3"/>
    <w:rsid w:val="001111D2"/>
    <w:rsid w:val="0019333F"/>
    <w:rsid w:val="001A0F21"/>
    <w:rsid w:val="00286767"/>
    <w:rsid w:val="002C47AA"/>
    <w:rsid w:val="002E630E"/>
    <w:rsid w:val="002E67C0"/>
    <w:rsid w:val="002E6FCC"/>
    <w:rsid w:val="003726FC"/>
    <w:rsid w:val="00407312"/>
    <w:rsid w:val="00443722"/>
    <w:rsid w:val="00456453"/>
    <w:rsid w:val="00457077"/>
    <w:rsid w:val="00480DD5"/>
    <w:rsid w:val="004F23C9"/>
    <w:rsid w:val="00503845"/>
    <w:rsid w:val="00515F76"/>
    <w:rsid w:val="00553911"/>
    <w:rsid w:val="005C5DA4"/>
    <w:rsid w:val="005D2B53"/>
    <w:rsid w:val="00655411"/>
    <w:rsid w:val="00683C35"/>
    <w:rsid w:val="00697022"/>
    <w:rsid w:val="006F153C"/>
    <w:rsid w:val="0073448B"/>
    <w:rsid w:val="00777691"/>
    <w:rsid w:val="00846D5D"/>
    <w:rsid w:val="008606C4"/>
    <w:rsid w:val="008829A6"/>
    <w:rsid w:val="008A6A2D"/>
    <w:rsid w:val="008E117B"/>
    <w:rsid w:val="008E576C"/>
    <w:rsid w:val="009829FE"/>
    <w:rsid w:val="009875C0"/>
    <w:rsid w:val="009A0E9E"/>
    <w:rsid w:val="009B31EE"/>
    <w:rsid w:val="009D6D02"/>
    <w:rsid w:val="00A16F4F"/>
    <w:rsid w:val="00A458ED"/>
    <w:rsid w:val="00A47FD6"/>
    <w:rsid w:val="00AA3B24"/>
    <w:rsid w:val="00AA4AE2"/>
    <w:rsid w:val="00AB2DC9"/>
    <w:rsid w:val="00AC32D8"/>
    <w:rsid w:val="00AE66A4"/>
    <w:rsid w:val="00B0596B"/>
    <w:rsid w:val="00B15476"/>
    <w:rsid w:val="00B22391"/>
    <w:rsid w:val="00B6188A"/>
    <w:rsid w:val="00B64392"/>
    <w:rsid w:val="00B809B3"/>
    <w:rsid w:val="00B86498"/>
    <w:rsid w:val="00BD1A68"/>
    <w:rsid w:val="00C55E8C"/>
    <w:rsid w:val="00C62E1F"/>
    <w:rsid w:val="00C773C0"/>
    <w:rsid w:val="00CE3CD1"/>
    <w:rsid w:val="00CE6683"/>
    <w:rsid w:val="00D74861"/>
    <w:rsid w:val="00DC2AEA"/>
    <w:rsid w:val="00DD6A95"/>
    <w:rsid w:val="00DF778D"/>
    <w:rsid w:val="00E03401"/>
    <w:rsid w:val="00E2364A"/>
    <w:rsid w:val="00E37F24"/>
    <w:rsid w:val="00E7276F"/>
    <w:rsid w:val="00E97ADB"/>
    <w:rsid w:val="00EB102B"/>
    <w:rsid w:val="00ED7336"/>
    <w:rsid w:val="00F2343E"/>
    <w:rsid w:val="00FD177C"/>
    <w:rsid w:val="00FF60F4"/>
    <w:rsid w:val="01229E3C"/>
    <w:rsid w:val="053F5CB5"/>
    <w:rsid w:val="074FC550"/>
    <w:rsid w:val="07E36223"/>
    <w:rsid w:val="1BA231DD"/>
    <w:rsid w:val="20EA488D"/>
    <w:rsid w:val="23955CD0"/>
    <w:rsid w:val="341A023D"/>
    <w:rsid w:val="37879EC9"/>
    <w:rsid w:val="3994B83A"/>
    <w:rsid w:val="4903DAB8"/>
    <w:rsid w:val="5A325472"/>
    <w:rsid w:val="788F4C97"/>
    <w:rsid w:val="7D63C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8C1"/>
  <w15:docId w15:val="{05CDF928-1124-4443-B1FE-1EC4499552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locked/>
    <w:rsid w:val="00107AC3"/>
    <w:rPr>
      <w:color w:val="0000FF"/>
      <w:u w:val="single"/>
    </w:rPr>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link w:val="FootnoteTextChar"/>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24"/>
      </w:numPr>
    </w:pPr>
  </w:style>
  <w:style w:type="paragraph" w:styleId="ListDashLevel2" w:customStyle="1">
    <w:name w:val="List Dash (Level 2)"/>
    <w:basedOn w:val="Normal"/>
    <w:uiPriority w:val="1"/>
    <w:pPr>
      <w:numPr>
        <w:ilvl w:val="1"/>
        <w:numId w:val="24"/>
      </w:numPr>
    </w:pPr>
  </w:style>
  <w:style w:type="paragraph" w:styleId="ListDashLevel3" w:customStyle="1">
    <w:name w:val="List Dash (Level 3)"/>
    <w:basedOn w:val="Normal"/>
    <w:uiPriority w:val="1"/>
    <w:semiHidden/>
    <w:unhideWhenUsed/>
    <w:pPr>
      <w:numPr>
        <w:ilvl w:val="2"/>
        <w:numId w:val="24"/>
      </w:numPr>
    </w:pPr>
  </w:style>
  <w:style w:type="paragraph" w:styleId="ListDashLevel4" w:customStyle="1">
    <w:name w:val="List Dash (Level 4)"/>
    <w:basedOn w:val="Normal"/>
    <w:uiPriority w:val="1"/>
    <w:semiHidden/>
    <w:unhideWhenUsed/>
    <w:pPr>
      <w:numPr>
        <w:ilvl w:val="3"/>
        <w:numId w:val="24"/>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680"/>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Ind w:w="-113" w:type="dxa"/>
      <w:tblCellMar>
        <w:left w:w="108" w:type="dxa"/>
        <w:right w:w="108" w:type="dxa"/>
      </w:tblCellMar>
    </w:tblPr>
  </w:style>
  <w:style w:type="table" w:styleId="SignatureTable" w:customStyle="1">
    <w:name w:val="Signature Table"/>
    <w:basedOn w:val="HelperTableBase"/>
    <w:semiHidden/>
    <w:tblPr/>
  </w:style>
  <w:style w:type="table" w:styleId="TableGrid">
    <w:name w:val="Table Grid"/>
    <w:semiHidden/>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F2343E"/>
    <w:rPr>
      <w:color w:val="954F72" w:themeColor="followedHyperlink"/>
      <w:u w:val="single"/>
    </w:rPr>
  </w:style>
  <w:style w:type="character" w:styleId="FootnoteReference">
    <w:name w:val="footnote reference"/>
    <w:basedOn w:val="DefaultParagraphFont"/>
    <w:semiHidden/>
    <w:locked/>
    <w:rsid w:val="00E37F24"/>
    <w:rPr>
      <w:vertAlign w:val="superscript"/>
    </w:rPr>
  </w:style>
  <w:style w:type="paragraph" w:styleId="Revision">
    <w:name w:val="Revision"/>
    <w:hidden/>
    <w:semiHidden/>
    <w:locked/>
    <w:rsid w:val="00503845"/>
  </w:style>
  <w:style w:type="character" w:styleId="FootnoteTextChar" w:customStyle="1">
    <w:name w:val="Footnote Text Char"/>
    <w:basedOn w:val="DefaultParagraphFont"/>
    <w:link w:val="FootnoteText"/>
    <w:semiHidden/>
    <w:rsid w:val="00E2364A"/>
    <w:rPr>
      <w:sz w:val="20"/>
    </w:rPr>
  </w:style>
  <w:style w:type="paragraph" w:styleId="ListParagraph">
    <w:name w:val="List Paragraph"/>
    <w:basedOn w:val="Normal"/>
    <w:semiHidden/>
    <w:locked/>
    <w:rsid w:val="00E2364A"/>
    <w:pPr>
      <w:ind w:left="720"/>
      <w:contextualSpacing/>
    </w:pPr>
  </w:style>
  <w:style w:type="table" w:styleId="TableGrid1" w:customStyle="1">
    <w:name w:val="Table Grid1"/>
    <w:basedOn w:val="TableNormal"/>
    <w:next w:val="TableGrid"/>
    <w:rsid w:val="003726FC"/>
    <w:rPr>
      <w:sz w:val="20"/>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myintracomm.ec.europa.eu/staff/Documents/talent-management/staff/sne/regime_end_2009_en.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europa.eu/europass/en" TargetMode="External" Id="rId17" /><Relationship Type="http://schemas.openxmlformats.org/officeDocument/2006/relationships/customXml" Target="../customXml/item2.xml" Id="rId2" /><Relationship Type="http://schemas.openxmlformats.org/officeDocument/2006/relationships/hyperlink" Target="https://ec.europa.eu/commission/index_en"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glossaryDocument" Target="glossary/document.xml" Id="rId22" /><Relationship Type="http://schemas.openxmlformats.org/officeDocument/2006/relationships/hyperlink" Target="https://diplomatie.belgium.be/en/protocol/protocol-guides/protocol-guide-immunities-and-privileges" TargetMode="External" Id="Re81c65c5fb7f4a71"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xmlns:wp14="http://schemas.microsoft.com/office/word/2010/wordml" w:rsidR="001111D2" w:rsidRDefault="005D2B53" w14:paraId="4C3E277F" wp14:textId="77777777">
          <w:r w:rsidRPr="00C77EE8">
            <w:rPr>
              <w:rStyle w:val="PlaceholderText"/>
            </w:rPr>
            <w:t>Click or tap here to enter text.</w:t>
          </w:r>
        </w:p>
      </w:docPartBody>
    </w:docPart>
    <w:docPart>
      <w:docPartPr>
        <w:name w:val="1EF17F5A2CD3469F8D64546EF97C9B34"/>
        <w:category>
          <w:name w:val="General"/>
          <w:gallery w:val="placeholder"/>
        </w:category>
        <w:types>
          <w:type w:val="bbPlcHdr"/>
        </w:types>
        <w:behaviors>
          <w:behavior w:val="content"/>
        </w:behaviors>
        <w:guid w:val="{FFB35009-6225-4697-8783-D5A2B3151B3A}"/>
      </w:docPartPr>
      <w:docPartBody>
        <w:p xmlns:wp14="http://schemas.microsoft.com/office/word/2010/wordml" w:rsidR="001111D2" w:rsidP="005D2B53" w:rsidRDefault="005D2B53" w14:paraId="4F14D7C8" wp14:textId="77777777">
          <w:pPr>
            <w:pStyle w:val="1EF17F5A2CD3469F8D64546EF97C9B341"/>
          </w:pPr>
          <w:r w:rsidRPr="00480DD5">
            <w:rPr>
              <w:rStyle w:val="PlaceholderText"/>
              <w:szCs w:val="24"/>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xmlns:wp14="http://schemas.microsoft.com/office/word/2010/wordml" w:rsidR="001111D2" w:rsidP="005D2B53" w:rsidRDefault="005D2B53" w14:paraId="5362E849" wp14:textId="77777777">
          <w:pPr>
            <w:pStyle w:val="46DED00F9CBF47E1A5224C481B1BD78F1"/>
          </w:pPr>
          <w:r w:rsidRPr="00480DD5">
            <w:rPr>
              <w:rStyle w:val="PlaceholderText"/>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xmlns:wp14="http://schemas.microsoft.com/office/word/2010/wordml" w:rsidR="001111D2" w:rsidP="005D2B53" w:rsidRDefault="005D2B53" w14:paraId="5B951852" wp14:textId="77777777">
          <w:pPr>
            <w:pStyle w:val="E00CC6352E854128AE65F5F999E30152"/>
          </w:pPr>
          <w:r w:rsidRPr="00C77EE8">
            <w:rPr>
              <w:rStyle w:val="PlaceholderText"/>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xmlns:wp14="http://schemas.microsoft.com/office/word/2010/wordml" w:rsidR="001111D2" w:rsidP="005D2B53" w:rsidRDefault="005D2B53" w14:paraId="2946BB5D" wp14:textId="77777777">
          <w:pPr>
            <w:pStyle w:val="C5748C0723D54A5993B9C52A70329ED2"/>
          </w:pPr>
          <w:r w:rsidRPr="00C77EE8">
            <w:rPr>
              <w:rStyle w:val="PlaceholderText"/>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xmlns:wp14="http://schemas.microsoft.com/office/word/2010/wordml" w:rsidR="001111D2" w:rsidP="005D2B53" w:rsidRDefault="005D2B53" w14:paraId="46E69C4A" wp14:textId="77777777">
          <w:pPr>
            <w:pStyle w:val="1E30B146BE3A4C5FBCA89ABBA7B69D3C"/>
          </w:pPr>
          <w:r w:rsidRPr="00480DD5">
            <w:rPr>
              <w:rStyle w:val="PlaceholderText"/>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xmlns:wp14="http://schemas.microsoft.com/office/word/2010/wordml" w:rsidR="001111D2" w:rsidP="005D2B53" w:rsidRDefault="005D2B53" w14:paraId="6358D8DA" wp14:textId="77777777">
          <w:pPr>
            <w:pStyle w:val="E871298261704F05BCE881F667287198"/>
          </w:pPr>
          <w:r w:rsidRPr="00480DD5">
            <w:rPr>
              <w:rStyle w:val="PlaceholderText"/>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xmlns:wp14="http://schemas.microsoft.com/office/word/2010/wordml" w:rsidR="001111D2" w:rsidP="005D2B53" w:rsidRDefault="005D2B53" w14:paraId="5ED8C455" wp14:textId="77777777">
          <w:pPr>
            <w:pStyle w:val="84E7E2BD588F43A6AFC6DF48E930F278"/>
          </w:pPr>
          <w:r w:rsidRPr="00C77EE8">
            <w:rPr>
              <w:rStyle w:val="PlaceholderText"/>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xmlns:wp14="http://schemas.microsoft.com/office/word/2010/wordml" w:rsidR="001111D2" w:rsidP="005D2B53" w:rsidRDefault="005D2B53" w14:paraId="6D91FE6C" wp14:textId="77777777">
          <w:pPr>
            <w:pStyle w:val="7998A0A6F96A46FE99E9E78E8809E50A"/>
          </w:pPr>
          <w:r w:rsidRPr="00C77EE8">
            <w:rPr>
              <w:rStyle w:val="PlaceholderText"/>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xmlns:wp14="http://schemas.microsoft.com/office/word/2010/wordml" w:rsidR="001111D2" w:rsidP="005D2B53" w:rsidRDefault="005D2B53" w14:paraId="72EE5986" wp14:textId="77777777">
          <w:pPr>
            <w:pStyle w:val="ED51F1472B774C57B6CE6B3D07481ED6"/>
          </w:pPr>
          <w:r w:rsidRPr="00C77EE8">
            <w:rPr>
              <w:rStyle w:val="PlaceholderText"/>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xmlns:wp14="http://schemas.microsoft.com/office/word/2010/wordml" w:rsidR="001111D2" w:rsidP="005D2B53" w:rsidRDefault="005D2B53" w14:paraId="01E0A917" wp14:textId="77777777">
          <w:pPr>
            <w:pStyle w:val="63090E2421D94B5FB3874AA31DE3CB45"/>
          </w:pPr>
          <w:r w:rsidRPr="00480DD5">
            <w:rPr>
              <w:rStyle w:val="PlaceholderText"/>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xmlns:wp14="http://schemas.microsoft.com/office/word/2010/wordml" w:rsidR="001111D2" w:rsidP="005D2B53" w:rsidRDefault="005D2B53" w14:paraId="4F06CB8D" wp14:textId="77777777">
          <w:pPr>
            <w:pStyle w:val="C29E1DB8941C4110A20C8B4602EB10D6"/>
          </w:pPr>
          <w:r w:rsidRPr="00480DD5">
            <w:rPr>
              <w:rStyle w:val="PlaceholderText"/>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xmlns:wp14="http://schemas.microsoft.com/office/word/2010/wordml" w:rsidR="001111D2" w:rsidP="005D2B53" w:rsidRDefault="005D2B53" w14:paraId="03CDB35D" wp14:textId="77777777">
          <w:pPr>
            <w:pStyle w:val="50A79DD8EB5B4235A50B6961673513D1"/>
          </w:pPr>
          <w:r w:rsidRPr="00C77EE8">
            <w:rPr>
              <w:rStyle w:val="PlaceholderText"/>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xmlns:wp14="http://schemas.microsoft.com/office/word/2010/wordml" w:rsidR="001111D2" w:rsidP="005D2B53" w:rsidRDefault="005D2B53" w14:paraId="43B9CF38" wp14:textId="77777777">
          <w:pPr>
            <w:pStyle w:val="736E293BCF5D47E5886F194AD7463CA5"/>
          </w:pPr>
          <w:r w:rsidRPr="00C77EE8">
            <w:rPr>
              <w:rStyle w:val="PlaceholderText"/>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xmlns:wp14="http://schemas.microsoft.com/office/word/2010/wordml" w:rsidR="001111D2" w:rsidP="005D2B53" w:rsidRDefault="005D2B53" w14:paraId="5C06BDBB" wp14:textId="77777777">
          <w:pPr>
            <w:pStyle w:val="851DDE9DFB774470A543252B2A135A31"/>
          </w:pPr>
          <w:r w:rsidRPr="00C77EE8">
            <w:rPr>
              <w:rStyle w:val="PlaceholderText"/>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xmlns:wp14="http://schemas.microsoft.com/office/word/2010/wordml" w:rsidR="001111D2" w:rsidP="005D2B53" w:rsidRDefault="005D2B53" w14:paraId="593EB56A" wp14:textId="77777777">
          <w:pPr>
            <w:pStyle w:val="645B6E8AB6D34F039A1A2C0937989DD2"/>
          </w:pPr>
          <w:r w:rsidRPr="00C77EE8">
            <w:rPr>
              <w:rStyle w:val="PlaceholderText"/>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xmlns:wp14="http://schemas.microsoft.com/office/word/2010/wordml" w:rsidR="001111D2" w:rsidP="005D2B53" w:rsidRDefault="005D2B53" w14:paraId="66681378" wp14:textId="77777777">
          <w:pPr>
            <w:pStyle w:val="581ACAC43AC84DA4B8AF0C8A605BB201"/>
          </w:pPr>
          <w:r w:rsidRPr="00C77EE8">
            <w:rPr>
              <w:rStyle w:val="PlaceholderText"/>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xmlns:wp14="http://schemas.microsoft.com/office/word/2010/wordml" w:rsidR="00B86502" w:rsidP="001111D2" w:rsidRDefault="001111D2" w14:paraId="723B2F1F" wp14:textId="77777777">
          <w:pPr>
            <w:pStyle w:val="F04E0F140FEB411DAA0C33D2F9756B8D"/>
          </w:pPr>
          <w:r w:rsidRPr="00C77EE8">
            <w:rPr>
              <w:rStyle w:val="PlaceholderText"/>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xmlns:wp14="http://schemas.microsoft.com/office/word/2010/wordml" w:rsidR="00B86502" w:rsidP="001111D2" w:rsidRDefault="001111D2" w14:paraId="54E27D6D" wp14:textId="77777777">
          <w:pPr>
            <w:pStyle w:val="58AF9669100243F4A314A4706F1A41F2"/>
          </w:pPr>
          <w:r w:rsidRPr="00C77EE8">
            <w:rPr>
              <w:rStyle w:val="PlaceholderText"/>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xmlns:wp14="http://schemas.microsoft.com/office/word/2010/wordml" w:rsidR="00B86502" w:rsidP="001111D2" w:rsidRDefault="001111D2" w14:paraId="26395BFE" wp14:textId="77777777">
          <w:pPr>
            <w:pStyle w:val="F07D94505B234168AE65AF9219A5CD5D"/>
          </w:pPr>
          <w:r w:rsidRPr="00C77EE8">
            <w:rPr>
              <w:rStyle w:val="PlaceholderText"/>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xmlns:wp14="http://schemas.microsoft.com/office/word/2010/wordml" w:rsidR="00B86502" w:rsidP="001111D2" w:rsidRDefault="001111D2" w14:paraId="473EC3D1" wp14:textId="77777777">
          <w:pPr>
            <w:pStyle w:val="E18F3EA8890048B5AB50D089E567468A"/>
          </w:pPr>
          <w:r w:rsidRPr="00C77EE8">
            <w:rPr>
              <w:rStyle w:val="PlaceholderText"/>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xmlns:wp14="http://schemas.microsoft.com/office/word/2010/wordml" w:rsidR="00553911" w:rsidP="00553911" w:rsidRDefault="00553911" w14:paraId="5020BDBC" wp14:textId="77777777">
          <w:pPr>
            <w:pStyle w:val="2DAA0D9B2EEB4197844F194E51F0E6D5"/>
          </w:pPr>
          <w:r w:rsidRPr="0007469C">
            <w:rPr>
              <w:rStyle w:val="PlaceholderText"/>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xmlns:wp14="http://schemas.microsoft.com/office/word/2010/wordml" w:rsidR="00553911" w:rsidP="00553911" w:rsidRDefault="00553911" w14:paraId="3CFDF053" wp14:textId="77777777">
          <w:pPr>
            <w:pStyle w:val="E23B7ACB930C42D195C8A844C5B10AAF"/>
          </w:pPr>
          <w:r w:rsidRPr="0007469C">
            <w:rPr>
              <w:rStyle w:val="PlaceholderText"/>
            </w:rPr>
            <w:t>Click or tap here to enter text</w:t>
          </w:r>
        </w:p>
      </w:docPartBody>
    </w:docPart>
    <w:docPart>
      <w:docPartPr>
        <w:name w:val="FDEA2B17E95A4F70BD1F5B0E29406F0A"/>
        <w:category>
          <w:name w:val="General"/>
          <w:gallery w:val="placeholder"/>
        </w:category>
        <w:types>
          <w:type w:val="bbPlcHdr"/>
        </w:types>
        <w:behaviors>
          <w:behavior w:val="content"/>
        </w:behaviors>
        <w:guid w:val="{28EF723F-1BF0-42BD-98CD-E42DE0ACB068}"/>
      </w:docPartPr>
      <w:docPartBody>
        <w:p xmlns:wp14="http://schemas.microsoft.com/office/word/2010/wordml" w:rsidR="00553911" w:rsidP="00553911" w:rsidRDefault="00553911" w14:paraId="10643D94" wp14:textId="77777777">
          <w:pPr>
            <w:pStyle w:val="FDEA2B17E95A4F70BD1F5B0E29406F0A"/>
          </w:pPr>
          <w:r w:rsidRPr="0007469C">
            <w:rPr>
              <w:rStyle w:val="PlaceholderText"/>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xmlns:wp14="http://schemas.microsoft.com/office/word/2010/wordml" w:rsidR="00553911" w:rsidP="00553911" w:rsidRDefault="00553911" w14:paraId="1BFC3D4C" wp14:textId="77777777">
          <w:pPr>
            <w:pStyle w:val="934BCBDDB9F64F799E50878FF1566B61"/>
          </w:pPr>
          <w:r w:rsidRPr="0007469C">
            <w:rPr>
              <w:rStyle w:val="PlaceholderText"/>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xmlns:wp14="http://schemas.microsoft.com/office/word/2010/wordml" w:rsidR="00553911" w:rsidP="00553911" w:rsidRDefault="00553911" w14:paraId="14AB11F5" wp14:textId="77777777">
          <w:pPr>
            <w:pStyle w:val="F03E4F78FFF74AE895278452D8455AD9"/>
          </w:pPr>
          <w:r w:rsidRPr="0007469C">
            <w:rPr>
              <w:rStyle w:val="PlaceholderText"/>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xmlns:wp14="http://schemas.microsoft.com/office/word/2010/wordml" w:rsidR="00553911" w:rsidP="00553911" w:rsidRDefault="00553911" w14:paraId="34827808" wp14:textId="77777777">
          <w:pPr>
            <w:pStyle w:val="7B6B6F4B415B46F58062B2D681ECF8F9"/>
          </w:pPr>
          <w:r w:rsidRPr="00101C7C">
            <w:rPr>
              <w:rStyle w:val="PlaceholderText"/>
            </w:rPr>
            <w:t>Click or tap to enter a date</w:t>
          </w:r>
        </w:p>
      </w:docPartBody>
    </w:docPart>
    <w:docPart>
      <w:docPartPr>
        <w:name w:val="007CDA96C4174BBE940DA054E190C2F7"/>
        <w:category>
          <w:name w:val="General"/>
          <w:gallery w:val="placeholder"/>
        </w:category>
        <w:types>
          <w:type w:val="bbPlcHdr"/>
        </w:types>
        <w:behaviors>
          <w:behavior w:val="content"/>
        </w:behaviors>
        <w:guid w:val="{486BCC7E-423C-4231-94B7-3854E7709FA2}"/>
      </w:docPartPr>
      <w:docPartBody>
        <w:p xmlns:wp14="http://schemas.microsoft.com/office/word/2010/wordml" w:rsidR="00553911" w:rsidP="00553911" w:rsidRDefault="00553911" w14:paraId="0F5964D1" wp14:textId="77777777">
          <w:pPr>
            <w:pStyle w:val="007CDA96C4174BBE940DA054E190C2F7"/>
          </w:pPr>
          <w:r w:rsidRPr="0007469C">
            <w:rPr>
              <w:rStyle w:val="PlaceholderText"/>
            </w:rPr>
            <w:t>Click or tap here to enter text</w:t>
          </w:r>
        </w:p>
      </w:docPartBody>
    </w:docPart>
    <w:docPart>
      <w:docPartPr>
        <w:name w:val="B8373DD53E4248418B6C8CE086D2B50E"/>
        <w:category>
          <w:name w:val="General"/>
          <w:gallery w:val="placeholder"/>
        </w:category>
        <w:types>
          <w:type w:val="bbPlcHdr"/>
        </w:types>
        <w:behaviors>
          <w:behavior w:val="content"/>
        </w:behaviors>
        <w:guid w:val="{4E99F311-7EAD-4C9D-B1ED-B629221C8C7D}"/>
      </w:docPartPr>
      <w:docPartBody>
        <w:p xmlns:wp14="http://schemas.microsoft.com/office/word/2010/wordml" w:rsidR="00553911" w:rsidP="00553911" w:rsidRDefault="00553911" w14:paraId="3A159D43" wp14:textId="77777777">
          <w:pPr>
            <w:pStyle w:val="B8373DD53E4248418B6C8CE086D2B50E"/>
          </w:pPr>
          <w:r w:rsidRPr="00101C7C">
            <w:rPr>
              <w:rStyle w:val="PlaceholderText"/>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xmlns:wp14="http://schemas.microsoft.com/office/word/2010/wordml" w:rsidR="00553911" w:rsidP="00553911" w:rsidRDefault="00553911" w14:paraId="039E1736" wp14:textId="77777777">
          <w:pPr>
            <w:pStyle w:val="F255A0AD66774C4082187DCBB642D2CD"/>
          </w:pPr>
          <w:r w:rsidRPr="0007469C">
            <w:rPr>
              <w:rStyle w:val="PlaceholderText"/>
            </w:rPr>
            <w:t>Click or tap here to enter text</w:t>
          </w:r>
        </w:p>
      </w:docPartBody>
    </w:docPart>
    <w:docPart>
      <w:docPartPr>
        <w:name w:val="C2BE75AD13294475BDBF3F0B9F9BF051"/>
        <w:category>
          <w:name w:val="General"/>
          <w:gallery w:val="placeholder"/>
        </w:category>
        <w:types>
          <w:type w:val="bbPlcHdr"/>
        </w:types>
        <w:behaviors>
          <w:behavior w:val="content"/>
        </w:behaviors>
        <w:guid w:val="{FF69FBC2-500C-440A-AEBF-A5063387D335}"/>
      </w:docPartPr>
      <w:docPartBody>
        <w:p xmlns:wp14="http://schemas.microsoft.com/office/word/2010/wordml" w:rsidR="00553911" w:rsidP="00553911" w:rsidRDefault="00553911" w14:paraId="5E49C868" wp14:textId="77777777">
          <w:pPr>
            <w:pStyle w:val="C2BE75AD13294475BDBF3F0B9F9BF051"/>
          </w:pPr>
          <w:r w:rsidRPr="00074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ADF"/>
    <w:multiLevelType w:val="multilevel"/>
    <w:tmpl w:val="26EED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2E67C0"/>
    <w:rsid w:val="00553911"/>
    <w:rsid w:val="005C5DA4"/>
    <w:rsid w:val="005D2B53"/>
    <w:rsid w:val="008B440A"/>
    <w:rsid w:val="00A47FD6"/>
    <w:rsid w:val="00B86502"/>
    <w:rsid w:val="00C301AB"/>
    <w:rsid w:val="00E97ADB"/>
    <w:rsid w:val="00F1139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paragraph" w:customStyle="1" w:styleId="1EF17F5A2CD3469F8D64546EF97C9B341">
    <w:name w:val="1EF17F5A2CD3469F8D64546EF97C9B341"/>
    <w:rsid w:val="005D2B53"/>
    <w:pPr>
      <w:spacing w:after="240"/>
      <w:jc w:val="both"/>
    </w:pPr>
  </w:style>
  <w:style w:type="character" w:styleId="PlaceholderText">
    <w:name w:val="Placeholder Text"/>
    <w:basedOn w:val="DefaultParagraphFont"/>
    <w:uiPriority w:val="99"/>
    <w:semiHidden/>
    <w:rsid w:val="00553911"/>
    <w:rPr>
      <w:color w:val="808080"/>
    </w:rPr>
  </w:style>
  <w:style w:type="paragraph" w:customStyle="1" w:styleId="46DED00F9CBF47E1A5224C481B1BD78F1">
    <w:name w:val="46DED00F9CBF47E1A5224C481B1BD78F1"/>
    <w:rsid w:val="005D2B53"/>
    <w:pPr>
      <w:spacing w:after="240"/>
      <w:jc w:val="both"/>
    </w:p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Date">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EndnoteText">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styleId="ListBullet3">
    <w:name w:val="List Bullet 3"/>
    <w:basedOn w:val="Text3"/>
    <w:uiPriority w:val="1"/>
    <w:pPr>
      <w:tabs>
        <w:tab w:val="num" w:pos="720"/>
      </w:tabs>
      <w:ind w:left="720" w:hanging="720"/>
    </w:pPr>
  </w:style>
  <w:style w:type="paragraph" w:styleId="ListBullet4">
    <w:name w:val="List Bullet 4"/>
    <w:basedOn w:val="Text4"/>
    <w:uiPriority w:val="1"/>
    <w:pPr>
      <w:tabs>
        <w:tab w:val="num" w:pos="720"/>
      </w:tabs>
      <w:ind w:left="720" w:hanging="720"/>
    </w:p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DEA2B17E95A4F70BD1F5B0E29406F0A">
    <w:name w:val="FDEA2B17E95A4F70BD1F5B0E29406F0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007CDA96C4174BBE940DA054E190C2F7">
    <w:name w:val="007CDA96C4174BBE940DA054E190C2F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8373DD53E4248418B6C8CE086D2B50E">
    <w:name w:val="B8373DD53E4248418B6C8CE086D2B50E"/>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C2BE75AD13294475BDBF3F0B9F9BF051">
    <w:name w:val="C2BE75AD13294475BDBF3F0B9F9BF05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EurolookProperties>
  <ProductCustomizationId>EC</ProductCustomizationId>
  <Created>
    <Version>10.0.45336.0</Version>
    <Date>2023-08-10T15:03:03</Date>
    <Language>EN</Language>
    <Note>Upgraded from EL4.1 (not.dot)</Note>
  </Created>
  <Edited>
    <Version/>
    <Date/>
  </Edited>
  <DocumentModel>
    <Id>f8c36bec-0f9f-4d0e-ab25-ee5c0421ad8b</Id>
    <Name>Note for the file</Name>
  </DocumentModel>
  <CustomTemplate>
    <Id/>
    <Name/>
  </CustomTemplate>
  <DocumentDate>2023-08-10T15:03:03</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National experts in professional training programme
Application Form</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8C9A976B-FDF9-4D0C-A2D8-2A2142577881}">
  <ds:schemaRefs>
    <ds:schemaRef ds:uri="http://schemas.openxmlformats.org/officeDocument/2006/bibliography"/>
  </ds:schemaRefs>
</ds:datastoreItem>
</file>

<file path=customXml/itemProps2.xml><?xml version="1.0" encoding="utf-8"?>
<ds:datastoreItem xmlns:ds="http://schemas.openxmlformats.org/officeDocument/2006/customXml" ds:itemID="{B4A3D019-C3E6-43EC-B66B-8113F5B41B3E}">
  <ds:schemaRefs>
    <ds:schemaRef ds:uri="http://schemas.microsoft.com/office/2006/metadata/properties"/>
    <ds:schemaRef ds:uri="http://schemas.microsoft.com/office/infopath/2007/PartnerControls"/>
    <ds:schemaRef ds:uri="30c666ed-fe46-43d6-bf30-6de2567680e6"/>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29AC985A-C219-43BF-B852-EC0E79170F97}"/>
</file>

<file path=customXml/itemProps5.xml><?xml version="1.0" encoding="utf-8"?>
<ds:datastoreItem xmlns:ds="http://schemas.openxmlformats.org/officeDocument/2006/customXml" ds:itemID="{BEC9644A-E791-41A1-A7EE-F9C72356CC2C}">
  <ds:schemaRefs/>
</ds:datastoreItem>
</file>

<file path=customXml/itemProps6.xml><?xml version="1.0" encoding="utf-8"?>
<ds:datastoreItem xmlns:ds="http://schemas.openxmlformats.org/officeDocument/2006/customXml" ds:itemID="{81C292A3-25C9-4687-BDA1-E90103218A73}">
  <ds:schemaRefs>
    <ds:schemaRef ds:uri="http://schemas.microsoft.com/sharepoint/v3/contenttype/forms"/>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HRISCA Doru-Catalin (HR)</cp:lastModifiedBy>
  <cp:revision>17</cp:revision>
  <cp:lastPrinted>2023-08-16T17:03:00Z</cp:lastPrinted>
  <dcterms:created xsi:type="dcterms:W3CDTF">2025-07-24T00:25:00Z</dcterms:created>
  <dcterms:modified xsi:type="dcterms:W3CDTF">2025-08-25T07:43:56Z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